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FA6DE4" w:rsidP="00FA6DE4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</w:rPr>
      </w:pPr>
      <w:r w:rsidRPr="00FA6DE4">
        <w:rPr>
          <w:rFonts w:ascii="Times New Roman" w:hAnsi="Times New Roman"/>
          <w:bCs/>
          <w:sz w:val="28"/>
          <w:szCs w:val="28"/>
        </w:rPr>
        <w:t>от 20 сентября 2022 г. № 33</w:t>
      </w:r>
      <w:r w:rsidR="00C82CB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6</w:t>
      </w:r>
    </w:p>
    <w:p w:rsidR="002773EB" w:rsidRPr="002773EB" w:rsidRDefault="002773EB" w:rsidP="002773EB">
      <w:pPr>
        <w:tabs>
          <w:tab w:val="left" w:pos="4400"/>
          <w:tab w:val="left" w:pos="4600"/>
        </w:tabs>
        <w:spacing w:before="480" w:after="520"/>
        <w:rPr>
          <w:rFonts w:ascii="Times New Roman" w:hAnsi="Times New Roman"/>
          <w:bCs/>
          <w:sz w:val="28"/>
          <w:szCs w:val="28"/>
        </w:rPr>
        <w:sectPr w:rsidR="002773EB" w:rsidRPr="002773EB" w:rsidSect="00A33F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0D5EED" w:rsidRPr="009E2FDD" w:rsidTr="009115E8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E2FDD" w:rsidRDefault="00BD7C48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E2FD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9E2FDD" w:rsidRDefault="00BD7C48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39517B" w:rsidRPr="009E2FD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D1FB9">
              <w:rPr>
                <w:rFonts w:ascii="Times New Roman" w:hAnsi="Times New Roman"/>
                <w:sz w:val="28"/>
                <w:szCs w:val="28"/>
              </w:rPr>
              <w:t>0</w:t>
            </w:r>
            <w:r w:rsidR="006A29CD" w:rsidRPr="009E2FDD">
              <w:rPr>
                <w:rFonts w:ascii="Times New Roman" w:hAnsi="Times New Roman"/>
                <w:sz w:val="28"/>
                <w:szCs w:val="28"/>
              </w:rPr>
              <w:t>3 декабря 2014 г. № 351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A29CD" w:rsidRPr="009E2FDD">
              <w:rPr>
                <w:rFonts w:ascii="Times New Roman" w:hAnsi="Times New Roman"/>
                <w:sz w:val="28"/>
                <w:szCs w:val="28"/>
              </w:rPr>
              <w:t>Об утверждении Порядка</w:t>
            </w:r>
          </w:p>
          <w:p w:rsid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предоставления социальных услуг поставщиками социальных</w:t>
            </w:r>
          </w:p>
          <w:p w:rsid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FDD">
              <w:rPr>
                <w:rFonts w:ascii="Times New Roman" w:hAnsi="Times New Roman"/>
                <w:sz w:val="28"/>
                <w:szCs w:val="28"/>
              </w:rPr>
              <w:t>услуг в Рязанской области</w:t>
            </w:r>
            <w:r w:rsidR="00BD7C48" w:rsidRPr="009E2FDD">
              <w:rPr>
                <w:rFonts w:ascii="Times New Roman" w:hAnsi="Times New Roman"/>
                <w:sz w:val="28"/>
                <w:szCs w:val="28"/>
              </w:rPr>
              <w:t>» (в редакции постановлений</w:t>
            </w:r>
            <w:proofErr w:type="gramEnd"/>
          </w:p>
          <w:p w:rsidR="009E2FDD" w:rsidRDefault="00BD7C48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6A29CD" w:rsidRPr="009E2FDD">
              <w:rPr>
                <w:rFonts w:ascii="Times New Roman" w:hAnsi="Times New Roman"/>
                <w:sz w:val="28"/>
                <w:szCs w:val="28"/>
              </w:rPr>
              <w:t>от 17.05.2017 № 111,</w:t>
            </w:r>
          </w:p>
          <w:p w:rsid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от 19.12.2017 № 377</w:t>
            </w:r>
            <w:r w:rsidR="009715FE" w:rsidRPr="009E2FDD">
              <w:rPr>
                <w:rFonts w:ascii="Times New Roman" w:hAnsi="Times New Roman"/>
                <w:sz w:val="28"/>
                <w:szCs w:val="28"/>
              </w:rPr>
              <w:t>, от 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27.02.2018 № 40, от 18.01.2019</w:t>
            </w:r>
          </w:p>
          <w:p w:rsid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№ 2, </w:t>
            </w:r>
            <w:r w:rsidR="00DE46B2" w:rsidRPr="009E2FDD">
              <w:rPr>
                <w:rFonts w:ascii="Times New Roman" w:hAnsi="Times New Roman"/>
                <w:sz w:val="28"/>
                <w:szCs w:val="28"/>
              </w:rPr>
              <w:t xml:space="preserve">от 21.05.2019 № 140, от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03.09.2019 № 283,</w:t>
            </w:r>
          </w:p>
          <w:p w:rsid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от 14.07.2020</w:t>
            </w:r>
            <w:r w:rsid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№ 169, от 21.09.2020 № 244, от 13.04.2021</w:t>
            </w:r>
          </w:p>
          <w:p w:rsidR="000D5EED" w:rsidRPr="009E2FDD" w:rsidRDefault="006A29CD" w:rsidP="009E2FDD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FDD">
              <w:rPr>
                <w:rFonts w:ascii="Times New Roman" w:hAnsi="Times New Roman"/>
                <w:sz w:val="28"/>
                <w:szCs w:val="28"/>
              </w:rPr>
              <w:t>№ 75, от 19.10.2021 № 280, от 26.04.2022 № 165</w:t>
            </w:r>
            <w:r w:rsidR="00BD7C48" w:rsidRPr="009E2FD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0D5EED" w:rsidRPr="009E2FDD" w:rsidTr="009115E8">
        <w:trPr>
          <w:jc w:val="center"/>
        </w:trPr>
        <w:tc>
          <w:tcPr>
            <w:tcW w:w="5000" w:type="pct"/>
          </w:tcPr>
          <w:p w:rsidR="00BD7C48" w:rsidRPr="009E2FDD" w:rsidRDefault="00BD7C48" w:rsidP="009E2FDD">
            <w:pPr>
              <w:tabs>
                <w:tab w:val="left" w:pos="5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 </w:t>
            </w:r>
          </w:p>
          <w:p w:rsidR="00BD7C48" w:rsidRPr="009E2FDD" w:rsidRDefault="00BD7C48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39517B" w:rsidRPr="009E2FDD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39517B" w:rsidRPr="009E2FDD">
              <w:rPr>
                <w:rFonts w:ascii="Times New Roman" w:hAnsi="Times New Roman"/>
                <w:sz w:val="28"/>
                <w:szCs w:val="28"/>
              </w:rPr>
              <w:t>ю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17B" w:rsidRPr="009E2FDD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="009E2FDD">
              <w:rPr>
                <w:rFonts w:ascii="Times New Roman" w:hAnsi="Times New Roman"/>
                <w:sz w:val="28"/>
                <w:szCs w:val="28"/>
              </w:rPr>
              <w:t>0</w:t>
            </w:r>
            <w:r w:rsidR="00B441E8" w:rsidRPr="009E2FDD">
              <w:rPr>
                <w:rFonts w:ascii="Times New Roman" w:hAnsi="Times New Roman"/>
                <w:sz w:val="28"/>
                <w:szCs w:val="28"/>
              </w:rPr>
              <w:t>3 декабря 2014 г. № 351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577AD" w:rsidRPr="009E2FDD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социальных услуг поставщиками социальных услуг в Рязанской области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2773EB" w:rsidRPr="009E2FDD" w:rsidRDefault="002773EB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1)</w:t>
            </w:r>
            <w:r w:rsidR="00556DBD" w:rsidRPr="009E2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подпункты 7, 8 пункта 2.4</w:t>
            </w:r>
            <w:r w:rsidR="000B4F54" w:rsidRPr="009E2FDD">
              <w:rPr>
                <w:rFonts w:ascii="Times New Roman" w:hAnsi="Times New Roman"/>
                <w:sz w:val="28"/>
                <w:szCs w:val="28"/>
              </w:rPr>
              <w:t xml:space="preserve"> раздела 2 «Предоставление социальных услуг в форме социального обслуживания на дому»</w:t>
            </w:r>
            <w:r w:rsidR="00AE168A" w:rsidRPr="009E2FDD">
              <w:rPr>
                <w:rFonts w:ascii="Times New Roman" w:hAnsi="Times New Roman"/>
                <w:sz w:val="28"/>
                <w:szCs w:val="28"/>
              </w:rPr>
              <w:t>, подпункты 7, 8</w:t>
            </w:r>
            <w:r w:rsidR="009E2FDD">
              <w:rPr>
                <w:rFonts w:ascii="Times New Roman" w:hAnsi="Times New Roman"/>
                <w:sz w:val="28"/>
                <w:szCs w:val="28"/>
              </w:rPr>
              <w:br/>
            </w:r>
            <w:r w:rsidR="00AE168A" w:rsidRPr="009E2FDD">
              <w:rPr>
                <w:rFonts w:ascii="Times New Roman" w:hAnsi="Times New Roman"/>
                <w:sz w:val="28"/>
                <w:szCs w:val="28"/>
              </w:rPr>
              <w:t>пункта 3.5</w:t>
            </w:r>
            <w:r w:rsidR="000B4F54" w:rsidRPr="009E2FDD">
              <w:rPr>
                <w:rFonts w:ascii="Times New Roman" w:hAnsi="Times New Roman"/>
                <w:sz w:val="28"/>
                <w:szCs w:val="28"/>
              </w:rPr>
              <w:t xml:space="preserve"> раздела 3 «Предоставление социальных услуг в полустационарной форме социального обслуживания»</w:t>
            </w:r>
            <w:r w:rsidR="00AE168A" w:rsidRPr="009E2FDD">
              <w:rPr>
                <w:rFonts w:ascii="Times New Roman" w:hAnsi="Times New Roman"/>
                <w:sz w:val="28"/>
                <w:szCs w:val="28"/>
              </w:rPr>
              <w:t>, подпункты 9, 10 пункта 4.5</w:t>
            </w:r>
            <w:r w:rsidR="000B4F54" w:rsidRPr="009E2FDD">
              <w:rPr>
                <w:rFonts w:ascii="Times New Roman" w:hAnsi="Times New Roman"/>
                <w:sz w:val="28"/>
                <w:szCs w:val="28"/>
              </w:rPr>
              <w:t xml:space="preserve"> раздела 4 «Предоставление социальных услуг в стационарной форме социального обслуживания»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признать утратившими силу;</w:t>
            </w:r>
          </w:p>
          <w:p w:rsidR="00F00B94" w:rsidRPr="009E2FDD" w:rsidRDefault="002773EB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2</w:t>
            </w:r>
            <w:r w:rsidR="00E577AD" w:rsidRPr="009E2FDD">
              <w:rPr>
                <w:rFonts w:ascii="Times New Roman" w:hAnsi="Times New Roman"/>
                <w:sz w:val="28"/>
                <w:szCs w:val="28"/>
              </w:rPr>
              <w:t>) </w:t>
            </w:r>
            <w:r w:rsidR="00B441E8" w:rsidRPr="009E2FDD">
              <w:rPr>
                <w:rFonts w:ascii="Times New Roman" w:hAnsi="Times New Roman"/>
                <w:sz w:val="28"/>
                <w:szCs w:val="28"/>
              </w:rPr>
              <w:t>в</w:t>
            </w:r>
            <w:r w:rsidR="009E2FDD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="00B441E8" w:rsidRP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7AD" w:rsidRPr="009E2FD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9E2FDD">
              <w:rPr>
                <w:rFonts w:ascii="Times New Roman" w:hAnsi="Times New Roman"/>
                <w:sz w:val="28"/>
                <w:szCs w:val="28"/>
              </w:rPr>
              <w:t>я</w:t>
            </w:r>
            <w:r w:rsidR="00E577AD" w:rsidRPr="009E2FDD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социальных услуг поставщиками социальных услуг в Рязанской области</w:t>
            </w:r>
            <w:r w:rsidR="00F00B94" w:rsidRPr="009E2F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40B90" w:rsidRPr="009E2FDD" w:rsidRDefault="00240B90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- в</w:t>
            </w:r>
            <w:r w:rsidR="00373CC3" w:rsidRPr="009E2FDD">
              <w:rPr>
                <w:rFonts w:ascii="Times New Roman" w:hAnsi="Times New Roman"/>
                <w:sz w:val="28"/>
                <w:szCs w:val="28"/>
              </w:rPr>
              <w:t> </w:t>
            </w:r>
            <w:r w:rsidR="00F00B94" w:rsidRPr="009E2FDD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е</w:t>
            </w:r>
            <w:r w:rsidR="00F00B94" w:rsidRPr="009E2FDD">
              <w:rPr>
                <w:rFonts w:ascii="Times New Roman" w:hAnsi="Times New Roman"/>
                <w:sz w:val="28"/>
                <w:szCs w:val="28"/>
              </w:rPr>
              <w:t xml:space="preserve"> 1 «Социально-бытовые услуги»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0FB8" w:rsidRPr="009E2FDD" w:rsidRDefault="000F0FB8" w:rsidP="009E2FDD">
            <w:pPr>
              <w:tabs>
                <w:tab w:val="left" w:pos="4080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в</w:t>
            </w:r>
            <w:r w:rsidR="00240B90" w:rsidRPr="009E2FDD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е</w:t>
            </w:r>
            <w:r w:rsidR="00240B90" w:rsidRPr="009E2FDD">
              <w:rPr>
                <w:rFonts w:ascii="Times New Roman" w:hAnsi="Times New Roman"/>
                <w:sz w:val="28"/>
                <w:szCs w:val="28"/>
              </w:rPr>
              <w:t xml:space="preserve"> 1.16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:</w:t>
            </w:r>
            <w:r w:rsidR="00DB0655" w:rsidRPr="009E2FD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40B90" w:rsidRPr="009E2FDD" w:rsidRDefault="000F0FB8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>графу 3</w:t>
            </w:r>
            <w:r w:rsidR="00240B90" w:rsidRPr="009E2FD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40B90" w:rsidRPr="009E2FDD" w:rsidRDefault="00240B90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2FDD">
              <w:rPr>
                <w:rFonts w:ascii="Times New Roman" w:hAnsi="Times New Roman"/>
                <w:sz w:val="28"/>
                <w:szCs w:val="28"/>
              </w:rPr>
              <w:t xml:space="preserve">«Сопровождение ребенка в возрасте от 5 до 11 лет из семей, имеющих трех и более детей, с работающими родителями, </w:t>
            </w:r>
            <w:r w:rsidR="00AA28BD" w:rsidRPr="009E2FDD">
              <w:rPr>
                <w:rFonts w:ascii="Times New Roman" w:hAnsi="Times New Roman"/>
                <w:sz w:val="28"/>
                <w:szCs w:val="28"/>
              </w:rPr>
              <w:t>а также с одним ра</w:t>
            </w:r>
            <w:r w:rsidR="000F53A4" w:rsidRPr="009E2FDD">
              <w:rPr>
                <w:rFonts w:ascii="Times New Roman" w:hAnsi="Times New Roman"/>
                <w:sz w:val="28"/>
                <w:szCs w:val="28"/>
              </w:rPr>
              <w:t xml:space="preserve">ботающим родителем </w:t>
            </w:r>
            <w:r w:rsidR="00A16466" w:rsidRPr="009E2FDD">
              <w:rPr>
                <w:rFonts w:ascii="Times New Roman" w:hAnsi="Times New Roman"/>
                <w:sz w:val="28"/>
                <w:szCs w:val="28"/>
              </w:rPr>
              <w:t>при наличии в семье ребенка в возрасте до трех лет</w:t>
            </w:r>
            <w:r w:rsidR="000F53A4" w:rsidRPr="009E2FDD">
              <w:rPr>
                <w:rFonts w:ascii="Times New Roman" w:hAnsi="Times New Roman"/>
                <w:sz w:val="28"/>
                <w:szCs w:val="28"/>
              </w:rPr>
              <w:t>,</w:t>
            </w:r>
            <w:r w:rsidR="00A16466" w:rsidRP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от места жительства до места нахождения общеобразовательных организаций, организаций дополнительного образования, а также организаций, осуществляющих спортивную подготовку, и обратно»;</w:t>
            </w:r>
            <w:proofErr w:type="gramEnd"/>
          </w:p>
          <w:p w:rsidR="000F0FB8" w:rsidRPr="009E2FDD" w:rsidRDefault="000F0FB8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в графе </w:t>
            </w:r>
            <w:r w:rsidR="00E55294" w:rsidRPr="009E2FDD">
              <w:rPr>
                <w:rFonts w:ascii="Times New Roman" w:hAnsi="Times New Roman"/>
                <w:sz w:val="28"/>
                <w:szCs w:val="28"/>
              </w:rPr>
              <w:t>8</w:t>
            </w:r>
            <w:r w:rsidR="00631C37" w:rsidRPr="009E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цифры «17.00» заменить цифрами «18.00»;</w:t>
            </w:r>
          </w:p>
          <w:p w:rsidR="00484499" w:rsidRPr="009E2FDD" w:rsidRDefault="00E577AD" w:rsidP="009E2FD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дополнить пунктом 1.18 </w:t>
            </w:r>
            <w:r w:rsidR="00484499" w:rsidRPr="009E2FDD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9E2FDD" w:rsidRPr="009E2FDD" w:rsidRDefault="009E2FDD">
      <w:pPr>
        <w:rPr>
          <w:rFonts w:ascii="Times New Roman" w:hAnsi="Times New Roman"/>
          <w:sz w:val="6"/>
          <w:szCs w:val="6"/>
        </w:rPr>
      </w:pPr>
    </w:p>
    <w:tbl>
      <w:tblPr>
        <w:tblW w:w="9743" w:type="dxa"/>
        <w:tblInd w:w="-1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959"/>
        <w:gridCol w:w="1975"/>
        <w:gridCol w:w="1604"/>
        <w:gridCol w:w="635"/>
        <w:gridCol w:w="644"/>
        <w:gridCol w:w="280"/>
        <w:gridCol w:w="1960"/>
      </w:tblGrid>
      <w:tr w:rsidR="009E2FDD" w:rsidRPr="009E2FDD" w:rsidTr="009E2FD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</w:tr>
      <w:tr w:rsidR="009E2FDD" w:rsidRPr="009E2FDD" w:rsidTr="009E2FD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«1.18.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сопровождения детей из семей, воспитывающих детей-инвалидов, в </w:t>
            </w:r>
            <w:proofErr w:type="spellStart"/>
            <w:proofErr w:type="gramStart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общеобразователь-ные</w:t>
            </w:r>
            <w:proofErr w:type="spellEnd"/>
            <w:proofErr w:type="gramEnd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организации,  организации дополнительного образования, а также организации, осуществляющие спортивную подготовку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ED1FB9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опровождение ребенка в возрасте от 5 до 11 лет из семьи, </w:t>
            </w:r>
            <w:proofErr w:type="spellStart"/>
            <w:proofErr w:type="gramStart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воспитыва-ющей</w:t>
            </w:r>
            <w:proofErr w:type="spellEnd"/>
            <w:proofErr w:type="gramEnd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ребенка-инвалида (детей-инвалидов), с работающими родителями, от места жительства до </w:t>
            </w:r>
            <w:proofErr w:type="spellStart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общеобразова</w:t>
            </w:r>
            <w:proofErr w:type="spellEnd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-тельных организаций, организаций дополнительного образования, а также организаций, осуществляющих спортивную подготовку, и обратно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ED1FB9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соответствии с условиями договора о </w:t>
            </w:r>
            <w:proofErr w:type="gramStart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пре-доставлении</w:t>
            </w:r>
            <w:proofErr w:type="gramEnd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социальных услуг, </w:t>
            </w:r>
            <w:proofErr w:type="spellStart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дуальной программой предоставления социальных услуг</w:t>
            </w:r>
          </w:p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ED1FB9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 более 120 </w:t>
            </w:r>
            <w:proofErr w:type="gramStart"/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ми-нут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ED1FB9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е чаще</w:t>
            </w:r>
          </w:p>
          <w:p w:rsidR="009E2FDD" w:rsidRPr="009E2FDD" w:rsidRDefault="00BB3882" w:rsidP="009E2F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5</w:t>
            </w:r>
            <w:r w:rsidR="009E2FDD"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раз в не-делю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1. Полнота предоставления социальной услуги и своевременность (в определенный день не позднее 18.00).</w:t>
            </w:r>
          </w:p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2. Результативность (эффективность) предоставления социальной услуги:</w:t>
            </w:r>
          </w:p>
          <w:p w:rsidR="009E2FDD" w:rsidRPr="009E2FDD" w:rsidRDefault="009E2FDD" w:rsidP="009E2FD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полное</w:t>
            </w:r>
            <w:proofErr w:type="gramEnd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proofErr w:type="spellStart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своевре-менное</w:t>
            </w:r>
            <w:proofErr w:type="spellEnd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удовлет-ворение</w:t>
            </w:r>
            <w:proofErr w:type="spellEnd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нужд и потребностей получателей социальных услуг в решении этих проблем в целях создания им нормальных условий жизни, оцениваемая путем опроса </w:t>
            </w:r>
            <w:proofErr w:type="spellStart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>удовлетво-ренности</w:t>
            </w:r>
            <w:proofErr w:type="spellEnd"/>
            <w:r w:rsidRPr="009E2F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качеством предоставляемой услуги, отсутствием обоснованных жалоб»</w:t>
            </w:r>
          </w:p>
        </w:tc>
      </w:tr>
    </w:tbl>
    <w:p w:rsidR="009E2FDD" w:rsidRPr="009E2FDD" w:rsidRDefault="009E2FD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11"/>
        <w:gridCol w:w="1870"/>
        <w:gridCol w:w="2490"/>
      </w:tblGrid>
      <w:tr w:rsidR="000D5EED" w:rsidRPr="009E2FDD" w:rsidTr="008E636A">
        <w:trPr>
          <w:trHeight w:val="309"/>
          <w:jc w:val="center"/>
        </w:trPr>
        <w:tc>
          <w:tcPr>
            <w:tcW w:w="2722" w:type="pct"/>
          </w:tcPr>
          <w:p w:rsidR="002773EB" w:rsidRPr="009E2FDD" w:rsidRDefault="002773EB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499" w:rsidRPr="009E2FDD" w:rsidRDefault="00484499" w:rsidP="002C1F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E2FDD" w:rsidRDefault="00092193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9E2FD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E2FDD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9E2FD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9E2FDD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9E2FD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977" w:type="pct"/>
          </w:tcPr>
          <w:p w:rsidR="000D5EED" w:rsidRPr="009E2FD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E2FDD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0FB8" w:rsidRPr="009E2FDD" w:rsidRDefault="00AA28BD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92193" w:rsidRPr="009E2F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83693" w:rsidRPr="009E2FDD" w:rsidRDefault="000F0FB8" w:rsidP="009A300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2FD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84499" w:rsidRPr="009E2FD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092193" w:rsidRPr="009E2FDD">
              <w:rPr>
                <w:rFonts w:ascii="Times New Roman" w:hAnsi="Times New Roman"/>
                <w:sz w:val="28"/>
                <w:szCs w:val="28"/>
              </w:rPr>
              <w:t>П</w:t>
            </w:r>
            <w:r w:rsidR="00C82CB9" w:rsidRPr="009E2FDD">
              <w:rPr>
                <w:rFonts w:ascii="Times New Roman" w:hAnsi="Times New Roman"/>
                <w:sz w:val="28"/>
                <w:szCs w:val="28"/>
              </w:rPr>
              <w:t>.В. </w:t>
            </w:r>
            <w:r w:rsidR="00092193" w:rsidRPr="009E2FDD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9E2FDD" w:rsidRDefault="00460FEA" w:rsidP="00AE168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60FEA" w:rsidRPr="009E2FDD" w:rsidSect="00631C37">
      <w:headerReference w:type="default" r:id="rId15"/>
      <w:type w:val="continuous"/>
      <w:pgSz w:w="11907" w:h="16834" w:code="9"/>
      <w:pgMar w:top="709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E4" w:rsidRDefault="007435E4">
      <w:r>
        <w:separator/>
      </w:r>
    </w:p>
  </w:endnote>
  <w:endnote w:type="continuationSeparator" w:id="0">
    <w:p w:rsidR="007435E4" w:rsidRDefault="0074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55" w:rsidRDefault="00DB06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55" w:rsidRDefault="00DB06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E4" w:rsidRDefault="007435E4">
      <w:r>
        <w:separator/>
      </w:r>
    </w:p>
  </w:footnote>
  <w:footnote w:type="continuationSeparator" w:id="0">
    <w:p w:rsidR="007435E4" w:rsidRDefault="0074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976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55" w:rsidRDefault="00DB065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55" w:rsidRDefault="00DB065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9764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6DE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L+pmcQo8TVnm4/0e/viA0a+dPo=" w:salt="arVsiWaLCzEpJQ4QAfiE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2"/>
    <w:rsid w:val="0001360F"/>
    <w:rsid w:val="00015611"/>
    <w:rsid w:val="00024CC1"/>
    <w:rsid w:val="000331B3"/>
    <w:rsid w:val="00033413"/>
    <w:rsid w:val="00033AFC"/>
    <w:rsid w:val="00037C0C"/>
    <w:rsid w:val="000514DF"/>
    <w:rsid w:val="00056DEB"/>
    <w:rsid w:val="00073A7A"/>
    <w:rsid w:val="00076D5E"/>
    <w:rsid w:val="00084DD3"/>
    <w:rsid w:val="00086740"/>
    <w:rsid w:val="000917C0"/>
    <w:rsid w:val="00092193"/>
    <w:rsid w:val="000A2BC0"/>
    <w:rsid w:val="000B0736"/>
    <w:rsid w:val="000B4F54"/>
    <w:rsid w:val="000C5DE4"/>
    <w:rsid w:val="000D22A9"/>
    <w:rsid w:val="000D5EED"/>
    <w:rsid w:val="000F0FB8"/>
    <w:rsid w:val="000F53A4"/>
    <w:rsid w:val="000F7F98"/>
    <w:rsid w:val="00122CFD"/>
    <w:rsid w:val="001323A5"/>
    <w:rsid w:val="001354CF"/>
    <w:rsid w:val="00151370"/>
    <w:rsid w:val="001542A2"/>
    <w:rsid w:val="00162E72"/>
    <w:rsid w:val="00165096"/>
    <w:rsid w:val="00166577"/>
    <w:rsid w:val="00175BE5"/>
    <w:rsid w:val="00182B83"/>
    <w:rsid w:val="00182E40"/>
    <w:rsid w:val="001850F4"/>
    <w:rsid w:val="001947BE"/>
    <w:rsid w:val="00194AD1"/>
    <w:rsid w:val="001A326C"/>
    <w:rsid w:val="001A4172"/>
    <w:rsid w:val="001A4A8E"/>
    <w:rsid w:val="001A5444"/>
    <w:rsid w:val="001A560F"/>
    <w:rsid w:val="001B0982"/>
    <w:rsid w:val="001B0B53"/>
    <w:rsid w:val="001B32BA"/>
    <w:rsid w:val="001B40D5"/>
    <w:rsid w:val="001D0877"/>
    <w:rsid w:val="001E0317"/>
    <w:rsid w:val="001E20F1"/>
    <w:rsid w:val="001F12E8"/>
    <w:rsid w:val="001F228C"/>
    <w:rsid w:val="001F64B8"/>
    <w:rsid w:val="001F7C83"/>
    <w:rsid w:val="00203046"/>
    <w:rsid w:val="002032C3"/>
    <w:rsid w:val="00231F1C"/>
    <w:rsid w:val="002334D7"/>
    <w:rsid w:val="00240B90"/>
    <w:rsid w:val="00242DDB"/>
    <w:rsid w:val="002449A7"/>
    <w:rsid w:val="002479A2"/>
    <w:rsid w:val="0026087E"/>
    <w:rsid w:val="00260DFD"/>
    <w:rsid w:val="00265420"/>
    <w:rsid w:val="00274E14"/>
    <w:rsid w:val="002773EB"/>
    <w:rsid w:val="00280A6D"/>
    <w:rsid w:val="002953B6"/>
    <w:rsid w:val="002B2767"/>
    <w:rsid w:val="002B7718"/>
    <w:rsid w:val="002B7A59"/>
    <w:rsid w:val="002C1F89"/>
    <w:rsid w:val="002C5A34"/>
    <w:rsid w:val="002C6B4B"/>
    <w:rsid w:val="002F1E81"/>
    <w:rsid w:val="00306DC1"/>
    <w:rsid w:val="00310D92"/>
    <w:rsid w:val="003160CB"/>
    <w:rsid w:val="003222A3"/>
    <w:rsid w:val="00342CAC"/>
    <w:rsid w:val="00360A40"/>
    <w:rsid w:val="00373CC3"/>
    <w:rsid w:val="00373D05"/>
    <w:rsid w:val="0038445B"/>
    <w:rsid w:val="003870C2"/>
    <w:rsid w:val="003871F2"/>
    <w:rsid w:val="003872DE"/>
    <w:rsid w:val="0039517B"/>
    <w:rsid w:val="003959B3"/>
    <w:rsid w:val="003A16E1"/>
    <w:rsid w:val="003A189A"/>
    <w:rsid w:val="003A4DE2"/>
    <w:rsid w:val="003A5CD7"/>
    <w:rsid w:val="003A7592"/>
    <w:rsid w:val="003C6928"/>
    <w:rsid w:val="003D3B8A"/>
    <w:rsid w:val="003D54F8"/>
    <w:rsid w:val="003D63DB"/>
    <w:rsid w:val="003F0185"/>
    <w:rsid w:val="003F4F5E"/>
    <w:rsid w:val="00400906"/>
    <w:rsid w:val="0042590E"/>
    <w:rsid w:val="00434B72"/>
    <w:rsid w:val="00437674"/>
    <w:rsid w:val="00437F65"/>
    <w:rsid w:val="00456D96"/>
    <w:rsid w:val="00460FEA"/>
    <w:rsid w:val="00462C1F"/>
    <w:rsid w:val="00465FCE"/>
    <w:rsid w:val="004734B7"/>
    <w:rsid w:val="00481B88"/>
    <w:rsid w:val="00484499"/>
    <w:rsid w:val="00485835"/>
    <w:rsid w:val="00485B4F"/>
    <w:rsid w:val="004862D1"/>
    <w:rsid w:val="0049163C"/>
    <w:rsid w:val="004A204E"/>
    <w:rsid w:val="004A656D"/>
    <w:rsid w:val="004B2D5A"/>
    <w:rsid w:val="004C17A7"/>
    <w:rsid w:val="004D261F"/>
    <w:rsid w:val="004D293D"/>
    <w:rsid w:val="004F44FE"/>
    <w:rsid w:val="00506CF0"/>
    <w:rsid w:val="0051134E"/>
    <w:rsid w:val="00512A47"/>
    <w:rsid w:val="005132F2"/>
    <w:rsid w:val="00515B9E"/>
    <w:rsid w:val="00531C68"/>
    <w:rsid w:val="00532119"/>
    <w:rsid w:val="005335F3"/>
    <w:rsid w:val="00543C38"/>
    <w:rsid w:val="00543D2D"/>
    <w:rsid w:val="00545A3D"/>
    <w:rsid w:val="00546DBB"/>
    <w:rsid w:val="00556DBD"/>
    <w:rsid w:val="00561A5B"/>
    <w:rsid w:val="00562233"/>
    <w:rsid w:val="0057074C"/>
    <w:rsid w:val="00573FBF"/>
    <w:rsid w:val="00574FF3"/>
    <w:rsid w:val="00582538"/>
    <w:rsid w:val="00582DC6"/>
    <w:rsid w:val="005838EA"/>
    <w:rsid w:val="00585EE1"/>
    <w:rsid w:val="00590C0E"/>
    <w:rsid w:val="005939E6"/>
    <w:rsid w:val="00597D70"/>
    <w:rsid w:val="005A4227"/>
    <w:rsid w:val="005B1ABA"/>
    <w:rsid w:val="005B229B"/>
    <w:rsid w:val="005B3518"/>
    <w:rsid w:val="005B5A4B"/>
    <w:rsid w:val="005C3E22"/>
    <w:rsid w:val="005C56AE"/>
    <w:rsid w:val="005C7449"/>
    <w:rsid w:val="005E6D99"/>
    <w:rsid w:val="005F2ADD"/>
    <w:rsid w:val="005F2C49"/>
    <w:rsid w:val="006007D8"/>
    <w:rsid w:val="006013EB"/>
    <w:rsid w:val="0060479E"/>
    <w:rsid w:val="00604BE7"/>
    <w:rsid w:val="00612340"/>
    <w:rsid w:val="00616AED"/>
    <w:rsid w:val="006242C8"/>
    <w:rsid w:val="006268D1"/>
    <w:rsid w:val="00631C37"/>
    <w:rsid w:val="00632A4F"/>
    <w:rsid w:val="00632B56"/>
    <w:rsid w:val="006351E3"/>
    <w:rsid w:val="00644236"/>
    <w:rsid w:val="006471E5"/>
    <w:rsid w:val="00654C50"/>
    <w:rsid w:val="00671D3B"/>
    <w:rsid w:val="00683693"/>
    <w:rsid w:val="00684A5B"/>
    <w:rsid w:val="006A1F71"/>
    <w:rsid w:val="006A29CD"/>
    <w:rsid w:val="006C1C63"/>
    <w:rsid w:val="006C48B5"/>
    <w:rsid w:val="006F2385"/>
    <w:rsid w:val="006F328B"/>
    <w:rsid w:val="006F5886"/>
    <w:rsid w:val="00707734"/>
    <w:rsid w:val="00707E19"/>
    <w:rsid w:val="00712F7C"/>
    <w:rsid w:val="0072269A"/>
    <w:rsid w:val="0072328A"/>
    <w:rsid w:val="007335B4"/>
    <w:rsid w:val="00733FD6"/>
    <w:rsid w:val="007377B5"/>
    <w:rsid w:val="007435E4"/>
    <w:rsid w:val="00746CC2"/>
    <w:rsid w:val="00760323"/>
    <w:rsid w:val="00765600"/>
    <w:rsid w:val="00767C39"/>
    <w:rsid w:val="00791C9F"/>
    <w:rsid w:val="00792AAB"/>
    <w:rsid w:val="00793B47"/>
    <w:rsid w:val="007958C1"/>
    <w:rsid w:val="007A0363"/>
    <w:rsid w:val="007A1D0C"/>
    <w:rsid w:val="007A2A7B"/>
    <w:rsid w:val="007B6498"/>
    <w:rsid w:val="007D4925"/>
    <w:rsid w:val="007F0C8A"/>
    <w:rsid w:val="007F11AB"/>
    <w:rsid w:val="00806233"/>
    <w:rsid w:val="008103CD"/>
    <w:rsid w:val="008106F4"/>
    <w:rsid w:val="008143CB"/>
    <w:rsid w:val="00823CA1"/>
    <w:rsid w:val="0084303D"/>
    <w:rsid w:val="00844792"/>
    <w:rsid w:val="008513B9"/>
    <w:rsid w:val="00857074"/>
    <w:rsid w:val="008702D3"/>
    <w:rsid w:val="00876034"/>
    <w:rsid w:val="00882341"/>
    <w:rsid w:val="008827E7"/>
    <w:rsid w:val="00897610"/>
    <w:rsid w:val="00897B33"/>
    <w:rsid w:val="008A1696"/>
    <w:rsid w:val="008B7D2A"/>
    <w:rsid w:val="008C41A8"/>
    <w:rsid w:val="008C58FE"/>
    <w:rsid w:val="008C6398"/>
    <w:rsid w:val="008E6112"/>
    <w:rsid w:val="008E636A"/>
    <w:rsid w:val="008E6C41"/>
    <w:rsid w:val="008F0816"/>
    <w:rsid w:val="008F5ED4"/>
    <w:rsid w:val="008F6BB7"/>
    <w:rsid w:val="00900F42"/>
    <w:rsid w:val="009115E8"/>
    <w:rsid w:val="00932E3C"/>
    <w:rsid w:val="009659CF"/>
    <w:rsid w:val="009715FE"/>
    <w:rsid w:val="009817E9"/>
    <w:rsid w:val="00982D9D"/>
    <w:rsid w:val="0098507F"/>
    <w:rsid w:val="00985EEC"/>
    <w:rsid w:val="009970CA"/>
    <w:rsid w:val="009977FF"/>
    <w:rsid w:val="009A085B"/>
    <w:rsid w:val="009A3006"/>
    <w:rsid w:val="009C1DE6"/>
    <w:rsid w:val="009C1F0E"/>
    <w:rsid w:val="009D3E8C"/>
    <w:rsid w:val="009E2243"/>
    <w:rsid w:val="009E2FDD"/>
    <w:rsid w:val="009E3A0E"/>
    <w:rsid w:val="009F14BA"/>
    <w:rsid w:val="00A1314B"/>
    <w:rsid w:val="00A13160"/>
    <w:rsid w:val="00A137D3"/>
    <w:rsid w:val="00A16466"/>
    <w:rsid w:val="00A33F45"/>
    <w:rsid w:val="00A44A8F"/>
    <w:rsid w:val="00A51D96"/>
    <w:rsid w:val="00A95055"/>
    <w:rsid w:val="00A96F84"/>
    <w:rsid w:val="00AA0729"/>
    <w:rsid w:val="00AA0799"/>
    <w:rsid w:val="00AA205E"/>
    <w:rsid w:val="00AA28BD"/>
    <w:rsid w:val="00AB4034"/>
    <w:rsid w:val="00AC3953"/>
    <w:rsid w:val="00AC7150"/>
    <w:rsid w:val="00AD64D8"/>
    <w:rsid w:val="00AE168A"/>
    <w:rsid w:val="00AE29E6"/>
    <w:rsid w:val="00AE51A0"/>
    <w:rsid w:val="00AF47B0"/>
    <w:rsid w:val="00AF5F7C"/>
    <w:rsid w:val="00B02207"/>
    <w:rsid w:val="00B03403"/>
    <w:rsid w:val="00B10324"/>
    <w:rsid w:val="00B24FD1"/>
    <w:rsid w:val="00B376B1"/>
    <w:rsid w:val="00B413CE"/>
    <w:rsid w:val="00B441E8"/>
    <w:rsid w:val="00B56571"/>
    <w:rsid w:val="00B620D9"/>
    <w:rsid w:val="00B633DB"/>
    <w:rsid w:val="00B639ED"/>
    <w:rsid w:val="00B66A8C"/>
    <w:rsid w:val="00B8061C"/>
    <w:rsid w:val="00B83BA2"/>
    <w:rsid w:val="00B83CDC"/>
    <w:rsid w:val="00B853AA"/>
    <w:rsid w:val="00B86295"/>
    <w:rsid w:val="00B874F2"/>
    <w:rsid w:val="00B875BF"/>
    <w:rsid w:val="00B91F62"/>
    <w:rsid w:val="00BB2C98"/>
    <w:rsid w:val="00BB3882"/>
    <w:rsid w:val="00BD0B82"/>
    <w:rsid w:val="00BD58C0"/>
    <w:rsid w:val="00BD7C48"/>
    <w:rsid w:val="00BF4F5F"/>
    <w:rsid w:val="00C04EEB"/>
    <w:rsid w:val="00C10F12"/>
    <w:rsid w:val="00C11826"/>
    <w:rsid w:val="00C129A1"/>
    <w:rsid w:val="00C162C6"/>
    <w:rsid w:val="00C2760D"/>
    <w:rsid w:val="00C36600"/>
    <w:rsid w:val="00C46D42"/>
    <w:rsid w:val="00C50C32"/>
    <w:rsid w:val="00C5561E"/>
    <w:rsid w:val="00C60178"/>
    <w:rsid w:val="00C61760"/>
    <w:rsid w:val="00C63CD6"/>
    <w:rsid w:val="00C70DB1"/>
    <w:rsid w:val="00C82CB9"/>
    <w:rsid w:val="00C87D95"/>
    <w:rsid w:val="00C9077A"/>
    <w:rsid w:val="00C95CD2"/>
    <w:rsid w:val="00CA051B"/>
    <w:rsid w:val="00CB3CBE"/>
    <w:rsid w:val="00CD54CA"/>
    <w:rsid w:val="00CD69D5"/>
    <w:rsid w:val="00CF03D8"/>
    <w:rsid w:val="00D014E3"/>
    <w:rsid w:val="00D015D5"/>
    <w:rsid w:val="00D03D68"/>
    <w:rsid w:val="00D0742C"/>
    <w:rsid w:val="00D13643"/>
    <w:rsid w:val="00D13655"/>
    <w:rsid w:val="00D155DF"/>
    <w:rsid w:val="00D22735"/>
    <w:rsid w:val="00D22B4C"/>
    <w:rsid w:val="00D266DD"/>
    <w:rsid w:val="00D27AB4"/>
    <w:rsid w:val="00D32B04"/>
    <w:rsid w:val="00D331F4"/>
    <w:rsid w:val="00D33DF4"/>
    <w:rsid w:val="00D352E2"/>
    <w:rsid w:val="00D36213"/>
    <w:rsid w:val="00D36414"/>
    <w:rsid w:val="00D374E7"/>
    <w:rsid w:val="00D45B42"/>
    <w:rsid w:val="00D52D43"/>
    <w:rsid w:val="00D63949"/>
    <w:rsid w:val="00D652E7"/>
    <w:rsid w:val="00D77BCF"/>
    <w:rsid w:val="00D839E9"/>
    <w:rsid w:val="00D84394"/>
    <w:rsid w:val="00D95E55"/>
    <w:rsid w:val="00D97646"/>
    <w:rsid w:val="00DA0D46"/>
    <w:rsid w:val="00DB0655"/>
    <w:rsid w:val="00DB3664"/>
    <w:rsid w:val="00DB42D2"/>
    <w:rsid w:val="00DC16FB"/>
    <w:rsid w:val="00DC345A"/>
    <w:rsid w:val="00DC4A65"/>
    <w:rsid w:val="00DC4F66"/>
    <w:rsid w:val="00DE46B2"/>
    <w:rsid w:val="00DF5EB5"/>
    <w:rsid w:val="00E10B44"/>
    <w:rsid w:val="00E11DB1"/>
    <w:rsid w:val="00E11F02"/>
    <w:rsid w:val="00E210BD"/>
    <w:rsid w:val="00E2726B"/>
    <w:rsid w:val="00E371C0"/>
    <w:rsid w:val="00E37801"/>
    <w:rsid w:val="00E41576"/>
    <w:rsid w:val="00E458C9"/>
    <w:rsid w:val="00E46EAA"/>
    <w:rsid w:val="00E47313"/>
    <w:rsid w:val="00E5038C"/>
    <w:rsid w:val="00E50B69"/>
    <w:rsid w:val="00E5298B"/>
    <w:rsid w:val="00E5319B"/>
    <w:rsid w:val="00E55294"/>
    <w:rsid w:val="00E56EFB"/>
    <w:rsid w:val="00E577AD"/>
    <w:rsid w:val="00E6458F"/>
    <w:rsid w:val="00E7242D"/>
    <w:rsid w:val="00E87E21"/>
    <w:rsid w:val="00E87E25"/>
    <w:rsid w:val="00E93A1D"/>
    <w:rsid w:val="00EA04F1"/>
    <w:rsid w:val="00EA2FD3"/>
    <w:rsid w:val="00EA452D"/>
    <w:rsid w:val="00EB7CE9"/>
    <w:rsid w:val="00EC33FE"/>
    <w:rsid w:val="00EC433F"/>
    <w:rsid w:val="00EC68A4"/>
    <w:rsid w:val="00ED1FB9"/>
    <w:rsid w:val="00ED1FDE"/>
    <w:rsid w:val="00EE7546"/>
    <w:rsid w:val="00F00B94"/>
    <w:rsid w:val="00F06EFB"/>
    <w:rsid w:val="00F134FF"/>
    <w:rsid w:val="00F14B0C"/>
    <w:rsid w:val="00F1529E"/>
    <w:rsid w:val="00F16F07"/>
    <w:rsid w:val="00F410A4"/>
    <w:rsid w:val="00F45B7C"/>
    <w:rsid w:val="00F45FCE"/>
    <w:rsid w:val="00F9334F"/>
    <w:rsid w:val="00F97D7F"/>
    <w:rsid w:val="00FA02B5"/>
    <w:rsid w:val="00FA122C"/>
    <w:rsid w:val="00FA3B95"/>
    <w:rsid w:val="00FA6DE4"/>
    <w:rsid w:val="00FB31BF"/>
    <w:rsid w:val="00FC1278"/>
    <w:rsid w:val="00FC1E6E"/>
    <w:rsid w:val="00FC2952"/>
    <w:rsid w:val="00FD0C7D"/>
    <w:rsid w:val="00FD6E0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6</cp:revision>
  <cp:lastPrinted>2022-08-29T07:54:00Z</cp:lastPrinted>
  <dcterms:created xsi:type="dcterms:W3CDTF">2022-09-07T08:23:00Z</dcterms:created>
  <dcterms:modified xsi:type="dcterms:W3CDTF">2022-09-20T17:08:00Z</dcterms:modified>
</cp:coreProperties>
</file>