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9606"/>
        <w:gridCol w:w="4932"/>
      </w:tblGrid>
      <w:tr w:rsidR="00190FF9" w:rsidRPr="00614764" w:rsidTr="00614764">
        <w:tc>
          <w:tcPr>
            <w:tcW w:w="9606" w:type="dxa"/>
            <w:shd w:val="clear" w:color="auto" w:fill="auto"/>
          </w:tcPr>
          <w:p w:rsidR="00190FF9" w:rsidRPr="00614764" w:rsidRDefault="00190FF9" w:rsidP="0061476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190FF9" w:rsidRPr="00614764" w:rsidRDefault="00190FF9" w:rsidP="0061476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476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14764" w:rsidRPr="00614764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614764" w:rsidRPr="00614764" w:rsidRDefault="00614764" w:rsidP="0061476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4764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614764" w:rsidRPr="00614764" w:rsidTr="00614764">
        <w:tc>
          <w:tcPr>
            <w:tcW w:w="9606" w:type="dxa"/>
            <w:shd w:val="clear" w:color="auto" w:fill="auto"/>
          </w:tcPr>
          <w:p w:rsidR="00614764" w:rsidRPr="00614764" w:rsidRDefault="00614764" w:rsidP="0061476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614764" w:rsidRPr="00B43E77" w:rsidRDefault="00B43E77" w:rsidP="0061476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20.09.2022 № 338</w:t>
            </w:r>
            <w:bookmarkStart w:id="0" w:name="_GoBack"/>
            <w:bookmarkEnd w:id="0"/>
          </w:p>
        </w:tc>
      </w:tr>
      <w:tr w:rsidR="00614764" w:rsidRPr="00614764" w:rsidTr="00614764">
        <w:tc>
          <w:tcPr>
            <w:tcW w:w="9606" w:type="dxa"/>
            <w:shd w:val="clear" w:color="auto" w:fill="auto"/>
          </w:tcPr>
          <w:p w:rsidR="00614764" w:rsidRPr="00614764" w:rsidRDefault="00614764" w:rsidP="0061476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614764" w:rsidRPr="00614764" w:rsidRDefault="00614764" w:rsidP="0061476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64" w:rsidRPr="00031877" w:rsidTr="00614764">
        <w:tc>
          <w:tcPr>
            <w:tcW w:w="9606" w:type="dxa"/>
            <w:shd w:val="clear" w:color="auto" w:fill="auto"/>
          </w:tcPr>
          <w:p w:rsidR="00614764" w:rsidRPr="00031877" w:rsidRDefault="00614764" w:rsidP="0061476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614764" w:rsidRPr="00031877" w:rsidRDefault="00614764" w:rsidP="0061476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64" w:rsidRPr="00614764" w:rsidTr="00614764">
        <w:tc>
          <w:tcPr>
            <w:tcW w:w="9606" w:type="dxa"/>
            <w:shd w:val="clear" w:color="auto" w:fill="auto"/>
          </w:tcPr>
          <w:p w:rsidR="00614764" w:rsidRPr="00614764" w:rsidRDefault="00614764" w:rsidP="0061476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614764" w:rsidRPr="00614764" w:rsidRDefault="00614764" w:rsidP="0061476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4764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614764" w:rsidRPr="00614764" w:rsidRDefault="00614764" w:rsidP="0061476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4764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</w:t>
            </w:r>
          </w:p>
          <w:p w:rsidR="00614764" w:rsidRPr="00614764" w:rsidRDefault="00614764" w:rsidP="0061476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4764">
              <w:rPr>
                <w:rFonts w:ascii="Times New Roman" w:hAnsi="Times New Roman"/>
                <w:sz w:val="28"/>
                <w:szCs w:val="28"/>
              </w:rPr>
              <w:t>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</w:t>
            </w:r>
          </w:p>
        </w:tc>
      </w:tr>
    </w:tbl>
    <w:p w:rsidR="00286ECA" w:rsidRPr="00614764" w:rsidRDefault="00286ECA" w:rsidP="00614764">
      <w:pPr>
        <w:spacing w:line="228" w:lineRule="auto"/>
        <w:jc w:val="center"/>
        <w:rPr>
          <w:rFonts w:ascii="Times New Roman" w:hAnsi="Times New Roman"/>
        </w:rPr>
      </w:pPr>
    </w:p>
    <w:p w:rsidR="00614764" w:rsidRPr="00614764" w:rsidRDefault="00614764" w:rsidP="00614764">
      <w:pPr>
        <w:spacing w:line="228" w:lineRule="auto"/>
        <w:jc w:val="center"/>
        <w:rPr>
          <w:rFonts w:ascii="Times New Roman" w:hAnsi="Times New Roman"/>
        </w:r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3"/>
        <w:gridCol w:w="787"/>
        <w:gridCol w:w="2100"/>
        <w:gridCol w:w="168"/>
        <w:gridCol w:w="9390"/>
      </w:tblGrid>
      <w:tr w:rsidR="00614764" w:rsidRPr="00614764" w:rsidTr="00614764">
        <w:tc>
          <w:tcPr>
            <w:tcW w:w="4980" w:type="dxa"/>
            <w:gridSpan w:val="3"/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64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64">
              <w:rPr>
                <w:rFonts w:ascii="Times New Roman" w:hAnsi="Times New Roman"/>
                <w:sz w:val="24"/>
                <w:szCs w:val="24"/>
              </w:rPr>
              <w:t xml:space="preserve">Ответственный сотрудник отдела: </w:t>
            </w:r>
          </w:p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64">
              <w:rPr>
                <w:rFonts w:ascii="Times New Roman" w:hAnsi="Times New Roman"/>
                <w:sz w:val="24"/>
                <w:szCs w:val="24"/>
              </w:rPr>
              <w:t xml:space="preserve">земледелия и растениеводства </w:t>
            </w:r>
          </w:p>
        </w:tc>
        <w:tc>
          <w:tcPr>
            <w:tcW w:w="9558" w:type="dxa"/>
            <w:gridSpan w:val="2"/>
          </w:tcPr>
          <w:p w:rsidR="00614764" w:rsidRPr="00614764" w:rsidRDefault="00614764" w:rsidP="0061476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64" w:rsidRPr="00614764" w:rsidTr="00614764">
        <w:tc>
          <w:tcPr>
            <w:tcW w:w="2093" w:type="dxa"/>
            <w:tcBorders>
              <w:bottom w:val="single" w:sz="4" w:space="0" w:color="auto"/>
            </w:tcBorders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  <w:gridSpan w:val="2"/>
          </w:tcPr>
          <w:p w:rsidR="00614764" w:rsidRPr="00614764" w:rsidRDefault="00614764" w:rsidP="0061476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64" w:rsidRPr="00614764" w:rsidTr="00614764">
        <w:tc>
          <w:tcPr>
            <w:tcW w:w="2093" w:type="dxa"/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764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787" w:type="dxa"/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0" w:type="dxa"/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764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9558" w:type="dxa"/>
            <w:gridSpan w:val="2"/>
          </w:tcPr>
          <w:p w:rsidR="00614764" w:rsidRPr="00614764" w:rsidRDefault="00614764" w:rsidP="00614764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4764" w:rsidRPr="00614764" w:rsidTr="00614764">
        <w:tc>
          <w:tcPr>
            <w:tcW w:w="4980" w:type="dxa"/>
            <w:gridSpan w:val="3"/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  <w:gridSpan w:val="2"/>
          </w:tcPr>
          <w:p w:rsidR="00614764" w:rsidRPr="00614764" w:rsidRDefault="00614764" w:rsidP="0061476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64" w:rsidRPr="00614764" w:rsidTr="00614764">
        <w:tc>
          <w:tcPr>
            <w:tcW w:w="5148" w:type="dxa"/>
            <w:gridSpan w:val="4"/>
          </w:tcPr>
          <w:p w:rsidR="00614764" w:rsidRPr="00614764" w:rsidRDefault="00614764" w:rsidP="0061476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764">
              <w:rPr>
                <w:rFonts w:ascii="Times New Roman" w:hAnsi="Times New Roman"/>
                <w:sz w:val="24"/>
                <w:szCs w:val="24"/>
              </w:rPr>
              <w:t>государственной поддержки предприятий АПК</w:t>
            </w:r>
          </w:p>
        </w:tc>
        <w:tc>
          <w:tcPr>
            <w:tcW w:w="9390" w:type="dxa"/>
          </w:tcPr>
          <w:p w:rsidR="00614764" w:rsidRPr="00614764" w:rsidRDefault="00614764" w:rsidP="0061476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64" w:rsidRPr="00614764" w:rsidTr="00D50ED1">
        <w:tc>
          <w:tcPr>
            <w:tcW w:w="2093" w:type="dxa"/>
            <w:tcBorders>
              <w:bottom w:val="single" w:sz="4" w:space="0" w:color="auto"/>
            </w:tcBorders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  <w:gridSpan w:val="2"/>
          </w:tcPr>
          <w:p w:rsidR="00614764" w:rsidRPr="00614764" w:rsidRDefault="00614764" w:rsidP="0061476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64" w:rsidRPr="00614764" w:rsidTr="00D50ED1">
        <w:tc>
          <w:tcPr>
            <w:tcW w:w="2093" w:type="dxa"/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764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787" w:type="dxa"/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0" w:type="dxa"/>
          </w:tcPr>
          <w:p w:rsidR="00614764" w:rsidRPr="00614764" w:rsidRDefault="00614764" w:rsidP="00614764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764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9558" w:type="dxa"/>
            <w:gridSpan w:val="2"/>
          </w:tcPr>
          <w:p w:rsidR="00614764" w:rsidRPr="00614764" w:rsidRDefault="00614764" w:rsidP="00614764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14764" w:rsidRPr="00614764" w:rsidRDefault="00614764" w:rsidP="00614764">
      <w:pPr>
        <w:tabs>
          <w:tab w:val="left" w:pos="709"/>
        </w:tabs>
        <w:spacing w:line="228" w:lineRule="auto"/>
        <w:jc w:val="both"/>
        <w:rPr>
          <w:rFonts w:ascii="Times New Roman" w:hAnsi="Times New Roman"/>
        </w:rPr>
      </w:pPr>
    </w:p>
    <w:p w:rsidR="00614764" w:rsidRPr="00614764" w:rsidRDefault="00614764" w:rsidP="00614764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4764" w:rsidRPr="00614764" w:rsidRDefault="00614764" w:rsidP="00614764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4764">
        <w:rPr>
          <w:rFonts w:ascii="Times New Roman" w:hAnsi="Times New Roman"/>
          <w:sz w:val="28"/>
          <w:szCs w:val="28"/>
        </w:rPr>
        <w:t>РАСЧЕТ</w:t>
      </w:r>
    </w:p>
    <w:p w:rsidR="00614764" w:rsidRDefault="00614764" w:rsidP="00614764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614764">
        <w:rPr>
          <w:rFonts w:ascii="Times New Roman" w:hAnsi="Times New Roman"/>
          <w:sz w:val="28"/>
          <w:szCs w:val="28"/>
        </w:rPr>
        <w:t xml:space="preserve">размера субсидий  на </w:t>
      </w:r>
      <w:proofErr w:type="spellStart"/>
      <w:r w:rsidRPr="00614764">
        <w:rPr>
          <w:rFonts w:ascii="Times New Roman" w:hAnsi="Times New Roman"/>
          <w:sz w:val="28"/>
          <w:szCs w:val="28"/>
        </w:rPr>
        <w:t>культуртехнические</w:t>
      </w:r>
      <w:proofErr w:type="spellEnd"/>
      <w:r w:rsidRPr="00614764">
        <w:rPr>
          <w:rFonts w:ascii="Times New Roman" w:hAnsi="Times New Roman"/>
          <w:sz w:val="28"/>
          <w:szCs w:val="28"/>
        </w:rPr>
        <w:t xml:space="preserve"> мероприятия</w:t>
      </w:r>
    </w:p>
    <w:p w:rsidR="00614764" w:rsidRDefault="00614764" w:rsidP="00614764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4764">
        <w:rPr>
          <w:rFonts w:ascii="Times New Roman" w:hAnsi="Times New Roman"/>
          <w:sz w:val="28"/>
          <w:szCs w:val="28"/>
        </w:rPr>
        <w:t>на выбывших сельскохозяйственных угодьях, вовлекаемых</w:t>
      </w:r>
    </w:p>
    <w:p w:rsidR="00614764" w:rsidRPr="00614764" w:rsidRDefault="00614764" w:rsidP="00614764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614764">
        <w:rPr>
          <w:rFonts w:ascii="Times New Roman" w:hAnsi="Times New Roman"/>
          <w:sz w:val="28"/>
          <w:szCs w:val="28"/>
        </w:rPr>
        <w:t>в сельскохозяйственный оборот в  20__ году</w:t>
      </w:r>
    </w:p>
    <w:p w:rsidR="00614764" w:rsidRPr="00614764" w:rsidRDefault="00614764" w:rsidP="00614764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614764" w:rsidRPr="00614764" w:rsidRDefault="00614764" w:rsidP="00614764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614764">
        <w:rPr>
          <w:rFonts w:ascii="Times New Roman" w:hAnsi="Times New Roman"/>
          <w:sz w:val="16"/>
          <w:szCs w:val="16"/>
        </w:rPr>
        <w:t>__________</w:t>
      </w:r>
      <w:r>
        <w:rPr>
          <w:rFonts w:ascii="Times New Roman" w:hAnsi="Times New Roman"/>
          <w:sz w:val="16"/>
          <w:szCs w:val="16"/>
        </w:rPr>
        <w:t>______________________________________________</w:t>
      </w:r>
      <w:r w:rsidRPr="00614764">
        <w:rPr>
          <w:rFonts w:ascii="Times New Roman" w:hAnsi="Times New Roman"/>
          <w:sz w:val="16"/>
          <w:szCs w:val="16"/>
        </w:rPr>
        <w:t>__________________________________</w:t>
      </w:r>
    </w:p>
    <w:p w:rsidR="00614764" w:rsidRDefault="00614764" w:rsidP="00614764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614764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031877" w:rsidRPr="00614764" w:rsidRDefault="00031877" w:rsidP="00614764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0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3"/>
        <w:gridCol w:w="1932"/>
        <w:gridCol w:w="2037"/>
        <w:gridCol w:w="2326"/>
        <w:gridCol w:w="2327"/>
        <w:gridCol w:w="1746"/>
        <w:gridCol w:w="1601"/>
      </w:tblGrid>
      <w:tr w:rsidR="00614764" w:rsidRPr="00031877" w:rsidTr="00031877">
        <w:trPr>
          <w:trHeight w:val="527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Площадь вовлеченных в оборот </w:t>
            </w:r>
            <w:proofErr w:type="gramStart"/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сельско</w:t>
            </w:r>
            <w:r w:rsidR="000318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хозяйственных</w:t>
            </w:r>
            <w:proofErr w:type="gramEnd"/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угодий, га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Предельный размер  стоимости работ</w:t>
            </w:r>
            <w:r w:rsidR="00031877" w:rsidRPr="00031877"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руб. </w:t>
            </w:r>
          </w:p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на 1 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Стоимость работ из расчета предельной стоимости,</w:t>
            </w:r>
            <w:r w:rsid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руб.</w:t>
            </w:r>
          </w:p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(гр.1 х гр. 2)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Фактические </w:t>
            </w:r>
          </w:p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затраты на выполнение </w:t>
            </w:r>
            <w:proofErr w:type="gramStart"/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культур-технических</w:t>
            </w:r>
            <w:proofErr w:type="gramEnd"/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мероприятий,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Сумма </w:t>
            </w:r>
          </w:p>
          <w:p w:rsidR="00031877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субсидий  (наименьшее из </w:t>
            </w:r>
            <w:proofErr w:type="gramEnd"/>
          </w:p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гр.</w:t>
            </w:r>
            <w:r w:rsidR="00031877"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3,</w:t>
            </w:r>
            <w:r w:rsidR="00031877"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4 х 50%), руб.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Сумма субсидий, </w:t>
            </w:r>
          </w:p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руб., за счет средств </w:t>
            </w:r>
          </w:p>
        </w:tc>
      </w:tr>
      <w:tr w:rsidR="00614764" w:rsidRPr="00031877" w:rsidTr="00031877">
        <w:trPr>
          <w:trHeight w:val="378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widowControl w:val="0"/>
              <w:autoSpaceDE w:val="0"/>
              <w:autoSpaceDN w:val="0"/>
              <w:adjustRightInd w:val="0"/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widowControl w:val="0"/>
              <w:autoSpaceDE w:val="0"/>
              <w:autoSpaceDN w:val="0"/>
              <w:adjustRightInd w:val="0"/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областного бюджета**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федерального бюджета**</w:t>
            </w:r>
          </w:p>
        </w:tc>
      </w:tr>
      <w:tr w:rsidR="00614764" w:rsidRPr="00031877" w:rsidTr="00031877">
        <w:trPr>
          <w:trHeight w:val="268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widowControl w:val="0"/>
              <w:autoSpaceDE w:val="0"/>
              <w:autoSpaceDN w:val="0"/>
              <w:adjustRightInd w:val="0"/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widowControl w:val="0"/>
              <w:autoSpaceDE w:val="0"/>
              <w:autoSpaceDN w:val="0"/>
              <w:adjustRightInd w:val="0"/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1877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614764" w:rsidRPr="00031877" w:rsidTr="00031877">
        <w:trPr>
          <w:trHeight w:val="267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widowControl w:val="0"/>
              <w:autoSpaceDE w:val="0"/>
              <w:autoSpaceDN w:val="0"/>
              <w:adjustRightInd w:val="0"/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widowControl w:val="0"/>
              <w:autoSpaceDE w:val="0"/>
              <w:autoSpaceDN w:val="0"/>
              <w:adjustRightInd w:val="0"/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14764" w:rsidRPr="00031877" w:rsidRDefault="00614764" w:rsidP="00031877">
            <w:pPr>
              <w:tabs>
                <w:tab w:val="left" w:pos="709"/>
              </w:tabs>
              <w:spacing w:line="204" w:lineRule="auto"/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614764" w:rsidRPr="00614764" w:rsidRDefault="00614764" w:rsidP="00614764">
      <w:pPr>
        <w:tabs>
          <w:tab w:val="left" w:pos="0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p w:rsidR="00614764" w:rsidRPr="00031877" w:rsidRDefault="00614764" w:rsidP="00614764">
      <w:pPr>
        <w:tabs>
          <w:tab w:val="left" w:pos="709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031877">
        <w:rPr>
          <w:rFonts w:ascii="Times New Roman" w:hAnsi="Times New Roman"/>
          <w:sz w:val="22"/>
          <w:szCs w:val="22"/>
        </w:rPr>
        <w:t xml:space="preserve">* Заполняется ответственным сотрудником отдела </w:t>
      </w:r>
      <w:r w:rsidR="00031877" w:rsidRPr="00031877">
        <w:rPr>
          <w:rFonts w:ascii="Times New Roman" w:hAnsi="Times New Roman"/>
          <w:sz w:val="22"/>
          <w:szCs w:val="22"/>
        </w:rPr>
        <w:t>земледелия и растениеводства.</w:t>
      </w:r>
    </w:p>
    <w:p w:rsidR="00614764" w:rsidRPr="00031877" w:rsidRDefault="00614764" w:rsidP="006147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31877">
        <w:rPr>
          <w:rFonts w:ascii="Times New Roman" w:hAnsi="Times New Roman"/>
          <w:sz w:val="22"/>
          <w:szCs w:val="22"/>
        </w:rPr>
        <w:t>** Заполняется ответственным сотрудником отдела господдержки предприятий АПК</w:t>
      </w:r>
      <w:r w:rsidR="00031877" w:rsidRPr="00031877">
        <w:rPr>
          <w:rFonts w:ascii="Times New Roman" w:hAnsi="Times New Roman"/>
          <w:sz w:val="22"/>
          <w:szCs w:val="22"/>
        </w:rPr>
        <w:t>.</w:t>
      </w:r>
    </w:p>
    <w:p w:rsidR="00614764" w:rsidRPr="00614764" w:rsidRDefault="00614764" w:rsidP="00614764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4764" w:rsidRPr="00614764" w:rsidRDefault="00614764" w:rsidP="00614764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36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1"/>
        <w:gridCol w:w="507"/>
        <w:gridCol w:w="2552"/>
        <w:gridCol w:w="850"/>
        <w:gridCol w:w="3260"/>
      </w:tblGrid>
      <w:tr w:rsidR="00614764" w:rsidRPr="00031877" w:rsidTr="00031877">
        <w:trPr>
          <w:trHeight w:val="303"/>
        </w:trPr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031877" w:rsidRDefault="00614764" w:rsidP="00D5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187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031877" w:rsidRDefault="00614764" w:rsidP="00D5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14764" w:rsidRPr="00031877" w:rsidRDefault="00614764" w:rsidP="00D5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031877" w:rsidRDefault="00614764" w:rsidP="00D5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14764" w:rsidRPr="00031877" w:rsidRDefault="00614764" w:rsidP="00D5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764" w:rsidRPr="00614764" w:rsidTr="00031877"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614764" w:rsidRDefault="00614764" w:rsidP="00D50ED1">
            <w:pPr>
              <w:rPr>
                <w:rFonts w:ascii="Times New Roman" w:hAnsi="Times New Roman"/>
                <w:sz w:val="24"/>
                <w:szCs w:val="24"/>
              </w:rPr>
            </w:pPr>
            <w:r w:rsidRPr="00614764">
              <w:rPr>
                <w:rFonts w:ascii="Times New Roman" w:hAnsi="Times New Roman"/>
                <w:sz w:val="24"/>
                <w:szCs w:val="24"/>
              </w:rPr>
              <w:t>(наименование сельскохозяйственного товаропроизводителя)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614764" w:rsidRDefault="00614764" w:rsidP="00D50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614764" w:rsidRDefault="00614764" w:rsidP="00D50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76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614764" w:rsidRDefault="00614764" w:rsidP="00D50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614764" w:rsidRDefault="00614764" w:rsidP="00D50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76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14764" w:rsidRPr="00614764" w:rsidRDefault="00614764" w:rsidP="00614764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4764" w:rsidRPr="00614764" w:rsidRDefault="00614764" w:rsidP="0061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764" w:rsidRPr="00614764" w:rsidRDefault="00614764" w:rsidP="0061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4">
        <w:rPr>
          <w:rFonts w:ascii="Times New Roman" w:hAnsi="Times New Roman" w:cs="Times New Roman"/>
          <w:sz w:val="24"/>
          <w:szCs w:val="24"/>
        </w:rPr>
        <w:t>«____»____________20 ___ г.</w:t>
      </w:r>
    </w:p>
    <w:p w:rsidR="00614764" w:rsidRPr="00614764" w:rsidRDefault="00614764" w:rsidP="0061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764" w:rsidRPr="00614764" w:rsidRDefault="00614764" w:rsidP="0061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4">
        <w:rPr>
          <w:rFonts w:ascii="Times New Roman" w:hAnsi="Times New Roman" w:cs="Times New Roman"/>
          <w:sz w:val="24"/>
          <w:szCs w:val="24"/>
        </w:rPr>
        <w:t>М.П. (при наличии)»</w:t>
      </w:r>
      <w:r w:rsidR="00031877">
        <w:rPr>
          <w:rFonts w:ascii="Times New Roman" w:hAnsi="Times New Roman" w:cs="Times New Roman"/>
          <w:sz w:val="24"/>
          <w:szCs w:val="24"/>
        </w:rPr>
        <w:t>.</w:t>
      </w:r>
    </w:p>
    <w:p w:rsidR="00614764" w:rsidRPr="00614764" w:rsidRDefault="0061476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14764" w:rsidRPr="00614764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65" w:rsidRDefault="00CA0265">
      <w:r>
        <w:separator/>
      </w:r>
    </w:p>
  </w:endnote>
  <w:endnote w:type="continuationSeparator" w:id="0">
    <w:p w:rsidR="00CA0265" w:rsidRDefault="00CA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65" w:rsidRDefault="00CA0265">
      <w:r>
        <w:separator/>
      </w:r>
    </w:p>
  </w:footnote>
  <w:footnote w:type="continuationSeparator" w:id="0">
    <w:p w:rsidR="00CA0265" w:rsidRDefault="00CA0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43E7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UDSQ673hE9POFzitlRHmpWXROU=" w:salt="kJ/fA47zkXhh7kSRl8VQw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64"/>
    <w:rsid w:val="0001360F"/>
    <w:rsid w:val="00031877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4764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3E7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265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14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14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14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14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2022-09-14T13:25:00Z</dcterms:created>
  <dcterms:modified xsi:type="dcterms:W3CDTF">2022-09-20T17:15:00Z</dcterms:modified>
</cp:coreProperties>
</file>