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606"/>
        <w:gridCol w:w="4932"/>
      </w:tblGrid>
      <w:tr w:rsidR="00190FF9" w:rsidRPr="0095146D" w:rsidTr="00614764">
        <w:tc>
          <w:tcPr>
            <w:tcW w:w="9606" w:type="dxa"/>
            <w:shd w:val="clear" w:color="auto" w:fill="auto"/>
          </w:tcPr>
          <w:p w:rsidR="00190FF9" w:rsidRPr="0095146D" w:rsidRDefault="00190FF9" w:rsidP="0095146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190FF9" w:rsidRPr="0095146D" w:rsidRDefault="00190FF9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4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14764" w:rsidRPr="009514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5146D" w:rsidRPr="0095146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46D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614764" w:rsidRPr="0095146D" w:rsidTr="00614764">
        <w:tc>
          <w:tcPr>
            <w:tcW w:w="9606" w:type="dxa"/>
            <w:shd w:val="clear" w:color="auto" w:fill="auto"/>
          </w:tcPr>
          <w:p w:rsidR="00614764" w:rsidRPr="0095146D" w:rsidRDefault="00614764" w:rsidP="0095146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95146D" w:rsidRDefault="009B7494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20.09.2022 № 338</w:t>
            </w:r>
            <w:bookmarkStart w:id="0" w:name="_GoBack"/>
            <w:bookmarkEnd w:id="0"/>
          </w:p>
        </w:tc>
      </w:tr>
      <w:tr w:rsidR="00614764" w:rsidRPr="0095146D" w:rsidTr="00614764">
        <w:tc>
          <w:tcPr>
            <w:tcW w:w="9606" w:type="dxa"/>
            <w:shd w:val="clear" w:color="auto" w:fill="auto"/>
          </w:tcPr>
          <w:p w:rsidR="00614764" w:rsidRPr="0095146D" w:rsidRDefault="00614764" w:rsidP="0095146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64" w:rsidRPr="0095146D" w:rsidTr="00614764">
        <w:tc>
          <w:tcPr>
            <w:tcW w:w="9606" w:type="dxa"/>
            <w:shd w:val="clear" w:color="auto" w:fill="auto"/>
          </w:tcPr>
          <w:p w:rsidR="00614764" w:rsidRPr="0095146D" w:rsidRDefault="00614764" w:rsidP="0095146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764" w:rsidRPr="0095146D" w:rsidTr="00614764">
        <w:tc>
          <w:tcPr>
            <w:tcW w:w="9606" w:type="dxa"/>
            <w:shd w:val="clear" w:color="auto" w:fill="auto"/>
          </w:tcPr>
          <w:p w:rsidR="00614764" w:rsidRPr="0095146D" w:rsidRDefault="00614764" w:rsidP="0095146D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:rsidR="0095146D" w:rsidRPr="0095146D" w:rsidRDefault="0095146D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46D">
              <w:rPr>
                <w:rFonts w:ascii="Times New Roman" w:hAnsi="Times New Roman"/>
                <w:sz w:val="28"/>
                <w:szCs w:val="28"/>
              </w:rPr>
              <w:t>«Приложение № 6</w:t>
            </w:r>
          </w:p>
          <w:p w:rsidR="00614764" w:rsidRPr="0095146D" w:rsidRDefault="0095146D" w:rsidP="009514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5146D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в целях реализации мероприятий подпрограммы «Эффективное вовлечение в оборот земель сельскохозяйственного назначения и развитие мелиоративного комплекса» государственной программы Рязанской области «Развитие агропромышленного комплекса»</w:t>
            </w:r>
          </w:p>
        </w:tc>
      </w:tr>
    </w:tbl>
    <w:p w:rsidR="00286ECA" w:rsidRPr="0095146D" w:rsidRDefault="00286ECA" w:rsidP="0095146D">
      <w:pPr>
        <w:spacing w:line="228" w:lineRule="auto"/>
        <w:jc w:val="center"/>
        <w:rPr>
          <w:rFonts w:ascii="Times New Roman" w:hAnsi="Times New Roman"/>
        </w:rPr>
      </w:pPr>
    </w:p>
    <w:p w:rsidR="00614764" w:rsidRPr="0095146D" w:rsidRDefault="00614764" w:rsidP="0095146D">
      <w:pPr>
        <w:spacing w:line="228" w:lineRule="auto"/>
        <w:jc w:val="center"/>
        <w:rPr>
          <w:rFonts w:ascii="Times New Roman" w:hAnsi="Times New Roman"/>
        </w:r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3"/>
        <w:gridCol w:w="787"/>
        <w:gridCol w:w="2100"/>
        <w:gridCol w:w="168"/>
        <w:gridCol w:w="9390"/>
      </w:tblGrid>
      <w:tr w:rsidR="00614764" w:rsidRPr="0095146D" w:rsidTr="00614764">
        <w:tc>
          <w:tcPr>
            <w:tcW w:w="4980" w:type="dxa"/>
            <w:gridSpan w:val="3"/>
          </w:tcPr>
          <w:p w:rsidR="0095146D" w:rsidRPr="0095146D" w:rsidRDefault="0095146D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  <w:p w:rsidR="0095146D" w:rsidRPr="0095146D" w:rsidRDefault="0095146D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отдела: </w:t>
            </w:r>
          </w:p>
          <w:p w:rsidR="00614764" w:rsidRPr="0095146D" w:rsidRDefault="0095146D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95146D" w:rsidTr="00614764">
        <w:tc>
          <w:tcPr>
            <w:tcW w:w="2093" w:type="dxa"/>
            <w:tcBorders>
              <w:bottom w:val="single" w:sz="4" w:space="0" w:color="auto"/>
            </w:tcBorders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95146D" w:rsidTr="00614764">
        <w:tc>
          <w:tcPr>
            <w:tcW w:w="2093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146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787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146D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4764" w:rsidRPr="0095146D" w:rsidTr="00614764">
        <w:tc>
          <w:tcPr>
            <w:tcW w:w="4980" w:type="dxa"/>
            <w:gridSpan w:val="3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95146D" w:rsidTr="00614764">
        <w:tc>
          <w:tcPr>
            <w:tcW w:w="5148" w:type="dxa"/>
            <w:gridSpan w:val="4"/>
          </w:tcPr>
          <w:p w:rsidR="00614764" w:rsidRPr="0095146D" w:rsidRDefault="00614764" w:rsidP="0095146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государственной поддержки предприятий АПК</w:t>
            </w:r>
          </w:p>
        </w:tc>
        <w:tc>
          <w:tcPr>
            <w:tcW w:w="9390" w:type="dxa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95146D" w:rsidTr="00D50ED1">
        <w:tc>
          <w:tcPr>
            <w:tcW w:w="2093" w:type="dxa"/>
            <w:tcBorders>
              <w:bottom w:val="single" w:sz="4" w:space="0" w:color="auto"/>
            </w:tcBorders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764" w:rsidRPr="0095146D" w:rsidTr="00D50ED1">
        <w:tc>
          <w:tcPr>
            <w:tcW w:w="2093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146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787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0" w:type="dxa"/>
          </w:tcPr>
          <w:p w:rsidR="00614764" w:rsidRPr="0095146D" w:rsidRDefault="00614764" w:rsidP="0095146D">
            <w:pPr>
              <w:tabs>
                <w:tab w:val="left" w:pos="709"/>
              </w:tabs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146D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9558" w:type="dxa"/>
            <w:gridSpan w:val="2"/>
          </w:tcPr>
          <w:p w:rsidR="00614764" w:rsidRPr="0095146D" w:rsidRDefault="00614764" w:rsidP="0095146D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14764" w:rsidRPr="0095146D" w:rsidRDefault="00614764" w:rsidP="0095146D">
      <w:pPr>
        <w:tabs>
          <w:tab w:val="left" w:pos="709"/>
        </w:tabs>
        <w:spacing w:line="228" w:lineRule="auto"/>
        <w:jc w:val="both"/>
        <w:rPr>
          <w:rFonts w:ascii="Times New Roman" w:hAnsi="Times New Roman"/>
        </w:rPr>
      </w:pPr>
    </w:p>
    <w:p w:rsidR="00614764" w:rsidRPr="0095146D" w:rsidRDefault="00614764" w:rsidP="0095146D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146D" w:rsidRPr="0095146D" w:rsidRDefault="0095146D" w:rsidP="0095146D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46D">
        <w:rPr>
          <w:rFonts w:ascii="Times New Roman" w:hAnsi="Times New Roman" w:cs="Times New Roman"/>
          <w:sz w:val="28"/>
          <w:szCs w:val="28"/>
        </w:rPr>
        <w:t>РАСЧЕТ</w:t>
      </w:r>
    </w:p>
    <w:p w:rsidR="0095146D" w:rsidRPr="0095146D" w:rsidRDefault="0095146D" w:rsidP="0095146D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46D">
        <w:rPr>
          <w:rFonts w:ascii="Times New Roman" w:hAnsi="Times New Roman"/>
          <w:bCs/>
          <w:sz w:val="28"/>
          <w:szCs w:val="28"/>
        </w:rPr>
        <w:t>размера субсидий на мероприятия в области известкования</w:t>
      </w:r>
    </w:p>
    <w:p w:rsidR="0095146D" w:rsidRPr="0095146D" w:rsidRDefault="0095146D" w:rsidP="0095146D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95146D">
        <w:rPr>
          <w:rFonts w:ascii="Times New Roman" w:hAnsi="Times New Roman"/>
          <w:bCs/>
          <w:sz w:val="28"/>
          <w:szCs w:val="28"/>
        </w:rPr>
        <w:t>кислых почв на пашне в 20___году</w:t>
      </w:r>
    </w:p>
    <w:p w:rsidR="00614764" w:rsidRPr="0095146D" w:rsidRDefault="00614764" w:rsidP="0095146D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614764" w:rsidRPr="0095146D" w:rsidRDefault="00614764" w:rsidP="0095146D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95146D">
        <w:rPr>
          <w:rFonts w:ascii="Times New Roman" w:hAnsi="Times New Roman"/>
          <w:sz w:val="16"/>
          <w:szCs w:val="16"/>
        </w:rPr>
        <w:t>__________________________________________________________________________________________</w:t>
      </w:r>
    </w:p>
    <w:p w:rsidR="00614764" w:rsidRPr="0095146D" w:rsidRDefault="00614764" w:rsidP="0095146D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95146D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031877" w:rsidRPr="0095146D" w:rsidRDefault="00031877" w:rsidP="00614764">
      <w:pPr>
        <w:tabs>
          <w:tab w:val="left" w:pos="709"/>
        </w:tabs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1875"/>
        <w:gridCol w:w="1875"/>
        <w:gridCol w:w="2330"/>
        <w:gridCol w:w="2181"/>
        <w:gridCol w:w="1681"/>
        <w:gridCol w:w="1805"/>
      </w:tblGrid>
      <w:tr w:rsidR="0095146D" w:rsidRPr="0095146D" w:rsidTr="0095146D">
        <w:trPr>
          <w:trHeight w:val="549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lastRenderedPageBreak/>
              <w:t>Площадь</w:t>
            </w:r>
          </w:p>
          <w:p w:rsidR="0095146D" w:rsidRPr="0095146D" w:rsidRDefault="0095146D" w:rsidP="0095146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известкования, </w:t>
            </w:r>
            <w:proofErr w:type="gramStart"/>
            <w:r w:rsidRPr="0095146D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Предельный размер  стоимости работ*, руб. 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на 1 га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Стоимость работ из расчета предельной стоимости,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 (гр.1 х гр. 2)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95146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51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выполнение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известкования, руб.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146D">
              <w:rPr>
                <w:rFonts w:ascii="Times New Roman" w:hAnsi="Times New Roman"/>
                <w:sz w:val="24"/>
                <w:szCs w:val="24"/>
              </w:rPr>
              <w:t xml:space="preserve">субсидий  (наименьшее из </w:t>
            </w:r>
            <w:proofErr w:type="gramEnd"/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гр.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46D">
              <w:rPr>
                <w:rFonts w:ascii="Times New Roman" w:hAnsi="Times New Roman"/>
                <w:sz w:val="24"/>
                <w:szCs w:val="24"/>
              </w:rPr>
              <w:t>4 х 50%), руб.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Сумма субсидий, </w:t>
            </w:r>
          </w:p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 xml:space="preserve">руб., за счет средств </w:t>
            </w:r>
          </w:p>
        </w:tc>
      </w:tr>
      <w:tr w:rsidR="0095146D" w:rsidRPr="0095146D" w:rsidTr="0095146D">
        <w:trPr>
          <w:trHeight w:val="378"/>
        </w:trPr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областного бюджета**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федерального бюджета**</w:t>
            </w:r>
          </w:p>
        </w:tc>
      </w:tr>
      <w:tr w:rsidR="0095146D" w:rsidRPr="0095146D" w:rsidTr="0095146D">
        <w:trPr>
          <w:trHeight w:val="267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146D" w:rsidRPr="0095146D" w:rsidTr="0095146D">
        <w:trPr>
          <w:trHeight w:val="378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62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146D" w:rsidRPr="0095146D" w:rsidRDefault="0095146D" w:rsidP="0095146D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764" w:rsidRPr="0095146D" w:rsidRDefault="00614764" w:rsidP="00614764">
      <w:pPr>
        <w:tabs>
          <w:tab w:val="left" w:pos="0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614764" w:rsidRPr="0095146D" w:rsidRDefault="00614764" w:rsidP="00614764">
      <w:pPr>
        <w:tabs>
          <w:tab w:val="left" w:pos="709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95146D">
        <w:rPr>
          <w:rFonts w:ascii="Times New Roman" w:hAnsi="Times New Roman"/>
          <w:sz w:val="22"/>
          <w:szCs w:val="22"/>
        </w:rPr>
        <w:t xml:space="preserve">* Заполняется ответственным сотрудником отдела </w:t>
      </w:r>
      <w:r w:rsidR="00031877" w:rsidRPr="0095146D">
        <w:rPr>
          <w:rFonts w:ascii="Times New Roman" w:hAnsi="Times New Roman"/>
          <w:sz w:val="22"/>
          <w:szCs w:val="22"/>
        </w:rPr>
        <w:t>земледелия и растениеводства.</w:t>
      </w:r>
    </w:p>
    <w:p w:rsidR="00614764" w:rsidRPr="0095146D" w:rsidRDefault="00614764" w:rsidP="00614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95146D">
        <w:rPr>
          <w:rFonts w:ascii="Times New Roman" w:hAnsi="Times New Roman"/>
          <w:sz w:val="22"/>
          <w:szCs w:val="22"/>
        </w:rPr>
        <w:t>** Заполняется ответственным сотрудником отдела господдержки предприятий АПК</w:t>
      </w:r>
      <w:r w:rsidR="00031877" w:rsidRPr="0095146D">
        <w:rPr>
          <w:rFonts w:ascii="Times New Roman" w:hAnsi="Times New Roman"/>
          <w:sz w:val="22"/>
          <w:szCs w:val="22"/>
        </w:rPr>
        <w:t>.</w:t>
      </w:r>
    </w:p>
    <w:p w:rsidR="00614764" w:rsidRPr="0095146D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4764" w:rsidRPr="0095146D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36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1"/>
        <w:gridCol w:w="507"/>
        <w:gridCol w:w="2552"/>
        <w:gridCol w:w="850"/>
        <w:gridCol w:w="3260"/>
      </w:tblGrid>
      <w:tr w:rsidR="00614764" w:rsidRPr="0095146D" w:rsidTr="00031877">
        <w:trPr>
          <w:trHeight w:val="303"/>
        </w:trPr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146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764" w:rsidRPr="0095146D" w:rsidTr="00031877">
        <w:tc>
          <w:tcPr>
            <w:tcW w:w="6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rPr>
                <w:rFonts w:ascii="Times New Roman" w:hAnsi="Times New Roman"/>
                <w:sz w:val="24"/>
                <w:szCs w:val="24"/>
              </w:rPr>
            </w:pPr>
            <w:r w:rsidRPr="0095146D">
              <w:rPr>
                <w:rFonts w:ascii="Times New Roman" w:hAnsi="Times New Roman"/>
                <w:sz w:val="24"/>
                <w:szCs w:val="24"/>
              </w:rPr>
              <w:t>(наименование сельскохозяйственного товаропроизводителя)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6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14764" w:rsidRPr="0095146D" w:rsidRDefault="00614764" w:rsidP="00D50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6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14764" w:rsidRPr="0095146D" w:rsidRDefault="00614764" w:rsidP="00614764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4764" w:rsidRPr="0095146D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764" w:rsidRPr="0095146D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146D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614764" w:rsidRPr="0095146D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4764" w:rsidRPr="0095146D" w:rsidRDefault="00614764" w:rsidP="0061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146D">
        <w:rPr>
          <w:rFonts w:ascii="Times New Roman" w:hAnsi="Times New Roman" w:cs="Times New Roman"/>
          <w:sz w:val="24"/>
          <w:szCs w:val="24"/>
        </w:rPr>
        <w:t>М.П. (при наличии)»</w:t>
      </w:r>
      <w:r w:rsidR="00031877" w:rsidRPr="0095146D">
        <w:rPr>
          <w:rFonts w:ascii="Times New Roman" w:hAnsi="Times New Roman" w:cs="Times New Roman"/>
          <w:sz w:val="24"/>
          <w:szCs w:val="24"/>
        </w:rPr>
        <w:t>.</w:t>
      </w:r>
    </w:p>
    <w:p w:rsidR="00614764" w:rsidRPr="0095146D" w:rsidRDefault="0061476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6E53" w:rsidRPr="0095146D" w:rsidRDefault="005E6E53" w:rsidP="005E6E53">
      <w:pPr>
        <w:tabs>
          <w:tab w:val="left" w:pos="709"/>
        </w:tabs>
        <w:spacing w:line="204" w:lineRule="auto"/>
        <w:jc w:val="both"/>
        <w:rPr>
          <w:rFonts w:ascii="Times New Roman" w:hAnsi="Times New Roman"/>
          <w:sz w:val="16"/>
          <w:szCs w:val="16"/>
        </w:rPr>
      </w:pPr>
    </w:p>
    <w:p w:rsidR="005E6E53" w:rsidRPr="0095146D" w:rsidRDefault="005E6E5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E6E53" w:rsidRPr="0095146D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73" w:rsidRDefault="009C3473">
      <w:r>
        <w:separator/>
      </w:r>
    </w:p>
  </w:endnote>
  <w:endnote w:type="continuationSeparator" w:id="0">
    <w:p w:rsidR="009C3473" w:rsidRDefault="009C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73" w:rsidRDefault="009C3473">
      <w:r>
        <w:separator/>
      </w:r>
    </w:p>
  </w:footnote>
  <w:footnote w:type="continuationSeparator" w:id="0">
    <w:p w:rsidR="009C3473" w:rsidRDefault="009C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B74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UDSQ673hE9POFzitlRHmpWXROU=" w:salt="kJ/fA47zkXhh7kSRl8VQw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64"/>
    <w:rsid w:val="0001360F"/>
    <w:rsid w:val="0003187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E6E53"/>
    <w:rsid w:val="005F2ADD"/>
    <w:rsid w:val="005F2C49"/>
    <w:rsid w:val="006013EB"/>
    <w:rsid w:val="0060479E"/>
    <w:rsid w:val="00604BE7"/>
    <w:rsid w:val="00614764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146D"/>
    <w:rsid w:val="009573D3"/>
    <w:rsid w:val="009977FF"/>
    <w:rsid w:val="009A085B"/>
    <w:rsid w:val="009B7494"/>
    <w:rsid w:val="009C1DE6"/>
    <w:rsid w:val="009C1F0E"/>
    <w:rsid w:val="009C3473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14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14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14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2022-09-14T13:40:00Z</dcterms:created>
  <dcterms:modified xsi:type="dcterms:W3CDTF">2022-09-20T17:16:00Z</dcterms:modified>
</cp:coreProperties>
</file>