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107F5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C107F5" w:rsidRPr="00F16284" w:rsidRDefault="00C107F5" w:rsidP="00C107F5">
            <w:pPr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ED1266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C107F5" w:rsidRPr="00F16284">
        <w:tc>
          <w:tcPr>
            <w:tcW w:w="5428" w:type="dxa"/>
          </w:tcPr>
          <w:p w:rsidR="00C107F5" w:rsidRPr="00F16284" w:rsidRDefault="00C107F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107F5" w:rsidRPr="00F16284" w:rsidRDefault="007C39EC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25.10.2022 № 370</w:t>
            </w:r>
            <w:bookmarkStart w:id="0" w:name="_GoBack"/>
            <w:bookmarkEnd w:id="0"/>
          </w:p>
        </w:tc>
      </w:tr>
      <w:tr w:rsidR="00C107F5" w:rsidRPr="00F16284">
        <w:tc>
          <w:tcPr>
            <w:tcW w:w="5428" w:type="dxa"/>
          </w:tcPr>
          <w:p w:rsidR="00C107F5" w:rsidRPr="00F16284" w:rsidRDefault="00C107F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107F5" w:rsidRPr="00F16284" w:rsidRDefault="00C107F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7F5" w:rsidRPr="00F16284">
        <w:tc>
          <w:tcPr>
            <w:tcW w:w="5428" w:type="dxa"/>
          </w:tcPr>
          <w:p w:rsidR="00C107F5" w:rsidRPr="00F16284" w:rsidRDefault="00C107F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107F5" w:rsidRPr="00F16284" w:rsidRDefault="00C107F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7F5" w:rsidRPr="00F16284">
        <w:tc>
          <w:tcPr>
            <w:tcW w:w="5428" w:type="dxa"/>
          </w:tcPr>
          <w:p w:rsidR="00C107F5" w:rsidRPr="00F16284" w:rsidRDefault="00C107F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107F5" w:rsidRPr="00ED1266" w:rsidRDefault="00C107F5" w:rsidP="00C107F5">
            <w:pPr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ED1266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C107F5" w:rsidRPr="00F16284" w:rsidRDefault="00C107F5" w:rsidP="00C107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D1266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ED1266">
              <w:rPr>
                <w:rFonts w:ascii="Times New Roman" w:eastAsia="Calibri" w:hAnsi="Times New Roman"/>
                <w:sz w:val="28"/>
                <w:szCs w:val="28"/>
              </w:rPr>
              <w:t xml:space="preserve">предоставления субсидий </w:t>
            </w:r>
            <w:r w:rsidRPr="00ED12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на возмещение части затрат </w:t>
            </w:r>
            <w:r w:rsidRPr="00ED1266">
              <w:rPr>
                <w:rFonts w:ascii="Times New Roman" w:hAnsi="Times New Roman" w:hint="eastAsia"/>
                <w:bCs/>
                <w:sz w:val="28"/>
                <w:szCs w:val="28"/>
                <w:lang w:eastAsia="en-US"/>
              </w:rPr>
              <w:t>производителям</w:t>
            </w:r>
            <w:r w:rsidRPr="00ED12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ED1266">
              <w:rPr>
                <w:rFonts w:ascii="Times New Roman" w:hAnsi="Times New Roman" w:hint="eastAsia"/>
                <w:bCs/>
                <w:sz w:val="28"/>
                <w:szCs w:val="28"/>
                <w:lang w:eastAsia="en-US"/>
              </w:rPr>
              <w:t>зерновых</w:t>
            </w:r>
            <w:r w:rsidRPr="00ED12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ED1266">
              <w:rPr>
                <w:rFonts w:ascii="Times New Roman" w:hAnsi="Times New Roman" w:hint="eastAsia"/>
                <w:bCs/>
                <w:sz w:val="28"/>
                <w:szCs w:val="28"/>
                <w:lang w:eastAsia="en-US"/>
              </w:rPr>
              <w:t>культур</w:t>
            </w:r>
            <w:r w:rsidRPr="00ED12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ED1266">
              <w:rPr>
                <w:rFonts w:ascii="Times New Roman" w:hAnsi="Times New Roman" w:hint="eastAsia"/>
                <w:bCs/>
                <w:sz w:val="28"/>
                <w:szCs w:val="28"/>
                <w:lang w:eastAsia="en-US"/>
              </w:rPr>
              <w:t>на</w:t>
            </w:r>
            <w:r w:rsidRPr="00ED12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ED1266">
              <w:rPr>
                <w:rFonts w:ascii="Times New Roman" w:hAnsi="Times New Roman" w:hint="eastAsia"/>
                <w:bCs/>
                <w:sz w:val="28"/>
                <w:szCs w:val="28"/>
                <w:lang w:eastAsia="en-US"/>
              </w:rPr>
              <w:t>производство</w:t>
            </w:r>
            <w:r w:rsidRPr="00ED12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ED1266">
              <w:rPr>
                <w:rFonts w:ascii="Times New Roman" w:hAnsi="Times New Roman" w:hint="eastAsia"/>
                <w:bCs/>
                <w:sz w:val="28"/>
                <w:szCs w:val="28"/>
                <w:lang w:eastAsia="en-US"/>
              </w:rPr>
              <w:t>и</w:t>
            </w:r>
            <w:r w:rsidRPr="00ED12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ED1266">
              <w:rPr>
                <w:rFonts w:ascii="Times New Roman" w:hAnsi="Times New Roman" w:hint="eastAsia"/>
                <w:bCs/>
                <w:sz w:val="28"/>
                <w:szCs w:val="28"/>
                <w:lang w:eastAsia="en-US"/>
              </w:rPr>
              <w:t>реализацию</w:t>
            </w:r>
            <w:r w:rsidRPr="00ED12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ED1266">
              <w:rPr>
                <w:rFonts w:ascii="Times New Roman" w:hAnsi="Times New Roman" w:hint="eastAsia"/>
                <w:bCs/>
                <w:sz w:val="28"/>
                <w:szCs w:val="28"/>
                <w:lang w:eastAsia="en-US"/>
              </w:rPr>
              <w:t>зерновых</w:t>
            </w:r>
            <w:r w:rsidRPr="00ED12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ED1266">
              <w:rPr>
                <w:rFonts w:ascii="Times New Roman" w:hAnsi="Times New Roman" w:hint="eastAsia"/>
                <w:bCs/>
                <w:sz w:val="28"/>
                <w:szCs w:val="28"/>
                <w:lang w:eastAsia="en-US"/>
              </w:rPr>
              <w:t>культур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D1266" w:rsidRPr="00ED1266" w:rsidRDefault="00ED1266" w:rsidP="00ED126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D1266" w:rsidRPr="00ED1266" w:rsidRDefault="00ED1266" w:rsidP="00ED12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ED1266" w:rsidRPr="00861BED" w:rsidRDefault="00ED1266" w:rsidP="00ED1266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61BED">
        <w:rPr>
          <w:rFonts w:ascii="Times New Roman" w:eastAsia="Calibri" w:hAnsi="Times New Roman"/>
          <w:sz w:val="28"/>
          <w:szCs w:val="28"/>
          <w:lang w:eastAsia="en-US"/>
        </w:rPr>
        <w:t>РЕЕСТР</w:t>
      </w:r>
    </w:p>
    <w:p w:rsidR="00ED1266" w:rsidRPr="00861BED" w:rsidRDefault="00ED1266" w:rsidP="00ED1266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61BED">
        <w:rPr>
          <w:rFonts w:ascii="Times New Roman" w:eastAsia="Calibri" w:hAnsi="Times New Roman"/>
          <w:sz w:val="28"/>
          <w:szCs w:val="28"/>
          <w:lang w:eastAsia="en-US"/>
        </w:rPr>
        <w:t>документов, подтверждающих реализацию зерновых культур</w:t>
      </w:r>
    </w:p>
    <w:p w:rsidR="00ED1266" w:rsidRPr="00ED1266" w:rsidRDefault="00ED1266" w:rsidP="00ED1266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61BED">
        <w:rPr>
          <w:rFonts w:ascii="Times New Roman" w:eastAsia="Calibri" w:hAnsi="Times New Roman"/>
          <w:sz w:val="28"/>
          <w:szCs w:val="28"/>
          <w:lang w:eastAsia="en-US"/>
        </w:rPr>
        <w:t>собственного производства</w:t>
      </w:r>
    </w:p>
    <w:p w:rsidR="00ED1266" w:rsidRPr="00ED1266" w:rsidRDefault="00ED1266" w:rsidP="00ED1266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ED1266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</w:t>
      </w:r>
    </w:p>
    <w:p w:rsidR="00ED1266" w:rsidRPr="00ED1266" w:rsidRDefault="00ED1266" w:rsidP="00ED1266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ED1266">
        <w:rPr>
          <w:rFonts w:ascii="Times New Roman" w:eastAsia="Calibri" w:hAnsi="Times New Roman"/>
          <w:sz w:val="24"/>
          <w:szCs w:val="24"/>
          <w:lang w:eastAsia="en-US"/>
        </w:rPr>
        <w:t>(наименование Получателя)</w:t>
      </w:r>
    </w:p>
    <w:p w:rsidR="00ED1266" w:rsidRPr="00ED1266" w:rsidRDefault="00ED1266" w:rsidP="00ED1266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ED1266">
        <w:rPr>
          <w:rFonts w:ascii="Times New Roman" w:eastAsia="Calibri" w:hAnsi="Times New Roman"/>
          <w:sz w:val="24"/>
          <w:szCs w:val="24"/>
          <w:lang w:eastAsia="en-US"/>
        </w:rPr>
        <w:t xml:space="preserve">за период </w:t>
      </w:r>
      <w:proofErr w:type="gramStart"/>
      <w:r w:rsidRPr="00ED1266">
        <w:rPr>
          <w:rFonts w:ascii="Times New Roman" w:eastAsia="Calibri" w:hAnsi="Times New Roman"/>
          <w:sz w:val="24"/>
          <w:szCs w:val="24"/>
          <w:lang w:eastAsia="en-US"/>
        </w:rPr>
        <w:t>с</w:t>
      </w:r>
      <w:proofErr w:type="gramEnd"/>
      <w:r w:rsidRPr="00ED1266">
        <w:rPr>
          <w:rFonts w:ascii="Times New Roman" w:eastAsia="Calibri" w:hAnsi="Times New Roman"/>
          <w:sz w:val="24"/>
          <w:szCs w:val="24"/>
          <w:lang w:eastAsia="en-US"/>
        </w:rPr>
        <w:t xml:space="preserve">  ____   по ________</w:t>
      </w:r>
    </w:p>
    <w:p w:rsidR="00ED1266" w:rsidRPr="00ED1266" w:rsidRDefault="00ED1266" w:rsidP="00ED1266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4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"/>
        <w:gridCol w:w="1318"/>
        <w:gridCol w:w="1063"/>
        <w:gridCol w:w="1540"/>
        <w:gridCol w:w="1050"/>
        <w:gridCol w:w="909"/>
        <w:gridCol w:w="924"/>
        <w:gridCol w:w="1042"/>
        <w:gridCol w:w="1226"/>
      </w:tblGrid>
      <w:tr w:rsidR="00C107F5" w:rsidRPr="00ED1266" w:rsidTr="00C107F5"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C107F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</w:t>
            </w:r>
            <w:proofErr w:type="gramEnd"/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C107F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Наимено</w:t>
            </w:r>
            <w:r w:rsid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вание</w:t>
            </w:r>
            <w:proofErr w:type="spellEnd"/>
            <w:proofErr w:type="gramEnd"/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зерновых культур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C107F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Реквизиты гражданско-правового договора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C107F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Документ, подтверждающий реализацию зерновых культур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C107F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Номер и дата </w:t>
            </w:r>
            <w:proofErr w:type="spellStart"/>
            <w:proofErr w:type="gramStart"/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регист</w:t>
            </w:r>
            <w:proofErr w:type="spellEnd"/>
            <w:r w:rsid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-рации</w:t>
            </w:r>
            <w:proofErr w:type="gramEnd"/>
            <w:r w:rsid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C107F5" w:rsidRPr="00C107F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Д</w:t>
            </w:r>
            <w:r w:rsidRPr="00C107F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екларации </w:t>
            </w: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о </w:t>
            </w:r>
            <w:proofErr w:type="spellStart"/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соответ</w:t>
            </w:r>
            <w:r w:rsid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ствии</w:t>
            </w:r>
            <w:proofErr w:type="spellEnd"/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*</w:t>
            </w:r>
          </w:p>
        </w:tc>
      </w:tr>
      <w:tr w:rsidR="00C107F5" w:rsidRPr="00ED1266" w:rsidTr="00C107F5"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C107F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C107F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C107F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наимено</w:t>
            </w:r>
            <w:r w:rsid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вание</w:t>
            </w:r>
            <w:proofErr w:type="spellEnd"/>
            <w:proofErr w:type="gramEnd"/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доку</w:t>
            </w:r>
            <w:r w:rsid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мента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C107F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номер </w:t>
            </w:r>
            <w:proofErr w:type="gramStart"/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доку</w:t>
            </w:r>
            <w:r w:rsid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мента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C107F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дата </w:t>
            </w:r>
            <w:proofErr w:type="gramStart"/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доку</w:t>
            </w:r>
            <w:r w:rsid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мента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C107F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gramStart"/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коли</w:t>
            </w:r>
            <w:r w:rsid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  <w:proofErr w:type="spellStart"/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чество</w:t>
            </w:r>
            <w:proofErr w:type="spellEnd"/>
            <w:proofErr w:type="gramEnd"/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реализо</w:t>
            </w:r>
            <w:proofErr w:type="spellEnd"/>
            <w:r w:rsid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ванных зерновых культур, тонн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</w:tbl>
    <w:p w:rsidR="00C107F5" w:rsidRPr="00C107F5" w:rsidRDefault="00C107F5">
      <w:pPr>
        <w:rPr>
          <w:rFonts w:ascii="Times New Roman" w:hAnsi="Times New Roman"/>
          <w:sz w:val="2"/>
          <w:szCs w:val="2"/>
        </w:rPr>
      </w:pPr>
    </w:p>
    <w:tbl>
      <w:tblPr>
        <w:tblW w:w="94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"/>
        <w:gridCol w:w="1318"/>
        <w:gridCol w:w="1063"/>
        <w:gridCol w:w="1540"/>
        <w:gridCol w:w="1050"/>
        <w:gridCol w:w="909"/>
        <w:gridCol w:w="924"/>
        <w:gridCol w:w="1042"/>
        <w:gridCol w:w="1226"/>
      </w:tblGrid>
      <w:tr w:rsidR="00C107F5" w:rsidRPr="00ED1266" w:rsidTr="00C107F5">
        <w:trPr>
          <w:tblHeader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9</w:t>
            </w: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Пшеница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C107F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Рожь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C107F5" w:rsidP="00C107F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Кукуруза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C107F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Ячмень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C107F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</w:tr>
      <w:tr w:rsidR="00C107F5" w:rsidRPr="00ED1266" w:rsidTr="00C107F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107F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</w:tr>
    </w:tbl>
    <w:p w:rsidR="00ED1266" w:rsidRPr="00C107F5" w:rsidRDefault="00C107F5" w:rsidP="00ED126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ab/>
      </w:r>
    </w:p>
    <w:p w:rsidR="00ED1266" w:rsidRPr="00ED1266" w:rsidRDefault="00ED1266" w:rsidP="00C107F5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D1266">
        <w:rPr>
          <w:rFonts w:ascii="Times New Roman" w:eastAsia="Calibri" w:hAnsi="Times New Roman"/>
          <w:sz w:val="24"/>
          <w:szCs w:val="24"/>
          <w:lang w:eastAsia="en-US"/>
        </w:rPr>
        <w:t>*</w:t>
      </w:r>
      <w:r w:rsidR="00C107F5">
        <w:rPr>
          <w:rFonts w:ascii="Times New Roman" w:eastAsia="Calibri" w:hAnsi="Times New Roman"/>
          <w:sz w:val="24"/>
          <w:szCs w:val="24"/>
          <w:lang w:eastAsia="en-US"/>
        </w:rPr>
        <w:t xml:space="preserve"> У</w:t>
      </w:r>
      <w:r w:rsidRPr="00ED1266">
        <w:rPr>
          <w:rFonts w:ascii="Times New Roman" w:eastAsia="Calibri" w:hAnsi="Times New Roman"/>
          <w:sz w:val="24"/>
          <w:szCs w:val="24"/>
          <w:lang w:eastAsia="en-US"/>
        </w:rPr>
        <w:t>казывается последние 6 цифр Декларации.</w:t>
      </w:r>
    </w:p>
    <w:p w:rsidR="00ED1266" w:rsidRPr="00ED1266" w:rsidRDefault="00ED1266" w:rsidP="00ED126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0"/>
        <w:gridCol w:w="448"/>
        <w:gridCol w:w="1707"/>
        <w:gridCol w:w="448"/>
        <w:gridCol w:w="2226"/>
      </w:tblGrid>
      <w:tr w:rsidR="00C107F5" w:rsidRPr="00ED1266" w:rsidTr="00C107F5">
        <w:tc>
          <w:tcPr>
            <w:tcW w:w="4570" w:type="dxa"/>
            <w:tcMar>
              <w:top w:w="0" w:type="dxa"/>
              <w:bottom w:w="0" w:type="dxa"/>
            </w:tcMar>
          </w:tcPr>
          <w:p w:rsidR="00861BED" w:rsidRDefault="00ED1266" w:rsidP="00861BED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07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Руководитель </w:t>
            </w:r>
          </w:p>
          <w:p w:rsidR="00ED1266" w:rsidRPr="00C107F5" w:rsidRDefault="00861BED" w:rsidP="00861BED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(наименование </w:t>
            </w:r>
            <w:r w:rsidR="00ED1266" w:rsidRPr="00C107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получателя</w:t>
            </w:r>
            <w:r w:rsidR="00C107F5" w:rsidRPr="00C107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ED1266" w:rsidRPr="00C107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субсидии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  <w:r w:rsidR="00ED1266" w:rsidRPr="00C107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D1266" w:rsidRPr="00C107F5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107F5" w:rsidRPr="00ED1266" w:rsidTr="00C107F5">
        <w:tc>
          <w:tcPr>
            <w:tcW w:w="4570" w:type="dxa"/>
            <w:tcMar>
              <w:top w:w="0" w:type="dxa"/>
              <w:bottom w:w="0" w:type="dxa"/>
            </w:tcMar>
          </w:tcPr>
          <w:p w:rsidR="00ED1266" w:rsidRPr="00ED1266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ED1266" w:rsidRPr="00ED1266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ED1266" w:rsidRPr="00ED1266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2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ED1266" w:rsidRPr="00ED1266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ED1266" w:rsidRPr="00ED1266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2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ED1266" w:rsidRPr="00ED1266" w:rsidRDefault="00ED1266" w:rsidP="00ED126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D1266" w:rsidRDefault="00ED1266" w:rsidP="00C107F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61BED" w:rsidRPr="00DD7A08" w:rsidRDefault="00861BED" w:rsidP="00861BE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D7A08">
        <w:rPr>
          <w:rFonts w:ascii="Times New Roman" w:eastAsia="Calibri" w:hAnsi="Times New Roman"/>
          <w:sz w:val="24"/>
          <w:szCs w:val="24"/>
          <w:lang w:eastAsia="en-US"/>
        </w:rPr>
        <w:t>«____» ___________ 20___ г.</w:t>
      </w:r>
    </w:p>
    <w:p w:rsidR="00861BED" w:rsidRPr="00DD7A08" w:rsidRDefault="00861BED" w:rsidP="00861BED">
      <w:pPr>
        <w:autoSpaceDE w:val="0"/>
        <w:autoSpaceDN w:val="0"/>
        <w:adjustRightInd w:val="0"/>
        <w:spacing w:before="2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D7A08">
        <w:rPr>
          <w:rFonts w:ascii="Times New Roman" w:eastAsia="Calibri" w:hAnsi="Times New Roman"/>
          <w:sz w:val="24"/>
          <w:szCs w:val="24"/>
          <w:lang w:eastAsia="en-US"/>
        </w:rPr>
        <w:t>М.П.</w:t>
      </w:r>
      <w:r w:rsidR="00A17AD5">
        <w:rPr>
          <w:rFonts w:ascii="Times New Roman" w:eastAsia="Calibri" w:hAnsi="Times New Roman"/>
          <w:sz w:val="24"/>
          <w:szCs w:val="24"/>
          <w:lang w:eastAsia="en-US"/>
        </w:rPr>
        <w:t>».</w:t>
      </w:r>
    </w:p>
    <w:p w:rsidR="00861BED" w:rsidRPr="00190FF9" w:rsidRDefault="00861BED" w:rsidP="00C107F5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861BED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71C" w:rsidRDefault="0050771C">
      <w:r>
        <w:separator/>
      </w:r>
    </w:p>
  </w:endnote>
  <w:endnote w:type="continuationSeparator" w:id="0">
    <w:p w:rsidR="0050771C" w:rsidRDefault="0050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71C" w:rsidRDefault="0050771C">
      <w:r>
        <w:separator/>
      </w:r>
    </w:p>
  </w:footnote>
  <w:footnote w:type="continuationSeparator" w:id="0">
    <w:p w:rsidR="0050771C" w:rsidRDefault="00507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C39E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4" type="#_x0000_t75" style="width:22.6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6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771C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C39EC"/>
    <w:rsid w:val="007D4925"/>
    <w:rsid w:val="007F0C8A"/>
    <w:rsid w:val="007F11AB"/>
    <w:rsid w:val="007F1DC0"/>
    <w:rsid w:val="008143CB"/>
    <w:rsid w:val="00823CA1"/>
    <w:rsid w:val="00847073"/>
    <w:rsid w:val="008513B9"/>
    <w:rsid w:val="00861BED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17AD5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7F5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266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ED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ED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16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2022-10-24T13:30:00Z</cp:lastPrinted>
  <dcterms:created xsi:type="dcterms:W3CDTF">2022-10-24T12:17:00Z</dcterms:created>
  <dcterms:modified xsi:type="dcterms:W3CDTF">2022-10-25T13:17:00Z</dcterms:modified>
</cp:coreProperties>
</file>