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DD7A08" w:rsidRPr="00DD7A08" w:rsidTr="00F83406">
        <w:tc>
          <w:tcPr>
            <w:tcW w:w="5428" w:type="dxa"/>
          </w:tcPr>
          <w:p w:rsidR="00DD7A08" w:rsidRPr="00DD7A08" w:rsidRDefault="00DD7A08" w:rsidP="00F8340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D7A08" w:rsidRPr="007A344B" w:rsidRDefault="00DD7A08" w:rsidP="00F834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A08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7A344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D7A08" w:rsidRPr="00DD7A08" w:rsidRDefault="00DD7A08" w:rsidP="00F83406">
            <w:pPr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  <w:r w:rsidRPr="00ED1266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DD7A08" w:rsidRPr="00DD7A08" w:rsidTr="00F83406">
        <w:tc>
          <w:tcPr>
            <w:tcW w:w="5428" w:type="dxa"/>
          </w:tcPr>
          <w:p w:rsidR="00DD7A08" w:rsidRPr="00DD7A08" w:rsidRDefault="00DD7A08" w:rsidP="00F8340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D7A08" w:rsidRPr="00DD7A08" w:rsidRDefault="00A6209A" w:rsidP="00F834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25.10.2022 № 370</w:t>
            </w:r>
            <w:bookmarkStart w:id="0" w:name="_GoBack"/>
            <w:bookmarkEnd w:id="0"/>
          </w:p>
        </w:tc>
      </w:tr>
      <w:tr w:rsidR="00DD7A08" w:rsidRPr="00DD7A08" w:rsidTr="00F83406">
        <w:tc>
          <w:tcPr>
            <w:tcW w:w="5428" w:type="dxa"/>
          </w:tcPr>
          <w:p w:rsidR="00DD7A08" w:rsidRPr="00DD7A08" w:rsidRDefault="00DD7A08" w:rsidP="00F8340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D7A08" w:rsidRPr="00DD7A08" w:rsidRDefault="00DD7A08" w:rsidP="00F834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7A08" w:rsidRPr="00DD7A08" w:rsidTr="00F83406">
        <w:tc>
          <w:tcPr>
            <w:tcW w:w="5428" w:type="dxa"/>
          </w:tcPr>
          <w:p w:rsidR="00DD7A08" w:rsidRPr="00DD7A08" w:rsidRDefault="00DD7A08" w:rsidP="00F8340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D7A08" w:rsidRPr="00DD7A08" w:rsidRDefault="00DD7A08" w:rsidP="00F834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7A08" w:rsidRPr="00DD7A08" w:rsidTr="00F83406">
        <w:tc>
          <w:tcPr>
            <w:tcW w:w="5428" w:type="dxa"/>
          </w:tcPr>
          <w:p w:rsidR="00DD7A08" w:rsidRPr="00DD7A08" w:rsidRDefault="00DD7A08" w:rsidP="00F8340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D7A08" w:rsidRPr="00CD1DCC" w:rsidRDefault="00DD7A08" w:rsidP="00F83406">
            <w:pPr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  <w:r w:rsidRPr="00ED1266">
              <w:rPr>
                <w:rFonts w:ascii="Times New Roman" w:hAnsi="Times New Roman"/>
                <w:sz w:val="28"/>
                <w:szCs w:val="28"/>
              </w:rPr>
              <w:t xml:space="preserve">«Приложение № </w:t>
            </w:r>
            <w:r w:rsidRPr="00CD1DCC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DD7A08" w:rsidRPr="00DD7A08" w:rsidRDefault="00DD7A08" w:rsidP="007A34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D1266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ED1266">
              <w:rPr>
                <w:rFonts w:ascii="Times New Roman" w:eastAsia="Calibri" w:hAnsi="Times New Roman"/>
                <w:sz w:val="28"/>
                <w:szCs w:val="28"/>
              </w:rPr>
              <w:t xml:space="preserve">предоставления субсидий </w:t>
            </w:r>
            <w:r w:rsidRPr="00ED126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 возмещение части затрат производителям зерновых культур на производство и реализацию зерновых культур</w:t>
            </w:r>
          </w:p>
        </w:tc>
      </w:tr>
    </w:tbl>
    <w:p w:rsidR="00DD7A08" w:rsidRPr="007A344B" w:rsidRDefault="00DD7A08" w:rsidP="00DD7A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D7A08" w:rsidRPr="007A344B" w:rsidRDefault="00DD7A08" w:rsidP="00DD7A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D7A08" w:rsidRPr="00ED1266" w:rsidRDefault="00DD7A08" w:rsidP="00DD7A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D1266">
        <w:rPr>
          <w:rFonts w:ascii="Times New Roman" w:hAnsi="Times New Roman"/>
          <w:sz w:val="28"/>
          <w:szCs w:val="28"/>
        </w:rPr>
        <w:t>СВЕДЕНИЯ</w:t>
      </w:r>
    </w:p>
    <w:p w:rsidR="00DD7A08" w:rsidRPr="00ED1266" w:rsidRDefault="00DD7A08" w:rsidP="00DD7A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D1266">
        <w:rPr>
          <w:rFonts w:ascii="Times New Roman" w:hAnsi="Times New Roman"/>
          <w:sz w:val="28"/>
          <w:szCs w:val="28"/>
        </w:rPr>
        <w:t>о затратах на производство и реализацию зерновых культур</w:t>
      </w:r>
    </w:p>
    <w:p w:rsidR="00DD7A08" w:rsidRPr="00ED1266" w:rsidRDefault="00DD7A08" w:rsidP="00DD7A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51"/>
        <w:gridCol w:w="1479"/>
        <w:gridCol w:w="1480"/>
        <w:gridCol w:w="1479"/>
        <w:gridCol w:w="1480"/>
      </w:tblGrid>
      <w:tr w:rsidR="00DD7A08" w:rsidRPr="00ED1266" w:rsidTr="00DD7A08"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D7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Затраты на производство и реализацию зерновых культур, рублей  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D7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Культура </w:t>
            </w:r>
          </w:p>
        </w:tc>
      </w:tr>
      <w:tr w:rsidR="00DD7A08" w:rsidRPr="00ED1266" w:rsidTr="00DD7A08">
        <w:tc>
          <w:tcPr>
            <w:tcW w:w="3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D7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пшеница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D7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рожь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D7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кукуруза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D7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ячмень </w:t>
            </w:r>
          </w:p>
        </w:tc>
      </w:tr>
      <w:tr w:rsidR="00DD7A08" w:rsidRPr="00ED1266" w:rsidTr="00DD7A08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D7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Семена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D7A08" w:rsidRPr="00ED1266" w:rsidTr="00DD7A08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D7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Минеральные и органические удобрения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D7A08" w:rsidRPr="00ED1266" w:rsidTr="00DD7A08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D7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Средства защиты растений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D7A08" w:rsidRPr="00ED1266" w:rsidTr="00DD7A08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D7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Горюче-смазочные материалы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D7A08" w:rsidRPr="00ED1266" w:rsidTr="00DD7A08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D7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Страхование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D7A08" w:rsidRPr="00ED1266" w:rsidTr="00DD7A08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D7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Оплата труда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D7A08" w:rsidRPr="00ED1266" w:rsidTr="00DD7A08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D7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Затраты на реализацию зерновых культур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D7A08" w:rsidRPr="00ED1266" w:rsidTr="00DD7A08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DD7A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D7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Итого затрат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D7A08" w:rsidRPr="00DD7A08" w:rsidRDefault="00DD7A08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DD7A08" w:rsidRDefault="00DD7A08">
      <w:pPr>
        <w:rPr>
          <w:rFonts w:ascii="Times New Roman" w:hAnsi="Times New Roman"/>
        </w:rPr>
      </w:pPr>
    </w:p>
    <w:p w:rsidR="00DD7A08" w:rsidRDefault="00DD7A08">
      <w:pPr>
        <w:rPr>
          <w:rFonts w:ascii="Times New Roman" w:hAnsi="Times New Roman"/>
        </w:rPr>
      </w:pPr>
    </w:p>
    <w:p w:rsidR="00DD7A08" w:rsidRDefault="00DD7A08" w:rsidP="00DD7A08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0"/>
        <w:gridCol w:w="448"/>
        <w:gridCol w:w="1707"/>
        <w:gridCol w:w="448"/>
        <w:gridCol w:w="2226"/>
      </w:tblGrid>
      <w:tr w:rsidR="007A344B" w:rsidRPr="00ED1266" w:rsidTr="00F83406">
        <w:tc>
          <w:tcPr>
            <w:tcW w:w="4570" w:type="dxa"/>
            <w:tcMar>
              <w:top w:w="0" w:type="dxa"/>
              <w:bottom w:w="0" w:type="dxa"/>
            </w:tcMar>
          </w:tcPr>
          <w:p w:rsidR="007A344B" w:rsidRDefault="007A344B" w:rsidP="00F83406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07F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Руководитель </w:t>
            </w:r>
          </w:p>
          <w:p w:rsidR="007A344B" w:rsidRPr="00C107F5" w:rsidRDefault="007A344B" w:rsidP="00F83406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(наименование </w:t>
            </w:r>
            <w:r w:rsidRPr="00C107F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получателя субсидии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</w:t>
            </w:r>
            <w:r w:rsidRPr="00C107F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</w:tcPr>
          <w:p w:rsidR="007A344B" w:rsidRPr="00C107F5" w:rsidRDefault="007A344B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A344B" w:rsidRPr="00C107F5" w:rsidRDefault="007A344B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tcMar>
              <w:top w:w="0" w:type="dxa"/>
              <w:bottom w:w="0" w:type="dxa"/>
            </w:tcMar>
          </w:tcPr>
          <w:p w:rsidR="007A344B" w:rsidRPr="00C107F5" w:rsidRDefault="007A344B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2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A344B" w:rsidRPr="00C107F5" w:rsidRDefault="007A344B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A344B" w:rsidRPr="00ED1266" w:rsidTr="00F83406">
        <w:tc>
          <w:tcPr>
            <w:tcW w:w="4570" w:type="dxa"/>
            <w:tcMar>
              <w:top w:w="0" w:type="dxa"/>
              <w:bottom w:w="0" w:type="dxa"/>
            </w:tcMar>
          </w:tcPr>
          <w:p w:rsidR="007A344B" w:rsidRPr="00ED1266" w:rsidRDefault="007A344B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tcMar>
              <w:top w:w="0" w:type="dxa"/>
              <w:bottom w:w="0" w:type="dxa"/>
            </w:tcMar>
          </w:tcPr>
          <w:p w:rsidR="007A344B" w:rsidRPr="00ED1266" w:rsidRDefault="007A344B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7A344B" w:rsidRPr="00ED1266" w:rsidRDefault="007A344B" w:rsidP="00F8340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2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48" w:type="dxa"/>
            <w:tcMar>
              <w:top w:w="0" w:type="dxa"/>
              <w:bottom w:w="0" w:type="dxa"/>
            </w:tcMar>
          </w:tcPr>
          <w:p w:rsidR="007A344B" w:rsidRPr="00ED1266" w:rsidRDefault="007A344B" w:rsidP="00F8340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6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7A344B" w:rsidRPr="00ED1266" w:rsidRDefault="007A344B" w:rsidP="00F8340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2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7A344B" w:rsidRPr="00DD7A08" w:rsidRDefault="007A344B" w:rsidP="00DD7A08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DD7A08" w:rsidRPr="00DD7A08" w:rsidRDefault="00DD7A08" w:rsidP="00DD7A08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D7A08">
        <w:rPr>
          <w:rFonts w:ascii="Times New Roman" w:eastAsia="Calibri" w:hAnsi="Times New Roman"/>
          <w:sz w:val="24"/>
          <w:szCs w:val="24"/>
          <w:lang w:eastAsia="en-US"/>
        </w:rPr>
        <w:t>«____» ___________ 20___ г.</w:t>
      </w:r>
    </w:p>
    <w:p w:rsidR="00DD7A08" w:rsidRPr="00DD7A08" w:rsidRDefault="00DD7A08" w:rsidP="00DD7A08">
      <w:pPr>
        <w:autoSpaceDE w:val="0"/>
        <w:autoSpaceDN w:val="0"/>
        <w:adjustRightInd w:val="0"/>
        <w:spacing w:before="2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D7A08">
        <w:rPr>
          <w:rFonts w:ascii="Times New Roman" w:eastAsia="Calibri" w:hAnsi="Times New Roman"/>
          <w:sz w:val="24"/>
          <w:szCs w:val="24"/>
          <w:lang w:eastAsia="en-US"/>
        </w:rPr>
        <w:t>М.П.</w:t>
      </w:r>
      <w:r w:rsidR="00CD1DCC">
        <w:rPr>
          <w:rFonts w:ascii="Times New Roman" w:eastAsia="Calibri" w:hAnsi="Times New Roman"/>
          <w:sz w:val="24"/>
          <w:szCs w:val="24"/>
          <w:lang w:eastAsia="en-US"/>
        </w:rPr>
        <w:t>».</w:t>
      </w:r>
    </w:p>
    <w:p w:rsidR="00DD7A08" w:rsidRPr="00ED1266" w:rsidRDefault="00DD7A08" w:rsidP="00DD7A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D7A08" w:rsidRPr="00DD7A08" w:rsidRDefault="00DD7A08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sectPr w:rsidR="00DD7A08" w:rsidRPr="00DD7A08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CDD" w:rsidRDefault="00C41CDD">
      <w:r>
        <w:separator/>
      </w:r>
    </w:p>
  </w:endnote>
  <w:endnote w:type="continuationSeparator" w:id="0">
    <w:p w:rsidR="00C41CDD" w:rsidRDefault="00C4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CDD" w:rsidRDefault="00C41CDD">
      <w:r>
        <w:separator/>
      </w:r>
    </w:p>
  </w:footnote>
  <w:footnote w:type="continuationSeparator" w:id="0">
    <w:p w:rsidR="00C41CDD" w:rsidRDefault="00C41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A344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7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A08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A344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6209A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1CDD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DCC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7A08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DD7A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DD7A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2008-04-23T08:17:00Z</cp:lastPrinted>
  <dcterms:created xsi:type="dcterms:W3CDTF">2022-10-24T12:31:00Z</dcterms:created>
  <dcterms:modified xsi:type="dcterms:W3CDTF">2022-10-25T13:17:00Z</dcterms:modified>
</cp:coreProperties>
</file>