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C7FCB" w:rsidRDefault="002C7FCB" w:rsidP="002C7FC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2C7FCB">
        <w:rPr>
          <w:rFonts w:ascii="Times New Roman" w:hAnsi="Times New Roman"/>
          <w:bCs/>
          <w:sz w:val="28"/>
          <w:szCs w:val="28"/>
        </w:rPr>
        <w:t>от 25 октября 2022 г. № 37</w:t>
      </w:r>
      <w:r w:rsidR="00406E6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73B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E765B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3E765B" w:rsidRDefault="00CF4DCC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06E6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Об утверждении государственной программы Рязанской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области </w:t>
            </w:r>
            <w:r w:rsidR="00CF4DCC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Развитие образования и молодежной политики</w:t>
            </w:r>
            <w:r w:rsidR="00CF4DCC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12.02.2016 № 22, от 23.03.2016 № 55, от 20.04.2016 № 82,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26.12.2017 № 417, от 23.01.2018 № 5, от 01.02.2018 № 18,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07.03.2018 № 43, от 11.04.2018 № 89, от 27.04.2018 № 109,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21.12.2018 № 390, от 29.01.2019 № 9, от 06.03.2019 № 55,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18.02.2020 № 19, от 02.03.2020 № 29, от 03.03.2020 № 30,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14.04.2020 № 73, от 26.05.2020 № 115, от 02.06.2020 № 128,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04.08.2020 № 191, от 24.08.2020 № 209, от 08.09.2020 № 230,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29.09.2020 № 245, от 16.10.2020 № 269, от 02.11.2020 № 285,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01.12.2020 № 319, от 22.12.2020 № 357, от 30.12.2020 № 378,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30.12.2020 № 380, от 02.03.2021 № 24, от 16.03.2021 № 46,</w:t>
            </w:r>
          </w:p>
          <w:p w:rsidR="00406E6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06.04.2021 № 70, от 20.04.2021 № 91, от 08.06.2021 № 150,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15.06.2021 № 155, от 10.08.2021 № 211, от 08.09.2021 № 234,</w:t>
            </w:r>
          </w:p>
          <w:p w:rsidR="00CD619C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15.09.2021 № 244, от 03.11.2021 № 302, от 30.11.2021 № 329,</w:t>
            </w:r>
          </w:p>
          <w:p w:rsidR="00307355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07.12.2021 № 343, от 21.12.2021 № 390, от 28.12.2021 № 426,</w:t>
            </w:r>
          </w:p>
          <w:p w:rsidR="006109B4" w:rsidRPr="003E765B" w:rsidRDefault="00406E6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28.12.2021 № 427</w:t>
            </w:r>
            <w:r w:rsidR="00881E2A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 от 25.01.2022 № 9</w:t>
            </w:r>
            <w:r w:rsidR="00CD619C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 от 01.03.2022 № 62</w:t>
            </w:r>
            <w:r w:rsidR="006109B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307355" w:rsidRPr="003E765B" w:rsidRDefault="006109B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29.03.2022 № 104</w:t>
            </w:r>
            <w:r w:rsidR="008C36B0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 от 13.05.2022 № 179</w:t>
            </w:r>
            <w:r w:rsidR="00CB0548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7C53DD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</w:t>
            </w:r>
            <w:r w:rsidR="00CB0548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07.06.2022 № 210</w:t>
            </w:r>
            <w:r w:rsidR="00C724C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026EE0" w:rsidRPr="003E765B" w:rsidRDefault="00C724C4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26.07.2022 № 270</w:t>
            </w:r>
            <w:r w:rsidR="00EE613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96143B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EE613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09.08.2022 № 288</w:t>
            </w:r>
            <w:r w:rsidR="00AA2F46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от </w:t>
            </w:r>
            <w:r w:rsidR="001E2295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20</w:t>
            </w:r>
            <w:r w:rsidR="00AA2F46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.09.2022 № </w:t>
            </w:r>
            <w:r w:rsidR="001E2295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333</w:t>
            </w:r>
            <w:r w:rsidR="00026EE0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</w:p>
          <w:p w:rsidR="000D5EED" w:rsidRPr="003E765B" w:rsidRDefault="00026EE0" w:rsidP="003E765B">
            <w:pPr>
              <w:spacing w:line="194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pacing w:val="-2"/>
                <w:sz w:val="28"/>
                <w:szCs w:val="28"/>
              </w:rPr>
              <w:t>от 11.10.2022 №</w:t>
            </w:r>
            <w:r w:rsidR="00730450" w:rsidRPr="003E765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361</w:t>
            </w:r>
            <w:r w:rsidR="00406E64" w:rsidRPr="003E765B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</w:tbl>
    <w:p w:rsidR="006C6C24" w:rsidRPr="003E765B" w:rsidRDefault="006C6C24" w:rsidP="003E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C6C24" w:rsidRPr="003E765B" w:rsidRDefault="00DD419C" w:rsidP="003E765B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1.</w:t>
      </w:r>
      <w:r w:rsidR="005C1EED" w:rsidRPr="003E765B">
        <w:rPr>
          <w:rFonts w:ascii="Times New Roman" w:hAnsi="Times New Roman"/>
          <w:sz w:val="28"/>
          <w:szCs w:val="28"/>
        </w:rPr>
        <w:t> </w:t>
      </w:r>
      <w:r w:rsidR="006C6C24" w:rsidRPr="003E765B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344 </w:t>
      </w:r>
      <w:r w:rsidR="00CF4DCC" w:rsidRPr="003E765B">
        <w:rPr>
          <w:rFonts w:ascii="Times New Roman" w:hAnsi="Times New Roman"/>
          <w:sz w:val="28"/>
          <w:szCs w:val="28"/>
        </w:rPr>
        <w:t>«</w:t>
      </w:r>
      <w:r w:rsidR="006C6C24" w:rsidRPr="003E765B">
        <w:rPr>
          <w:rFonts w:ascii="Times New Roman" w:hAnsi="Times New Roman"/>
          <w:sz w:val="28"/>
          <w:szCs w:val="28"/>
        </w:rPr>
        <w:t xml:space="preserve">Об утверждении </w:t>
      </w:r>
      <w:r w:rsidR="006C6C24" w:rsidRPr="003E765B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Рязанской области </w:t>
      </w:r>
      <w:r w:rsidR="00CF4DCC" w:rsidRPr="003E765B">
        <w:rPr>
          <w:rFonts w:ascii="Times New Roman" w:hAnsi="Times New Roman"/>
          <w:sz w:val="28"/>
          <w:szCs w:val="28"/>
        </w:rPr>
        <w:t>«</w:t>
      </w:r>
      <w:r w:rsidR="006C6C24" w:rsidRPr="003E765B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="00CF4DCC" w:rsidRPr="003E765B">
        <w:rPr>
          <w:rFonts w:ascii="Times New Roman" w:hAnsi="Times New Roman"/>
          <w:sz w:val="28"/>
          <w:szCs w:val="28"/>
        </w:rPr>
        <w:t>»</w:t>
      </w:r>
      <w:r w:rsidR="006C6C24" w:rsidRPr="003E765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6C24" w:rsidRPr="003E765B" w:rsidRDefault="005C1EED" w:rsidP="003E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1) </w:t>
      </w:r>
      <w:r w:rsidR="001C2546" w:rsidRPr="003E765B">
        <w:rPr>
          <w:rFonts w:ascii="Times New Roman" w:hAnsi="Times New Roman"/>
          <w:sz w:val="28"/>
          <w:szCs w:val="28"/>
        </w:rPr>
        <w:t>строку «Финансовое обеспечение Программы» раздела</w:t>
      </w:r>
      <w:r w:rsidR="006C6C24" w:rsidRPr="003E765B">
        <w:rPr>
          <w:rFonts w:ascii="Times New Roman" w:hAnsi="Times New Roman"/>
          <w:sz w:val="28"/>
          <w:szCs w:val="28"/>
        </w:rPr>
        <w:t xml:space="preserve"> 1 </w:t>
      </w:r>
      <w:r w:rsidR="00CF4DCC" w:rsidRPr="003E765B">
        <w:rPr>
          <w:rFonts w:ascii="Times New Roman" w:hAnsi="Times New Roman"/>
          <w:sz w:val="28"/>
          <w:szCs w:val="28"/>
        </w:rPr>
        <w:t>«</w:t>
      </w:r>
      <w:r w:rsidR="006C6C24" w:rsidRPr="003E765B">
        <w:rPr>
          <w:rFonts w:ascii="Times New Roman" w:hAnsi="Times New Roman"/>
          <w:sz w:val="28"/>
          <w:szCs w:val="28"/>
        </w:rPr>
        <w:t>Паспорт государственной программы Рязанской области</w:t>
      </w:r>
      <w:r w:rsidR="00CF4DCC" w:rsidRPr="003E765B">
        <w:rPr>
          <w:rFonts w:ascii="Times New Roman" w:hAnsi="Times New Roman"/>
          <w:sz w:val="28"/>
          <w:szCs w:val="28"/>
        </w:rPr>
        <w:t>»</w:t>
      </w:r>
      <w:r w:rsidR="001C2546" w:rsidRPr="003E765B">
        <w:rPr>
          <w:rFonts w:ascii="Times New Roman" w:hAnsi="Times New Roman"/>
          <w:sz w:val="28"/>
          <w:szCs w:val="28"/>
        </w:rPr>
        <w:t xml:space="preserve"> </w:t>
      </w:r>
      <w:r w:rsidR="006C6C24" w:rsidRPr="003E765B">
        <w:rPr>
          <w:rFonts w:ascii="Times New Roman" w:hAnsi="Times New Roman"/>
          <w:sz w:val="28"/>
          <w:szCs w:val="28"/>
        </w:rPr>
        <w:t>изложить в</w:t>
      </w:r>
      <w:r w:rsidRPr="003E765B">
        <w:rPr>
          <w:rFonts w:ascii="Times New Roman" w:hAnsi="Times New Roman"/>
          <w:sz w:val="28"/>
          <w:szCs w:val="28"/>
        </w:rPr>
        <w:t xml:space="preserve"> </w:t>
      </w:r>
      <w:r w:rsidR="006C6C24" w:rsidRPr="003E765B">
        <w:rPr>
          <w:rFonts w:ascii="Times New Roman" w:hAnsi="Times New Roman"/>
          <w:sz w:val="28"/>
          <w:szCs w:val="28"/>
        </w:rPr>
        <w:t>следующей редакции:</w:t>
      </w:r>
    </w:p>
    <w:p w:rsidR="005C1EED" w:rsidRPr="003E765B" w:rsidRDefault="005C1EED" w:rsidP="005C1EED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48"/>
        <w:gridCol w:w="7523"/>
      </w:tblGrid>
      <w:tr w:rsidR="006C6C24" w:rsidRPr="003E765B" w:rsidTr="006B6E69">
        <w:tc>
          <w:tcPr>
            <w:tcW w:w="1070" w:type="pct"/>
          </w:tcPr>
          <w:p w:rsidR="006C6C24" w:rsidRPr="003E765B" w:rsidRDefault="00CF4DCC" w:rsidP="00971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6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C24" w:rsidRPr="003E765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30" w:type="pct"/>
          </w:tcPr>
          <w:p w:rsidR="006C6C24" w:rsidRPr="003E765B" w:rsidRDefault="006C6C24" w:rsidP="00E64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765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7C7ED3" w:rsidRPr="003E765B">
              <w:rPr>
                <w:rFonts w:ascii="Times New Roman" w:hAnsi="Times New Roman"/>
                <w:sz w:val="24"/>
                <w:szCs w:val="24"/>
              </w:rPr>
              <w:t xml:space="preserve">152237242,00379 </w:t>
            </w:r>
            <w:r w:rsidRPr="003E765B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C16D6E" w:rsidRPr="003E765B">
              <w:rPr>
                <w:rFonts w:ascii="Times New Roman" w:hAnsi="Times New Roman"/>
                <w:sz w:val="24"/>
                <w:szCs w:val="24"/>
              </w:rPr>
              <w:t>(</w:t>
            </w:r>
            <w:r w:rsidR="007C7ED3" w:rsidRPr="003E765B">
              <w:rPr>
                <w:rFonts w:ascii="Times New Roman" w:hAnsi="Times New Roman"/>
                <w:sz w:val="24"/>
                <w:szCs w:val="24"/>
              </w:rPr>
              <w:t xml:space="preserve">144105689,90379 </w:t>
            </w:r>
            <w:r w:rsidRPr="003E765B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114495,37544 тыс. рублей - неиспользованные средства областного бюджета, </w:t>
            </w:r>
            <w:r w:rsidR="0023522E" w:rsidRPr="003E765B">
              <w:rPr>
                <w:rFonts w:ascii="Times New Roman" w:hAnsi="Times New Roman"/>
                <w:sz w:val="24"/>
                <w:szCs w:val="24"/>
              </w:rPr>
              <w:t>8131552,1</w:t>
            </w:r>
            <w:r w:rsidR="002D64DB" w:rsidRPr="003E7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65B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  <w:r w:rsidR="00CF4DCC" w:rsidRPr="003E765B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5C1EED" w:rsidRPr="003E765B" w:rsidRDefault="005C1EED" w:rsidP="005C1EED">
      <w:pPr>
        <w:pStyle w:val="ConsPlusNormal"/>
        <w:ind w:firstLine="709"/>
        <w:rPr>
          <w:rFonts w:ascii="Times New Roman" w:hAnsi="Times New Roman" w:cs="Times New Roman"/>
          <w:sz w:val="6"/>
          <w:szCs w:val="6"/>
        </w:rPr>
      </w:pPr>
    </w:p>
    <w:p w:rsidR="004D4028" w:rsidRPr="003E765B" w:rsidRDefault="004F630E" w:rsidP="003E765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E765B">
        <w:rPr>
          <w:rFonts w:ascii="Times New Roman" w:hAnsi="Times New Roman" w:cs="Times New Roman"/>
          <w:sz w:val="28"/>
          <w:szCs w:val="28"/>
        </w:rPr>
        <w:t xml:space="preserve">2) </w:t>
      </w:r>
      <w:r w:rsidR="004D4028" w:rsidRPr="003E765B">
        <w:rPr>
          <w:rFonts w:ascii="Times New Roman" w:hAnsi="Times New Roman" w:cs="Times New Roman"/>
          <w:sz w:val="28"/>
          <w:szCs w:val="28"/>
        </w:rPr>
        <w:t xml:space="preserve">в разделе 3 </w:t>
      </w:r>
      <w:r w:rsidR="00CF4DCC" w:rsidRPr="003E765B">
        <w:rPr>
          <w:rFonts w:ascii="Times New Roman" w:hAnsi="Times New Roman" w:cs="Times New Roman"/>
          <w:sz w:val="28"/>
          <w:szCs w:val="28"/>
        </w:rPr>
        <w:t>«</w:t>
      </w:r>
      <w:r w:rsidR="004D4028" w:rsidRPr="003E765B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3E765B">
        <w:rPr>
          <w:rFonts w:ascii="Times New Roman" w:hAnsi="Times New Roman" w:cs="Times New Roman"/>
          <w:sz w:val="28"/>
          <w:szCs w:val="28"/>
        </w:rPr>
        <w:t>»</w:t>
      </w:r>
      <w:r w:rsidR="004D4028" w:rsidRPr="003E76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C44" w:rsidRPr="003E765B" w:rsidRDefault="0068797F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пункт 3, </w:t>
      </w:r>
      <w:r w:rsidR="00332741" w:rsidRPr="003E765B">
        <w:rPr>
          <w:rFonts w:ascii="Times New Roman" w:hAnsi="Times New Roman"/>
          <w:sz w:val="28"/>
          <w:szCs w:val="28"/>
        </w:rPr>
        <w:t>строки «Итого по Программе», «Мин</w:t>
      </w:r>
      <w:r w:rsidR="00CE3E7D" w:rsidRPr="003E765B">
        <w:rPr>
          <w:rFonts w:ascii="Times New Roman" w:hAnsi="Times New Roman"/>
          <w:sz w:val="28"/>
          <w:szCs w:val="28"/>
        </w:rPr>
        <w:t>строй</w:t>
      </w:r>
      <w:r w:rsidR="00332741" w:rsidRPr="003E765B">
        <w:rPr>
          <w:rFonts w:ascii="Times New Roman" w:hAnsi="Times New Roman"/>
          <w:sz w:val="28"/>
          <w:szCs w:val="28"/>
        </w:rPr>
        <w:t xml:space="preserve"> РО</w:t>
      </w:r>
      <w:r w:rsidR="00332741" w:rsidRPr="003E765B">
        <w:rPr>
          <w:rFonts w:ascii="Times New Roman" w:hAnsi="Times New Roman"/>
          <w:color w:val="000000"/>
          <w:sz w:val="28"/>
          <w:szCs w:val="28"/>
        </w:rPr>
        <w:t>»</w:t>
      </w:r>
      <w:r w:rsidR="00332741" w:rsidRPr="003E765B">
        <w:rPr>
          <w:rFonts w:ascii="Times New Roman" w:hAnsi="Times New Roman"/>
          <w:color w:val="000000"/>
        </w:rPr>
        <w:t xml:space="preserve"> </w:t>
      </w:r>
      <w:r w:rsidR="00D73BCA" w:rsidRPr="003E765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1C44" w:rsidRPr="003E765B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46"/>
        <w:gridCol w:w="763"/>
        <w:gridCol w:w="390"/>
        <w:gridCol w:w="390"/>
        <w:gridCol w:w="390"/>
        <w:gridCol w:w="390"/>
        <w:gridCol w:w="390"/>
        <w:gridCol w:w="391"/>
        <w:gridCol w:w="391"/>
        <w:gridCol w:w="391"/>
        <w:gridCol w:w="391"/>
        <w:gridCol w:w="390"/>
      </w:tblGrid>
      <w:tr w:rsidR="00127D41" w:rsidRPr="003E765B" w:rsidTr="00816161">
        <w:trPr>
          <w:trHeight w:val="238"/>
          <w:tblHeader/>
          <w:jc w:val="center"/>
        </w:trPr>
        <w:tc>
          <w:tcPr>
            <w:tcW w:w="299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40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C7ED3" w:rsidRPr="003E765B" w:rsidTr="007C7ED3">
        <w:trPr>
          <w:cantSplit/>
          <w:trHeight w:val="1949"/>
          <w:jc w:val="center"/>
        </w:trPr>
        <w:tc>
          <w:tcPr>
            <w:tcW w:w="299" w:type="pct"/>
            <w:vMerge w:val="restart"/>
            <w:tcMar>
              <w:top w:w="28" w:type="dxa"/>
              <w:bottom w:w="28" w:type="dxa"/>
            </w:tcMar>
          </w:tcPr>
          <w:p w:rsidR="007C7ED3" w:rsidRPr="003E765B" w:rsidRDefault="00B51A07" w:rsidP="007C7ED3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«</w:t>
            </w:r>
            <w:r w:rsidR="007C7ED3" w:rsidRPr="003E76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40" w:type="pct"/>
            <w:vMerge w:val="restart"/>
            <w:tcMar>
              <w:top w:w="28" w:type="dxa"/>
              <w:bottom w:w="28" w:type="dxa"/>
            </w:tcMar>
          </w:tcPr>
          <w:p w:rsidR="007C7ED3" w:rsidRPr="003E765B" w:rsidRDefault="007C7ED3" w:rsidP="007C7ED3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147901937,02558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17975868,07558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17988526,2082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16580735,97848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7C7ED3" w:rsidRPr="003E765B" w:rsidTr="007C7ED3">
        <w:trPr>
          <w:cantSplit/>
          <w:trHeight w:val="1896"/>
          <w:jc w:val="center"/>
        </w:trPr>
        <w:tc>
          <w:tcPr>
            <w:tcW w:w="299" w:type="pct"/>
            <w:vMerge/>
            <w:tcMar>
              <w:top w:w="28" w:type="dxa"/>
              <w:bottom w:w="28" w:type="dxa"/>
            </w:tcMar>
            <w:vAlign w:val="center"/>
          </w:tcPr>
          <w:p w:rsidR="007C7ED3" w:rsidRPr="003E765B" w:rsidRDefault="007C7ED3" w:rsidP="007C7ED3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pct"/>
            <w:vMerge/>
            <w:tcMar>
              <w:top w:w="28" w:type="dxa"/>
              <w:bottom w:w="28" w:type="dxa"/>
            </w:tcMar>
            <w:vAlign w:val="center"/>
          </w:tcPr>
          <w:p w:rsidR="007C7ED3" w:rsidRPr="003E765B" w:rsidRDefault="007C7ED3" w:rsidP="007C7ED3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143260701,82558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16154931,97558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16167400,2082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15581562,87848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7C7ED3" w:rsidRPr="003E765B" w:rsidTr="007C7ED3">
        <w:trPr>
          <w:cantSplit/>
          <w:trHeight w:val="1382"/>
          <w:jc w:val="center"/>
        </w:trPr>
        <w:tc>
          <w:tcPr>
            <w:tcW w:w="299" w:type="pct"/>
            <w:vMerge/>
            <w:tcMar>
              <w:top w:w="28" w:type="dxa"/>
              <w:bottom w:w="28" w:type="dxa"/>
            </w:tcMar>
            <w:vAlign w:val="center"/>
          </w:tcPr>
          <w:p w:rsidR="007C7ED3" w:rsidRPr="003E765B" w:rsidRDefault="007C7ED3" w:rsidP="007C7ED3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pct"/>
            <w:vMerge/>
            <w:tcMar>
              <w:top w:w="28" w:type="dxa"/>
              <w:bottom w:w="28" w:type="dxa"/>
            </w:tcMar>
            <w:vAlign w:val="center"/>
          </w:tcPr>
          <w:p w:rsidR="007C7ED3" w:rsidRPr="003E765B" w:rsidRDefault="007C7ED3" w:rsidP="007C7ED3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4641235,2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1820936,1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1821126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999173,1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7ED3" w:rsidRPr="003E765B" w:rsidTr="007C7ED3">
        <w:trPr>
          <w:cantSplit/>
          <w:trHeight w:val="1860"/>
          <w:jc w:val="center"/>
        </w:trPr>
        <w:tc>
          <w:tcPr>
            <w:tcW w:w="2539" w:type="pct"/>
            <w:gridSpan w:val="2"/>
            <w:vMerge w:val="restart"/>
            <w:tcMar>
              <w:top w:w="28" w:type="dxa"/>
              <w:bottom w:w="28" w:type="dxa"/>
            </w:tcMar>
          </w:tcPr>
          <w:p w:rsidR="007C7ED3" w:rsidRPr="003E765B" w:rsidRDefault="007C7ED3" w:rsidP="007C7ED3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152237242,00379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19181320,50627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19175085,1286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18638524,98104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7C7ED3" w:rsidRPr="003E765B" w:rsidTr="007C7ED3">
        <w:trPr>
          <w:cantSplit/>
          <w:trHeight w:val="1902"/>
          <w:jc w:val="center"/>
        </w:trPr>
        <w:tc>
          <w:tcPr>
            <w:tcW w:w="2539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7C7ED3" w:rsidRPr="003E765B" w:rsidRDefault="007C7ED3" w:rsidP="007C7ED3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144105689,90379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16519918,13083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16411276,8286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15817688,18104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BB28EC" w:rsidRPr="003E765B" w:rsidTr="0068797F">
        <w:trPr>
          <w:cantSplit/>
          <w:trHeight w:val="2904"/>
          <w:jc w:val="center"/>
        </w:trPr>
        <w:tc>
          <w:tcPr>
            <w:tcW w:w="2539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332741" w:rsidRPr="003E765B" w:rsidRDefault="00332741" w:rsidP="00971578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E765B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3E765B" w:rsidRDefault="00332741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B28EC" w:rsidRPr="003E765B" w:rsidTr="0068797F">
        <w:trPr>
          <w:cantSplit/>
          <w:trHeight w:val="1353"/>
          <w:jc w:val="center"/>
        </w:trPr>
        <w:tc>
          <w:tcPr>
            <w:tcW w:w="2539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BB28EC" w:rsidRPr="003E765B" w:rsidRDefault="00BB28EC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8131552,1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2546907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2763808,3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2820836,8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C41741" w:rsidRPr="003E765B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7C7ED3" w:rsidRPr="003E765B" w:rsidTr="00730450">
        <w:trPr>
          <w:cantSplit/>
          <w:trHeight w:val="1798"/>
          <w:jc w:val="center"/>
        </w:trPr>
        <w:tc>
          <w:tcPr>
            <w:tcW w:w="2539" w:type="pct"/>
            <w:gridSpan w:val="2"/>
            <w:vMerge w:val="restart"/>
            <w:tcMar>
              <w:top w:w="28" w:type="dxa"/>
              <w:bottom w:w="28" w:type="dxa"/>
            </w:tcMar>
          </w:tcPr>
          <w:p w:rsidR="007C7ED3" w:rsidRPr="003E765B" w:rsidRDefault="00B51A07" w:rsidP="007C7ED3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«</w:t>
            </w:r>
            <w:r w:rsidR="007C7ED3" w:rsidRPr="003E765B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304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1414355,0757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397741,9167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760008,741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C7ED3" w:rsidRPr="003E765B" w:rsidRDefault="007C7ED3" w:rsidP="007C7ED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E765B">
              <w:rPr>
                <w:rFonts w:ascii="Times New Roman" w:hAnsi="Times New Roman"/>
                <w:bCs/>
                <w:sz w:val="22"/>
                <w:szCs w:val="22"/>
              </w:rPr>
              <w:t>196604,418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7C7ED3" w:rsidRPr="003E765B" w:rsidRDefault="007C7ED3" w:rsidP="007C7E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</w:tr>
      <w:tr w:rsidR="000D0825" w:rsidRPr="003E765B" w:rsidTr="0068797F">
        <w:trPr>
          <w:cantSplit/>
          <w:trHeight w:val="2912"/>
          <w:jc w:val="center"/>
        </w:trPr>
        <w:tc>
          <w:tcPr>
            <w:tcW w:w="2539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0D0825" w:rsidRPr="003E765B" w:rsidRDefault="000D0825" w:rsidP="000D0825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E765B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0D0825" w:rsidRPr="003E765B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0D0825" w:rsidRPr="003E765B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3E765B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BB28EC" w:rsidRPr="003E765B" w:rsidTr="0068797F">
        <w:trPr>
          <w:cantSplit/>
          <w:trHeight w:val="1353"/>
          <w:jc w:val="center"/>
        </w:trPr>
        <w:tc>
          <w:tcPr>
            <w:tcW w:w="2539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BB28EC" w:rsidRPr="003E765B" w:rsidRDefault="00BB28EC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1485861,7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455803,3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592168,1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BB28EC" w:rsidRPr="003E765B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D1C44" w:rsidRPr="003E765B" w:rsidRDefault="008D1C44" w:rsidP="005C1EED">
      <w:pPr>
        <w:pStyle w:val="ConsPlusTitle"/>
        <w:ind w:firstLine="709"/>
        <w:rPr>
          <w:rFonts w:ascii="Times New Roman" w:hAnsi="Times New Roman" w:cs="Times New Roman"/>
          <w:b w:val="0"/>
          <w:spacing w:val="-4"/>
          <w:sz w:val="6"/>
          <w:szCs w:val="6"/>
        </w:rPr>
      </w:pPr>
    </w:p>
    <w:p w:rsidR="00206B6D" w:rsidRPr="003E765B" w:rsidRDefault="004F630E" w:rsidP="003E76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765B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4D4028" w:rsidRPr="003E765B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</w:t>
      </w:r>
      <w:r w:rsidR="00206B6D" w:rsidRPr="003E765B">
        <w:rPr>
          <w:rFonts w:ascii="Times New Roman" w:hAnsi="Times New Roman" w:cs="Times New Roman"/>
          <w:b w:val="0"/>
          <w:sz w:val="28"/>
          <w:szCs w:val="28"/>
        </w:rPr>
        <w:t>подразделе 5.1 «Подпрограмма № 1 «Развитие общего образования»</w:t>
      </w:r>
      <w:r w:rsidR="00206B6D" w:rsidRPr="003E765B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раздела 5 «</w:t>
      </w:r>
      <w:r w:rsidR="00206B6D" w:rsidRPr="003E765B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206B6D" w:rsidRDefault="00206B6D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пункт 3.1 таблицы пункта 4 «Результаты структурных элементов подпрограммы» дополнить </w:t>
      </w:r>
      <w:r w:rsidR="006B14B3">
        <w:rPr>
          <w:rFonts w:ascii="Times New Roman" w:hAnsi="Times New Roman"/>
          <w:sz w:val="28"/>
          <w:szCs w:val="28"/>
        </w:rPr>
        <w:t>под</w:t>
      </w:r>
      <w:r w:rsidR="00343682" w:rsidRPr="003E765B">
        <w:rPr>
          <w:rFonts w:ascii="Times New Roman" w:hAnsi="Times New Roman"/>
          <w:sz w:val="28"/>
          <w:szCs w:val="28"/>
        </w:rPr>
        <w:t>пункт</w:t>
      </w:r>
      <w:r w:rsidR="00F310C1" w:rsidRPr="003E765B">
        <w:rPr>
          <w:rFonts w:ascii="Times New Roman" w:hAnsi="Times New Roman"/>
          <w:sz w:val="28"/>
          <w:szCs w:val="28"/>
        </w:rPr>
        <w:t xml:space="preserve">ами </w:t>
      </w:r>
      <w:r w:rsidR="00343682" w:rsidRPr="003E765B">
        <w:rPr>
          <w:rFonts w:ascii="Times New Roman" w:hAnsi="Times New Roman"/>
          <w:sz w:val="28"/>
          <w:szCs w:val="28"/>
        </w:rPr>
        <w:t>3.1.9</w:t>
      </w:r>
      <w:r w:rsidR="00F310C1" w:rsidRPr="003E765B">
        <w:rPr>
          <w:rFonts w:ascii="Times New Roman" w:hAnsi="Times New Roman"/>
          <w:sz w:val="28"/>
          <w:szCs w:val="28"/>
        </w:rPr>
        <w:t>, 3.1.10</w:t>
      </w:r>
      <w:r w:rsidRPr="003E765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E765B" w:rsidRPr="003E765B" w:rsidRDefault="003E765B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39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206B6D" w:rsidRPr="003E765B" w:rsidTr="003E765B">
        <w:trPr>
          <w:trHeight w:val="340"/>
          <w:tblHeader/>
        </w:trPr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206B6D" w:rsidRPr="003E765B" w:rsidRDefault="00206B6D" w:rsidP="007F52D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9549E" w:rsidRPr="003E765B" w:rsidTr="003E765B">
        <w:trPr>
          <w:cantSplit/>
          <w:trHeight w:val="1134"/>
        </w:trPr>
        <w:tc>
          <w:tcPr>
            <w:tcW w:w="0" w:type="auto"/>
          </w:tcPr>
          <w:p w:rsidR="0049549E" w:rsidRPr="003E765B" w:rsidRDefault="0049549E" w:rsidP="007F52D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«</w:t>
            </w:r>
            <w:r w:rsidR="00343682" w:rsidRPr="003E765B">
              <w:rPr>
                <w:rFonts w:ascii="Times New Roman" w:hAnsi="Times New Roman"/>
                <w:sz w:val="22"/>
                <w:szCs w:val="22"/>
              </w:rPr>
              <w:t>3.1.9</w:t>
            </w:r>
          </w:p>
        </w:tc>
        <w:tc>
          <w:tcPr>
            <w:tcW w:w="0" w:type="auto"/>
          </w:tcPr>
          <w:p w:rsidR="004201A1" w:rsidRPr="003E765B" w:rsidRDefault="00CF5476" w:rsidP="00B70065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F310C1" w:rsidRPr="003E765B">
              <w:rPr>
                <w:rFonts w:ascii="Times New Roman" w:hAnsi="Times New Roman"/>
                <w:sz w:val="22"/>
                <w:szCs w:val="22"/>
              </w:rPr>
              <w:t xml:space="preserve">объектов </w:t>
            </w:r>
            <w:r w:rsidR="00B70065" w:rsidRPr="003E765B">
              <w:rPr>
                <w:rFonts w:ascii="Times New Roman" w:hAnsi="Times New Roman"/>
                <w:sz w:val="22"/>
                <w:szCs w:val="22"/>
              </w:rPr>
              <w:t xml:space="preserve"> в сфере </w:t>
            </w:r>
            <w:r w:rsidR="00F310C1" w:rsidRPr="003E765B">
              <w:rPr>
                <w:rFonts w:ascii="Times New Roman" w:hAnsi="Times New Roman"/>
                <w:sz w:val="22"/>
                <w:szCs w:val="22"/>
              </w:rPr>
              <w:t xml:space="preserve">образования, </w:t>
            </w:r>
            <w:r w:rsidRPr="003E765B">
              <w:rPr>
                <w:rFonts w:ascii="Times New Roman" w:hAnsi="Times New Roman"/>
                <w:sz w:val="22"/>
                <w:szCs w:val="22"/>
              </w:rPr>
              <w:t>введенных в эксплуатацию в соответствующем году</w:t>
            </w:r>
            <w:r w:rsidR="00B70065" w:rsidRPr="003E765B">
              <w:rPr>
                <w:rFonts w:ascii="Times New Roman" w:hAnsi="Times New Roman"/>
                <w:sz w:val="22"/>
                <w:szCs w:val="22"/>
              </w:rPr>
              <w:t xml:space="preserve"> в результате строительства (реконструкции)  </w:t>
            </w:r>
            <w:r w:rsidRPr="003E76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extDirection w:val="btLr"/>
          </w:tcPr>
          <w:p w:rsidR="0049549E" w:rsidRPr="003E765B" w:rsidRDefault="0049549E" w:rsidP="007F52D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FC62F4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49549E" w:rsidRPr="003E765B" w:rsidRDefault="0049549E" w:rsidP="00F310C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310C1" w:rsidRPr="003E765B" w:rsidTr="003E765B">
        <w:trPr>
          <w:cantSplit/>
          <w:trHeight w:val="1134"/>
        </w:trPr>
        <w:tc>
          <w:tcPr>
            <w:tcW w:w="0" w:type="auto"/>
          </w:tcPr>
          <w:p w:rsidR="00F310C1" w:rsidRPr="003E765B" w:rsidRDefault="00F310C1" w:rsidP="007F52D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lastRenderedPageBreak/>
              <w:t>3.1.10</w:t>
            </w:r>
          </w:p>
        </w:tc>
        <w:tc>
          <w:tcPr>
            <w:tcW w:w="0" w:type="auto"/>
          </w:tcPr>
          <w:p w:rsidR="00F310C1" w:rsidRPr="003E765B" w:rsidRDefault="00F310C1" w:rsidP="00F310C1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B70065" w:rsidRPr="003E765B">
              <w:rPr>
                <w:rFonts w:ascii="Times New Roman" w:hAnsi="Times New Roman"/>
                <w:sz w:val="22"/>
                <w:szCs w:val="22"/>
              </w:rPr>
              <w:t>разработанных комплектов</w:t>
            </w:r>
            <w:r w:rsidRPr="003E765B">
              <w:rPr>
                <w:rFonts w:ascii="Times New Roman" w:hAnsi="Times New Roman"/>
                <w:sz w:val="22"/>
                <w:szCs w:val="22"/>
              </w:rPr>
              <w:t xml:space="preserve"> проектной документации на строительство (реконструкцию) объектов в сфере образования </w:t>
            </w:r>
          </w:p>
        </w:tc>
        <w:tc>
          <w:tcPr>
            <w:tcW w:w="0" w:type="auto"/>
            <w:textDirection w:val="btLr"/>
          </w:tcPr>
          <w:p w:rsidR="00F310C1" w:rsidRPr="003E765B" w:rsidRDefault="009173D6" w:rsidP="007F52D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F310C1" w:rsidRPr="003E765B" w:rsidRDefault="00FC62F4" w:rsidP="007F52D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extDirection w:val="btLr"/>
          </w:tcPr>
          <w:p w:rsidR="00F310C1" w:rsidRPr="003E765B" w:rsidRDefault="00FC62F4" w:rsidP="007F52D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5D009E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</w:tcPr>
          <w:p w:rsidR="00F310C1" w:rsidRPr="003E765B" w:rsidRDefault="000209D1" w:rsidP="007F52D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667467" w:rsidRPr="003E765B" w:rsidRDefault="00343682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в</w:t>
      </w:r>
      <w:r w:rsidR="00667467" w:rsidRPr="003E765B">
        <w:rPr>
          <w:rFonts w:ascii="Times New Roman" w:hAnsi="Times New Roman"/>
          <w:sz w:val="28"/>
          <w:szCs w:val="28"/>
        </w:rPr>
        <w:t xml:space="preserve"> таблиц</w:t>
      </w:r>
      <w:r w:rsidRPr="003E765B">
        <w:rPr>
          <w:rFonts w:ascii="Times New Roman" w:hAnsi="Times New Roman"/>
          <w:sz w:val="28"/>
          <w:szCs w:val="28"/>
        </w:rPr>
        <w:t>е</w:t>
      </w:r>
      <w:r w:rsidR="00667467" w:rsidRPr="003E765B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подпрограммы»:</w:t>
      </w:r>
    </w:p>
    <w:p w:rsidR="00667467" w:rsidRDefault="00667467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пункт 3.1 изложить в следующей редакции:</w:t>
      </w:r>
    </w:p>
    <w:p w:rsidR="003E765B" w:rsidRPr="003E765B" w:rsidRDefault="003E765B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3546"/>
        <w:gridCol w:w="378"/>
        <w:gridCol w:w="402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667467" w:rsidRPr="003E765B" w:rsidTr="003E765B">
        <w:trPr>
          <w:cantSplit/>
          <w:trHeight w:hRule="exact" w:val="312"/>
          <w:tblHeader/>
        </w:trPr>
        <w:tc>
          <w:tcPr>
            <w:tcW w:w="52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6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2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94B5B" w:rsidRPr="003E765B" w:rsidTr="003E765B">
        <w:trPr>
          <w:cantSplit/>
          <w:trHeight w:val="1762"/>
        </w:trPr>
        <w:tc>
          <w:tcPr>
            <w:tcW w:w="520" w:type="dxa"/>
            <w:vMerge w:val="restart"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«3.1</w:t>
            </w:r>
          </w:p>
        </w:tc>
        <w:tc>
          <w:tcPr>
            <w:tcW w:w="3546" w:type="dxa"/>
            <w:vMerge w:val="restart"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Задача 1. Формирование образовательной сети и финансово-</w:t>
            </w:r>
            <w:proofErr w:type="gramStart"/>
            <w:r w:rsidRPr="003E765B">
              <w:rPr>
                <w:rFonts w:ascii="Times New Roman" w:hAnsi="Times New Roman" w:cs="Times New Roman"/>
                <w:szCs w:val="22"/>
              </w:rPr>
              <w:t>экономических механизмов</w:t>
            </w:r>
            <w:proofErr w:type="gramEnd"/>
            <w:r w:rsidRPr="003E765B">
              <w:rPr>
                <w:rFonts w:ascii="Times New Roman" w:hAnsi="Times New Roman" w:cs="Times New Roman"/>
                <w:szCs w:val="22"/>
              </w:rPr>
              <w:t>, обеспечивающих равный доступ населения к услугам общего образования, в том числе:</w:t>
            </w:r>
          </w:p>
        </w:tc>
        <w:tc>
          <w:tcPr>
            <w:tcW w:w="37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34517924,64689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3781278,71777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3938955,05364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3738241,55364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</w:tr>
      <w:tr w:rsidR="00E94B5B" w:rsidRPr="003E765B" w:rsidTr="003E765B">
        <w:trPr>
          <w:cantSplit/>
          <w:trHeight w:val="1776"/>
        </w:trPr>
        <w:tc>
          <w:tcPr>
            <w:tcW w:w="520" w:type="dxa"/>
            <w:vMerge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6" w:type="dxa"/>
            <w:vMerge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dxa"/>
            <w:vMerge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dxa"/>
            <w:vMerge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34517924,64689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3781278,71777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3938955,05364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3738241,55364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3843241,55364»</w:t>
            </w:r>
          </w:p>
        </w:tc>
      </w:tr>
    </w:tbl>
    <w:p w:rsidR="00667467" w:rsidRDefault="00667467" w:rsidP="006674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дополнить </w:t>
      </w:r>
      <w:r w:rsidR="006B14B3">
        <w:rPr>
          <w:rFonts w:ascii="Times New Roman" w:hAnsi="Times New Roman"/>
          <w:sz w:val="28"/>
          <w:szCs w:val="28"/>
        </w:rPr>
        <w:t>под</w:t>
      </w:r>
      <w:r w:rsidRPr="003E765B">
        <w:rPr>
          <w:rFonts w:ascii="Times New Roman" w:hAnsi="Times New Roman"/>
          <w:sz w:val="28"/>
          <w:szCs w:val="28"/>
        </w:rPr>
        <w:t>пунктом</w:t>
      </w:r>
      <w:r w:rsidRPr="003E76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765B">
        <w:rPr>
          <w:rFonts w:ascii="Times New Roman" w:hAnsi="Times New Roman"/>
          <w:sz w:val="28"/>
          <w:szCs w:val="28"/>
        </w:rPr>
        <w:t>3.1.10 следующего содержания:</w:t>
      </w:r>
    </w:p>
    <w:p w:rsidR="003E765B" w:rsidRPr="003E765B" w:rsidRDefault="003E765B" w:rsidP="006674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62"/>
        <w:gridCol w:w="391"/>
        <w:gridCol w:w="391"/>
        <w:gridCol w:w="391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667467" w:rsidRPr="003E765B" w:rsidTr="003E765B">
        <w:trPr>
          <w:cantSplit/>
          <w:trHeight w:hRule="exact" w:val="312"/>
          <w:tblHeader/>
        </w:trPr>
        <w:tc>
          <w:tcPr>
            <w:tcW w:w="78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E1DA9" w:rsidRPr="003E765B" w:rsidTr="003E765B">
        <w:trPr>
          <w:cantSplit/>
          <w:trHeight w:val="113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«3.1.10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67467" w:rsidRPr="003E765B" w:rsidRDefault="00667467" w:rsidP="009715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20</w:t>
            </w:r>
            <w:r w:rsidR="00E94B5B" w:rsidRPr="003E765B">
              <w:rPr>
                <w:rFonts w:ascii="Times New Roman" w:hAnsi="Times New Roman"/>
                <w:sz w:val="22"/>
                <w:szCs w:val="22"/>
              </w:rPr>
              <w:t>57</w:t>
            </w:r>
            <w:r w:rsidRPr="003E765B"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E94B5B" w:rsidP="0097157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2007</w:t>
            </w:r>
            <w:r w:rsidR="00667467" w:rsidRPr="003E765B"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67467" w:rsidRPr="003E765B" w:rsidRDefault="00667467" w:rsidP="0097157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C50111" w:rsidRDefault="00C50111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p w:rsidR="003E765B" w:rsidRPr="003E765B" w:rsidRDefault="003E765B" w:rsidP="003E76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3251"/>
        <w:gridCol w:w="393"/>
        <w:gridCol w:w="393"/>
        <w:gridCol w:w="396"/>
        <w:gridCol w:w="408"/>
        <w:gridCol w:w="377"/>
        <w:gridCol w:w="394"/>
        <w:gridCol w:w="392"/>
        <w:gridCol w:w="392"/>
        <w:gridCol w:w="392"/>
        <w:gridCol w:w="392"/>
        <w:gridCol w:w="377"/>
        <w:gridCol w:w="406"/>
        <w:gridCol w:w="379"/>
        <w:gridCol w:w="368"/>
      </w:tblGrid>
      <w:tr w:rsidR="00441465" w:rsidRPr="00441465" w:rsidTr="00120452">
        <w:trPr>
          <w:cantSplit/>
          <w:trHeight w:hRule="exact" w:val="312"/>
          <w:tblHeader/>
        </w:trPr>
        <w:tc>
          <w:tcPr>
            <w:tcW w:w="4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441465" w:rsidRDefault="00C50111" w:rsidP="00441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4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41465" w:rsidRPr="003E765B" w:rsidTr="00120452">
        <w:trPr>
          <w:cantSplit/>
          <w:trHeight w:val="1877"/>
        </w:trPr>
        <w:tc>
          <w:tcPr>
            <w:tcW w:w="2546" w:type="pct"/>
            <w:gridSpan w:val="4"/>
            <w:vMerge w:val="restart"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ind w:left="113" w:right="113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0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108238334,99653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12733992,09041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12856285,72787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11682216,95175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9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441465" w:rsidRPr="003E765B" w:rsidTr="00120452">
        <w:trPr>
          <w:cantSplit/>
          <w:trHeight w:val="2044"/>
        </w:trPr>
        <w:tc>
          <w:tcPr>
            <w:tcW w:w="2546" w:type="pct"/>
            <w:gridSpan w:val="4"/>
            <w:vMerge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106559408,09653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11895739,29041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12015611,62787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11682216,95175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9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441465" w:rsidRPr="003E765B" w:rsidTr="00120452">
        <w:trPr>
          <w:cantSplit/>
          <w:trHeight w:val="1211"/>
        </w:trPr>
        <w:tc>
          <w:tcPr>
            <w:tcW w:w="2546" w:type="pct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0111" w:rsidRPr="003E765B" w:rsidRDefault="00C50111" w:rsidP="00C50111">
            <w:pPr>
              <w:pStyle w:val="ConsPlusNormal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1678926,9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838252,8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840674,1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50111" w:rsidRPr="003E765B" w:rsidRDefault="00C50111" w:rsidP="00C501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41465" w:rsidRPr="003E765B" w:rsidTr="00120452">
        <w:trPr>
          <w:cantSplit/>
          <w:trHeight w:val="2053"/>
        </w:trPr>
        <w:tc>
          <w:tcPr>
            <w:tcW w:w="2546" w:type="pct"/>
            <w:gridSpan w:val="4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ind w:left="113" w:right="113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208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14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108515992,72849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12820273,12134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12942553,56292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11787325,81773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13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9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4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441465" w:rsidRPr="003E765B" w:rsidTr="00120452">
        <w:trPr>
          <w:cantSplit/>
          <w:trHeight w:val="1916"/>
        </w:trPr>
        <w:tc>
          <w:tcPr>
            <w:tcW w:w="2546" w:type="pct"/>
            <w:gridSpan w:val="4"/>
            <w:vMerge/>
            <w:tcMar>
              <w:top w:w="28" w:type="dxa"/>
              <w:bottom w:w="28" w:type="dxa"/>
            </w:tcMar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106567737,82849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11898327,72134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12018199,66292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11685370,21773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9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194" w:type="pct"/>
            <w:tcMar>
              <w:top w:w="28" w:type="dxa"/>
              <w:bottom w:w="28" w:type="dxa"/>
            </w:tcMar>
            <w:textDirection w:val="btLr"/>
          </w:tcPr>
          <w:p w:rsidR="00E94B5B" w:rsidRPr="003E765B" w:rsidRDefault="00E94B5B" w:rsidP="00E94B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441465" w:rsidRPr="003E765B" w:rsidTr="00120452">
        <w:trPr>
          <w:cantSplit/>
          <w:trHeight w:val="1203"/>
        </w:trPr>
        <w:tc>
          <w:tcPr>
            <w:tcW w:w="2546" w:type="pct"/>
            <w:gridSpan w:val="4"/>
            <w:vMerge/>
            <w:tcMar>
              <w:top w:w="28" w:type="dxa"/>
              <w:bottom w:w="28" w:type="dxa"/>
            </w:tcMar>
          </w:tcPr>
          <w:p w:rsidR="00251BFC" w:rsidRPr="003E765B" w:rsidRDefault="00251BFC" w:rsidP="00251B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65B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1948254,9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921945,4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924353,9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101955,6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9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" w:type="pct"/>
            <w:tcMar>
              <w:top w:w="28" w:type="dxa"/>
              <w:bottom w:w="28" w:type="dxa"/>
            </w:tcMar>
            <w:textDirection w:val="btLr"/>
          </w:tcPr>
          <w:p w:rsidR="00251BFC" w:rsidRPr="003E765B" w:rsidRDefault="00251BFC" w:rsidP="00251B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65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473D25" w:rsidRPr="003E765B" w:rsidRDefault="00473D25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в подпункте 6.1 пункта 6 «Механизм финансирования мероприятий подпрограммы»:</w:t>
      </w:r>
    </w:p>
    <w:p w:rsidR="00C50111" w:rsidRPr="003E765B" w:rsidRDefault="00473D25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в абзаце </w:t>
      </w:r>
      <w:r w:rsidR="00B46338" w:rsidRPr="003E765B">
        <w:rPr>
          <w:rFonts w:ascii="Times New Roman" w:hAnsi="Times New Roman"/>
          <w:sz w:val="28"/>
          <w:szCs w:val="28"/>
        </w:rPr>
        <w:t xml:space="preserve">первом </w:t>
      </w:r>
      <w:r w:rsidR="00B21734" w:rsidRPr="003E765B">
        <w:rPr>
          <w:rFonts w:ascii="Times New Roman" w:hAnsi="Times New Roman"/>
          <w:sz w:val="28"/>
          <w:szCs w:val="28"/>
        </w:rPr>
        <w:t xml:space="preserve">после </w:t>
      </w:r>
      <w:r w:rsidR="00B46338" w:rsidRPr="003E765B">
        <w:rPr>
          <w:rFonts w:ascii="Times New Roman" w:hAnsi="Times New Roman"/>
          <w:sz w:val="28"/>
          <w:szCs w:val="28"/>
        </w:rPr>
        <w:t>цифр</w:t>
      </w:r>
      <w:r w:rsidRPr="003E765B">
        <w:rPr>
          <w:rFonts w:ascii="Times New Roman" w:hAnsi="Times New Roman"/>
          <w:sz w:val="28"/>
          <w:szCs w:val="28"/>
        </w:rPr>
        <w:t xml:space="preserve"> «3.1.9</w:t>
      </w:r>
      <w:r w:rsidR="00B21734" w:rsidRPr="003E765B">
        <w:rPr>
          <w:rFonts w:ascii="Times New Roman" w:hAnsi="Times New Roman"/>
          <w:sz w:val="28"/>
          <w:szCs w:val="28"/>
        </w:rPr>
        <w:t xml:space="preserve">,» дополнить </w:t>
      </w:r>
      <w:r w:rsidR="00B46338" w:rsidRPr="003E765B">
        <w:rPr>
          <w:rFonts w:ascii="Times New Roman" w:hAnsi="Times New Roman"/>
          <w:sz w:val="28"/>
          <w:szCs w:val="28"/>
        </w:rPr>
        <w:t>цифрами</w:t>
      </w:r>
      <w:r w:rsidRPr="003E765B">
        <w:rPr>
          <w:rFonts w:ascii="Times New Roman" w:hAnsi="Times New Roman"/>
          <w:sz w:val="28"/>
          <w:szCs w:val="28"/>
        </w:rPr>
        <w:t xml:space="preserve"> «3.1.10</w:t>
      </w:r>
      <w:r w:rsidR="00B21734" w:rsidRPr="003E765B">
        <w:rPr>
          <w:rFonts w:ascii="Times New Roman" w:hAnsi="Times New Roman"/>
          <w:sz w:val="28"/>
          <w:szCs w:val="28"/>
        </w:rPr>
        <w:t>,</w:t>
      </w:r>
      <w:r w:rsidRPr="003E765B">
        <w:rPr>
          <w:rFonts w:ascii="Times New Roman" w:hAnsi="Times New Roman"/>
          <w:sz w:val="28"/>
          <w:szCs w:val="28"/>
        </w:rPr>
        <w:t>»;</w:t>
      </w:r>
    </w:p>
    <w:p w:rsidR="00206B6D" w:rsidRPr="003E765B" w:rsidRDefault="00473D25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</w:t>
      </w:r>
      <w:r w:rsidR="00F47F49" w:rsidRPr="003E765B">
        <w:rPr>
          <w:rFonts w:ascii="Times New Roman" w:hAnsi="Times New Roman"/>
          <w:sz w:val="28"/>
          <w:szCs w:val="28"/>
        </w:rPr>
        <w:t xml:space="preserve"> </w:t>
      </w:r>
      <w:r w:rsidRPr="003E765B">
        <w:rPr>
          <w:rFonts w:ascii="Times New Roman" w:hAnsi="Times New Roman"/>
          <w:sz w:val="28"/>
          <w:szCs w:val="28"/>
        </w:rPr>
        <w:t>областного бюджета местным бюджетам</w:t>
      </w:r>
      <w:r w:rsidR="00206B6D" w:rsidRPr="003E765B">
        <w:rPr>
          <w:rFonts w:ascii="Times New Roman" w:hAnsi="Times New Roman"/>
          <w:sz w:val="28"/>
          <w:szCs w:val="28"/>
        </w:rPr>
        <w:t>: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</w:t>
      </w:r>
      <w:r w:rsidR="006B14B3">
        <w:rPr>
          <w:rFonts w:ascii="Times New Roman" w:hAnsi="Times New Roman"/>
          <w:sz w:val="28"/>
          <w:szCs w:val="28"/>
        </w:rPr>
        <w:t> </w:t>
      </w:r>
      <w:r w:rsidRPr="003E765B">
        <w:rPr>
          <w:rFonts w:ascii="Times New Roman" w:hAnsi="Times New Roman"/>
          <w:sz w:val="28"/>
          <w:szCs w:val="28"/>
        </w:rPr>
        <w:t xml:space="preserve">пункт 1 дополнить </w:t>
      </w:r>
      <w:r w:rsidR="006B14B3">
        <w:rPr>
          <w:rFonts w:ascii="Times New Roman" w:hAnsi="Times New Roman"/>
          <w:sz w:val="28"/>
          <w:szCs w:val="28"/>
        </w:rPr>
        <w:t xml:space="preserve">новым </w:t>
      </w:r>
      <w:r w:rsidRPr="003E765B">
        <w:rPr>
          <w:rFonts w:ascii="Times New Roman" w:hAnsi="Times New Roman"/>
          <w:sz w:val="28"/>
          <w:szCs w:val="28"/>
        </w:rPr>
        <w:t>абзацем четырнадцатым следующего содержания:</w:t>
      </w:r>
    </w:p>
    <w:p w:rsidR="00AC062F" w:rsidRPr="003E765B" w:rsidRDefault="00AC062F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«</w:t>
      </w:r>
      <w:r w:rsidR="003E765B">
        <w:rPr>
          <w:rFonts w:ascii="Times New Roman" w:hAnsi="Times New Roman"/>
          <w:sz w:val="28"/>
          <w:szCs w:val="28"/>
        </w:rPr>
        <w:t>- </w:t>
      </w:r>
      <w:r w:rsidRPr="003E765B">
        <w:rPr>
          <w:rFonts w:ascii="Times New Roman" w:hAnsi="Times New Roman"/>
          <w:sz w:val="28"/>
          <w:szCs w:val="28"/>
        </w:rPr>
        <w:t>в подпункте 3.1.10 таблицы пункта 5 «Перечень мероприятий подпрограммы» является строительство (реконструкция) объектов</w:t>
      </w:r>
      <w:r w:rsidR="00B70065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Pr="003E765B">
        <w:rPr>
          <w:rFonts w:ascii="Times New Roman" w:hAnsi="Times New Roman"/>
          <w:sz w:val="28"/>
          <w:szCs w:val="28"/>
        </w:rPr>
        <w:t xml:space="preserve">, разработка проектной документации </w:t>
      </w:r>
      <w:r w:rsidR="00584A10" w:rsidRPr="003E765B">
        <w:rPr>
          <w:rFonts w:ascii="Times New Roman" w:hAnsi="Times New Roman"/>
          <w:sz w:val="28"/>
          <w:szCs w:val="28"/>
        </w:rPr>
        <w:t>на строительство (реконструкцию) объектов</w:t>
      </w:r>
      <w:r w:rsidR="00185978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proofErr w:type="gramStart"/>
      <w:r w:rsidRPr="003E765B">
        <w:rPr>
          <w:rFonts w:ascii="Times New Roman" w:hAnsi="Times New Roman"/>
          <w:sz w:val="28"/>
          <w:szCs w:val="28"/>
        </w:rPr>
        <w:t>;»</w:t>
      </w:r>
      <w:proofErr w:type="gramEnd"/>
      <w:r w:rsidRPr="003E765B">
        <w:rPr>
          <w:rFonts w:ascii="Times New Roman" w:hAnsi="Times New Roman"/>
          <w:sz w:val="28"/>
          <w:szCs w:val="28"/>
        </w:rPr>
        <w:t xml:space="preserve">; 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 в пункте 2:</w:t>
      </w:r>
      <w:r w:rsidR="00CF5476" w:rsidRPr="003E765B">
        <w:rPr>
          <w:rFonts w:ascii="Times New Roman" w:hAnsi="Times New Roman"/>
          <w:sz w:val="28"/>
          <w:szCs w:val="28"/>
        </w:rPr>
        <w:t xml:space="preserve"> </w:t>
      </w:r>
    </w:p>
    <w:p w:rsidR="001462E2" w:rsidRPr="003E765B" w:rsidRDefault="001462E2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в абзаце первом после цифр «3.1.9,» дополнить цифрами «3.1.10,»;</w:t>
      </w:r>
    </w:p>
    <w:p w:rsidR="001462E2" w:rsidRPr="003E765B" w:rsidRDefault="005B02D3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в абзаце </w:t>
      </w:r>
      <w:r w:rsidR="00B46338" w:rsidRPr="003E765B">
        <w:rPr>
          <w:rFonts w:ascii="Times New Roman" w:hAnsi="Times New Roman"/>
          <w:sz w:val="28"/>
          <w:szCs w:val="28"/>
        </w:rPr>
        <w:t xml:space="preserve">четвертом </w:t>
      </w:r>
      <w:r w:rsidR="001462E2" w:rsidRPr="003E765B">
        <w:rPr>
          <w:rFonts w:ascii="Times New Roman" w:hAnsi="Times New Roman"/>
          <w:sz w:val="28"/>
          <w:szCs w:val="28"/>
        </w:rPr>
        <w:t xml:space="preserve">после </w:t>
      </w:r>
      <w:r w:rsidR="00B46338" w:rsidRPr="003E765B">
        <w:rPr>
          <w:rFonts w:ascii="Times New Roman" w:hAnsi="Times New Roman"/>
          <w:sz w:val="28"/>
          <w:szCs w:val="28"/>
        </w:rPr>
        <w:t>цифр</w:t>
      </w:r>
      <w:r w:rsidRPr="003E765B">
        <w:rPr>
          <w:rFonts w:ascii="Times New Roman" w:hAnsi="Times New Roman"/>
          <w:sz w:val="28"/>
          <w:szCs w:val="28"/>
        </w:rPr>
        <w:t xml:space="preserve"> «1.1.1» </w:t>
      </w:r>
      <w:r w:rsidR="009173D6" w:rsidRPr="003E765B">
        <w:rPr>
          <w:rFonts w:ascii="Times New Roman" w:hAnsi="Times New Roman"/>
          <w:sz w:val="28"/>
          <w:szCs w:val="28"/>
        </w:rPr>
        <w:t>дополнить цифрами «</w:t>
      </w:r>
      <w:r w:rsidR="006B14B3">
        <w:rPr>
          <w:rFonts w:ascii="Times New Roman" w:hAnsi="Times New Roman"/>
          <w:sz w:val="28"/>
          <w:szCs w:val="28"/>
        </w:rPr>
        <w:t xml:space="preserve">, </w:t>
      </w:r>
      <w:r w:rsidR="009173D6" w:rsidRPr="003E765B">
        <w:rPr>
          <w:rFonts w:ascii="Times New Roman" w:hAnsi="Times New Roman"/>
          <w:sz w:val="28"/>
          <w:szCs w:val="28"/>
        </w:rPr>
        <w:t>3.1.10</w:t>
      </w:r>
      <w:r w:rsidR="001462E2" w:rsidRPr="003E765B">
        <w:rPr>
          <w:rFonts w:ascii="Times New Roman" w:hAnsi="Times New Roman"/>
          <w:sz w:val="28"/>
          <w:szCs w:val="28"/>
        </w:rPr>
        <w:t>»;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дополнить</w:t>
      </w:r>
      <w:r w:rsidR="006B14B3">
        <w:rPr>
          <w:rFonts w:ascii="Times New Roman" w:hAnsi="Times New Roman"/>
          <w:sz w:val="28"/>
          <w:szCs w:val="28"/>
        </w:rPr>
        <w:t xml:space="preserve"> новым </w:t>
      </w:r>
      <w:r w:rsidRPr="003E765B">
        <w:rPr>
          <w:rFonts w:ascii="Times New Roman" w:hAnsi="Times New Roman"/>
          <w:sz w:val="28"/>
          <w:szCs w:val="28"/>
        </w:rPr>
        <w:t>подпунктом 2.9 следующего содержания: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«2.9</w:t>
      </w:r>
      <w:r w:rsidR="00120452">
        <w:rPr>
          <w:rFonts w:ascii="Times New Roman" w:hAnsi="Times New Roman"/>
          <w:sz w:val="28"/>
          <w:szCs w:val="28"/>
        </w:rPr>
        <w:t>. </w:t>
      </w:r>
      <w:r w:rsidRPr="003E765B">
        <w:rPr>
          <w:rFonts w:ascii="Times New Roman" w:hAnsi="Times New Roman"/>
          <w:sz w:val="28"/>
          <w:szCs w:val="28"/>
        </w:rPr>
        <w:t>Дополнительными условиями предоставления субсидий местным бюджетам на реализацию мероприятия, предусмотренного подпунктом 3.1.10 таблицы пункта 5 «Перечень мероприятий подпрограммы», являются:</w:t>
      </w:r>
    </w:p>
    <w:p w:rsidR="00206B6D" w:rsidRPr="003E765B" w:rsidRDefault="003E765B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06B6D" w:rsidRPr="003E765B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29.12</w:t>
      </w:r>
      <w:r w:rsidR="005B02D3" w:rsidRPr="003E765B">
        <w:rPr>
          <w:rFonts w:ascii="Times New Roman" w:hAnsi="Times New Roman"/>
          <w:sz w:val="28"/>
          <w:szCs w:val="28"/>
        </w:rPr>
        <w:t>.2021 №</w:t>
      </w:r>
      <w:r w:rsidR="00EA4DCA" w:rsidRPr="003E765B">
        <w:rPr>
          <w:rFonts w:ascii="Times New Roman" w:hAnsi="Times New Roman"/>
          <w:sz w:val="28"/>
          <w:szCs w:val="28"/>
        </w:rPr>
        <w:t xml:space="preserve"> 563-р;</w:t>
      </w:r>
    </w:p>
    <w:p w:rsidR="00206B6D" w:rsidRPr="003E765B" w:rsidRDefault="001071C3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 </w:t>
      </w:r>
      <w:r w:rsidR="00B70065" w:rsidRPr="003E765B">
        <w:rPr>
          <w:rFonts w:ascii="Times New Roman" w:hAnsi="Times New Roman"/>
          <w:sz w:val="28"/>
          <w:szCs w:val="28"/>
        </w:rPr>
        <w:t xml:space="preserve">наличие </w:t>
      </w:r>
      <w:r w:rsidR="00262D19" w:rsidRPr="003E765B">
        <w:rPr>
          <w:rFonts w:ascii="Times New Roman" w:hAnsi="Times New Roman"/>
          <w:sz w:val="28"/>
          <w:szCs w:val="28"/>
        </w:rPr>
        <w:t>расчет</w:t>
      </w:r>
      <w:r w:rsidR="00B70065" w:rsidRPr="003E765B">
        <w:rPr>
          <w:rFonts w:ascii="Times New Roman" w:hAnsi="Times New Roman"/>
          <w:sz w:val="28"/>
          <w:szCs w:val="28"/>
        </w:rPr>
        <w:t>а</w:t>
      </w:r>
      <w:r w:rsidR="00262D19" w:rsidRPr="003E765B">
        <w:rPr>
          <w:rFonts w:ascii="Times New Roman" w:hAnsi="Times New Roman"/>
          <w:sz w:val="28"/>
          <w:szCs w:val="28"/>
        </w:rPr>
        <w:t xml:space="preserve"> прогнозной потребности в финансовых средствах</w:t>
      </w:r>
      <w:r w:rsidR="003E765B">
        <w:rPr>
          <w:rFonts w:ascii="Times New Roman" w:hAnsi="Times New Roman"/>
          <w:sz w:val="28"/>
          <w:szCs w:val="28"/>
        </w:rPr>
        <w:br/>
      </w:r>
      <w:r w:rsidR="00262D19" w:rsidRPr="003E765B">
        <w:rPr>
          <w:rFonts w:ascii="Times New Roman" w:hAnsi="Times New Roman"/>
          <w:sz w:val="28"/>
          <w:szCs w:val="28"/>
        </w:rPr>
        <w:t>i-</w:t>
      </w:r>
      <w:proofErr w:type="spellStart"/>
      <w:r w:rsidR="00262D19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262D19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по каждому объекту </w:t>
      </w:r>
      <w:r w:rsidR="001303AF" w:rsidRPr="003E765B">
        <w:rPr>
          <w:rFonts w:ascii="Times New Roman" w:hAnsi="Times New Roman"/>
          <w:sz w:val="28"/>
          <w:szCs w:val="28"/>
        </w:rPr>
        <w:t>строительства (реконструкции)</w:t>
      </w:r>
      <w:r w:rsidR="00B53B1A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="00B010D4" w:rsidRPr="003E765B">
        <w:rPr>
          <w:rFonts w:ascii="Times New Roman" w:hAnsi="Times New Roman"/>
          <w:sz w:val="28"/>
          <w:szCs w:val="28"/>
        </w:rPr>
        <w:t xml:space="preserve">, каждому комплекту проектной документации </w:t>
      </w:r>
      <w:r w:rsidR="001303AF" w:rsidRPr="003E765B">
        <w:rPr>
          <w:rFonts w:ascii="Times New Roman" w:hAnsi="Times New Roman"/>
          <w:sz w:val="28"/>
          <w:szCs w:val="28"/>
        </w:rPr>
        <w:t xml:space="preserve">на строительство (реконструкцию) </w:t>
      </w:r>
      <w:r w:rsidR="00B70065" w:rsidRPr="003E765B">
        <w:rPr>
          <w:rFonts w:ascii="Times New Roman" w:hAnsi="Times New Roman"/>
          <w:sz w:val="28"/>
          <w:szCs w:val="28"/>
        </w:rPr>
        <w:t xml:space="preserve">объекта в сфере образования </w:t>
      </w:r>
      <w:r w:rsidR="00262D19" w:rsidRPr="003E765B">
        <w:rPr>
          <w:rFonts w:ascii="Times New Roman" w:hAnsi="Times New Roman"/>
          <w:sz w:val="28"/>
          <w:szCs w:val="28"/>
        </w:rPr>
        <w:t>в</w:t>
      </w:r>
      <w:r w:rsidR="00206B6D" w:rsidRPr="003E765B">
        <w:rPr>
          <w:rFonts w:ascii="Times New Roman" w:hAnsi="Times New Roman"/>
          <w:sz w:val="28"/>
          <w:szCs w:val="28"/>
        </w:rPr>
        <w:t xml:space="preserve"> соответствующ</w:t>
      </w:r>
      <w:r w:rsidR="00262D19" w:rsidRPr="003E765B">
        <w:rPr>
          <w:rFonts w:ascii="Times New Roman" w:hAnsi="Times New Roman"/>
          <w:sz w:val="28"/>
          <w:szCs w:val="28"/>
        </w:rPr>
        <w:t>ем</w:t>
      </w:r>
      <w:r w:rsidR="00206B6D" w:rsidRPr="003E765B">
        <w:rPr>
          <w:rFonts w:ascii="Times New Roman" w:hAnsi="Times New Roman"/>
          <w:sz w:val="28"/>
          <w:szCs w:val="28"/>
        </w:rPr>
        <w:t xml:space="preserve"> финансов</w:t>
      </w:r>
      <w:r w:rsidR="00262D19" w:rsidRPr="003E765B">
        <w:rPr>
          <w:rFonts w:ascii="Times New Roman" w:hAnsi="Times New Roman"/>
          <w:sz w:val="28"/>
          <w:szCs w:val="28"/>
        </w:rPr>
        <w:t>ом</w:t>
      </w:r>
      <w:r w:rsidR="00206B6D" w:rsidRPr="003E765B">
        <w:rPr>
          <w:rFonts w:ascii="Times New Roman" w:hAnsi="Times New Roman"/>
          <w:sz w:val="28"/>
          <w:szCs w:val="28"/>
        </w:rPr>
        <w:t xml:space="preserve"> год</w:t>
      </w:r>
      <w:r w:rsidR="00262D19" w:rsidRPr="003E765B">
        <w:rPr>
          <w:rFonts w:ascii="Times New Roman" w:hAnsi="Times New Roman"/>
          <w:sz w:val="28"/>
          <w:szCs w:val="28"/>
        </w:rPr>
        <w:t>у</w:t>
      </w:r>
      <w:r w:rsidR="00206B6D" w:rsidRPr="003E765B">
        <w:rPr>
          <w:rFonts w:ascii="Times New Roman" w:hAnsi="Times New Roman"/>
          <w:sz w:val="28"/>
          <w:szCs w:val="28"/>
        </w:rPr>
        <w:t>;</w:t>
      </w:r>
    </w:p>
    <w:p w:rsidR="00206B6D" w:rsidRPr="003E765B" w:rsidRDefault="001071C3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lastRenderedPageBreak/>
        <w:t>- </w:t>
      </w:r>
      <w:r w:rsidR="00206B6D" w:rsidRPr="003E765B">
        <w:rPr>
          <w:rFonts w:ascii="Times New Roman" w:hAnsi="Times New Roman"/>
          <w:sz w:val="28"/>
          <w:szCs w:val="28"/>
        </w:rPr>
        <w:t>наличие</w:t>
      </w:r>
      <w:r w:rsidR="00B53B1A" w:rsidRPr="003E765B">
        <w:rPr>
          <w:rFonts w:ascii="Times New Roman" w:hAnsi="Times New Roman"/>
          <w:sz w:val="28"/>
          <w:szCs w:val="28"/>
        </w:rPr>
        <w:t xml:space="preserve"> у</w:t>
      </w:r>
      <w:r w:rsidR="00206B6D" w:rsidRPr="003E765B">
        <w:rPr>
          <w:rFonts w:ascii="Times New Roman" w:hAnsi="Times New Roman"/>
          <w:sz w:val="28"/>
          <w:szCs w:val="28"/>
        </w:rPr>
        <w:t xml:space="preserve"> </w:t>
      </w:r>
      <w:r w:rsidR="00B53B1A" w:rsidRPr="003E765B">
        <w:rPr>
          <w:rFonts w:ascii="Times New Roman" w:hAnsi="Times New Roman"/>
          <w:sz w:val="28"/>
          <w:szCs w:val="28"/>
        </w:rPr>
        <w:t xml:space="preserve">i-ого муниципального образования Рязанской области </w:t>
      </w:r>
      <w:r w:rsidR="00206B6D" w:rsidRPr="003E765B">
        <w:rPr>
          <w:rFonts w:ascii="Times New Roman" w:hAnsi="Times New Roman"/>
          <w:sz w:val="28"/>
          <w:szCs w:val="28"/>
        </w:rPr>
        <w:t>проектной документации на</w:t>
      </w:r>
      <w:r w:rsidR="00B70065" w:rsidRPr="003E765B">
        <w:rPr>
          <w:rFonts w:ascii="Times New Roman" w:hAnsi="Times New Roman"/>
          <w:sz w:val="28"/>
          <w:szCs w:val="28"/>
        </w:rPr>
        <w:t xml:space="preserve"> строительство (реконструкцию) объекта в сфере образования</w:t>
      </w:r>
      <w:r w:rsidR="00206B6D" w:rsidRPr="003E765B">
        <w:rPr>
          <w:rFonts w:ascii="Times New Roman" w:hAnsi="Times New Roman"/>
          <w:sz w:val="28"/>
          <w:szCs w:val="28"/>
        </w:rPr>
        <w:t xml:space="preserve">, имеющей положительное заключение государственной экспертизы и положительное заключение о достоверности определения сметной стоимости </w:t>
      </w:r>
      <w:r w:rsidR="00B70065" w:rsidRPr="003E765B">
        <w:rPr>
          <w:rFonts w:ascii="Times New Roman" w:hAnsi="Times New Roman"/>
          <w:sz w:val="28"/>
          <w:szCs w:val="28"/>
        </w:rPr>
        <w:t xml:space="preserve"> </w:t>
      </w:r>
      <w:r w:rsidR="001303AF" w:rsidRPr="003E765B">
        <w:rPr>
          <w:rFonts w:ascii="Times New Roman" w:hAnsi="Times New Roman"/>
          <w:sz w:val="28"/>
          <w:szCs w:val="28"/>
        </w:rPr>
        <w:t>строительства (реконструкции)</w:t>
      </w:r>
      <w:r w:rsidR="00B70065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="00206B6D" w:rsidRPr="003E765B">
        <w:rPr>
          <w:rFonts w:ascii="Times New Roman" w:hAnsi="Times New Roman"/>
          <w:sz w:val="28"/>
          <w:szCs w:val="28"/>
        </w:rPr>
        <w:t>, в случаях, предусмотренных законодательством Российской Федерации о градостроительной деятельности</w:t>
      </w:r>
      <w:r w:rsidR="001303AF" w:rsidRPr="003E765B">
        <w:rPr>
          <w:rFonts w:ascii="Times New Roman" w:hAnsi="Times New Roman"/>
          <w:sz w:val="28"/>
          <w:szCs w:val="28"/>
        </w:rPr>
        <w:t xml:space="preserve"> (в случае</w:t>
      </w:r>
      <w:r w:rsidR="00B70065" w:rsidRPr="003E765B">
        <w:rPr>
          <w:rFonts w:ascii="Times New Roman" w:hAnsi="Times New Roman"/>
          <w:sz w:val="28"/>
          <w:szCs w:val="28"/>
        </w:rPr>
        <w:t xml:space="preserve"> если муниципальное образование претендует на </w:t>
      </w:r>
      <w:r w:rsidR="00B53B1A" w:rsidRPr="003E765B">
        <w:rPr>
          <w:rFonts w:ascii="Times New Roman" w:hAnsi="Times New Roman"/>
          <w:sz w:val="28"/>
          <w:szCs w:val="28"/>
        </w:rPr>
        <w:t>предоставление</w:t>
      </w:r>
      <w:r w:rsidR="001303AF" w:rsidRPr="003E76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03AF" w:rsidRPr="003E765B">
        <w:rPr>
          <w:rFonts w:ascii="Times New Roman" w:hAnsi="Times New Roman"/>
          <w:sz w:val="28"/>
          <w:szCs w:val="28"/>
        </w:rPr>
        <w:t>субсидий</w:t>
      </w:r>
      <w:proofErr w:type="gramEnd"/>
      <w:r w:rsidR="001303AF" w:rsidRPr="003E765B">
        <w:rPr>
          <w:rFonts w:ascii="Times New Roman" w:hAnsi="Times New Roman"/>
          <w:sz w:val="28"/>
          <w:szCs w:val="28"/>
        </w:rPr>
        <w:t xml:space="preserve"> на строительство (реконструкцию) объектов в сфере образования).</w:t>
      </w:r>
      <w:r w:rsidR="00206B6D" w:rsidRPr="003E765B">
        <w:rPr>
          <w:rFonts w:ascii="Times New Roman" w:hAnsi="Times New Roman"/>
          <w:sz w:val="28"/>
          <w:szCs w:val="28"/>
        </w:rPr>
        <w:t>»;</w:t>
      </w:r>
      <w:r w:rsidR="001303AF" w:rsidRPr="003E765B">
        <w:rPr>
          <w:rFonts w:ascii="Times New Roman" w:hAnsi="Times New Roman"/>
          <w:sz w:val="28"/>
          <w:szCs w:val="28"/>
        </w:rPr>
        <w:t xml:space="preserve"> </w:t>
      </w:r>
    </w:p>
    <w:p w:rsidR="00206B6D" w:rsidRPr="003E765B" w:rsidRDefault="001071C3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подпункты 2.9-2.10</w:t>
      </w:r>
      <w:r w:rsidR="00206B6D" w:rsidRPr="003E765B">
        <w:rPr>
          <w:rFonts w:ascii="Times New Roman" w:hAnsi="Times New Roman"/>
          <w:sz w:val="28"/>
          <w:szCs w:val="28"/>
        </w:rPr>
        <w:t xml:space="preserve"> считать соотв</w:t>
      </w:r>
      <w:r w:rsidRPr="003E765B">
        <w:rPr>
          <w:rFonts w:ascii="Times New Roman" w:hAnsi="Times New Roman"/>
          <w:sz w:val="28"/>
          <w:szCs w:val="28"/>
        </w:rPr>
        <w:t>етственно подпунктами 2.10-2.11;</w:t>
      </w:r>
    </w:p>
    <w:p w:rsidR="00883D3C" w:rsidRPr="003E765B" w:rsidRDefault="00883D3C" w:rsidP="00120452">
      <w:pPr>
        <w:spacing w:line="233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в </w:t>
      </w:r>
      <w:r w:rsidRPr="003E765B">
        <w:rPr>
          <w:rFonts w:ascii="Times New Roman" w:hAnsi="Times New Roman"/>
          <w:spacing w:val="-8"/>
          <w:sz w:val="28"/>
          <w:szCs w:val="28"/>
        </w:rPr>
        <w:t>пункте 3:</w:t>
      </w:r>
    </w:p>
    <w:p w:rsidR="00206B6D" w:rsidRPr="003E765B" w:rsidRDefault="00B46338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дополнить </w:t>
      </w:r>
      <w:r w:rsidR="006B14B3">
        <w:rPr>
          <w:rFonts w:ascii="Times New Roman" w:hAnsi="Times New Roman"/>
          <w:sz w:val="28"/>
          <w:szCs w:val="28"/>
        </w:rPr>
        <w:t xml:space="preserve">новым </w:t>
      </w:r>
      <w:r w:rsidRPr="003E765B">
        <w:rPr>
          <w:rFonts w:ascii="Times New Roman" w:hAnsi="Times New Roman"/>
          <w:sz w:val="28"/>
          <w:szCs w:val="28"/>
        </w:rPr>
        <w:t>подпунктом 3.9</w:t>
      </w:r>
      <w:r w:rsidR="00206B6D" w:rsidRPr="003E765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«3.9.</w:t>
      </w:r>
      <w:r w:rsidR="00120452">
        <w:rPr>
          <w:rFonts w:ascii="Times New Roman" w:hAnsi="Times New Roman"/>
          <w:sz w:val="28"/>
          <w:szCs w:val="28"/>
        </w:rPr>
        <w:t> </w:t>
      </w:r>
      <w:r w:rsidRPr="003E765B">
        <w:rPr>
          <w:rFonts w:ascii="Times New Roman" w:hAnsi="Times New Roman"/>
          <w:sz w:val="28"/>
          <w:szCs w:val="28"/>
        </w:rPr>
        <w:t>По мероприятию, предусмотренному подпунктом 3.1.10 таблицы пункта 5 «Перечень мероприятий подпрограммы»:</w:t>
      </w:r>
    </w:p>
    <w:p w:rsidR="00CF5476" w:rsidRPr="003E765B" w:rsidRDefault="00CF5476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- наличие потребности </w:t>
      </w:r>
      <w:r w:rsidR="00B70065" w:rsidRPr="003E765B">
        <w:rPr>
          <w:rFonts w:ascii="Times New Roman" w:hAnsi="Times New Roman"/>
          <w:sz w:val="28"/>
          <w:szCs w:val="28"/>
        </w:rPr>
        <w:t xml:space="preserve">у </w:t>
      </w:r>
      <w:r w:rsidRPr="003E765B">
        <w:rPr>
          <w:rFonts w:ascii="Times New Roman" w:hAnsi="Times New Roman"/>
          <w:sz w:val="28"/>
          <w:szCs w:val="28"/>
        </w:rPr>
        <w:t>i-</w:t>
      </w:r>
      <w:proofErr w:type="spellStart"/>
      <w:r w:rsidR="00B70065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 муниципально</w:t>
      </w:r>
      <w:r w:rsidR="00B70065" w:rsidRPr="003E765B">
        <w:rPr>
          <w:rFonts w:ascii="Times New Roman" w:hAnsi="Times New Roman"/>
          <w:sz w:val="28"/>
          <w:szCs w:val="28"/>
        </w:rPr>
        <w:t>го</w:t>
      </w:r>
      <w:r w:rsidRPr="003E765B">
        <w:rPr>
          <w:rFonts w:ascii="Times New Roman" w:hAnsi="Times New Roman"/>
          <w:sz w:val="28"/>
          <w:szCs w:val="28"/>
        </w:rPr>
        <w:t xml:space="preserve"> образовани</w:t>
      </w:r>
      <w:r w:rsidR="00B70065" w:rsidRPr="003E765B">
        <w:rPr>
          <w:rFonts w:ascii="Times New Roman" w:hAnsi="Times New Roman"/>
          <w:sz w:val="28"/>
          <w:szCs w:val="28"/>
        </w:rPr>
        <w:t>я</w:t>
      </w:r>
      <w:r w:rsidRPr="003E765B">
        <w:rPr>
          <w:rFonts w:ascii="Times New Roman" w:hAnsi="Times New Roman"/>
          <w:sz w:val="28"/>
          <w:szCs w:val="28"/>
        </w:rPr>
        <w:t xml:space="preserve"> Рязанской области в </w:t>
      </w:r>
      <w:r w:rsidR="006F335F" w:rsidRPr="003E765B">
        <w:rPr>
          <w:rFonts w:ascii="Times New Roman" w:hAnsi="Times New Roman"/>
          <w:sz w:val="28"/>
          <w:szCs w:val="28"/>
        </w:rPr>
        <w:t>строительстве (реконструкции</w:t>
      </w:r>
      <w:r w:rsidR="00584A10" w:rsidRPr="003E765B">
        <w:rPr>
          <w:rFonts w:ascii="Times New Roman" w:hAnsi="Times New Roman"/>
          <w:sz w:val="28"/>
          <w:szCs w:val="28"/>
        </w:rPr>
        <w:t>)</w:t>
      </w:r>
      <w:r w:rsidR="006F335F" w:rsidRPr="003E765B">
        <w:rPr>
          <w:rFonts w:ascii="Times New Roman" w:hAnsi="Times New Roman"/>
          <w:sz w:val="28"/>
          <w:szCs w:val="28"/>
        </w:rPr>
        <w:t xml:space="preserve"> объекто</w:t>
      </w:r>
      <w:r w:rsidR="00584A10" w:rsidRPr="003E765B">
        <w:rPr>
          <w:rFonts w:ascii="Times New Roman" w:hAnsi="Times New Roman"/>
          <w:sz w:val="28"/>
          <w:szCs w:val="28"/>
        </w:rPr>
        <w:t>в</w:t>
      </w:r>
      <w:r w:rsidR="006F335F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Pr="003E765B">
        <w:rPr>
          <w:rFonts w:ascii="Times New Roman" w:hAnsi="Times New Roman"/>
          <w:sz w:val="28"/>
          <w:szCs w:val="28"/>
        </w:rPr>
        <w:t>;</w:t>
      </w:r>
    </w:p>
    <w:p w:rsidR="00584A10" w:rsidRPr="003E765B" w:rsidRDefault="00584A10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- наличие в </w:t>
      </w:r>
      <w:r w:rsidR="00B53B1A" w:rsidRPr="003E765B">
        <w:rPr>
          <w:rFonts w:ascii="Times New Roman" w:hAnsi="Times New Roman"/>
          <w:sz w:val="28"/>
          <w:szCs w:val="28"/>
        </w:rPr>
        <w:t xml:space="preserve">i-ом </w:t>
      </w:r>
      <w:r w:rsidRPr="003E765B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B70065" w:rsidRPr="003E765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E765B">
        <w:rPr>
          <w:rFonts w:ascii="Times New Roman" w:hAnsi="Times New Roman"/>
          <w:sz w:val="28"/>
          <w:szCs w:val="28"/>
        </w:rPr>
        <w:t xml:space="preserve">зданий организаций в сфере образования, </w:t>
      </w:r>
      <w:r w:rsidR="00B70065" w:rsidRPr="003E765B">
        <w:rPr>
          <w:rFonts w:ascii="Times New Roman" w:hAnsi="Times New Roman"/>
          <w:sz w:val="28"/>
          <w:szCs w:val="28"/>
        </w:rPr>
        <w:t>находящихся</w:t>
      </w:r>
      <w:r w:rsidRPr="003E765B">
        <w:rPr>
          <w:rFonts w:ascii="Times New Roman" w:hAnsi="Times New Roman"/>
          <w:sz w:val="28"/>
          <w:szCs w:val="28"/>
        </w:rPr>
        <w:t xml:space="preserve"> в аварийном состоянии;</w:t>
      </w:r>
    </w:p>
    <w:p w:rsidR="00206B6D" w:rsidRPr="00120452" w:rsidRDefault="00B46338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20452">
        <w:rPr>
          <w:rFonts w:ascii="Times New Roman" w:hAnsi="Times New Roman"/>
          <w:spacing w:val="-2"/>
          <w:sz w:val="28"/>
          <w:szCs w:val="28"/>
        </w:rPr>
        <w:t>- </w:t>
      </w:r>
      <w:r w:rsidR="00206B6D" w:rsidRPr="00120452">
        <w:rPr>
          <w:rFonts w:ascii="Times New Roman" w:hAnsi="Times New Roman"/>
          <w:spacing w:val="-2"/>
          <w:sz w:val="28"/>
          <w:szCs w:val="28"/>
        </w:rPr>
        <w:t xml:space="preserve">наличие в </w:t>
      </w:r>
      <w:r w:rsidR="00B53B1A" w:rsidRPr="00120452">
        <w:rPr>
          <w:rFonts w:ascii="Times New Roman" w:hAnsi="Times New Roman"/>
          <w:spacing w:val="-2"/>
          <w:sz w:val="28"/>
          <w:szCs w:val="28"/>
        </w:rPr>
        <w:t xml:space="preserve">i-ом </w:t>
      </w:r>
      <w:r w:rsidR="00206B6D" w:rsidRPr="00120452">
        <w:rPr>
          <w:rFonts w:ascii="Times New Roman" w:hAnsi="Times New Roman"/>
          <w:spacing w:val="-2"/>
          <w:sz w:val="28"/>
          <w:szCs w:val="28"/>
        </w:rPr>
        <w:t xml:space="preserve">муниципальном образовании </w:t>
      </w:r>
      <w:r w:rsidR="00B53B1A" w:rsidRPr="00120452">
        <w:rPr>
          <w:rFonts w:ascii="Times New Roman" w:hAnsi="Times New Roman"/>
          <w:spacing w:val="-2"/>
          <w:sz w:val="28"/>
          <w:szCs w:val="28"/>
        </w:rPr>
        <w:t xml:space="preserve">Рязанской области </w:t>
      </w:r>
      <w:r w:rsidR="00CF5476" w:rsidRPr="00120452">
        <w:rPr>
          <w:rFonts w:ascii="Times New Roman" w:hAnsi="Times New Roman"/>
          <w:spacing w:val="-2"/>
          <w:sz w:val="28"/>
          <w:szCs w:val="28"/>
        </w:rPr>
        <w:t>зданий организаций в сфере образования</w:t>
      </w:r>
      <w:r w:rsidR="00206B6D" w:rsidRPr="00120452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B70065" w:rsidRPr="00120452">
        <w:rPr>
          <w:rFonts w:ascii="Times New Roman" w:hAnsi="Times New Roman"/>
          <w:spacing w:val="-2"/>
          <w:sz w:val="28"/>
          <w:szCs w:val="28"/>
        </w:rPr>
        <w:t>несоответствующих</w:t>
      </w:r>
      <w:r w:rsidR="00206B6D" w:rsidRPr="00120452">
        <w:rPr>
          <w:rFonts w:ascii="Times New Roman" w:hAnsi="Times New Roman"/>
          <w:spacing w:val="-2"/>
          <w:sz w:val="28"/>
          <w:szCs w:val="28"/>
        </w:rPr>
        <w:t xml:space="preserve"> требованиям</w:t>
      </w:r>
      <w:r w:rsidR="00B70065" w:rsidRPr="001204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4085E" w:rsidRPr="00120452">
        <w:rPr>
          <w:rFonts w:ascii="Times New Roman" w:hAnsi="Times New Roman"/>
          <w:spacing w:val="-2"/>
          <w:sz w:val="28"/>
          <w:szCs w:val="28"/>
        </w:rPr>
        <w:t>санитарны</w:t>
      </w:r>
      <w:r w:rsidR="00B70065" w:rsidRPr="00120452">
        <w:rPr>
          <w:rFonts w:ascii="Times New Roman" w:hAnsi="Times New Roman"/>
          <w:spacing w:val="-2"/>
          <w:sz w:val="28"/>
          <w:szCs w:val="28"/>
        </w:rPr>
        <w:t>х</w:t>
      </w:r>
      <w:r w:rsidR="0024085E" w:rsidRPr="00120452"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16" w:history="1">
        <w:r w:rsidR="0024085E" w:rsidRPr="00120452">
          <w:rPr>
            <w:rFonts w:ascii="Times New Roman" w:hAnsi="Times New Roman"/>
            <w:spacing w:val="-2"/>
            <w:sz w:val="28"/>
            <w:szCs w:val="28"/>
          </w:rPr>
          <w:t>правил</w:t>
        </w:r>
      </w:hyperlink>
      <w:r w:rsidR="00B53B1A" w:rsidRPr="001204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4085E" w:rsidRPr="00120452">
        <w:rPr>
          <w:rFonts w:ascii="Times New Roman" w:hAnsi="Times New Roman"/>
          <w:spacing w:val="-2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</w:t>
      </w:r>
      <w:r w:rsidR="00120452" w:rsidRPr="001204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4085E" w:rsidRPr="00120452">
        <w:rPr>
          <w:rFonts w:ascii="Times New Roman" w:hAnsi="Times New Roman"/>
          <w:spacing w:val="-2"/>
          <w:sz w:val="28"/>
          <w:szCs w:val="28"/>
        </w:rPr>
        <w:t>государственного санитарного врача Российской Федерации от 28.09.2020</w:t>
      </w:r>
      <w:r w:rsidR="00B53B1A" w:rsidRPr="00120452">
        <w:rPr>
          <w:rFonts w:ascii="Times New Roman" w:hAnsi="Times New Roman"/>
          <w:spacing w:val="-2"/>
          <w:sz w:val="28"/>
          <w:szCs w:val="28"/>
        </w:rPr>
        <w:t xml:space="preserve">                  </w:t>
      </w:r>
      <w:r w:rsidR="0024085E" w:rsidRPr="00120452">
        <w:rPr>
          <w:rFonts w:ascii="Times New Roman" w:hAnsi="Times New Roman"/>
          <w:spacing w:val="-2"/>
          <w:sz w:val="28"/>
          <w:szCs w:val="28"/>
        </w:rPr>
        <w:t xml:space="preserve"> № 28</w:t>
      </w:r>
      <w:r w:rsidR="008C37F7" w:rsidRPr="00120452">
        <w:rPr>
          <w:rFonts w:ascii="Times New Roman" w:hAnsi="Times New Roman"/>
          <w:spacing w:val="-2"/>
          <w:sz w:val="28"/>
          <w:szCs w:val="28"/>
        </w:rPr>
        <w:t>.</w:t>
      </w:r>
      <w:r w:rsidR="00206B6D" w:rsidRPr="00120452">
        <w:rPr>
          <w:rFonts w:ascii="Times New Roman" w:hAnsi="Times New Roman"/>
          <w:spacing w:val="-2"/>
          <w:sz w:val="28"/>
          <w:szCs w:val="28"/>
        </w:rPr>
        <w:t>»;</w:t>
      </w:r>
    </w:p>
    <w:p w:rsidR="00206B6D" w:rsidRPr="003E765B" w:rsidRDefault="001071C3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подпункты 3.9</w:t>
      </w:r>
      <w:r w:rsidR="00206B6D" w:rsidRPr="003E765B">
        <w:rPr>
          <w:rFonts w:ascii="Times New Roman" w:hAnsi="Times New Roman"/>
          <w:sz w:val="28"/>
          <w:szCs w:val="28"/>
        </w:rPr>
        <w:t xml:space="preserve">-3.11 считать </w:t>
      </w:r>
      <w:r w:rsidRPr="003E765B">
        <w:rPr>
          <w:rFonts w:ascii="Times New Roman" w:hAnsi="Times New Roman"/>
          <w:sz w:val="28"/>
          <w:szCs w:val="28"/>
        </w:rPr>
        <w:t>соответственно подпунктами 3.10</w:t>
      </w:r>
      <w:r w:rsidR="00206B6D" w:rsidRPr="003E765B">
        <w:rPr>
          <w:rFonts w:ascii="Times New Roman" w:hAnsi="Times New Roman"/>
          <w:sz w:val="28"/>
          <w:szCs w:val="28"/>
        </w:rPr>
        <w:t>-3.12</w:t>
      </w:r>
      <w:r w:rsidRPr="003E765B">
        <w:rPr>
          <w:rFonts w:ascii="Times New Roman" w:hAnsi="Times New Roman"/>
          <w:sz w:val="28"/>
          <w:szCs w:val="28"/>
        </w:rPr>
        <w:t>;</w:t>
      </w:r>
    </w:p>
    <w:p w:rsidR="008353C5" w:rsidRPr="003E765B" w:rsidRDefault="008353C5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9173D6" w:rsidRPr="003E765B">
        <w:rPr>
          <w:rFonts w:ascii="Times New Roman" w:hAnsi="Times New Roman"/>
          <w:sz w:val="28"/>
          <w:szCs w:val="28"/>
        </w:rPr>
        <w:t xml:space="preserve">пункта 4 </w:t>
      </w:r>
      <w:r w:rsidRPr="003E765B">
        <w:rPr>
          <w:rFonts w:ascii="Times New Roman" w:hAnsi="Times New Roman"/>
          <w:sz w:val="28"/>
          <w:szCs w:val="28"/>
        </w:rPr>
        <w:t>посл</w:t>
      </w:r>
      <w:r w:rsidR="00B70065" w:rsidRPr="003E765B">
        <w:rPr>
          <w:rFonts w:ascii="Times New Roman" w:hAnsi="Times New Roman"/>
          <w:sz w:val="28"/>
          <w:szCs w:val="28"/>
        </w:rPr>
        <w:t>е цифр «3.1.9,</w:t>
      </w:r>
      <w:r w:rsidRPr="003E765B">
        <w:rPr>
          <w:rFonts w:ascii="Times New Roman" w:hAnsi="Times New Roman"/>
          <w:sz w:val="28"/>
          <w:szCs w:val="28"/>
        </w:rPr>
        <w:t>» дополнить цифрами «3.1.10,»;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 в пункте 5:</w:t>
      </w:r>
    </w:p>
    <w:p w:rsidR="00206B6D" w:rsidRPr="003E765B" w:rsidRDefault="00BE62EB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дополнить</w:t>
      </w:r>
      <w:r w:rsidR="006B14B3">
        <w:rPr>
          <w:rFonts w:ascii="Times New Roman" w:hAnsi="Times New Roman"/>
          <w:sz w:val="28"/>
          <w:szCs w:val="28"/>
        </w:rPr>
        <w:t xml:space="preserve"> новым</w:t>
      </w:r>
      <w:r w:rsidRPr="003E765B">
        <w:rPr>
          <w:rFonts w:ascii="Times New Roman" w:hAnsi="Times New Roman"/>
          <w:sz w:val="28"/>
          <w:szCs w:val="28"/>
        </w:rPr>
        <w:t xml:space="preserve"> подпунктом 5.9</w:t>
      </w:r>
      <w:r w:rsidR="00206B6D" w:rsidRPr="003E765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06B6D" w:rsidRPr="003E765B" w:rsidRDefault="00206B6D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«5.9</w:t>
      </w:r>
      <w:r w:rsidR="00AB25C2" w:rsidRPr="003E765B">
        <w:rPr>
          <w:rFonts w:ascii="Times New Roman" w:hAnsi="Times New Roman"/>
          <w:sz w:val="28"/>
          <w:szCs w:val="28"/>
        </w:rPr>
        <w:t>.</w:t>
      </w:r>
      <w:r w:rsidRPr="003E765B">
        <w:rPr>
          <w:rFonts w:ascii="Times New Roman" w:hAnsi="Times New Roman"/>
          <w:sz w:val="28"/>
          <w:szCs w:val="28"/>
        </w:rPr>
        <w:t xml:space="preserve"> По мероприятию, предусмотренному подпунктом 3.1.10 таблицы пункта 5 «Пе</w:t>
      </w:r>
      <w:r w:rsidR="00AB25C2" w:rsidRPr="003E765B">
        <w:rPr>
          <w:rFonts w:ascii="Times New Roman" w:hAnsi="Times New Roman"/>
          <w:sz w:val="28"/>
          <w:szCs w:val="28"/>
        </w:rPr>
        <w:t>речень мероприятий подпрограммы»</w:t>
      </w:r>
      <w:r w:rsidRPr="003E765B">
        <w:rPr>
          <w:rFonts w:ascii="Times New Roman" w:hAnsi="Times New Roman"/>
          <w:sz w:val="28"/>
          <w:szCs w:val="28"/>
        </w:rPr>
        <w:t>, применяется следующая методика:</w:t>
      </w:r>
    </w:p>
    <w:p w:rsidR="00AB25C2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</w:t>
      </w:r>
      <w:r w:rsidR="00120452">
        <w:rPr>
          <w:rFonts w:ascii="Times New Roman" w:hAnsi="Times New Roman"/>
          <w:sz w:val="28"/>
          <w:szCs w:val="28"/>
        </w:rPr>
        <w:t> </w:t>
      </w:r>
      <w:r w:rsidR="00AB25C2" w:rsidRPr="003E765B">
        <w:rPr>
          <w:rFonts w:ascii="Times New Roman" w:hAnsi="Times New Roman"/>
          <w:sz w:val="28"/>
          <w:szCs w:val="28"/>
        </w:rPr>
        <w:t>общий объем субсидий, распределяемых бюджетам муниципальных образований Рязанской области в соответствующем финансовом году, равен сумме субсидий бюджетам отдельных муниципальных образований Рязанской области</w:t>
      </w:r>
      <w:r w:rsidR="002B6BD0" w:rsidRPr="003E765B">
        <w:rPr>
          <w:rFonts w:ascii="Times New Roman" w:hAnsi="Times New Roman"/>
          <w:sz w:val="28"/>
          <w:szCs w:val="28"/>
        </w:rPr>
        <w:t xml:space="preserve"> в соответствующем финансовом году</w:t>
      </w:r>
      <w:r w:rsidR="00AB25C2" w:rsidRPr="003E765B">
        <w:rPr>
          <w:rFonts w:ascii="Times New Roman" w:hAnsi="Times New Roman"/>
          <w:sz w:val="28"/>
          <w:szCs w:val="28"/>
        </w:rPr>
        <w:t>;</w:t>
      </w:r>
    </w:p>
    <w:p w:rsidR="00B70065" w:rsidRPr="003E765B" w:rsidRDefault="003E765B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C5F43" w:rsidRPr="003E765B">
        <w:rPr>
          <w:rFonts w:ascii="Times New Roman" w:hAnsi="Times New Roman"/>
          <w:sz w:val="28"/>
          <w:szCs w:val="28"/>
        </w:rPr>
        <w:t>общий объем субсидии бюджету i-</w:t>
      </w:r>
      <w:proofErr w:type="spellStart"/>
      <w:r w:rsidR="00AC5F43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AC5F43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="00E53055" w:rsidRPr="003E765B">
        <w:rPr>
          <w:rFonts w:ascii="Times New Roman" w:hAnsi="Times New Roman"/>
          <w:sz w:val="28"/>
          <w:szCs w:val="28"/>
        </w:rPr>
        <w:t xml:space="preserve">в соответствующем финансовым году </w:t>
      </w:r>
      <w:r w:rsidR="00AC5F43" w:rsidRPr="003E765B">
        <w:rPr>
          <w:rFonts w:ascii="Times New Roman" w:hAnsi="Times New Roman"/>
          <w:sz w:val="28"/>
          <w:szCs w:val="28"/>
        </w:rPr>
        <w:t xml:space="preserve">равен сумме бюджетных ассигнований на каждый объект </w:t>
      </w:r>
      <w:r w:rsidR="001303AF" w:rsidRPr="003E765B">
        <w:rPr>
          <w:rFonts w:ascii="Times New Roman" w:hAnsi="Times New Roman"/>
          <w:sz w:val="28"/>
          <w:szCs w:val="28"/>
        </w:rPr>
        <w:t>строительства (реконструкции)</w:t>
      </w:r>
      <w:r w:rsidR="00B70065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="00AC5F43" w:rsidRPr="003E765B">
        <w:rPr>
          <w:rFonts w:ascii="Times New Roman" w:hAnsi="Times New Roman"/>
          <w:sz w:val="28"/>
          <w:szCs w:val="28"/>
        </w:rPr>
        <w:t>, каждый комплект проектной документации</w:t>
      </w:r>
      <w:r w:rsidR="001303AF" w:rsidRPr="003E765B">
        <w:rPr>
          <w:rFonts w:ascii="Times New Roman" w:hAnsi="Times New Roman"/>
          <w:sz w:val="28"/>
          <w:szCs w:val="28"/>
        </w:rPr>
        <w:t xml:space="preserve"> на строительство (реконструкцию)</w:t>
      </w:r>
      <w:r w:rsidR="00B70065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="00AC5F43" w:rsidRPr="003E765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C5F43"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="00AC5F43" w:rsidRPr="003E765B">
        <w:rPr>
          <w:rFonts w:ascii="Times New Roman" w:hAnsi="Times New Roman"/>
          <w:sz w:val="28"/>
          <w:szCs w:val="28"/>
        </w:rPr>
        <w:t>о</w:t>
      </w:r>
      <w:proofErr w:type="gramEnd"/>
      <w:r w:rsidR="00AC5F43" w:rsidRPr="003E765B">
        <w:rPr>
          <w:rFonts w:ascii="Times New Roman" w:hAnsi="Times New Roman"/>
          <w:sz w:val="28"/>
          <w:szCs w:val="28"/>
        </w:rPr>
        <w:t>i</w:t>
      </w:r>
      <w:proofErr w:type="spellEnd"/>
      <w:r w:rsidR="00AC5F43" w:rsidRPr="003E765B">
        <w:rPr>
          <w:rFonts w:ascii="Times New Roman" w:hAnsi="Times New Roman"/>
          <w:sz w:val="28"/>
          <w:szCs w:val="28"/>
        </w:rPr>
        <w:t>), рублей</w:t>
      </w:r>
      <w:r w:rsidR="00B70065" w:rsidRPr="003E765B">
        <w:rPr>
          <w:rFonts w:ascii="Times New Roman" w:hAnsi="Times New Roman"/>
          <w:sz w:val="28"/>
          <w:szCs w:val="28"/>
        </w:rPr>
        <w:t xml:space="preserve"> и рассчитывается по формуле:</w:t>
      </w:r>
    </w:p>
    <w:p w:rsidR="009173D6" w:rsidRPr="003E765B" w:rsidRDefault="009173D6" w:rsidP="00120452">
      <w:pPr>
        <w:autoSpaceDE w:val="0"/>
        <w:autoSpaceDN w:val="0"/>
        <w:adjustRightInd w:val="0"/>
        <w:spacing w:line="233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73D6" w:rsidRPr="003E765B" w:rsidRDefault="009173D6" w:rsidP="00120452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Vоi</m:t>
        </m:r>
        <m:r>
          <w:rPr>
            <w:rFonts w:ascii="Cambria Math" w:eastAsia="Cambria Math" w:hAns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(Vоki)</m:t>
            </m:r>
          </m:e>
        </m:nary>
      </m:oMath>
      <w:r w:rsidRPr="003E765B">
        <w:rPr>
          <w:rFonts w:ascii="Times New Roman" w:hAnsi="Times New Roman"/>
          <w:sz w:val="28"/>
          <w:szCs w:val="28"/>
        </w:rPr>
        <w:t>,</w:t>
      </w:r>
    </w:p>
    <w:p w:rsidR="00B70065" w:rsidRPr="003E765B" w:rsidRDefault="00B70065" w:rsidP="00120452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B70065" w:rsidRPr="003E765B" w:rsidRDefault="00B70065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где:</w:t>
      </w:r>
    </w:p>
    <w:p w:rsidR="009173D6" w:rsidRPr="003E765B" w:rsidRDefault="009414D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  <w:lang w:val="en-US"/>
        </w:rPr>
        <w:lastRenderedPageBreak/>
        <w:t>k</w:t>
      </w:r>
      <w:r w:rsidR="003E765B">
        <w:rPr>
          <w:rFonts w:ascii="Times New Roman" w:hAnsi="Times New Roman"/>
          <w:sz w:val="28"/>
          <w:szCs w:val="28"/>
        </w:rPr>
        <w:t> </w:t>
      </w:r>
      <w:r w:rsidR="009173D6" w:rsidRPr="003E765B">
        <w:rPr>
          <w:rFonts w:ascii="Times New Roman" w:hAnsi="Times New Roman"/>
          <w:sz w:val="28"/>
          <w:szCs w:val="28"/>
        </w:rPr>
        <w:t>-</w:t>
      </w:r>
      <w:r w:rsidR="003E765B">
        <w:rPr>
          <w:rFonts w:ascii="Times New Roman" w:hAnsi="Times New Roman"/>
          <w:sz w:val="28"/>
          <w:szCs w:val="28"/>
        </w:rPr>
        <w:t> </w:t>
      </w:r>
      <w:proofErr w:type="gramStart"/>
      <w:r w:rsidR="009173D6" w:rsidRPr="003E765B">
        <w:rPr>
          <w:rFonts w:ascii="Times New Roman" w:hAnsi="Times New Roman"/>
          <w:sz w:val="28"/>
          <w:szCs w:val="28"/>
        </w:rPr>
        <w:t>порядковый</w:t>
      </w:r>
      <w:proofErr w:type="gramEnd"/>
      <w:r w:rsidR="009173D6" w:rsidRPr="003E765B">
        <w:rPr>
          <w:rFonts w:ascii="Times New Roman" w:hAnsi="Times New Roman"/>
          <w:sz w:val="28"/>
          <w:szCs w:val="28"/>
        </w:rPr>
        <w:t xml:space="preserve"> номер </w:t>
      </w:r>
      <w:r w:rsidR="00161685" w:rsidRPr="003E765B">
        <w:rPr>
          <w:rFonts w:ascii="Times New Roman" w:hAnsi="Times New Roman"/>
          <w:sz w:val="28"/>
          <w:szCs w:val="28"/>
        </w:rPr>
        <w:t xml:space="preserve">соответствующего </w:t>
      </w:r>
      <w:r w:rsidR="009173D6" w:rsidRPr="003E765B">
        <w:rPr>
          <w:rFonts w:ascii="Times New Roman" w:hAnsi="Times New Roman"/>
          <w:sz w:val="28"/>
          <w:szCs w:val="28"/>
        </w:rPr>
        <w:t>объекта строительства (реконструкции) в сфере образования, комплекта проектной документации на строительство (реконструкцию) объекта в сфере образования</w:t>
      </w:r>
      <w:r w:rsidR="00161685" w:rsidRPr="003E765B">
        <w:rPr>
          <w:rFonts w:ascii="Times New Roman" w:hAnsi="Times New Roman"/>
          <w:sz w:val="28"/>
          <w:szCs w:val="28"/>
        </w:rPr>
        <w:t>, входящих в состав</w:t>
      </w:r>
      <w:r w:rsidR="009173D6" w:rsidRPr="003E765B">
        <w:rPr>
          <w:rFonts w:ascii="Times New Roman" w:hAnsi="Times New Roman"/>
          <w:sz w:val="28"/>
          <w:szCs w:val="28"/>
        </w:rPr>
        <w:t xml:space="preserve"> заявк</w:t>
      </w:r>
      <w:r w:rsidR="00161685" w:rsidRPr="003E765B">
        <w:rPr>
          <w:rFonts w:ascii="Times New Roman" w:hAnsi="Times New Roman"/>
          <w:sz w:val="28"/>
          <w:szCs w:val="28"/>
        </w:rPr>
        <w:t>и</w:t>
      </w:r>
      <w:r w:rsidR="009173D6" w:rsidRPr="003E765B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9173D6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9173D6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="00426CD5" w:rsidRPr="003E765B">
        <w:rPr>
          <w:rFonts w:ascii="Times New Roman" w:hAnsi="Times New Roman"/>
          <w:sz w:val="28"/>
          <w:szCs w:val="28"/>
        </w:rPr>
        <w:t xml:space="preserve">на участие в конкурсном отборе </w:t>
      </w:r>
      <w:r w:rsidR="009173D6" w:rsidRPr="003E765B">
        <w:rPr>
          <w:rFonts w:ascii="Times New Roman" w:hAnsi="Times New Roman"/>
          <w:sz w:val="28"/>
          <w:szCs w:val="28"/>
        </w:rPr>
        <w:t>в соответствующем финансовом году;</w:t>
      </w:r>
    </w:p>
    <w:p w:rsidR="00426CD5" w:rsidRPr="003E765B" w:rsidRDefault="003E765B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 - </w:t>
      </w:r>
      <w:r w:rsidR="009173D6" w:rsidRPr="003E765B">
        <w:rPr>
          <w:rFonts w:ascii="Times New Roman" w:hAnsi="Times New Roman"/>
          <w:sz w:val="28"/>
          <w:szCs w:val="28"/>
        </w:rPr>
        <w:t xml:space="preserve">количество объектов строительства (реконструкции) в сфере образования, комплектов проектной документации на строительство (реконструкцию) объекта в сфере образования, </w:t>
      </w:r>
      <w:r w:rsidR="00161685" w:rsidRPr="003E765B">
        <w:rPr>
          <w:rFonts w:ascii="Times New Roman" w:hAnsi="Times New Roman"/>
          <w:sz w:val="28"/>
          <w:szCs w:val="28"/>
        </w:rPr>
        <w:t>входящих в состав</w:t>
      </w:r>
      <w:r w:rsidR="00426CD5" w:rsidRPr="003E765B">
        <w:rPr>
          <w:rFonts w:ascii="Times New Roman" w:hAnsi="Times New Roman"/>
          <w:sz w:val="28"/>
          <w:szCs w:val="28"/>
        </w:rPr>
        <w:t xml:space="preserve"> заявк</w:t>
      </w:r>
      <w:r w:rsidR="00161685" w:rsidRPr="003E765B">
        <w:rPr>
          <w:rFonts w:ascii="Times New Roman" w:hAnsi="Times New Roman"/>
          <w:sz w:val="28"/>
          <w:szCs w:val="28"/>
        </w:rPr>
        <w:t>и</w:t>
      </w:r>
      <w:r w:rsidR="00426CD5" w:rsidRPr="003E765B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426CD5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426CD5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в конкурсном отборе в соответствующем финансовом году;</w:t>
      </w:r>
    </w:p>
    <w:p w:rsidR="00206B6D" w:rsidRPr="003E765B" w:rsidRDefault="003E765B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ki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6D585A" w:rsidRPr="003E765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206B6D" w:rsidRPr="003E765B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="00206B6D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206B6D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</w:t>
      </w:r>
      <w:r w:rsidR="00AB25C2" w:rsidRPr="003E765B">
        <w:rPr>
          <w:rFonts w:ascii="Times New Roman" w:hAnsi="Times New Roman"/>
          <w:sz w:val="28"/>
          <w:szCs w:val="28"/>
        </w:rPr>
        <w:t>кой области на каждый объект</w:t>
      </w:r>
      <w:r w:rsidR="00AC5F43" w:rsidRPr="003E765B">
        <w:rPr>
          <w:rFonts w:ascii="Times New Roman" w:hAnsi="Times New Roman"/>
          <w:sz w:val="28"/>
          <w:szCs w:val="28"/>
        </w:rPr>
        <w:t xml:space="preserve"> </w:t>
      </w:r>
      <w:r w:rsidR="001303AF" w:rsidRPr="003E765B">
        <w:rPr>
          <w:rFonts w:ascii="Times New Roman" w:hAnsi="Times New Roman"/>
          <w:sz w:val="28"/>
          <w:szCs w:val="28"/>
        </w:rPr>
        <w:t>строительства (реконструкции)</w:t>
      </w:r>
      <w:r w:rsidR="00B70065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="00AC5F43" w:rsidRPr="003E765B">
        <w:rPr>
          <w:rFonts w:ascii="Times New Roman" w:hAnsi="Times New Roman"/>
          <w:sz w:val="28"/>
          <w:szCs w:val="28"/>
        </w:rPr>
        <w:t>, каждый комплект проектной документации</w:t>
      </w:r>
      <w:r w:rsidR="006D585A" w:rsidRPr="003E765B">
        <w:rPr>
          <w:rFonts w:ascii="Times New Roman" w:hAnsi="Times New Roman"/>
          <w:sz w:val="28"/>
          <w:szCs w:val="28"/>
        </w:rPr>
        <w:t xml:space="preserve"> </w:t>
      </w:r>
      <w:r w:rsidR="001303AF" w:rsidRPr="003E765B">
        <w:rPr>
          <w:rFonts w:ascii="Times New Roman" w:hAnsi="Times New Roman"/>
          <w:sz w:val="28"/>
          <w:szCs w:val="28"/>
        </w:rPr>
        <w:t>на строительство (реконструкцию)</w:t>
      </w:r>
      <w:r w:rsidR="009173D6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="00AB25C2" w:rsidRPr="003E765B">
        <w:rPr>
          <w:rFonts w:ascii="Times New Roman" w:hAnsi="Times New Roman"/>
          <w:sz w:val="28"/>
          <w:szCs w:val="28"/>
        </w:rPr>
        <w:t>,</w:t>
      </w:r>
      <w:r w:rsidR="00206B6D" w:rsidRPr="003E765B">
        <w:rPr>
          <w:rFonts w:ascii="Times New Roman" w:hAnsi="Times New Roman"/>
          <w:sz w:val="28"/>
          <w:szCs w:val="28"/>
        </w:rPr>
        <w:t xml:space="preserve"> </w:t>
      </w:r>
      <w:r w:rsidR="00AB25C2" w:rsidRPr="003E765B">
        <w:rPr>
          <w:rFonts w:ascii="Times New Roman" w:hAnsi="Times New Roman"/>
          <w:sz w:val="28"/>
          <w:szCs w:val="28"/>
        </w:rPr>
        <w:t xml:space="preserve">рублей, </w:t>
      </w:r>
      <w:r w:rsidR="00206B6D" w:rsidRPr="003E765B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Pr="003E765B">
        <w:rPr>
          <w:rFonts w:ascii="Times New Roman" w:hAnsi="Times New Roman"/>
          <w:sz w:val="28"/>
          <w:szCs w:val="28"/>
        </w:rPr>
        <w:t>о</w:t>
      </w:r>
      <w:proofErr w:type="gram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="00AB25C2" w:rsidRPr="003E765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E765B">
        <w:rPr>
          <w:rFonts w:ascii="Times New Roman" w:hAnsi="Times New Roman"/>
          <w:sz w:val="28"/>
          <w:szCs w:val="28"/>
        </w:rPr>
        <w:t>Vо</w:t>
      </w:r>
      <w:r w:rsidR="00AB25C2" w:rsidRPr="003E765B">
        <w:rPr>
          <w:rFonts w:ascii="Times New Roman" w:hAnsi="Times New Roman"/>
          <w:sz w:val="28"/>
          <w:szCs w:val="28"/>
        </w:rPr>
        <w:t>м</w:t>
      </w:r>
      <w:proofErr w:type="spell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Pr="003E765B">
        <w:rPr>
          <w:rFonts w:ascii="Times New Roman" w:hAnsi="Times New Roman"/>
          <w:sz w:val="28"/>
          <w:szCs w:val="28"/>
        </w:rPr>
        <w:t xml:space="preserve">i - </w:t>
      </w:r>
      <w:proofErr w:type="spellStart"/>
      <w:r w:rsidRPr="003E765B">
        <w:rPr>
          <w:rFonts w:ascii="Times New Roman" w:hAnsi="Times New Roman"/>
          <w:sz w:val="28"/>
          <w:szCs w:val="28"/>
        </w:rPr>
        <w:t>Vм</w:t>
      </w:r>
      <w:proofErr w:type="spell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Pr="003E765B">
        <w:rPr>
          <w:rFonts w:ascii="Times New Roman" w:hAnsi="Times New Roman"/>
          <w:sz w:val="28"/>
          <w:szCs w:val="28"/>
        </w:rPr>
        <w:t>i,</w:t>
      </w: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где:</w:t>
      </w: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Pr="003E765B">
        <w:rPr>
          <w:rFonts w:ascii="Times New Roman" w:hAnsi="Times New Roman"/>
          <w:sz w:val="28"/>
          <w:szCs w:val="28"/>
        </w:rPr>
        <w:t>о</w:t>
      </w:r>
      <w:r w:rsidR="00AB25C2" w:rsidRPr="003E765B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="00AC5F43" w:rsidRPr="003E765B">
        <w:rPr>
          <w:rFonts w:ascii="Times New Roman" w:hAnsi="Times New Roman"/>
          <w:sz w:val="28"/>
          <w:szCs w:val="28"/>
        </w:rPr>
        <w:t>i - </w:t>
      </w:r>
      <w:r w:rsidRPr="003E765B">
        <w:rPr>
          <w:rFonts w:ascii="Times New Roman" w:hAnsi="Times New Roman"/>
          <w:sz w:val="28"/>
          <w:szCs w:val="28"/>
        </w:rPr>
        <w:t>прогнозный объем расходного обязательства i-</w:t>
      </w:r>
      <w:proofErr w:type="spellStart"/>
      <w:r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размере общей стоимости </w:t>
      </w:r>
      <w:r w:rsidR="006F5D7C" w:rsidRPr="003E765B">
        <w:rPr>
          <w:rFonts w:ascii="Times New Roman" w:hAnsi="Times New Roman"/>
          <w:sz w:val="28"/>
          <w:szCs w:val="28"/>
        </w:rPr>
        <w:t xml:space="preserve">строительства (реконструкции) </w:t>
      </w:r>
      <w:r w:rsidR="00AC5F43" w:rsidRPr="003E765B">
        <w:rPr>
          <w:rFonts w:ascii="Times New Roman" w:hAnsi="Times New Roman"/>
          <w:sz w:val="28"/>
          <w:szCs w:val="28"/>
        </w:rPr>
        <w:t xml:space="preserve">на </w:t>
      </w:r>
      <w:r w:rsidR="00B70065" w:rsidRPr="003E765B">
        <w:rPr>
          <w:rFonts w:ascii="Times New Roman" w:hAnsi="Times New Roman"/>
          <w:sz w:val="28"/>
          <w:szCs w:val="28"/>
        </w:rPr>
        <w:t>соответствующий</w:t>
      </w:r>
      <w:r w:rsidR="00AC5F43" w:rsidRPr="003E765B">
        <w:rPr>
          <w:rFonts w:ascii="Times New Roman" w:hAnsi="Times New Roman"/>
          <w:sz w:val="28"/>
          <w:szCs w:val="28"/>
        </w:rPr>
        <w:t xml:space="preserve"> объект </w:t>
      </w:r>
      <w:r w:rsidR="00B70065" w:rsidRPr="003E765B">
        <w:rPr>
          <w:rFonts w:ascii="Times New Roman" w:hAnsi="Times New Roman"/>
          <w:sz w:val="28"/>
          <w:szCs w:val="28"/>
        </w:rPr>
        <w:t>в сфере образования</w:t>
      </w:r>
      <w:r w:rsidR="00B010D4" w:rsidRPr="003E765B">
        <w:rPr>
          <w:rFonts w:ascii="Times New Roman" w:hAnsi="Times New Roman"/>
          <w:sz w:val="28"/>
          <w:szCs w:val="28"/>
        </w:rPr>
        <w:t>,</w:t>
      </w:r>
      <w:r w:rsidR="00AC5F43" w:rsidRPr="003E765B">
        <w:rPr>
          <w:rFonts w:ascii="Times New Roman" w:hAnsi="Times New Roman"/>
          <w:sz w:val="28"/>
          <w:szCs w:val="28"/>
        </w:rPr>
        <w:t xml:space="preserve"> </w:t>
      </w:r>
      <w:r w:rsidR="00B70065" w:rsidRPr="003E765B">
        <w:rPr>
          <w:rFonts w:ascii="Times New Roman" w:hAnsi="Times New Roman"/>
          <w:sz w:val="28"/>
          <w:szCs w:val="28"/>
        </w:rPr>
        <w:t>соответствующий</w:t>
      </w:r>
      <w:r w:rsidR="00AC5F43" w:rsidRPr="003E765B">
        <w:rPr>
          <w:rFonts w:ascii="Times New Roman" w:hAnsi="Times New Roman"/>
          <w:sz w:val="28"/>
          <w:szCs w:val="28"/>
        </w:rPr>
        <w:t xml:space="preserve"> комплект проектной документации</w:t>
      </w:r>
      <w:r w:rsidR="001303AF" w:rsidRPr="003E765B">
        <w:rPr>
          <w:rFonts w:ascii="Times New Roman" w:hAnsi="Times New Roman"/>
          <w:sz w:val="28"/>
          <w:szCs w:val="28"/>
        </w:rPr>
        <w:t xml:space="preserve"> на строительство (реконструкцию)</w:t>
      </w:r>
      <w:r w:rsidR="00B70065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Pr="003E765B">
        <w:rPr>
          <w:rFonts w:ascii="Times New Roman" w:hAnsi="Times New Roman"/>
          <w:sz w:val="28"/>
          <w:szCs w:val="28"/>
        </w:rPr>
        <w:t>, рублей</w:t>
      </w:r>
      <w:r w:rsidR="00AB25C2" w:rsidRPr="003E765B">
        <w:rPr>
          <w:rFonts w:ascii="Times New Roman" w:hAnsi="Times New Roman"/>
          <w:sz w:val="28"/>
          <w:szCs w:val="28"/>
        </w:rPr>
        <w:t>, указанный в заявке i-</w:t>
      </w:r>
      <w:proofErr w:type="spellStart"/>
      <w:r w:rsidR="00AB25C2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AC5F43" w:rsidRPr="003E765B">
        <w:rPr>
          <w:rFonts w:ascii="Times New Roman" w:hAnsi="Times New Roman"/>
          <w:sz w:val="28"/>
          <w:szCs w:val="28"/>
        </w:rPr>
        <w:t xml:space="preserve"> </w:t>
      </w:r>
      <w:r w:rsidR="00AB25C2" w:rsidRPr="003E765B">
        <w:rPr>
          <w:rFonts w:ascii="Times New Roman" w:hAnsi="Times New Roman"/>
          <w:sz w:val="28"/>
          <w:szCs w:val="28"/>
        </w:rPr>
        <w:t>муниципального образования Рязанской области на участие в конкурсном отборе</w:t>
      </w:r>
      <w:r w:rsidRPr="003E765B">
        <w:rPr>
          <w:rFonts w:ascii="Times New Roman" w:hAnsi="Times New Roman"/>
          <w:sz w:val="28"/>
          <w:szCs w:val="28"/>
        </w:rPr>
        <w:t>;</w:t>
      </w:r>
    </w:p>
    <w:p w:rsidR="00206B6D" w:rsidRPr="003E765B" w:rsidRDefault="00AB25C2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Pr="003E765B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="003E765B">
        <w:rPr>
          <w:rFonts w:ascii="Times New Roman" w:hAnsi="Times New Roman"/>
          <w:sz w:val="28"/>
          <w:szCs w:val="28"/>
        </w:rPr>
        <w:t>i - </w:t>
      </w:r>
      <w:r w:rsidR="00206B6D" w:rsidRPr="003E765B">
        <w:rPr>
          <w:rFonts w:ascii="Times New Roman" w:hAnsi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="00206B6D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206B6D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</w:t>
      </w:r>
      <w:r w:rsidR="00B70065" w:rsidRPr="003E765B">
        <w:rPr>
          <w:rFonts w:ascii="Times New Roman" w:hAnsi="Times New Roman"/>
          <w:sz w:val="28"/>
          <w:szCs w:val="28"/>
        </w:rPr>
        <w:t xml:space="preserve">ветствующем финансовом году на соответствующий </w:t>
      </w:r>
      <w:r w:rsidR="00AC5F43" w:rsidRPr="003E765B">
        <w:rPr>
          <w:rFonts w:ascii="Times New Roman" w:hAnsi="Times New Roman"/>
          <w:sz w:val="28"/>
          <w:szCs w:val="28"/>
        </w:rPr>
        <w:t xml:space="preserve">объект </w:t>
      </w:r>
      <w:r w:rsidR="001303AF" w:rsidRPr="003E765B">
        <w:rPr>
          <w:rFonts w:ascii="Times New Roman" w:hAnsi="Times New Roman"/>
          <w:sz w:val="28"/>
          <w:szCs w:val="28"/>
        </w:rPr>
        <w:t>строительства (реконструкции)</w:t>
      </w:r>
      <w:r w:rsidR="00B70065" w:rsidRPr="003E765B">
        <w:rPr>
          <w:rFonts w:ascii="Times New Roman" w:hAnsi="Times New Roman"/>
          <w:sz w:val="28"/>
          <w:szCs w:val="28"/>
        </w:rPr>
        <w:t xml:space="preserve"> в сфере образования, соответствующий</w:t>
      </w:r>
      <w:r w:rsidR="00AC5F43" w:rsidRPr="003E765B">
        <w:rPr>
          <w:rFonts w:ascii="Times New Roman" w:hAnsi="Times New Roman"/>
          <w:sz w:val="28"/>
          <w:szCs w:val="28"/>
        </w:rPr>
        <w:t xml:space="preserve"> комплект проектной документации</w:t>
      </w:r>
      <w:r w:rsidR="001303AF" w:rsidRPr="003E765B">
        <w:rPr>
          <w:rFonts w:ascii="Times New Roman" w:hAnsi="Times New Roman"/>
          <w:sz w:val="28"/>
          <w:szCs w:val="28"/>
        </w:rPr>
        <w:t xml:space="preserve"> на строительство (реконструкцию)</w:t>
      </w:r>
      <w:r w:rsidR="00B70065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="00206B6D" w:rsidRPr="003E765B">
        <w:rPr>
          <w:rFonts w:ascii="Times New Roman" w:hAnsi="Times New Roman"/>
          <w:sz w:val="28"/>
          <w:szCs w:val="28"/>
        </w:rPr>
        <w:t>, рублей</w:t>
      </w:r>
      <w:r w:rsidR="006F5D7C" w:rsidRPr="003E765B">
        <w:rPr>
          <w:rFonts w:ascii="Times New Roman" w:hAnsi="Times New Roman"/>
          <w:sz w:val="28"/>
          <w:szCs w:val="28"/>
        </w:rPr>
        <w:t>.</w:t>
      </w: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Предельный размер субсидии за счет средств областного бюджета </w:t>
      </w:r>
      <w:r w:rsidR="00B70065" w:rsidRPr="003E765B">
        <w:rPr>
          <w:rFonts w:ascii="Times New Roman" w:hAnsi="Times New Roman"/>
          <w:sz w:val="28"/>
          <w:szCs w:val="28"/>
        </w:rPr>
        <w:t>бюджету i-</w:t>
      </w:r>
      <w:proofErr w:type="spellStart"/>
      <w:r w:rsidR="00B70065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B70065" w:rsidRPr="003E765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Pr="003E765B">
        <w:rPr>
          <w:rFonts w:ascii="Times New Roman" w:hAnsi="Times New Roman"/>
          <w:sz w:val="28"/>
          <w:szCs w:val="28"/>
        </w:rPr>
        <w:t xml:space="preserve">в соответствующем финансовом году </w:t>
      </w:r>
      <w:r w:rsidR="00AC5F43" w:rsidRPr="003E765B">
        <w:rPr>
          <w:rFonts w:ascii="Times New Roman" w:hAnsi="Times New Roman"/>
          <w:sz w:val="28"/>
          <w:szCs w:val="28"/>
        </w:rPr>
        <w:t xml:space="preserve">на </w:t>
      </w:r>
      <w:r w:rsidR="00B70065" w:rsidRPr="003E765B">
        <w:rPr>
          <w:rFonts w:ascii="Times New Roman" w:hAnsi="Times New Roman"/>
          <w:sz w:val="28"/>
          <w:szCs w:val="28"/>
        </w:rPr>
        <w:t xml:space="preserve">соответствующий </w:t>
      </w:r>
      <w:r w:rsidR="00AC5F43" w:rsidRPr="003E765B">
        <w:rPr>
          <w:rFonts w:ascii="Times New Roman" w:hAnsi="Times New Roman"/>
          <w:sz w:val="28"/>
          <w:szCs w:val="28"/>
        </w:rPr>
        <w:t>объе</w:t>
      </w:r>
      <w:proofErr w:type="gramStart"/>
      <w:r w:rsidR="00AC5F43" w:rsidRPr="003E765B">
        <w:rPr>
          <w:rFonts w:ascii="Times New Roman" w:hAnsi="Times New Roman"/>
          <w:sz w:val="28"/>
          <w:szCs w:val="28"/>
        </w:rPr>
        <w:t xml:space="preserve">кт </w:t>
      </w:r>
      <w:r w:rsidR="001303AF" w:rsidRPr="003E765B">
        <w:rPr>
          <w:rFonts w:ascii="Times New Roman" w:hAnsi="Times New Roman"/>
          <w:sz w:val="28"/>
          <w:szCs w:val="28"/>
        </w:rPr>
        <w:t>стр</w:t>
      </w:r>
      <w:proofErr w:type="gramEnd"/>
      <w:r w:rsidR="001303AF" w:rsidRPr="003E765B">
        <w:rPr>
          <w:rFonts w:ascii="Times New Roman" w:hAnsi="Times New Roman"/>
          <w:sz w:val="28"/>
          <w:szCs w:val="28"/>
        </w:rPr>
        <w:t>оительства (реконструкции)</w:t>
      </w:r>
      <w:r w:rsidR="00B70065" w:rsidRPr="003E765B">
        <w:rPr>
          <w:rFonts w:ascii="Times New Roman" w:hAnsi="Times New Roman"/>
          <w:sz w:val="28"/>
          <w:szCs w:val="28"/>
        </w:rPr>
        <w:t xml:space="preserve"> в сфере образования</w:t>
      </w:r>
      <w:r w:rsidR="00AC5F43" w:rsidRPr="003E765B">
        <w:rPr>
          <w:rFonts w:ascii="Times New Roman" w:hAnsi="Times New Roman"/>
          <w:sz w:val="28"/>
          <w:szCs w:val="28"/>
        </w:rPr>
        <w:t xml:space="preserve">, </w:t>
      </w:r>
      <w:r w:rsidR="00B70065" w:rsidRPr="003E765B">
        <w:rPr>
          <w:rFonts w:ascii="Times New Roman" w:hAnsi="Times New Roman"/>
          <w:sz w:val="28"/>
          <w:szCs w:val="28"/>
        </w:rPr>
        <w:t>соответствующий</w:t>
      </w:r>
      <w:r w:rsidR="00AC5F43" w:rsidRPr="003E765B">
        <w:rPr>
          <w:rFonts w:ascii="Times New Roman" w:hAnsi="Times New Roman"/>
          <w:sz w:val="28"/>
          <w:szCs w:val="28"/>
        </w:rPr>
        <w:t xml:space="preserve"> комплект проектной документации</w:t>
      </w:r>
      <w:r w:rsidR="001303AF" w:rsidRPr="003E765B">
        <w:rPr>
          <w:rFonts w:ascii="Times New Roman" w:hAnsi="Times New Roman"/>
          <w:sz w:val="28"/>
          <w:szCs w:val="28"/>
        </w:rPr>
        <w:t xml:space="preserve"> на строительство (реконструкцию)</w:t>
      </w:r>
      <w:r w:rsidR="00B70065" w:rsidRPr="003E765B">
        <w:rPr>
          <w:rFonts w:ascii="Times New Roman" w:hAnsi="Times New Roman"/>
          <w:sz w:val="28"/>
          <w:szCs w:val="28"/>
        </w:rPr>
        <w:t xml:space="preserve"> объекта в сфере образования</w:t>
      </w:r>
      <w:r w:rsidR="00AC5F43" w:rsidRPr="003E765B">
        <w:rPr>
          <w:rFonts w:ascii="Times New Roman" w:hAnsi="Times New Roman"/>
          <w:sz w:val="28"/>
          <w:szCs w:val="28"/>
        </w:rPr>
        <w:t xml:space="preserve"> </w:t>
      </w:r>
      <w:r w:rsidRPr="003E765B">
        <w:rPr>
          <w:rFonts w:ascii="Times New Roman" w:hAnsi="Times New Roman"/>
          <w:sz w:val="28"/>
          <w:szCs w:val="28"/>
        </w:rPr>
        <w:t>(</w:t>
      </w:r>
      <w:proofErr w:type="spellStart"/>
      <w:r w:rsidRPr="003E765B">
        <w:rPr>
          <w:rFonts w:ascii="Times New Roman" w:hAnsi="Times New Roman"/>
          <w:sz w:val="28"/>
          <w:szCs w:val="28"/>
        </w:rPr>
        <w:t>Vp</w:t>
      </w:r>
      <w:proofErr w:type="spellEnd"/>
      <w:r w:rsidRPr="003E765B">
        <w:rPr>
          <w:rFonts w:ascii="Times New Roman" w:hAnsi="Times New Roman"/>
          <w:sz w:val="28"/>
          <w:szCs w:val="28"/>
        </w:rPr>
        <w:t>)</w:t>
      </w:r>
      <w:r w:rsidR="00AB25C2" w:rsidRPr="003E765B">
        <w:rPr>
          <w:rFonts w:ascii="Times New Roman" w:hAnsi="Times New Roman"/>
          <w:sz w:val="28"/>
          <w:szCs w:val="28"/>
        </w:rPr>
        <w:t>, рублей,</w:t>
      </w:r>
      <w:r w:rsidRPr="003E765B">
        <w:rPr>
          <w:rFonts w:ascii="Times New Roman" w:hAnsi="Times New Roman"/>
          <w:sz w:val="28"/>
          <w:szCs w:val="28"/>
        </w:rPr>
        <w:t xml:space="preserve"> рассчитывается по следующей формуле:</w:t>
      </w: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E765B">
        <w:rPr>
          <w:rFonts w:ascii="Times New Roman" w:hAnsi="Times New Roman"/>
          <w:sz w:val="28"/>
          <w:szCs w:val="28"/>
        </w:rPr>
        <w:t>Vp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Pr="003E765B">
        <w:rPr>
          <w:rFonts w:ascii="Times New Roman" w:hAnsi="Times New Roman"/>
          <w:sz w:val="28"/>
          <w:szCs w:val="28"/>
        </w:rPr>
        <w:t>о</w:t>
      </w:r>
      <w:r w:rsidR="00AB25C2" w:rsidRPr="003E765B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AC5F43" w:rsidRPr="003E765B">
        <w:rPr>
          <w:rFonts w:ascii="Times New Roman" w:hAnsi="Times New Roman"/>
          <w:sz w:val="28"/>
          <w:szCs w:val="28"/>
          <w:lang w:val="en-US"/>
        </w:rPr>
        <w:t>k</w:t>
      </w:r>
      <w:r w:rsidRPr="003E765B">
        <w:rPr>
          <w:rFonts w:ascii="Times New Roman" w:hAnsi="Times New Roman"/>
          <w:sz w:val="28"/>
          <w:szCs w:val="28"/>
        </w:rPr>
        <w:t>i x (К / 100%),</w:t>
      </w:r>
    </w:p>
    <w:p w:rsidR="00206B6D" w:rsidRPr="00120452" w:rsidRDefault="00206B6D" w:rsidP="0012045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206B6D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где:</w:t>
      </w:r>
    </w:p>
    <w:p w:rsidR="00206B6D" w:rsidRPr="003E765B" w:rsidRDefault="003E765B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- </w:t>
      </w:r>
      <w:r w:rsidR="00206B6D" w:rsidRPr="003E765B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206B6D" w:rsidRPr="003E765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206B6D" w:rsidRPr="003E765B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</w:t>
      </w:r>
      <w:r w:rsidR="00B70065" w:rsidRPr="003E765B">
        <w:rPr>
          <w:rFonts w:ascii="Times New Roman" w:hAnsi="Times New Roman"/>
          <w:sz w:val="28"/>
          <w:szCs w:val="28"/>
        </w:rPr>
        <w:t>i-</w:t>
      </w:r>
      <w:proofErr w:type="spellStart"/>
      <w:r w:rsidR="00B70065" w:rsidRPr="003E765B">
        <w:rPr>
          <w:rFonts w:ascii="Times New Roman" w:hAnsi="Times New Roman"/>
          <w:sz w:val="28"/>
          <w:szCs w:val="28"/>
        </w:rPr>
        <w:t>го</w:t>
      </w:r>
      <w:proofErr w:type="spellEnd"/>
      <w:r w:rsidR="00B70065" w:rsidRPr="003E765B">
        <w:rPr>
          <w:rFonts w:ascii="Times New Roman" w:hAnsi="Times New Roman"/>
          <w:sz w:val="28"/>
          <w:szCs w:val="28"/>
        </w:rPr>
        <w:t xml:space="preserve"> </w:t>
      </w:r>
      <w:r w:rsidR="00206B6D" w:rsidRPr="003E765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70065" w:rsidRPr="003E765B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206B6D" w:rsidRPr="003E765B">
        <w:rPr>
          <w:rFonts w:ascii="Times New Roman" w:hAnsi="Times New Roman"/>
          <w:sz w:val="28"/>
          <w:szCs w:val="28"/>
        </w:rPr>
        <w:t>на соответствующий финансовый год, процентов.</w:t>
      </w:r>
    </w:p>
    <w:p w:rsidR="00206B6D" w:rsidRPr="003E765B" w:rsidRDefault="008C174E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lastRenderedPageBreak/>
        <w:t>Если значение показателя (</w:t>
      </w:r>
      <w:proofErr w:type="spellStart"/>
      <w:r w:rsidRPr="003E765B">
        <w:rPr>
          <w:rFonts w:ascii="Times New Roman" w:hAnsi="Times New Roman"/>
          <w:sz w:val="28"/>
          <w:szCs w:val="28"/>
        </w:rPr>
        <w:t>Vо</w:t>
      </w:r>
      <w:r w:rsidR="008B3054" w:rsidRPr="003E765B">
        <w:rPr>
          <w:rFonts w:ascii="Times New Roman" w:hAnsi="Times New Roman"/>
          <w:sz w:val="28"/>
          <w:szCs w:val="28"/>
        </w:rPr>
        <w:t>к</w:t>
      </w:r>
      <w:r w:rsidRPr="003E765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E765B">
        <w:rPr>
          <w:rFonts w:ascii="Times New Roman" w:hAnsi="Times New Roman"/>
          <w:sz w:val="28"/>
          <w:szCs w:val="28"/>
        </w:rPr>
        <w:t>)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3E765B">
        <w:rPr>
          <w:rFonts w:ascii="Times New Roman" w:hAnsi="Times New Roman"/>
          <w:sz w:val="28"/>
          <w:szCs w:val="28"/>
        </w:rPr>
        <w:t>Vp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="008B3054" w:rsidRPr="003E765B">
        <w:rPr>
          <w:rFonts w:ascii="Times New Roman" w:hAnsi="Times New Roman"/>
          <w:sz w:val="28"/>
          <w:szCs w:val="28"/>
        </w:rPr>
        <w:t>V</w:t>
      </w:r>
      <w:proofErr w:type="gramStart"/>
      <w:r w:rsidR="008B3054" w:rsidRPr="003E765B">
        <w:rPr>
          <w:rFonts w:ascii="Times New Roman" w:hAnsi="Times New Roman"/>
          <w:sz w:val="28"/>
          <w:szCs w:val="28"/>
        </w:rPr>
        <w:t>о</w:t>
      </w:r>
      <w:proofErr w:type="gramEnd"/>
      <w:r w:rsidR="008B3054" w:rsidRPr="003E765B">
        <w:rPr>
          <w:rFonts w:ascii="Times New Roman" w:hAnsi="Times New Roman"/>
          <w:sz w:val="28"/>
          <w:szCs w:val="28"/>
          <w:lang w:val="en-US"/>
        </w:rPr>
        <w:t>ki</w:t>
      </w:r>
      <w:proofErr w:type="spellEnd"/>
      <w:r w:rsidRPr="003E765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E765B">
        <w:rPr>
          <w:rFonts w:ascii="Times New Roman" w:hAnsi="Times New Roman"/>
          <w:sz w:val="28"/>
          <w:szCs w:val="28"/>
        </w:rPr>
        <w:t>Vp</w:t>
      </w:r>
      <w:proofErr w:type="spellEnd"/>
      <w:r w:rsidRPr="003E765B">
        <w:rPr>
          <w:rFonts w:ascii="Times New Roman" w:hAnsi="Times New Roman"/>
          <w:sz w:val="28"/>
          <w:szCs w:val="28"/>
        </w:rPr>
        <w:t>.</w:t>
      </w:r>
      <w:r w:rsidR="001E2295" w:rsidRPr="003E765B">
        <w:rPr>
          <w:rFonts w:ascii="Times New Roman" w:hAnsi="Times New Roman"/>
          <w:sz w:val="28"/>
          <w:szCs w:val="28"/>
        </w:rPr>
        <w:t>»;</w:t>
      </w:r>
    </w:p>
    <w:p w:rsidR="00206B6D" w:rsidRPr="003E765B" w:rsidRDefault="00AB25C2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подпункты 5.9</w:t>
      </w:r>
      <w:r w:rsidR="00206B6D" w:rsidRPr="003E765B">
        <w:rPr>
          <w:rFonts w:ascii="Times New Roman" w:hAnsi="Times New Roman"/>
          <w:sz w:val="28"/>
          <w:szCs w:val="28"/>
        </w:rPr>
        <w:t xml:space="preserve">-5.11 считать </w:t>
      </w:r>
      <w:r w:rsidR="00AC5F43" w:rsidRPr="003E765B">
        <w:rPr>
          <w:rFonts w:ascii="Times New Roman" w:hAnsi="Times New Roman"/>
          <w:sz w:val="28"/>
          <w:szCs w:val="28"/>
        </w:rPr>
        <w:t>соответственно подпунктами 5.10-5.12;</w:t>
      </w:r>
    </w:p>
    <w:p w:rsidR="00206B6D" w:rsidRPr="003E765B" w:rsidRDefault="00B82AFB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 подпункт 7.2 пункта 7 изложить в следующей редакции</w:t>
      </w:r>
      <w:r w:rsidR="00206B6D" w:rsidRPr="003E765B">
        <w:rPr>
          <w:rFonts w:ascii="Times New Roman" w:hAnsi="Times New Roman"/>
          <w:sz w:val="28"/>
          <w:szCs w:val="28"/>
        </w:rPr>
        <w:t>:</w:t>
      </w:r>
    </w:p>
    <w:p w:rsidR="001E2295" w:rsidRPr="003E765B" w:rsidRDefault="00206B6D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«</w:t>
      </w:r>
      <w:r w:rsidR="003E765B">
        <w:rPr>
          <w:rFonts w:ascii="Times New Roman" w:hAnsi="Times New Roman"/>
          <w:sz w:val="28"/>
          <w:szCs w:val="28"/>
        </w:rPr>
        <w:t>7.2. </w:t>
      </w:r>
      <w:proofErr w:type="gramStart"/>
      <w:r w:rsidR="001E2295" w:rsidRPr="003E765B">
        <w:rPr>
          <w:rFonts w:ascii="Times New Roman" w:hAnsi="Times New Roman"/>
          <w:sz w:val="28"/>
          <w:szCs w:val="28"/>
        </w:rPr>
        <w:t xml:space="preserve">Для реализации мероприятий, предусмотренных </w:t>
      </w:r>
      <w:hyperlink r:id="rId17" w:history="1">
        <w:r w:rsidR="001E2295" w:rsidRPr="003E765B">
          <w:rPr>
            <w:rFonts w:ascii="Times New Roman" w:hAnsi="Times New Roman"/>
            <w:sz w:val="28"/>
            <w:szCs w:val="28"/>
          </w:rPr>
          <w:t>подпунктами 1.2.1.1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="001E2295" w:rsidRPr="003E765B">
          <w:rPr>
            <w:rFonts w:ascii="Times New Roman" w:hAnsi="Times New Roman"/>
            <w:sz w:val="28"/>
            <w:szCs w:val="28"/>
          </w:rPr>
          <w:t>1.2.2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="001E2295" w:rsidRPr="003E765B">
          <w:rPr>
            <w:rFonts w:ascii="Times New Roman" w:hAnsi="Times New Roman"/>
            <w:sz w:val="28"/>
            <w:szCs w:val="28"/>
          </w:rPr>
          <w:t>3.1.1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="001E2295" w:rsidRPr="003E765B">
          <w:rPr>
            <w:rFonts w:ascii="Times New Roman" w:hAnsi="Times New Roman"/>
            <w:sz w:val="28"/>
            <w:szCs w:val="28"/>
          </w:rPr>
          <w:t>3.1.5</w:t>
        </w:r>
      </w:hyperlink>
      <w:r w:rsidR="001E2295" w:rsidRPr="003E765B">
        <w:rPr>
          <w:rFonts w:ascii="Times New Roman" w:hAnsi="Times New Roman"/>
          <w:sz w:val="28"/>
          <w:szCs w:val="28"/>
        </w:rPr>
        <w:t>-</w:t>
      </w:r>
      <w:hyperlink r:id="rId21" w:history="1">
        <w:r w:rsidR="001E2295" w:rsidRPr="003E765B">
          <w:rPr>
            <w:rFonts w:ascii="Times New Roman" w:hAnsi="Times New Roman"/>
            <w:sz w:val="28"/>
            <w:szCs w:val="28"/>
          </w:rPr>
          <w:t>3.1.7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="001E2295" w:rsidRPr="003E765B">
          <w:rPr>
            <w:rFonts w:ascii="Times New Roman" w:hAnsi="Times New Roman"/>
            <w:sz w:val="28"/>
            <w:szCs w:val="28"/>
          </w:rPr>
          <w:t>3.1.9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3.1.10, </w:t>
      </w:r>
      <w:hyperlink r:id="rId23" w:history="1">
        <w:r w:rsidR="001E2295" w:rsidRPr="003E765B">
          <w:rPr>
            <w:rFonts w:ascii="Times New Roman" w:hAnsi="Times New Roman"/>
            <w:sz w:val="28"/>
            <w:szCs w:val="28"/>
          </w:rPr>
          <w:t>3.2.2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="001E2295" w:rsidRPr="003E765B">
          <w:rPr>
            <w:rFonts w:ascii="Times New Roman" w:hAnsi="Times New Roman"/>
            <w:sz w:val="28"/>
            <w:szCs w:val="28"/>
          </w:rPr>
          <w:t>3.3.1 таблицы пункта 5</w:t>
        </w:r>
      </w:hyperlink>
      <w:r w:rsidR="001E2295" w:rsidRPr="003E765B">
        <w:rPr>
          <w:rFonts w:ascii="Times New Roman" w:hAnsi="Times New Roman"/>
          <w:sz w:val="28"/>
          <w:szCs w:val="28"/>
        </w:rPr>
        <w:t xml:space="preserve"> «Перечень мероприятий подпрограммы», в целях распределения лимитов бюджетных обязательств, доведенных в установленном порядке до главного распорядителя бюджетных средств на соответствующий финансовый год и (или) на плановый период, проводятся конкурсные отборы муниципальных образований Рязанской области.</w:t>
      </w:r>
      <w:proofErr w:type="gramEnd"/>
    </w:p>
    <w:p w:rsidR="005627A1" w:rsidRPr="003E765B" w:rsidRDefault="001E2295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области, программных мероприятий и объемов финансиро</w:t>
      </w:r>
      <w:r w:rsidR="005627A1" w:rsidRPr="003E765B">
        <w:rPr>
          <w:rFonts w:ascii="Times New Roman" w:hAnsi="Times New Roman"/>
          <w:sz w:val="28"/>
          <w:szCs w:val="28"/>
        </w:rPr>
        <w:t>вания по результатам конкурсных</w:t>
      </w:r>
      <w:r w:rsidRPr="003E765B">
        <w:rPr>
          <w:rFonts w:ascii="Times New Roman" w:hAnsi="Times New Roman"/>
          <w:sz w:val="28"/>
          <w:szCs w:val="28"/>
        </w:rPr>
        <w:t xml:space="preserve"> отбор</w:t>
      </w:r>
      <w:r w:rsidR="005627A1" w:rsidRPr="003E765B">
        <w:rPr>
          <w:rFonts w:ascii="Times New Roman" w:hAnsi="Times New Roman"/>
          <w:sz w:val="28"/>
          <w:szCs w:val="28"/>
        </w:rPr>
        <w:t>ов, проведенных</w:t>
      </w:r>
      <w:r w:rsidR="005D6CF9" w:rsidRPr="003E765B">
        <w:rPr>
          <w:rFonts w:ascii="Times New Roman" w:hAnsi="Times New Roman"/>
          <w:sz w:val="28"/>
          <w:szCs w:val="28"/>
        </w:rPr>
        <w:t>:</w:t>
      </w:r>
    </w:p>
    <w:p w:rsidR="005627A1" w:rsidRPr="003E765B" w:rsidRDefault="003E765B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 w:rsidR="00890288" w:rsidRPr="003E765B">
        <w:rPr>
          <w:rFonts w:ascii="Times New Roman" w:hAnsi="Times New Roman"/>
          <w:sz w:val="28"/>
          <w:szCs w:val="28"/>
        </w:rPr>
        <w:t>М</w:t>
      </w:r>
      <w:r w:rsidR="005627A1" w:rsidRPr="003E765B">
        <w:rPr>
          <w:rFonts w:ascii="Times New Roman" w:hAnsi="Times New Roman"/>
          <w:sz w:val="28"/>
          <w:szCs w:val="28"/>
        </w:rPr>
        <w:t>инобразование</w:t>
      </w:r>
      <w:r w:rsidR="00890288" w:rsidRPr="003E765B">
        <w:rPr>
          <w:rFonts w:ascii="Times New Roman" w:hAnsi="Times New Roman"/>
          <w:sz w:val="28"/>
          <w:szCs w:val="28"/>
        </w:rPr>
        <w:t>м</w:t>
      </w:r>
      <w:proofErr w:type="spellEnd"/>
      <w:r w:rsidR="005627A1" w:rsidRPr="003E765B">
        <w:rPr>
          <w:rFonts w:ascii="Times New Roman" w:hAnsi="Times New Roman"/>
          <w:sz w:val="28"/>
          <w:szCs w:val="28"/>
        </w:rPr>
        <w:t xml:space="preserve"> </w:t>
      </w:r>
      <w:r w:rsidR="00890288" w:rsidRPr="003E765B">
        <w:rPr>
          <w:rFonts w:ascii="Times New Roman" w:hAnsi="Times New Roman"/>
          <w:sz w:val="28"/>
          <w:szCs w:val="28"/>
        </w:rPr>
        <w:t>Р</w:t>
      </w:r>
      <w:r w:rsidR="004C6816" w:rsidRPr="003E765B">
        <w:rPr>
          <w:rFonts w:ascii="Times New Roman" w:hAnsi="Times New Roman"/>
          <w:sz w:val="28"/>
          <w:szCs w:val="28"/>
        </w:rPr>
        <w:t>О</w:t>
      </w:r>
      <w:r w:rsidR="00890288" w:rsidRPr="003E765B">
        <w:rPr>
          <w:rFonts w:ascii="Times New Roman" w:hAnsi="Times New Roman"/>
          <w:sz w:val="28"/>
          <w:szCs w:val="28"/>
        </w:rPr>
        <w:t xml:space="preserve"> </w:t>
      </w:r>
      <w:r w:rsidR="005627A1" w:rsidRPr="003E765B">
        <w:rPr>
          <w:rFonts w:ascii="Times New Roman" w:hAnsi="Times New Roman"/>
          <w:sz w:val="28"/>
          <w:szCs w:val="28"/>
        </w:rPr>
        <w:t>по мероприятиям</w:t>
      </w:r>
      <w:r w:rsidR="00890288" w:rsidRPr="003E765B">
        <w:rPr>
          <w:rFonts w:ascii="Times New Roman" w:hAnsi="Times New Roman"/>
          <w:sz w:val="28"/>
          <w:szCs w:val="28"/>
        </w:rPr>
        <w:t xml:space="preserve">, предусмотренным </w:t>
      </w:r>
      <w:hyperlink r:id="rId25" w:history="1">
        <w:r w:rsidR="00890288" w:rsidRPr="003E765B">
          <w:rPr>
            <w:rFonts w:ascii="Times New Roman" w:hAnsi="Times New Roman"/>
            <w:sz w:val="28"/>
            <w:szCs w:val="28"/>
          </w:rPr>
          <w:t>подпунктами 1.2.1.1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="00890288" w:rsidRPr="003E765B">
          <w:rPr>
            <w:rFonts w:ascii="Times New Roman" w:hAnsi="Times New Roman"/>
            <w:sz w:val="28"/>
            <w:szCs w:val="28"/>
          </w:rPr>
          <w:t>1.2.2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="00890288" w:rsidRPr="003E765B">
          <w:rPr>
            <w:rFonts w:ascii="Times New Roman" w:hAnsi="Times New Roman"/>
            <w:sz w:val="28"/>
            <w:szCs w:val="28"/>
          </w:rPr>
          <w:t>3.1.1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="00890288" w:rsidRPr="003E765B">
          <w:rPr>
            <w:rFonts w:ascii="Times New Roman" w:hAnsi="Times New Roman"/>
            <w:sz w:val="28"/>
            <w:szCs w:val="28"/>
          </w:rPr>
          <w:t>3.1.5</w:t>
        </w:r>
      </w:hyperlink>
      <w:r w:rsidR="00890288" w:rsidRPr="003E765B">
        <w:rPr>
          <w:rFonts w:ascii="Times New Roman" w:hAnsi="Times New Roman"/>
          <w:sz w:val="28"/>
          <w:szCs w:val="28"/>
        </w:rPr>
        <w:t>-</w:t>
      </w:r>
      <w:hyperlink r:id="rId29" w:history="1">
        <w:r w:rsidR="00890288" w:rsidRPr="003E765B">
          <w:rPr>
            <w:rFonts w:ascii="Times New Roman" w:hAnsi="Times New Roman"/>
            <w:sz w:val="28"/>
            <w:szCs w:val="28"/>
          </w:rPr>
          <w:t>3.1.7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30" w:history="1">
        <w:r w:rsidR="00890288" w:rsidRPr="003E765B">
          <w:rPr>
            <w:rFonts w:ascii="Times New Roman" w:hAnsi="Times New Roman"/>
            <w:sz w:val="28"/>
            <w:szCs w:val="28"/>
          </w:rPr>
          <w:t>3.1.9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31" w:history="1">
        <w:r w:rsidR="00890288" w:rsidRPr="003E765B">
          <w:rPr>
            <w:rFonts w:ascii="Times New Roman" w:hAnsi="Times New Roman"/>
            <w:sz w:val="28"/>
            <w:szCs w:val="28"/>
          </w:rPr>
          <w:t>3.2.2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, </w:t>
      </w:r>
      <w:hyperlink r:id="rId32" w:history="1">
        <w:r w:rsidR="00890288" w:rsidRPr="003E765B">
          <w:rPr>
            <w:rFonts w:ascii="Times New Roman" w:hAnsi="Times New Roman"/>
            <w:sz w:val="28"/>
            <w:szCs w:val="28"/>
          </w:rPr>
          <w:t xml:space="preserve">3.3.1 таблицы </w:t>
        </w:r>
        <w:r w:rsidR="00B53B1A" w:rsidRPr="003E765B">
          <w:rPr>
            <w:rFonts w:ascii="Times New Roman" w:hAnsi="Times New Roman"/>
            <w:sz w:val="28"/>
            <w:szCs w:val="28"/>
          </w:rPr>
          <w:t xml:space="preserve">                     </w:t>
        </w:r>
        <w:r w:rsidR="00890288" w:rsidRPr="003E765B">
          <w:rPr>
            <w:rFonts w:ascii="Times New Roman" w:hAnsi="Times New Roman"/>
            <w:sz w:val="28"/>
            <w:szCs w:val="28"/>
          </w:rPr>
          <w:t>пункта 5</w:t>
        </w:r>
      </w:hyperlink>
      <w:r w:rsidR="00890288" w:rsidRPr="003E765B">
        <w:rPr>
          <w:rFonts w:ascii="Times New Roman" w:hAnsi="Times New Roman"/>
          <w:sz w:val="28"/>
          <w:szCs w:val="28"/>
        </w:rPr>
        <w:t xml:space="preserve"> «Пер</w:t>
      </w:r>
      <w:r w:rsidR="005D6CF9" w:rsidRPr="003E765B">
        <w:rPr>
          <w:rFonts w:ascii="Times New Roman" w:hAnsi="Times New Roman"/>
          <w:sz w:val="28"/>
          <w:szCs w:val="28"/>
        </w:rPr>
        <w:t>ечень мероприятий подпрограммы»;</w:t>
      </w:r>
    </w:p>
    <w:p w:rsidR="005627A1" w:rsidRPr="003E765B" w:rsidRDefault="00890288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pacing w:val="-4"/>
          <w:sz w:val="28"/>
          <w:szCs w:val="28"/>
        </w:rPr>
        <w:t>-</w:t>
      </w:r>
      <w:r w:rsidR="003E765B" w:rsidRPr="003E765B">
        <w:rPr>
          <w:rFonts w:ascii="Times New Roman" w:hAnsi="Times New Roman"/>
          <w:spacing w:val="-4"/>
          <w:sz w:val="28"/>
          <w:szCs w:val="28"/>
        </w:rPr>
        <w:t> </w:t>
      </w:r>
      <w:r w:rsidRPr="003E765B">
        <w:rPr>
          <w:rFonts w:ascii="Times New Roman" w:hAnsi="Times New Roman"/>
          <w:spacing w:val="-4"/>
          <w:sz w:val="28"/>
          <w:szCs w:val="28"/>
        </w:rPr>
        <w:t>Минстроем Р</w:t>
      </w:r>
      <w:r w:rsidR="004C6816" w:rsidRPr="003E765B">
        <w:rPr>
          <w:rFonts w:ascii="Times New Roman" w:hAnsi="Times New Roman"/>
          <w:spacing w:val="-4"/>
          <w:sz w:val="28"/>
          <w:szCs w:val="28"/>
        </w:rPr>
        <w:t>О</w:t>
      </w:r>
      <w:r w:rsidRPr="003E765B">
        <w:rPr>
          <w:rFonts w:ascii="Times New Roman" w:hAnsi="Times New Roman"/>
          <w:spacing w:val="-4"/>
          <w:sz w:val="28"/>
          <w:szCs w:val="28"/>
        </w:rPr>
        <w:t xml:space="preserve"> по мероприятию, предусмотренному </w:t>
      </w:r>
      <w:hyperlink r:id="rId33" w:history="1">
        <w:r w:rsidRPr="003E765B">
          <w:rPr>
            <w:rFonts w:ascii="Times New Roman" w:hAnsi="Times New Roman"/>
            <w:spacing w:val="-4"/>
            <w:sz w:val="28"/>
            <w:szCs w:val="28"/>
          </w:rPr>
          <w:t>подпунктом</w:t>
        </w:r>
      </w:hyperlink>
      <w:r w:rsidR="003E765B" w:rsidRPr="003E765B">
        <w:rPr>
          <w:rFonts w:ascii="Times New Roman" w:hAnsi="Times New Roman"/>
          <w:spacing w:val="-4"/>
          <w:sz w:val="28"/>
          <w:szCs w:val="28"/>
        </w:rPr>
        <w:t xml:space="preserve"> 3.1.10</w:t>
      </w:r>
      <w:r w:rsidR="003E765B">
        <w:rPr>
          <w:rFonts w:ascii="Times New Roman" w:hAnsi="Times New Roman"/>
          <w:sz w:val="28"/>
          <w:szCs w:val="28"/>
        </w:rPr>
        <w:t xml:space="preserve"> </w:t>
      </w:r>
      <w:r w:rsidRPr="003E765B">
        <w:rPr>
          <w:rFonts w:ascii="Times New Roman" w:hAnsi="Times New Roman"/>
        </w:rPr>
        <w:t xml:space="preserve"> </w:t>
      </w:r>
      <w:hyperlink r:id="rId34" w:history="1">
        <w:r w:rsidRPr="003E765B">
          <w:rPr>
            <w:rFonts w:ascii="Times New Roman" w:hAnsi="Times New Roman"/>
            <w:sz w:val="28"/>
            <w:szCs w:val="28"/>
          </w:rPr>
          <w:t>таблицы</w:t>
        </w:r>
        <w:r w:rsidR="003E765B">
          <w:rPr>
            <w:rFonts w:ascii="Times New Roman" w:hAnsi="Times New Roman"/>
            <w:sz w:val="28"/>
            <w:szCs w:val="28"/>
          </w:rPr>
          <w:t xml:space="preserve"> </w:t>
        </w:r>
        <w:r w:rsidRPr="003E765B">
          <w:rPr>
            <w:rFonts w:ascii="Times New Roman" w:hAnsi="Times New Roman"/>
            <w:sz w:val="28"/>
            <w:szCs w:val="28"/>
          </w:rPr>
          <w:t>пункта</w:t>
        </w:r>
        <w:r w:rsidR="003E765B">
          <w:rPr>
            <w:rFonts w:ascii="Times New Roman" w:hAnsi="Times New Roman"/>
            <w:sz w:val="28"/>
            <w:szCs w:val="28"/>
          </w:rPr>
          <w:t xml:space="preserve"> </w:t>
        </w:r>
        <w:r w:rsidRPr="003E765B">
          <w:rPr>
            <w:rFonts w:ascii="Times New Roman" w:hAnsi="Times New Roman"/>
            <w:sz w:val="28"/>
            <w:szCs w:val="28"/>
          </w:rPr>
          <w:t>5</w:t>
        </w:r>
      </w:hyperlink>
      <w:r w:rsidRPr="003E765B">
        <w:rPr>
          <w:rFonts w:ascii="Times New Roman" w:hAnsi="Times New Roman"/>
          <w:sz w:val="28"/>
          <w:szCs w:val="28"/>
        </w:rPr>
        <w:t xml:space="preserve"> «Перечень мероприятий подпрограммы».</w:t>
      </w:r>
    </w:p>
    <w:p w:rsidR="004C6816" w:rsidRPr="003E765B" w:rsidRDefault="004C6816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Порядки проведения конкурсн</w:t>
      </w:r>
      <w:r w:rsidR="00B70065" w:rsidRPr="003E765B">
        <w:rPr>
          <w:rFonts w:ascii="Times New Roman" w:hAnsi="Times New Roman"/>
          <w:sz w:val="28"/>
          <w:szCs w:val="28"/>
        </w:rPr>
        <w:t>ых</w:t>
      </w:r>
      <w:r w:rsidRPr="003E765B">
        <w:rPr>
          <w:rFonts w:ascii="Times New Roman" w:hAnsi="Times New Roman"/>
          <w:sz w:val="28"/>
          <w:szCs w:val="28"/>
        </w:rPr>
        <w:t xml:space="preserve"> отбор</w:t>
      </w:r>
      <w:r w:rsidR="00B70065" w:rsidRPr="003E765B">
        <w:rPr>
          <w:rFonts w:ascii="Times New Roman" w:hAnsi="Times New Roman"/>
          <w:sz w:val="28"/>
          <w:szCs w:val="28"/>
        </w:rPr>
        <w:t xml:space="preserve">ов </w:t>
      </w:r>
      <w:r w:rsidRPr="003E765B">
        <w:rPr>
          <w:rFonts w:ascii="Times New Roman" w:hAnsi="Times New Roman"/>
          <w:sz w:val="28"/>
          <w:szCs w:val="28"/>
        </w:rPr>
        <w:t>муниципальных образований Рязанской обла</w:t>
      </w:r>
      <w:r w:rsidR="00B70065" w:rsidRPr="003E765B">
        <w:rPr>
          <w:rFonts w:ascii="Times New Roman" w:hAnsi="Times New Roman"/>
          <w:sz w:val="28"/>
          <w:szCs w:val="28"/>
        </w:rPr>
        <w:t xml:space="preserve">сти для предоставления из областного бюджета субсидий </w:t>
      </w:r>
      <w:r w:rsidRPr="003E765B">
        <w:rPr>
          <w:rFonts w:ascii="Times New Roman" w:hAnsi="Times New Roman"/>
          <w:sz w:val="28"/>
          <w:szCs w:val="28"/>
        </w:rPr>
        <w:t>и проверки условий предоставления субсидий устанавливаются:</w:t>
      </w:r>
    </w:p>
    <w:p w:rsidR="004C6816" w:rsidRPr="003E765B" w:rsidRDefault="00E11D43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 </w:t>
      </w:r>
      <w:proofErr w:type="spellStart"/>
      <w:r w:rsidR="004C6816" w:rsidRPr="003E765B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="004C6816" w:rsidRPr="003E765B">
        <w:rPr>
          <w:rFonts w:ascii="Times New Roman" w:hAnsi="Times New Roman"/>
          <w:sz w:val="28"/>
          <w:szCs w:val="28"/>
        </w:rPr>
        <w:t xml:space="preserve"> РО по мероприятиям, предусмотренным </w:t>
      </w:r>
      <w:hyperlink r:id="rId35" w:history="1">
        <w:r w:rsidR="004C6816" w:rsidRPr="003E765B">
          <w:rPr>
            <w:rFonts w:ascii="Times New Roman" w:hAnsi="Times New Roman"/>
            <w:sz w:val="28"/>
            <w:szCs w:val="28"/>
          </w:rPr>
          <w:t>подпунктами 1.2.1.1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="004C6816" w:rsidRPr="003E765B">
          <w:rPr>
            <w:rFonts w:ascii="Times New Roman" w:hAnsi="Times New Roman"/>
            <w:sz w:val="28"/>
            <w:szCs w:val="28"/>
          </w:rPr>
          <w:t>1.2.2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37" w:history="1">
        <w:r w:rsidR="004C6816" w:rsidRPr="003E765B">
          <w:rPr>
            <w:rFonts w:ascii="Times New Roman" w:hAnsi="Times New Roman"/>
            <w:sz w:val="28"/>
            <w:szCs w:val="28"/>
          </w:rPr>
          <w:t>3.1.1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38" w:history="1">
        <w:r w:rsidR="004C6816" w:rsidRPr="003E765B">
          <w:rPr>
            <w:rFonts w:ascii="Times New Roman" w:hAnsi="Times New Roman"/>
            <w:sz w:val="28"/>
            <w:szCs w:val="28"/>
          </w:rPr>
          <w:t>3.1.5</w:t>
        </w:r>
      </w:hyperlink>
      <w:r w:rsidR="004C6816" w:rsidRPr="003E765B">
        <w:rPr>
          <w:rFonts w:ascii="Times New Roman" w:hAnsi="Times New Roman"/>
          <w:sz w:val="28"/>
          <w:szCs w:val="28"/>
        </w:rPr>
        <w:t>-</w:t>
      </w:r>
      <w:hyperlink r:id="rId39" w:history="1">
        <w:r w:rsidR="004C6816" w:rsidRPr="003E765B">
          <w:rPr>
            <w:rFonts w:ascii="Times New Roman" w:hAnsi="Times New Roman"/>
            <w:sz w:val="28"/>
            <w:szCs w:val="28"/>
          </w:rPr>
          <w:t>3.1.7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40" w:history="1">
        <w:r w:rsidR="004C6816" w:rsidRPr="003E765B">
          <w:rPr>
            <w:rFonts w:ascii="Times New Roman" w:hAnsi="Times New Roman"/>
            <w:sz w:val="28"/>
            <w:szCs w:val="28"/>
          </w:rPr>
          <w:t>3.1.9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41" w:history="1">
        <w:r w:rsidR="004C6816" w:rsidRPr="003E765B">
          <w:rPr>
            <w:rFonts w:ascii="Times New Roman" w:hAnsi="Times New Roman"/>
            <w:sz w:val="28"/>
            <w:szCs w:val="28"/>
          </w:rPr>
          <w:t>3.2.2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, </w:t>
      </w:r>
      <w:hyperlink r:id="rId42" w:history="1">
        <w:r w:rsidR="004C6816" w:rsidRPr="003E765B">
          <w:rPr>
            <w:rFonts w:ascii="Times New Roman" w:hAnsi="Times New Roman"/>
            <w:sz w:val="28"/>
            <w:szCs w:val="28"/>
          </w:rPr>
          <w:t>3.3.1 таблицы</w:t>
        </w:r>
        <w:r w:rsidRPr="003E765B">
          <w:rPr>
            <w:rFonts w:ascii="Times New Roman" w:hAnsi="Times New Roman"/>
            <w:sz w:val="28"/>
            <w:szCs w:val="28"/>
          </w:rPr>
          <w:t xml:space="preserve">                   </w:t>
        </w:r>
        <w:r w:rsidR="004C6816" w:rsidRPr="003E765B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="004C6816" w:rsidRPr="003E765B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B70065" w:rsidRPr="003E765B">
        <w:rPr>
          <w:rFonts w:ascii="Times New Roman" w:hAnsi="Times New Roman"/>
          <w:sz w:val="28"/>
          <w:szCs w:val="28"/>
        </w:rPr>
        <w:t>;</w:t>
      </w:r>
    </w:p>
    <w:p w:rsidR="004C6816" w:rsidRPr="003E765B" w:rsidRDefault="004C6816" w:rsidP="001204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pacing w:val="-4"/>
          <w:sz w:val="28"/>
          <w:szCs w:val="28"/>
        </w:rPr>
        <w:t>-</w:t>
      </w:r>
      <w:r w:rsidR="003E765B" w:rsidRPr="003E765B">
        <w:rPr>
          <w:rFonts w:ascii="Times New Roman" w:hAnsi="Times New Roman"/>
          <w:spacing w:val="-4"/>
          <w:sz w:val="28"/>
          <w:szCs w:val="28"/>
        </w:rPr>
        <w:t> </w:t>
      </w:r>
      <w:r w:rsidRPr="003E765B">
        <w:rPr>
          <w:rFonts w:ascii="Times New Roman" w:hAnsi="Times New Roman"/>
          <w:spacing w:val="-4"/>
          <w:sz w:val="28"/>
          <w:szCs w:val="28"/>
        </w:rPr>
        <w:t xml:space="preserve">Минстроем РО по мероприятию, предусмотренному </w:t>
      </w:r>
      <w:hyperlink r:id="rId43" w:history="1">
        <w:r w:rsidRPr="003E765B">
          <w:rPr>
            <w:rFonts w:ascii="Times New Roman" w:hAnsi="Times New Roman"/>
            <w:spacing w:val="-4"/>
            <w:sz w:val="28"/>
            <w:szCs w:val="28"/>
          </w:rPr>
          <w:t>подпунктом</w:t>
        </w:r>
      </w:hyperlink>
      <w:r w:rsidR="003E765B" w:rsidRPr="003E765B">
        <w:rPr>
          <w:rFonts w:ascii="Times New Roman" w:hAnsi="Times New Roman"/>
          <w:spacing w:val="-4"/>
          <w:sz w:val="28"/>
          <w:szCs w:val="28"/>
        </w:rPr>
        <w:t xml:space="preserve"> 3.1.10</w:t>
      </w:r>
      <w:r w:rsidR="003E765B">
        <w:rPr>
          <w:rFonts w:ascii="Times New Roman" w:hAnsi="Times New Roman"/>
          <w:sz w:val="28"/>
          <w:szCs w:val="28"/>
        </w:rPr>
        <w:t xml:space="preserve"> </w:t>
      </w:r>
      <w:r w:rsidRPr="003E765B">
        <w:rPr>
          <w:rFonts w:ascii="Times New Roman" w:hAnsi="Times New Roman"/>
        </w:rPr>
        <w:t xml:space="preserve"> </w:t>
      </w:r>
      <w:hyperlink r:id="rId44" w:history="1">
        <w:r w:rsidRPr="003E765B">
          <w:rPr>
            <w:rFonts w:ascii="Times New Roman" w:hAnsi="Times New Roman"/>
            <w:sz w:val="28"/>
            <w:szCs w:val="28"/>
          </w:rPr>
          <w:t>таблицы пункта 5</w:t>
        </w:r>
      </w:hyperlink>
      <w:r w:rsidRPr="003E765B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proofErr w:type="gramStart"/>
      <w:r w:rsidRPr="003E765B">
        <w:rPr>
          <w:rFonts w:ascii="Times New Roman" w:hAnsi="Times New Roman"/>
          <w:sz w:val="28"/>
          <w:szCs w:val="28"/>
        </w:rPr>
        <w:t>.</w:t>
      </w:r>
      <w:r w:rsidR="00E11D43" w:rsidRPr="003E765B">
        <w:rPr>
          <w:rFonts w:ascii="Times New Roman" w:hAnsi="Times New Roman"/>
          <w:sz w:val="28"/>
          <w:szCs w:val="28"/>
        </w:rPr>
        <w:t>»</w:t>
      </w:r>
      <w:proofErr w:type="gramEnd"/>
      <w:r w:rsidR="00E11D43" w:rsidRPr="003E765B">
        <w:rPr>
          <w:rFonts w:ascii="Times New Roman" w:hAnsi="Times New Roman"/>
          <w:sz w:val="28"/>
          <w:szCs w:val="28"/>
        </w:rPr>
        <w:t>;</w:t>
      </w:r>
    </w:p>
    <w:p w:rsidR="008A41EF" w:rsidRPr="003E765B" w:rsidRDefault="00B53B1A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- </w:t>
      </w:r>
      <w:r w:rsidR="008A41EF" w:rsidRPr="003E765B">
        <w:rPr>
          <w:rFonts w:ascii="Times New Roman" w:hAnsi="Times New Roman"/>
          <w:sz w:val="28"/>
          <w:szCs w:val="28"/>
        </w:rPr>
        <w:t>пункт 9 дополнить новыми абзацами одиннадцатым, двенадцатым следующего содержания:</w:t>
      </w:r>
    </w:p>
    <w:p w:rsidR="008A41EF" w:rsidRPr="003E765B" w:rsidRDefault="008A41EF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«- количество объектов </w:t>
      </w:r>
      <w:r w:rsidR="005D6CF9" w:rsidRPr="003E765B">
        <w:rPr>
          <w:rFonts w:ascii="Times New Roman" w:hAnsi="Times New Roman"/>
          <w:sz w:val="28"/>
          <w:szCs w:val="28"/>
        </w:rPr>
        <w:t xml:space="preserve">в сфере </w:t>
      </w:r>
      <w:r w:rsidRPr="003E765B">
        <w:rPr>
          <w:rFonts w:ascii="Times New Roman" w:hAnsi="Times New Roman"/>
          <w:sz w:val="28"/>
          <w:szCs w:val="28"/>
        </w:rPr>
        <w:t>образования, введенных в эксплуатацию в соответствующем году</w:t>
      </w:r>
      <w:r w:rsidR="00B70065" w:rsidRPr="003E765B">
        <w:rPr>
          <w:rFonts w:ascii="Times New Roman" w:hAnsi="Times New Roman"/>
          <w:sz w:val="28"/>
          <w:szCs w:val="28"/>
        </w:rPr>
        <w:t xml:space="preserve"> в результате строительства (реконструкции)</w:t>
      </w:r>
      <w:r w:rsidRPr="003E765B">
        <w:rPr>
          <w:rFonts w:ascii="Times New Roman" w:hAnsi="Times New Roman"/>
          <w:sz w:val="28"/>
          <w:szCs w:val="28"/>
        </w:rPr>
        <w:t xml:space="preserve"> (для мероприятия, предусмотренного подпунктом 3.1.10 таблицы пункта 5 «Переч</w:t>
      </w:r>
      <w:r w:rsidR="009173D6" w:rsidRPr="003E765B">
        <w:rPr>
          <w:rFonts w:ascii="Times New Roman" w:hAnsi="Times New Roman"/>
          <w:sz w:val="28"/>
          <w:szCs w:val="28"/>
        </w:rPr>
        <w:t>ень мероприятий подпрограммы)</w:t>
      </w:r>
      <w:r w:rsidR="00B70065" w:rsidRPr="003E765B">
        <w:rPr>
          <w:rFonts w:ascii="Times New Roman" w:hAnsi="Times New Roman"/>
          <w:sz w:val="28"/>
          <w:szCs w:val="28"/>
        </w:rPr>
        <w:t>;</w:t>
      </w:r>
    </w:p>
    <w:p w:rsidR="005C70F5" w:rsidRPr="003E765B" w:rsidRDefault="005C70F5" w:rsidP="001204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 xml:space="preserve">- количество </w:t>
      </w:r>
      <w:r w:rsidR="00B70065" w:rsidRPr="003E765B">
        <w:rPr>
          <w:rFonts w:ascii="Times New Roman" w:hAnsi="Times New Roman"/>
          <w:sz w:val="28"/>
          <w:szCs w:val="28"/>
        </w:rPr>
        <w:t xml:space="preserve">разработанных комплектов </w:t>
      </w:r>
      <w:r w:rsidRPr="003E765B">
        <w:rPr>
          <w:rFonts w:ascii="Times New Roman" w:hAnsi="Times New Roman"/>
          <w:sz w:val="28"/>
          <w:szCs w:val="28"/>
        </w:rPr>
        <w:t>проектной документации на строительство (реконструкцию) объектов в сфере образования</w:t>
      </w:r>
      <w:r w:rsidR="008A41EF" w:rsidRPr="003E765B">
        <w:rPr>
          <w:rFonts w:ascii="Times New Roman" w:hAnsi="Times New Roman"/>
          <w:sz w:val="28"/>
          <w:szCs w:val="28"/>
        </w:rPr>
        <w:t xml:space="preserve"> </w:t>
      </w:r>
      <w:r w:rsidRPr="003E765B">
        <w:rPr>
          <w:rFonts w:ascii="Times New Roman" w:hAnsi="Times New Roman"/>
          <w:sz w:val="28"/>
          <w:szCs w:val="28"/>
        </w:rPr>
        <w:t>(для мероприятия, предусмотренного подпунктом 3.1.10 таблицы пункта 5 «Перечень мероприятий подпрограммы)</w:t>
      </w:r>
      <w:proofErr w:type="gramStart"/>
      <w:r w:rsidRPr="003E765B">
        <w:rPr>
          <w:rFonts w:ascii="Times New Roman" w:hAnsi="Times New Roman"/>
          <w:sz w:val="28"/>
          <w:szCs w:val="28"/>
        </w:rPr>
        <w:t>.»</w:t>
      </w:r>
      <w:proofErr w:type="gramEnd"/>
      <w:r w:rsidRPr="003E765B">
        <w:rPr>
          <w:rFonts w:ascii="Times New Roman" w:hAnsi="Times New Roman"/>
          <w:sz w:val="28"/>
          <w:szCs w:val="28"/>
        </w:rPr>
        <w:t>.</w:t>
      </w:r>
    </w:p>
    <w:p w:rsidR="00311CC9" w:rsidRPr="003E765B" w:rsidRDefault="00311CC9" w:rsidP="00120452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3E765B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1E2295" w:rsidRDefault="001E2295" w:rsidP="00120452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</w:p>
    <w:p w:rsidR="003E765B" w:rsidRPr="003E765B" w:rsidRDefault="003E765B" w:rsidP="00120452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</w:p>
    <w:p w:rsidR="00C27354" w:rsidRPr="003E765B" w:rsidRDefault="00C27354" w:rsidP="00120452">
      <w:pPr>
        <w:spacing w:line="233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C1EED" w:rsidRPr="003E765B" w:rsidTr="00971578">
        <w:trPr>
          <w:trHeight w:val="309"/>
          <w:jc w:val="right"/>
        </w:trPr>
        <w:tc>
          <w:tcPr>
            <w:tcW w:w="2574" w:type="pct"/>
          </w:tcPr>
          <w:p w:rsidR="005C1EED" w:rsidRPr="003E765B" w:rsidRDefault="005C1EED" w:rsidP="0012045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Pr="003E765B" w:rsidRDefault="005C1EED" w:rsidP="0012045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5C1EED" w:rsidRPr="003E765B" w:rsidRDefault="005C1EED" w:rsidP="0012045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C1EED" w:rsidRPr="003E765B" w:rsidRDefault="005C1EED" w:rsidP="00120452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Pr="003E765B" w:rsidRDefault="005C1EED" w:rsidP="00120452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E765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C1EED" w:rsidRPr="003E765B" w:rsidRDefault="005C1EE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C1EED" w:rsidRPr="003E765B" w:rsidSect="006B14B3">
      <w:headerReference w:type="default" r:id="rId45"/>
      <w:type w:val="continuous"/>
      <w:pgSz w:w="11907" w:h="16834" w:code="9"/>
      <w:pgMar w:top="953" w:right="567" w:bottom="992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DE" w:rsidRDefault="00FB6EDE">
      <w:r>
        <w:separator/>
      </w:r>
    </w:p>
  </w:endnote>
  <w:endnote w:type="continuationSeparator" w:id="0">
    <w:p w:rsidR="00FB6EDE" w:rsidRDefault="00F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1A" w:rsidRDefault="00B53B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1A" w:rsidRDefault="00B53B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71578">
      <w:tc>
        <w:tcPr>
          <w:tcW w:w="2538" w:type="dxa"/>
        </w:tcPr>
        <w:p w:rsidR="00971578" w:rsidRPr="00AC7150" w:rsidRDefault="0097157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71578" w:rsidRDefault="0097157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71578" w:rsidRPr="00D77BCF" w:rsidRDefault="0097157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71578" w:rsidRPr="00D77BCF" w:rsidRDefault="0097157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71578" w:rsidRDefault="0097157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DE" w:rsidRDefault="00FB6EDE">
      <w:r>
        <w:separator/>
      </w:r>
    </w:p>
  </w:footnote>
  <w:footnote w:type="continuationSeparator" w:id="0">
    <w:p w:rsidR="00FB6EDE" w:rsidRDefault="00FB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8" w:rsidRDefault="008C357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7157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1578">
      <w:rPr>
        <w:rStyle w:val="a8"/>
        <w:noProof/>
      </w:rPr>
      <w:t>1</w:t>
    </w:r>
    <w:r>
      <w:rPr>
        <w:rStyle w:val="a8"/>
      </w:rPr>
      <w:fldChar w:fldCharType="end"/>
    </w:r>
  </w:p>
  <w:p w:rsidR="00971578" w:rsidRDefault="009715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1A" w:rsidRDefault="00B53B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1A" w:rsidRDefault="00B53B1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8" w:rsidRPr="00481B88" w:rsidRDefault="0097157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71578" w:rsidRPr="00481B88" w:rsidRDefault="008C357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971578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7FC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71578" w:rsidRPr="00E37801" w:rsidRDefault="0097157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84F4CD9"/>
    <w:multiLevelType w:val="multilevel"/>
    <w:tmpl w:val="B08A3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D52624"/>
    <w:multiLevelType w:val="hybridMultilevel"/>
    <w:tmpl w:val="2168D5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daRItH89N2lqim7kLWivJMFJF4=" w:salt="lHsjb2nYxz0lNodY7eFN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032F4"/>
    <w:rsid w:val="00006457"/>
    <w:rsid w:val="0001267F"/>
    <w:rsid w:val="0001360F"/>
    <w:rsid w:val="00020469"/>
    <w:rsid w:val="000209D1"/>
    <w:rsid w:val="00022385"/>
    <w:rsid w:val="00026C38"/>
    <w:rsid w:val="00026EE0"/>
    <w:rsid w:val="000301AF"/>
    <w:rsid w:val="00031345"/>
    <w:rsid w:val="0003256D"/>
    <w:rsid w:val="000331B3"/>
    <w:rsid w:val="00033413"/>
    <w:rsid w:val="00033C4E"/>
    <w:rsid w:val="00034995"/>
    <w:rsid w:val="00034E0F"/>
    <w:rsid w:val="00037C0C"/>
    <w:rsid w:val="00045E65"/>
    <w:rsid w:val="00046433"/>
    <w:rsid w:val="00050B99"/>
    <w:rsid w:val="00050C8F"/>
    <w:rsid w:val="0005242E"/>
    <w:rsid w:val="00052954"/>
    <w:rsid w:val="00052AC6"/>
    <w:rsid w:val="00054943"/>
    <w:rsid w:val="00056DEB"/>
    <w:rsid w:val="0006518B"/>
    <w:rsid w:val="00066868"/>
    <w:rsid w:val="00070650"/>
    <w:rsid w:val="000718AB"/>
    <w:rsid w:val="000724F8"/>
    <w:rsid w:val="00072929"/>
    <w:rsid w:val="00072D53"/>
    <w:rsid w:val="00073A7A"/>
    <w:rsid w:val="000749DA"/>
    <w:rsid w:val="00076D5E"/>
    <w:rsid w:val="000772FC"/>
    <w:rsid w:val="000803F5"/>
    <w:rsid w:val="00081983"/>
    <w:rsid w:val="0008392E"/>
    <w:rsid w:val="00084DD3"/>
    <w:rsid w:val="000905E6"/>
    <w:rsid w:val="000917C0"/>
    <w:rsid w:val="000927B6"/>
    <w:rsid w:val="00092FED"/>
    <w:rsid w:val="00093A7C"/>
    <w:rsid w:val="000A64FA"/>
    <w:rsid w:val="000A6581"/>
    <w:rsid w:val="000A7213"/>
    <w:rsid w:val="000A7B6C"/>
    <w:rsid w:val="000B0736"/>
    <w:rsid w:val="000C144B"/>
    <w:rsid w:val="000C61B6"/>
    <w:rsid w:val="000C738E"/>
    <w:rsid w:val="000D0825"/>
    <w:rsid w:val="000D36FE"/>
    <w:rsid w:val="000D5EED"/>
    <w:rsid w:val="000D7E62"/>
    <w:rsid w:val="000E6744"/>
    <w:rsid w:val="000F03B6"/>
    <w:rsid w:val="000F188A"/>
    <w:rsid w:val="000F20C7"/>
    <w:rsid w:val="00101BC8"/>
    <w:rsid w:val="00102B6B"/>
    <w:rsid w:val="0010470E"/>
    <w:rsid w:val="00104A16"/>
    <w:rsid w:val="001071C3"/>
    <w:rsid w:val="00111FAD"/>
    <w:rsid w:val="00114CDE"/>
    <w:rsid w:val="0011697B"/>
    <w:rsid w:val="00117F70"/>
    <w:rsid w:val="00120452"/>
    <w:rsid w:val="0012248D"/>
    <w:rsid w:val="00122CFD"/>
    <w:rsid w:val="0012483C"/>
    <w:rsid w:val="0012793E"/>
    <w:rsid w:val="00127D41"/>
    <w:rsid w:val="001303AF"/>
    <w:rsid w:val="00133BFD"/>
    <w:rsid w:val="001352FF"/>
    <w:rsid w:val="00136479"/>
    <w:rsid w:val="00142229"/>
    <w:rsid w:val="0014507F"/>
    <w:rsid w:val="001462E2"/>
    <w:rsid w:val="0014776F"/>
    <w:rsid w:val="00150E0A"/>
    <w:rsid w:val="00151370"/>
    <w:rsid w:val="0015272B"/>
    <w:rsid w:val="00153918"/>
    <w:rsid w:val="00155E13"/>
    <w:rsid w:val="00156E56"/>
    <w:rsid w:val="0015762C"/>
    <w:rsid w:val="00157CCB"/>
    <w:rsid w:val="00161685"/>
    <w:rsid w:val="00161CC9"/>
    <w:rsid w:val="00162642"/>
    <w:rsid w:val="00162E72"/>
    <w:rsid w:val="001635DF"/>
    <w:rsid w:val="00163901"/>
    <w:rsid w:val="00165325"/>
    <w:rsid w:val="00166F58"/>
    <w:rsid w:val="00170511"/>
    <w:rsid w:val="0017535A"/>
    <w:rsid w:val="00175BE5"/>
    <w:rsid w:val="00175CE0"/>
    <w:rsid w:val="001801F5"/>
    <w:rsid w:val="00183A99"/>
    <w:rsid w:val="00183BA3"/>
    <w:rsid w:val="001850F4"/>
    <w:rsid w:val="00185978"/>
    <w:rsid w:val="00186A39"/>
    <w:rsid w:val="001947BE"/>
    <w:rsid w:val="00194EB2"/>
    <w:rsid w:val="00195D6C"/>
    <w:rsid w:val="001A009E"/>
    <w:rsid w:val="001A0612"/>
    <w:rsid w:val="001A06EE"/>
    <w:rsid w:val="001A37B0"/>
    <w:rsid w:val="001A396E"/>
    <w:rsid w:val="001A560F"/>
    <w:rsid w:val="001A5DDC"/>
    <w:rsid w:val="001A61ED"/>
    <w:rsid w:val="001B0982"/>
    <w:rsid w:val="001B32BA"/>
    <w:rsid w:val="001C0A1E"/>
    <w:rsid w:val="001C0AD3"/>
    <w:rsid w:val="001C2546"/>
    <w:rsid w:val="001C5022"/>
    <w:rsid w:val="001C60E3"/>
    <w:rsid w:val="001D4D10"/>
    <w:rsid w:val="001D73A8"/>
    <w:rsid w:val="001E0317"/>
    <w:rsid w:val="001E0AC6"/>
    <w:rsid w:val="001E1E1E"/>
    <w:rsid w:val="001E20F1"/>
    <w:rsid w:val="001E2295"/>
    <w:rsid w:val="001E4C35"/>
    <w:rsid w:val="001E62E2"/>
    <w:rsid w:val="001E702B"/>
    <w:rsid w:val="001E7C78"/>
    <w:rsid w:val="001E7DBB"/>
    <w:rsid w:val="001F07D0"/>
    <w:rsid w:val="001F12E8"/>
    <w:rsid w:val="001F228C"/>
    <w:rsid w:val="001F4966"/>
    <w:rsid w:val="001F4B47"/>
    <w:rsid w:val="001F64B8"/>
    <w:rsid w:val="001F6C7E"/>
    <w:rsid w:val="001F7C83"/>
    <w:rsid w:val="00200469"/>
    <w:rsid w:val="00200D32"/>
    <w:rsid w:val="00202123"/>
    <w:rsid w:val="0020214F"/>
    <w:rsid w:val="00203046"/>
    <w:rsid w:val="0020614E"/>
    <w:rsid w:val="00206B6D"/>
    <w:rsid w:val="00206C01"/>
    <w:rsid w:val="0020768A"/>
    <w:rsid w:val="00213883"/>
    <w:rsid w:val="0022293E"/>
    <w:rsid w:val="00223D78"/>
    <w:rsid w:val="0023015A"/>
    <w:rsid w:val="00231F1C"/>
    <w:rsid w:val="00233B08"/>
    <w:rsid w:val="0023472E"/>
    <w:rsid w:val="0023522E"/>
    <w:rsid w:val="0023663A"/>
    <w:rsid w:val="0024085E"/>
    <w:rsid w:val="002421F9"/>
    <w:rsid w:val="00242DD5"/>
    <w:rsid w:val="00242DDB"/>
    <w:rsid w:val="0024692F"/>
    <w:rsid w:val="0024717C"/>
    <w:rsid w:val="002479A2"/>
    <w:rsid w:val="00251BFC"/>
    <w:rsid w:val="002530B3"/>
    <w:rsid w:val="00254308"/>
    <w:rsid w:val="0025443B"/>
    <w:rsid w:val="00254808"/>
    <w:rsid w:val="002549FC"/>
    <w:rsid w:val="0026087E"/>
    <w:rsid w:val="00262D19"/>
    <w:rsid w:val="00264CDE"/>
    <w:rsid w:val="00265420"/>
    <w:rsid w:val="00265652"/>
    <w:rsid w:val="00270BF6"/>
    <w:rsid w:val="00274E14"/>
    <w:rsid w:val="002762FF"/>
    <w:rsid w:val="00280A6D"/>
    <w:rsid w:val="0028587A"/>
    <w:rsid w:val="00290917"/>
    <w:rsid w:val="00292E69"/>
    <w:rsid w:val="00295381"/>
    <w:rsid w:val="002953B6"/>
    <w:rsid w:val="00296CA9"/>
    <w:rsid w:val="00297365"/>
    <w:rsid w:val="002974A9"/>
    <w:rsid w:val="002A1130"/>
    <w:rsid w:val="002B0878"/>
    <w:rsid w:val="002B1491"/>
    <w:rsid w:val="002B31B1"/>
    <w:rsid w:val="002B342B"/>
    <w:rsid w:val="002B53B0"/>
    <w:rsid w:val="002B6BD0"/>
    <w:rsid w:val="002B7A59"/>
    <w:rsid w:val="002C4005"/>
    <w:rsid w:val="002C6B4B"/>
    <w:rsid w:val="002C7FCB"/>
    <w:rsid w:val="002D64DB"/>
    <w:rsid w:val="002E0861"/>
    <w:rsid w:val="002E0AC4"/>
    <w:rsid w:val="002E0BA0"/>
    <w:rsid w:val="002E118B"/>
    <w:rsid w:val="002E1231"/>
    <w:rsid w:val="002E1C40"/>
    <w:rsid w:val="002E47AA"/>
    <w:rsid w:val="002E5EFE"/>
    <w:rsid w:val="002E7FCC"/>
    <w:rsid w:val="002F1E81"/>
    <w:rsid w:val="002F2166"/>
    <w:rsid w:val="002F2E03"/>
    <w:rsid w:val="002F627B"/>
    <w:rsid w:val="002F71CC"/>
    <w:rsid w:val="002F7F31"/>
    <w:rsid w:val="00302217"/>
    <w:rsid w:val="0030236B"/>
    <w:rsid w:val="003042C3"/>
    <w:rsid w:val="003049FC"/>
    <w:rsid w:val="0030618F"/>
    <w:rsid w:val="00307355"/>
    <w:rsid w:val="00307826"/>
    <w:rsid w:val="00310D92"/>
    <w:rsid w:val="00311CC9"/>
    <w:rsid w:val="003121A5"/>
    <w:rsid w:val="00313357"/>
    <w:rsid w:val="003133DB"/>
    <w:rsid w:val="00313CF4"/>
    <w:rsid w:val="0031600B"/>
    <w:rsid w:val="003160CB"/>
    <w:rsid w:val="0032136C"/>
    <w:rsid w:val="00321DB3"/>
    <w:rsid w:val="003222A3"/>
    <w:rsid w:val="00324A89"/>
    <w:rsid w:val="00325117"/>
    <w:rsid w:val="00332741"/>
    <w:rsid w:val="00332D46"/>
    <w:rsid w:val="00332DD9"/>
    <w:rsid w:val="00335209"/>
    <w:rsid w:val="00337A06"/>
    <w:rsid w:val="00340715"/>
    <w:rsid w:val="00341826"/>
    <w:rsid w:val="00341A5E"/>
    <w:rsid w:val="00342304"/>
    <w:rsid w:val="00343682"/>
    <w:rsid w:val="00344270"/>
    <w:rsid w:val="0034510F"/>
    <w:rsid w:val="00347DF6"/>
    <w:rsid w:val="0035000E"/>
    <w:rsid w:val="00350DD4"/>
    <w:rsid w:val="00355109"/>
    <w:rsid w:val="00355D6D"/>
    <w:rsid w:val="003606B6"/>
    <w:rsid w:val="00360A40"/>
    <w:rsid w:val="003611C1"/>
    <w:rsid w:val="00361795"/>
    <w:rsid w:val="0036446D"/>
    <w:rsid w:val="00364862"/>
    <w:rsid w:val="003672E3"/>
    <w:rsid w:val="003677BC"/>
    <w:rsid w:val="003731BD"/>
    <w:rsid w:val="0037384A"/>
    <w:rsid w:val="00373AC9"/>
    <w:rsid w:val="0037484F"/>
    <w:rsid w:val="0038099C"/>
    <w:rsid w:val="003826B2"/>
    <w:rsid w:val="00383219"/>
    <w:rsid w:val="0038445B"/>
    <w:rsid w:val="00384CBF"/>
    <w:rsid w:val="003854CE"/>
    <w:rsid w:val="003870C2"/>
    <w:rsid w:val="00391AD9"/>
    <w:rsid w:val="00392546"/>
    <w:rsid w:val="00392942"/>
    <w:rsid w:val="00392F68"/>
    <w:rsid w:val="003A062F"/>
    <w:rsid w:val="003A2806"/>
    <w:rsid w:val="003A536D"/>
    <w:rsid w:val="003A5E01"/>
    <w:rsid w:val="003B0BFF"/>
    <w:rsid w:val="003B2E7A"/>
    <w:rsid w:val="003B3A13"/>
    <w:rsid w:val="003B548A"/>
    <w:rsid w:val="003B6586"/>
    <w:rsid w:val="003C0670"/>
    <w:rsid w:val="003C10E8"/>
    <w:rsid w:val="003C1605"/>
    <w:rsid w:val="003C333E"/>
    <w:rsid w:val="003C5AE9"/>
    <w:rsid w:val="003C795D"/>
    <w:rsid w:val="003D0140"/>
    <w:rsid w:val="003D0DB9"/>
    <w:rsid w:val="003D1FD0"/>
    <w:rsid w:val="003D3B8A"/>
    <w:rsid w:val="003D3D0F"/>
    <w:rsid w:val="003D54F8"/>
    <w:rsid w:val="003E1E8B"/>
    <w:rsid w:val="003E3EB5"/>
    <w:rsid w:val="003E5965"/>
    <w:rsid w:val="003E5D4D"/>
    <w:rsid w:val="003E765B"/>
    <w:rsid w:val="003F1841"/>
    <w:rsid w:val="003F2E1E"/>
    <w:rsid w:val="003F2F77"/>
    <w:rsid w:val="003F4F5E"/>
    <w:rsid w:val="003F6CB5"/>
    <w:rsid w:val="003F7145"/>
    <w:rsid w:val="00400906"/>
    <w:rsid w:val="00400ECB"/>
    <w:rsid w:val="004015BF"/>
    <w:rsid w:val="00403A59"/>
    <w:rsid w:val="004051B6"/>
    <w:rsid w:val="00406A51"/>
    <w:rsid w:val="00406E64"/>
    <w:rsid w:val="004102CA"/>
    <w:rsid w:val="00414DF8"/>
    <w:rsid w:val="0041705A"/>
    <w:rsid w:val="004201A1"/>
    <w:rsid w:val="004229FB"/>
    <w:rsid w:val="0042590E"/>
    <w:rsid w:val="00426CD5"/>
    <w:rsid w:val="00430256"/>
    <w:rsid w:val="00430675"/>
    <w:rsid w:val="00434273"/>
    <w:rsid w:val="00436764"/>
    <w:rsid w:val="00437F65"/>
    <w:rsid w:val="00441465"/>
    <w:rsid w:val="00441AD1"/>
    <w:rsid w:val="00446BCB"/>
    <w:rsid w:val="004470E4"/>
    <w:rsid w:val="0044773D"/>
    <w:rsid w:val="004507E2"/>
    <w:rsid w:val="0045192F"/>
    <w:rsid w:val="0045335F"/>
    <w:rsid w:val="0045597C"/>
    <w:rsid w:val="00457B73"/>
    <w:rsid w:val="00460FEA"/>
    <w:rsid w:val="00461F0D"/>
    <w:rsid w:val="004621B8"/>
    <w:rsid w:val="004626BB"/>
    <w:rsid w:val="0046283F"/>
    <w:rsid w:val="004723B9"/>
    <w:rsid w:val="004734B7"/>
    <w:rsid w:val="00473D25"/>
    <w:rsid w:val="00474AE1"/>
    <w:rsid w:val="00475013"/>
    <w:rsid w:val="004777BD"/>
    <w:rsid w:val="00481B88"/>
    <w:rsid w:val="00482592"/>
    <w:rsid w:val="004837FA"/>
    <w:rsid w:val="0048566A"/>
    <w:rsid w:val="0048575D"/>
    <w:rsid w:val="00485B4F"/>
    <w:rsid w:val="004862D1"/>
    <w:rsid w:val="0049225E"/>
    <w:rsid w:val="004922FF"/>
    <w:rsid w:val="0049549E"/>
    <w:rsid w:val="004A0315"/>
    <w:rsid w:val="004A0C39"/>
    <w:rsid w:val="004A4D60"/>
    <w:rsid w:val="004A5F31"/>
    <w:rsid w:val="004B2270"/>
    <w:rsid w:val="004B2D5A"/>
    <w:rsid w:val="004B2E0E"/>
    <w:rsid w:val="004B3586"/>
    <w:rsid w:val="004B54C0"/>
    <w:rsid w:val="004C2081"/>
    <w:rsid w:val="004C4949"/>
    <w:rsid w:val="004C55E5"/>
    <w:rsid w:val="004C631B"/>
    <w:rsid w:val="004C675C"/>
    <w:rsid w:val="004C6816"/>
    <w:rsid w:val="004C6915"/>
    <w:rsid w:val="004C7091"/>
    <w:rsid w:val="004D0E37"/>
    <w:rsid w:val="004D1AC3"/>
    <w:rsid w:val="004D293D"/>
    <w:rsid w:val="004D35D9"/>
    <w:rsid w:val="004D3761"/>
    <w:rsid w:val="004D4028"/>
    <w:rsid w:val="004D52FA"/>
    <w:rsid w:val="004D592E"/>
    <w:rsid w:val="004D72CC"/>
    <w:rsid w:val="004E1DA9"/>
    <w:rsid w:val="004E424A"/>
    <w:rsid w:val="004E4FEC"/>
    <w:rsid w:val="004E62DB"/>
    <w:rsid w:val="004F2253"/>
    <w:rsid w:val="004F44FE"/>
    <w:rsid w:val="004F544B"/>
    <w:rsid w:val="004F5487"/>
    <w:rsid w:val="004F5E5D"/>
    <w:rsid w:val="004F630E"/>
    <w:rsid w:val="004F6688"/>
    <w:rsid w:val="004F766F"/>
    <w:rsid w:val="004F78C8"/>
    <w:rsid w:val="005009E2"/>
    <w:rsid w:val="00501EA1"/>
    <w:rsid w:val="00507A7A"/>
    <w:rsid w:val="005103C2"/>
    <w:rsid w:val="005114B7"/>
    <w:rsid w:val="00512A47"/>
    <w:rsid w:val="0051396D"/>
    <w:rsid w:val="0051510F"/>
    <w:rsid w:val="00515549"/>
    <w:rsid w:val="005207CF"/>
    <w:rsid w:val="00520B05"/>
    <w:rsid w:val="00520E6D"/>
    <w:rsid w:val="00523363"/>
    <w:rsid w:val="00525B37"/>
    <w:rsid w:val="005274F9"/>
    <w:rsid w:val="00527F61"/>
    <w:rsid w:val="00531C68"/>
    <w:rsid w:val="00531ED2"/>
    <w:rsid w:val="00532119"/>
    <w:rsid w:val="005335F3"/>
    <w:rsid w:val="00536C66"/>
    <w:rsid w:val="00536F4B"/>
    <w:rsid w:val="00543C38"/>
    <w:rsid w:val="00543D2D"/>
    <w:rsid w:val="00544161"/>
    <w:rsid w:val="00545A3D"/>
    <w:rsid w:val="00546DBB"/>
    <w:rsid w:val="00552F97"/>
    <w:rsid w:val="00561A5B"/>
    <w:rsid w:val="005627A1"/>
    <w:rsid w:val="00562E4B"/>
    <w:rsid w:val="0056303F"/>
    <w:rsid w:val="0056739D"/>
    <w:rsid w:val="0057074C"/>
    <w:rsid w:val="00570A8F"/>
    <w:rsid w:val="0057116E"/>
    <w:rsid w:val="00573FBF"/>
    <w:rsid w:val="00574FF3"/>
    <w:rsid w:val="00576407"/>
    <w:rsid w:val="00582538"/>
    <w:rsid w:val="005838EA"/>
    <w:rsid w:val="00584A10"/>
    <w:rsid w:val="00585EE1"/>
    <w:rsid w:val="005877EB"/>
    <w:rsid w:val="00590C0E"/>
    <w:rsid w:val="005939E6"/>
    <w:rsid w:val="00596E3B"/>
    <w:rsid w:val="005A0A6E"/>
    <w:rsid w:val="005A4227"/>
    <w:rsid w:val="005A4BF1"/>
    <w:rsid w:val="005B02D3"/>
    <w:rsid w:val="005B1AB6"/>
    <w:rsid w:val="005B229B"/>
    <w:rsid w:val="005B3309"/>
    <w:rsid w:val="005B3518"/>
    <w:rsid w:val="005B4726"/>
    <w:rsid w:val="005B5A4B"/>
    <w:rsid w:val="005C0EC0"/>
    <w:rsid w:val="005C0FD5"/>
    <w:rsid w:val="005C1D2E"/>
    <w:rsid w:val="005C1EED"/>
    <w:rsid w:val="005C4405"/>
    <w:rsid w:val="005C56AE"/>
    <w:rsid w:val="005C591B"/>
    <w:rsid w:val="005C5ECD"/>
    <w:rsid w:val="005C5F51"/>
    <w:rsid w:val="005C70F5"/>
    <w:rsid w:val="005C7449"/>
    <w:rsid w:val="005D009E"/>
    <w:rsid w:val="005D05FC"/>
    <w:rsid w:val="005D104A"/>
    <w:rsid w:val="005D2931"/>
    <w:rsid w:val="005D2BA4"/>
    <w:rsid w:val="005D4CA9"/>
    <w:rsid w:val="005D55BE"/>
    <w:rsid w:val="005D6CF9"/>
    <w:rsid w:val="005E0E39"/>
    <w:rsid w:val="005E1192"/>
    <w:rsid w:val="005E312B"/>
    <w:rsid w:val="005E44EC"/>
    <w:rsid w:val="005E6124"/>
    <w:rsid w:val="005E6D99"/>
    <w:rsid w:val="005F2ADD"/>
    <w:rsid w:val="005F2C49"/>
    <w:rsid w:val="005F79CE"/>
    <w:rsid w:val="006013EB"/>
    <w:rsid w:val="00601A92"/>
    <w:rsid w:val="0060479E"/>
    <w:rsid w:val="00604BE7"/>
    <w:rsid w:val="00605E52"/>
    <w:rsid w:val="00605E82"/>
    <w:rsid w:val="006109B4"/>
    <w:rsid w:val="00611492"/>
    <w:rsid w:val="00612C0F"/>
    <w:rsid w:val="00614761"/>
    <w:rsid w:val="00614F2D"/>
    <w:rsid w:val="00616AED"/>
    <w:rsid w:val="0062157F"/>
    <w:rsid w:val="006251EF"/>
    <w:rsid w:val="00632A4F"/>
    <w:rsid w:val="00632B56"/>
    <w:rsid w:val="00633781"/>
    <w:rsid w:val="006351E3"/>
    <w:rsid w:val="006362A2"/>
    <w:rsid w:val="00636FF1"/>
    <w:rsid w:val="00640DF6"/>
    <w:rsid w:val="0064187D"/>
    <w:rsid w:val="006437CD"/>
    <w:rsid w:val="00644236"/>
    <w:rsid w:val="006447FE"/>
    <w:rsid w:val="00644B62"/>
    <w:rsid w:val="006471E5"/>
    <w:rsid w:val="0065188F"/>
    <w:rsid w:val="00653897"/>
    <w:rsid w:val="00653E52"/>
    <w:rsid w:val="00655B53"/>
    <w:rsid w:val="00664D9B"/>
    <w:rsid w:val="00665BD7"/>
    <w:rsid w:val="00667467"/>
    <w:rsid w:val="00671D3B"/>
    <w:rsid w:val="00672CF0"/>
    <w:rsid w:val="006738B1"/>
    <w:rsid w:val="006739DA"/>
    <w:rsid w:val="00674463"/>
    <w:rsid w:val="00675218"/>
    <w:rsid w:val="00680C8E"/>
    <w:rsid w:val="006821FD"/>
    <w:rsid w:val="00683693"/>
    <w:rsid w:val="00684A5B"/>
    <w:rsid w:val="006869F5"/>
    <w:rsid w:val="0068797F"/>
    <w:rsid w:val="00690CB8"/>
    <w:rsid w:val="00692121"/>
    <w:rsid w:val="0069245F"/>
    <w:rsid w:val="00692F78"/>
    <w:rsid w:val="0069306F"/>
    <w:rsid w:val="00693B9C"/>
    <w:rsid w:val="00693EDB"/>
    <w:rsid w:val="00694D6D"/>
    <w:rsid w:val="006A0829"/>
    <w:rsid w:val="006A1F71"/>
    <w:rsid w:val="006A2CDC"/>
    <w:rsid w:val="006A491D"/>
    <w:rsid w:val="006B14B3"/>
    <w:rsid w:val="006B3522"/>
    <w:rsid w:val="006B3B73"/>
    <w:rsid w:val="006B404F"/>
    <w:rsid w:val="006B489B"/>
    <w:rsid w:val="006B6E69"/>
    <w:rsid w:val="006C0351"/>
    <w:rsid w:val="006C6C24"/>
    <w:rsid w:val="006D0CEB"/>
    <w:rsid w:val="006D0F69"/>
    <w:rsid w:val="006D1209"/>
    <w:rsid w:val="006D400F"/>
    <w:rsid w:val="006D484E"/>
    <w:rsid w:val="006D585A"/>
    <w:rsid w:val="006D69CF"/>
    <w:rsid w:val="006D79A4"/>
    <w:rsid w:val="006E131D"/>
    <w:rsid w:val="006E2397"/>
    <w:rsid w:val="006E3C06"/>
    <w:rsid w:val="006E3FCB"/>
    <w:rsid w:val="006F0D0C"/>
    <w:rsid w:val="006F1D19"/>
    <w:rsid w:val="006F328B"/>
    <w:rsid w:val="006F335F"/>
    <w:rsid w:val="006F3DDD"/>
    <w:rsid w:val="006F5886"/>
    <w:rsid w:val="006F5D7C"/>
    <w:rsid w:val="006F66B7"/>
    <w:rsid w:val="007004A0"/>
    <w:rsid w:val="00700A74"/>
    <w:rsid w:val="007031EE"/>
    <w:rsid w:val="007035C6"/>
    <w:rsid w:val="007039FF"/>
    <w:rsid w:val="007041CB"/>
    <w:rsid w:val="00704A6D"/>
    <w:rsid w:val="00706565"/>
    <w:rsid w:val="00707734"/>
    <w:rsid w:val="00707E19"/>
    <w:rsid w:val="00712F7C"/>
    <w:rsid w:val="00713444"/>
    <w:rsid w:val="00714946"/>
    <w:rsid w:val="00716C6A"/>
    <w:rsid w:val="00720A62"/>
    <w:rsid w:val="0072328A"/>
    <w:rsid w:val="00730450"/>
    <w:rsid w:val="00731A12"/>
    <w:rsid w:val="00735321"/>
    <w:rsid w:val="007377B5"/>
    <w:rsid w:val="007447C4"/>
    <w:rsid w:val="00746CC2"/>
    <w:rsid w:val="007513A6"/>
    <w:rsid w:val="0075553A"/>
    <w:rsid w:val="00760323"/>
    <w:rsid w:val="00762556"/>
    <w:rsid w:val="00762789"/>
    <w:rsid w:val="00763469"/>
    <w:rsid w:val="007652CC"/>
    <w:rsid w:val="00765600"/>
    <w:rsid w:val="00765FBD"/>
    <w:rsid w:val="00767684"/>
    <w:rsid w:val="00770ABD"/>
    <w:rsid w:val="0077172D"/>
    <w:rsid w:val="007824F4"/>
    <w:rsid w:val="00784AF3"/>
    <w:rsid w:val="00786905"/>
    <w:rsid w:val="00790EF8"/>
    <w:rsid w:val="00791C9F"/>
    <w:rsid w:val="00792850"/>
    <w:rsid w:val="00792AAB"/>
    <w:rsid w:val="00793B47"/>
    <w:rsid w:val="00794240"/>
    <w:rsid w:val="00796AAD"/>
    <w:rsid w:val="00797EA5"/>
    <w:rsid w:val="00797EDC"/>
    <w:rsid w:val="007A1D0C"/>
    <w:rsid w:val="007A2A7B"/>
    <w:rsid w:val="007B5B67"/>
    <w:rsid w:val="007B64D5"/>
    <w:rsid w:val="007C04AB"/>
    <w:rsid w:val="007C27AE"/>
    <w:rsid w:val="007C53DD"/>
    <w:rsid w:val="007C6ABE"/>
    <w:rsid w:val="007C7B8B"/>
    <w:rsid w:val="007C7ED3"/>
    <w:rsid w:val="007D4925"/>
    <w:rsid w:val="007D611E"/>
    <w:rsid w:val="007D769D"/>
    <w:rsid w:val="007E3C5F"/>
    <w:rsid w:val="007E4EB7"/>
    <w:rsid w:val="007E6FC9"/>
    <w:rsid w:val="007E775C"/>
    <w:rsid w:val="007F0C8A"/>
    <w:rsid w:val="007F11AB"/>
    <w:rsid w:val="007F237F"/>
    <w:rsid w:val="007F352D"/>
    <w:rsid w:val="007F52DA"/>
    <w:rsid w:val="007F5365"/>
    <w:rsid w:val="007F5587"/>
    <w:rsid w:val="007F63D0"/>
    <w:rsid w:val="008007B0"/>
    <w:rsid w:val="00800FE8"/>
    <w:rsid w:val="00802118"/>
    <w:rsid w:val="008024E6"/>
    <w:rsid w:val="00804EFC"/>
    <w:rsid w:val="0080593A"/>
    <w:rsid w:val="00807FFE"/>
    <w:rsid w:val="008143CB"/>
    <w:rsid w:val="00816161"/>
    <w:rsid w:val="00816F8B"/>
    <w:rsid w:val="00823CA1"/>
    <w:rsid w:val="00823DAF"/>
    <w:rsid w:val="00824178"/>
    <w:rsid w:val="008246BB"/>
    <w:rsid w:val="00826E1B"/>
    <w:rsid w:val="00830BDD"/>
    <w:rsid w:val="008313BF"/>
    <w:rsid w:val="008353C5"/>
    <w:rsid w:val="00835438"/>
    <w:rsid w:val="00836D90"/>
    <w:rsid w:val="00837995"/>
    <w:rsid w:val="008419BE"/>
    <w:rsid w:val="00842D5D"/>
    <w:rsid w:val="00843CB8"/>
    <w:rsid w:val="008460EE"/>
    <w:rsid w:val="008466C5"/>
    <w:rsid w:val="00846A80"/>
    <w:rsid w:val="008506BD"/>
    <w:rsid w:val="008509AD"/>
    <w:rsid w:val="008512AD"/>
    <w:rsid w:val="008513B9"/>
    <w:rsid w:val="00853ADD"/>
    <w:rsid w:val="008553A3"/>
    <w:rsid w:val="00855D2B"/>
    <w:rsid w:val="00856386"/>
    <w:rsid w:val="0086116C"/>
    <w:rsid w:val="0086162F"/>
    <w:rsid w:val="00861756"/>
    <w:rsid w:val="00862897"/>
    <w:rsid w:val="00862AFF"/>
    <w:rsid w:val="00862FB7"/>
    <w:rsid w:val="00866AB9"/>
    <w:rsid w:val="008702D3"/>
    <w:rsid w:val="008739D1"/>
    <w:rsid w:val="00873D62"/>
    <w:rsid w:val="00873DCA"/>
    <w:rsid w:val="00876034"/>
    <w:rsid w:val="008819B1"/>
    <w:rsid w:val="00881E2A"/>
    <w:rsid w:val="008827E7"/>
    <w:rsid w:val="00883D3C"/>
    <w:rsid w:val="00883DA9"/>
    <w:rsid w:val="00887FBB"/>
    <w:rsid w:val="0089027C"/>
    <w:rsid w:val="00890288"/>
    <w:rsid w:val="00891C0C"/>
    <w:rsid w:val="00896B1F"/>
    <w:rsid w:val="00897610"/>
    <w:rsid w:val="008A1696"/>
    <w:rsid w:val="008A3805"/>
    <w:rsid w:val="008A41EF"/>
    <w:rsid w:val="008A6924"/>
    <w:rsid w:val="008A7BA3"/>
    <w:rsid w:val="008B2FC9"/>
    <w:rsid w:val="008B3054"/>
    <w:rsid w:val="008B4CCF"/>
    <w:rsid w:val="008B70FE"/>
    <w:rsid w:val="008B738A"/>
    <w:rsid w:val="008B7D2A"/>
    <w:rsid w:val="008C022E"/>
    <w:rsid w:val="008C0FD9"/>
    <w:rsid w:val="008C174E"/>
    <w:rsid w:val="008C1FBE"/>
    <w:rsid w:val="008C3574"/>
    <w:rsid w:val="008C36B0"/>
    <w:rsid w:val="008C37F7"/>
    <w:rsid w:val="008C58FE"/>
    <w:rsid w:val="008C623D"/>
    <w:rsid w:val="008D1C44"/>
    <w:rsid w:val="008D1D65"/>
    <w:rsid w:val="008D7E8F"/>
    <w:rsid w:val="008E077A"/>
    <w:rsid w:val="008E1090"/>
    <w:rsid w:val="008E2D78"/>
    <w:rsid w:val="008E4295"/>
    <w:rsid w:val="008E6112"/>
    <w:rsid w:val="008E6C41"/>
    <w:rsid w:val="008F0816"/>
    <w:rsid w:val="008F171F"/>
    <w:rsid w:val="008F2AED"/>
    <w:rsid w:val="008F4974"/>
    <w:rsid w:val="008F6BB7"/>
    <w:rsid w:val="00900F3C"/>
    <w:rsid w:val="00900F42"/>
    <w:rsid w:val="0090156D"/>
    <w:rsid w:val="00901863"/>
    <w:rsid w:val="009026EF"/>
    <w:rsid w:val="009038F1"/>
    <w:rsid w:val="00904F19"/>
    <w:rsid w:val="00904F6F"/>
    <w:rsid w:val="00916363"/>
    <w:rsid w:val="009173D6"/>
    <w:rsid w:val="00920B7B"/>
    <w:rsid w:val="00921969"/>
    <w:rsid w:val="009228C3"/>
    <w:rsid w:val="009251A9"/>
    <w:rsid w:val="00932073"/>
    <w:rsid w:val="00932DB6"/>
    <w:rsid w:val="00932E3C"/>
    <w:rsid w:val="00934DAC"/>
    <w:rsid w:val="00936F80"/>
    <w:rsid w:val="00940269"/>
    <w:rsid w:val="009403B9"/>
    <w:rsid w:val="00940619"/>
    <w:rsid w:val="009414DD"/>
    <w:rsid w:val="00942C14"/>
    <w:rsid w:val="00943B6B"/>
    <w:rsid w:val="00944400"/>
    <w:rsid w:val="00946ED7"/>
    <w:rsid w:val="0095518E"/>
    <w:rsid w:val="0096048D"/>
    <w:rsid w:val="0096143B"/>
    <w:rsid w:val="0096155D"/>
    <w:rsid w:val="00962341"/>
    <w:rsid w:val="00965085"/>
    <w:rsid w:val="00966254"/>
    <w:rsid w:val="00967A6E"/>
    <w:rsid w:val="00970B01"/>
    <w:rsid w:val="00971578"/>
    <w:rsid w:val="00974B8C"/>
    <w:rsid w:val="009753AF"/>
    <w:rsid w:val="009755EB"/>
    <w:rsid w:val="00977422"/>
    <w:rsid w:val="0099192B"/>
    <w:rsid w:val="009977FF"/>
    <w:rsid w:val="009A085B"/>
    <w:rsid w:val="009A0BA9"/>
    <w:rsid w:val="009A1DD1"/>
    <w:rsid w:val="009A3C49"/>
    <w:rsid w:val="009A4693"/>
    <w:rsid w:val="009A516C"/>
    <w:rsid w:val="009A5B9F"/>
    <w:rsid w:val="009A7A2C"/>
    <w:rsid w:val="009B0FE8"/>
    <w:rsid w:val="009B5017"/>
    <w:rsid w:val="009B60B6"/>
    <w:rsid w:val="009C0095"/>
    <w:rsid w:val="009C0474"/>
    <w:rsid w:val="009C1DE6"/>
    <w:rsid w:val="009C1F0E"/>
    <w:rsid w:val="009C3D6E"/>
    <w:rsid w:val="009C5314"/>
    <w:rsid w:val="009D2708"/>
    <w:rsid w:val="009D3E8C"/>
    <w:rsid w:val="009D4BA5"/>
    <w:rsid w:val="009E1962"/>
    <w:rsid w:val="009E3924"/>
    <w:rsid w:val="009E3A0E"/>
    <w:rsid w:val="009E4737"/>
    <w:rsid w:val="009E55E5"/>
    <w:rsid w:val="009E61E6"/>
    <w:rsid w:val="009E6351"/>
    <w:rsid w:val="009E63DE"/>
    <w:rsid w:val="009E66DF"/>
    <w:rsid w:val="009E69E6"/>
    <w:rsid w:val="009E6D6D"/>
    <w:rsid w:val="009F3662"/>
    <w:rsid w:val="009F4289"/>
    <w:rsid w:val="009F482A"/>
    <w:rsid w:val="009F488A"/>
    <w:rsid w:val="009F5526"/>
    <w:rsid w:val="009F6C8F"/>
    <w:rsid w:val="00A001E3"/>
    <w:rsid w:val="00A00B2F"/>
    <w:rsid w:val="00A025B0"/>
    <w:rsid w:val="00A062DD"/>
    <w:rsid w:val="00A06ECD"/>
    <w:rsid w:val="00A1314B"/>
    <w:rsid w:val="00A13160"/>
    <w:rsid w:val="00A137D3"/>
    <w:rsid w:val="00A16EA7"/>
    <w:rsid w:val="00A2347E"/>
    <w:rsid w:val="00A3053C"/>
    <w:rsid w:val="00A341F5"/>
    <w:rsid w:val="00A35CCA"/>
    <w:rsid w:val="00A37183"/>
    <w:rsid w:val="00A37A6E"/>
    <w:rsid w:val="00A37AAB"/>
    <w:rsid w:val="00A37C4B"/>
    <w:rsid w:val="00A44A8F"/>
    <w:rsid w:val="00A44CBA"/>
    <w:rsid w:val="00A47185"/>
    <w:rsid w:val="00A47E9A"/>
    <w:rsid w:val="00A51D96"/>
    <w:rsid w:val="00A528F8"/>
    <w:rsid w:val="00A54C54"/>
    <w:rsid w:val="00A54ED8"/>
    <w:rsid w:val="00A57128"/>
    <w:rsid w:val="00A57E7F"/>
    <w:rsid w:val="00A64CE5"/>
    <w:rsid w:val="00A65023"/>
    <w:rsid w:val="00A669D8"/>
    <w:rsid w:val="00A75C98"/>
    <w:rsid w:val="00A8389C"/>
    <w:rsid w:val="00A843EB"/>
    <w:rsid w:val="00A85D5D"/>
    <w:rsid w:val="00A910F3"/>
    <w:rsid w:val="00A924C9"/>
    <w:rsid w:val="00A93969"/>
    <w:rsid w:val="00A94426"/>
    <w:rsid w:val="00A96423"/>
    <w:rsid w:val="00A96F84"/>
    <w:rsid w:val="00AA0821"/>
    <w:rsid w:val="00AA2F46"/>
    <w:rsid w:val="00AA6087"/>
    <w:rsid w:val="00AB19B7"/>
    <w:rsid w:val="00AB25C2"/>
    <w:rsid w:val="00AB32D4"/>
    <w:rsid w:val="00AC062F"/>
    <w:rsid w:val="00AC1062"/>
    <w:rsid w:val="00AC1A16"/>
    <w:rsid w:val="00AC1A8F"/>
    <w:rsid w:val="00AC3953"/>
    <w:rsid w:val="00AC3AA5"/>
    <w:rsid w:val="00AC3F24"/>
    <w:rsid w:val="00AC594F"/>
    <w:rsid w:val="00AC5F43"/>
    <w:rsid w:val="00AC6FF8"/>
    <w:rsid w:val="00AC7032"/>
    <w:rsid w:val="00AC7150"/>
    <w:rsid w:val="00AC788D"/>
    <w:rsid w:val="00AC7FFE"/>
    <w:rsid w:val="00AD37EF"/>
    <w:rsid w:val="00AE0241"/>
    <w:rsid w:val="00AE0FC8"/>
    <w:rsid w:val="00AE3EA3"/>
    <w:rsid w:val="00AE4028"/>
    <w:rsid w:val="00AE4B96"/>
    <w:rsid w:val="00AE753B"/>
    <w:rsid w:val="00AF40AD"/>
    <w:rsid w:val="00AF4AE7"/>
    <w:rsid w:val="00AF5256"/>
    <w:rsid w:val="00AF5F7C"/>
    <w:rsid w:val="00B004BA"/>
    <w:rsid w:val="00B0097B"/>
    <w:rsid w:val="00B010D4"/>
    <w:rsid w:val="00B01C94"/>
    <w:rsid w:val="00B02207"/>
    <w:rsid w:val="00B03403"/>
    <w:rsid w:val="00B0711B"/>
    <w:rsid w:val="00B072E5"/>
    <w:rsid w:val="00B10324"/>
    <w:rsid w:val="00B118F3"/>
    <w:rsid w:val="00B12C03"/>
    <w:rsid w:val="00B14981"/>
    <w:rsid w:val="00B14993"/>
    <w:rsid w:val="00B1534F"/>
    <w:rsid w:val="00B16DE4"/>
    <w:rsid w:val="00B20E8D"/>
    <w:rsid w:val="00B21734"/>
    <w:rsid w:val="00B21831"/>
    <w:rsid w:val="00B22227"/>
    <w:rsid w:val="00B23C4D"/>
    <w:rsid w:val="00B27A7F"/>
    <w:rsid w:val="00B300AF"/>
    <w:rsid w:val="00B30C18"/>
    <w:rsid w:val="00B30DF4"/>
    <w:rsid w:val="00B30DF6"/>
    <w:rsid w:val="00B31B3B"/>
    <w:rsid w:val="00B32048"/>
    <w:rsid w:val="00B376B1"/>
    <w:rsid w:val="00B4060A"/>
    <w:rsid w:val="00B413CE"/>
    <w:rsid w:val="00B45890"/>
    <w:rsid w:val="00B46338"/>
    <w:rsid w:val="00B51A07"/>
    <w:rsid w:val="00B51A2E"/>
    <w:rsid w:val="00B5342C"/>
    <w:rsid w:val="00B53B1A"/>
    <w:rsid w:val="00B55073"/>
    <w:rsid w:val="00B576B9"/>
    <w:rsid w:val="00B61628"/>
    <w:rsid w:val="00B620D9"/>
    <w:rsid w:val="00B633DB"/>
    <w:rsid w:val="00B639ED"/>
    <w:rsid w:val="00B63CA2"/>
    <w:rsid w:val="00B643A5"/>
    <w:rsid w:val="00B64C85"/>
    <w:rsid w:val="00B66A8C"/>
    <w:rsid w:val="00B67134"/>
    <w:rsid w:val="00B70065"/>
    <w:rsid w:val="00B70ED0"/>
    <w:rsid w:val="00B766C6"/>
    <w:rsid w:val="00B77467"/>
    <w:rsid w:val="00B8061C"/>
    <w:rsid w:val="00B82AFB"/>
    <w:rsid w:val="00B83BA2"/>
    <w:rsid w:val="00B853AA"/>
    <w:rsid w:val="00B85DD5"/>
    <w:rsid w:val="00B875BF"/>
    <w:rsid w:val="00B90312"/>
    <w:rsid w:val="00B91F62"/>
    <w:rsid w:val="00B92EF6"/>
    <w:rsid w:val="00B949A6"/>
    <w:rsid w:val="00B95DD3"/>
    <w:rsid w:val="00B96EB6"/>
    <w:rsid w:val="00BA20D6"/>
    <w:rsid w:val="00BA5115"/>
    <w:rsid w:val="00BA54D5"/>
    <w:rsid w:val="00BA562A"/>
    <w:rsid w:val="00BA7974"/>
    <w:rsid w:val="00BB053F"/>
    <w:rsid w:val="00BB0800"/>
    <w:rsid w:val="00BB153C"/>
    <w:rsid w:val="00BB1987"/>
    <w:rsid w:val="00BB28EC"/>
    <w:rsid w:val="00BB2C98"/>
    <w:rsid w:val="00BB410B"/>
    <w:rsid w:val="00BC2994"/>
    <w:rsid w:val="00BC33DD"/>
    <w:rsid w:val="00BC4827"/>
    <w:rsid w:val="00BD0B82"/>
    <w:rsid w:val="00BD44EC"/>
    <w:rsid w:val="00BE2B5F"/>
    <w:rsid w:val="00BE2F6A"/>
    <w:rsid w:val="00BE55D5"/>
    <w:rsid w:val="00BE62EB"/>
    <w:rsid w:val="00BF005E"/>
    <w:rsid w:val="00BF14B3"/>
    <w:rsid w:val="00BF4C6C"/>
    <w:rsid w:val="00BF4F5F"/>
    <w:rsid w:val="00BF5CB1"/>
    <w:rsid w:val="00BF6544"/>
    <w:rsid w:val="00BF7BF6"/>
    <w:rsid w:val="00C01109"/>
    <w:rsid w:val="00C04EEB"/>
    <w:rsid w:val="00C1041D"/>
    <w:rsid w:val="00C10F12"/>
    <w:rsid w:val="00C1129E"/>
    <w:rsid w:val="00C11826"/>
    <w:rsid w:val="00C129A1"/>
    <w:rsid w:val="00C1656B"/>
    <w:rsid w:val="00C16D6E"/>
    <w:rsid w:val="00C173BF"/>
    <w:rsid w:val="00C202CE"/>
    <w:rsid w:val="00C25CC7"/>
    <w:rsid w:val="00C27354"/>
    <w:rsid w:val="00C362C0"/>
    <w:rsid w:val="00C37481"/>
    <w:rsid w:val="00C41741"/>
    <w:rsid w:val="00C4234C"/>
    <w:rsid w:val="00C458BD"/>
    <w:rsid w:val="00C46D42"/>
    <w:rsid w:val="00C47D0C"/>
    <w:rsid w:val="00C50111"/>
    <w:rsid w:val="00C50AC8"/>
    <w:rsid w:val="00C50C32"/>
    <w:rsid w:val="00C51B98"/>
    <w:rsid w:val="00C558BF"/>
    <w:rsid w:val="00C60178"/>
    <w:rsid w:val="00C61760"/>
    <w:rsid w:val="00C634DD"/>
    <w:rsid w:val="00C63CD6"/>
    <w:rsid w:val="00C6458C"/>
    <w:rsid w:val="00C653BB"/>
    <w:rsid w:val="00C67777"/>
    <w:rsid w:val="00C7142D"/>
    <w:rsid w:val="00C72111"/>
    <w:rsid w:val="00C724C4"/>
    <w:rsid w:val="00C73262"/>
    <w:rsid w:val="00C75089"/>
    <w:rsid w:val="00C75608"/>
    <w:rsid w:val="00C80950"/>
    <w:rsid w:val="00C82404"/>
    <w:rsid w:val="00C848F9"/>
    <w:rsid w:val="00C85A70"/>
    <w:rsid w:val="00C862AF"/>
    <w:rsid w:val="00C87D95"/>
    <w:rsid w:val="00C9077A"/>
    <w:rsid w:val="00C90E4B"/>
    <w:rsid w:val="00C9187A"/>
    <w:rsid w:val="00C91D8A"/>
    <w:rsid w:val="00C91EDC"/>
    <w:rsid w:val="00C923A8"/>
    <w:rsid w:val="00C93FD9"/>
    <w:rsid w:val="00C940FD"/>
    <w:rsid w:val="00C95631"/>
    <w:rsid w:val="00C958A0"/>
    <w:rsid w:val="00C95CD2"/>
    <w:rsid w:val="00CA051B"/>
    <w:rsid w:val="00CA4EB9"/>
    <w:rsid w:val="00CB0548"/>
    <w:rsid w:val="00CB156E"/>
    <w:rsid w:val="00CB32BE"/>
    <w:rsid w:val="00CB3CBE"/>
    <w:rsid w:val="00CB4ED3"/>
    <w:rsid w:val="00CB7A44"/>
    <w:rsid w:val="00CC0D55"/>
    <w:rsid w:val="00CC57D4"/>
    <w:rsid w:val="00CC617D"/>
    <w:rsid w:val="00CD03B6"/>
    <w:rsid w:val="00CD32A0"/>
    <w:rsid w:val="00CD42DC"/>
    <w:rsid w:val="00CD54CA"/>
    <w:rsid w:val="00CD619C"/>
    <w:rsid w:val="00CD6E8E"/>
    <w:rsid w:val="00CE168E"/>
    <w:rsid w:val="00CE181B"/>
    <w:rsid w:val="00CE3E7D"/>
    <w:rsid w:val="00CE539A"/>
    <w:rsid w:val="00CE6B14"/>
    <w:rsid w:val="00CF03D8"/>
    <w:rsid w:val="00CF228D"/>
    <w:rsid w:val="00CF4DCC"/>
    <w:rsid w:val="00CF5476"/>
    <w:rsid w:val="00D015D5"/>
    <w:rsid w:val="00D039C6"/>
    <w:rsid w:val="00D03D68"/>
    <w:rsid w:val="00D05DDB"/>
    <w:rsid w:val="00D127EC"/>
    <w:rsid w:val="00D13643"/>
    <w:rsid w:val="00D160B6"/>
    <w:rsid w:val="00D2521F"/>
    <w:rsid w:val="00D266DD"/>
    <w:rsid w:val="00D27F12"/>
    <w:rsid w:val="00D30A15"/>
    <w:rsid w:val="00D32B04"/>
    <w:rsid w:val="00D32D70"/>
    <w:rsid w:val="00D374E7"/>
    <w:rsid w:val="00D45D5B"/>
    <w:rsid w:val="00D45F67"/>
    <w:rsid w:val="00D47D36"/>
    <w:rsid w:val="00D47F79"/>
    <w:rsid w:val="00D51196"/>
    <w:rsid w:val="00D52C95"/>
    <w:rsid w:val="00D53574"/>
    <w:rsid w:val="00D558A4"/>
    <w:rsid w:val="00D562FB"/>
    <w:rsid w:val="00D5682C"/>
    <w:rsid w:val="00D6050A"/>
    <w:rsid w:val="00D63949"/>
    <w:rsid w:val="00D652E7"/>
    <w:rsid w:val="00D67582"/>
    <w:rsid w:val="00D719BD"/>
    <w:rsid w:val="00D72F88"/>
    <w:rsid w:val="00D73BCA"/>
    <w:rsid w:val="00D77436"/>
    <w:rsid w:val="00D77BCF"/>
    <w:rsid w:val="00D84394"/>
    <w:rsid w:val="00D853B2"/>
    <w:rsid w:val="00D8566D"/>
    <w:rsid w:val="00D87AF9"/>
    <w:rsid w:val="00D94346"/>
    <w:rsid w:val="00D95E55"/>
    <w:rsid w:val="00DA1170"/>
    <w:rsid w:val="00DA56B2"/>
    <w:rsid w:val="00DB1F1E"/>
    <w:rsid w:val="00DB214C"/>
    <w:rsid w:val="00DB3664"/>
    <w:rsid w:val="00DB5D58"/>
    <w:rsid w:val="00DB625B"/>
    <w:rsid w:val="00DB6ACE"/>
    <w:rsid w:val="00DB73EE"/>
    <w:rsid w:val="00DC16FB"/>
    <w:rsid w:val="00DC4A65"/>
    <w:rsid w:val="00DC4F66"/>
    <w:rsid w:val="00DC5EA0"/>
    <w:rsid w:val="00DC7A70"/>
    <w:rsid w:val="00DD1222"/>
    <w:rsid w:val="00DD3764"/>
    <w:rsid w:val="00DD419C"/>
    <w:rsid w:val="00DD445E"/>
    <w:rsid w:val="00DD4516"/>
    <w:rsid w:val="00DD53A7"/>
    <w:rsid w:val="00DD69C2"/>
    <w:rsid w:val="00DD7BD4"/>
    <w:rsid w:val="00DE2336"/>
    <w:rsid w:val="00DE7D2A"/>
    <w:rsid w:val="00DF6ACD"/>
    <w:rsid w:val="00E002E1"/>
    <w:rsid w:val="00E011A2"/>
    <w:rsid w:val="00E016EA"/>
    <w:rsid w:val="00E019B5"/>
    <w:rsid w:val="00E101D6"/>
    <w:rsid w:val="00E10608"/>
    <w:rsid w:val="00E10B44"/>
    <w:rsid w:val="00E11D43"/>
    <w:rsid w:val="00E11F02"/>
    <w:rsid w:val="00E154C7"/>
    <w:rsid w:val="00E15508"/>
    <w:rsid w:val="00E15B35"/>
    <w:rsid w:val="00E203CC"/>
    <w:rsid w:val="00E22748"/>
    <w:rsid w:val="00E2726B"/>
    <w:rsid w:val="00E27804"/>
    <w:rsid w:val="00E321FF"/>
    <w:rsid w:val="00E37801"/>
    <w:rsid w:val="00E44C27"/>
    <w:rsid w:val="00E46B48"/>
    <w:rsid w:val="00E46EAA"/>
    <w:rsid w:val="00E4791C"/>
    <w:rsid w:val="00E5038C"/>
    <w:rsid w:val="00E50B69"/>
    <w:rsid w:val="00E5298B"/>
    <w:rsid w:val="00E53055"/>
    <w:rsid w:val="00E56EFB"/>
    <w:rsid w:val="00E62337"/>
    <w:rsid w:val="00E63B46"/>
    <w:rsid w:val="00E64341"/>
    <w:rsid w:val="00E6458F"/>
    <w:rsid w:val="00E65BEB"/>
    <w:rsid w:val="00E7242D"/>
    <w:rsid w:val="00E736A1"/>
    <w:rsid w:val="00E74343"/>
    <w:rsid w:val="00E74400"/>
    <w:rsid w:val="00E7636C"/>
    <w:rsid w:val="00E825DE"/>
    <w:rsid w:val="00E82E3E"/>
    <w:rsid w:val="00E87E21"/>
    <w:rsid w:val="00E87E25"/>
    <w:rsid w:val="00E94B5B"/>
    <w:rsid w:val="00E95B2B"/>
    <w:rsid w:val="00E95B4B"/>
    <w:rsid w:val="00E96A5D"/>
    <w:rsid w:val="00E97393"/>
    <w:rsid w:val="00EA0327"/>
    <w:rsid w:val="00EA04F1"/>
    <w:rsid w:val="00EA217C"/>
    <w:rsid w:val="00EA2FD3"/>
    <w:rsid w:val="00EA4DCA"/>
    <w:rsid w:val="00EA6D99"/>
    <w:rsid w:val="00EB408D"/>
    <w:rsid w:val="00EB664F"/>
    <w:rsid w:val="00EB7CE9"/>
    <w:rsid w:val="00EC0FA8"/>
    <w:rsid w:val="00EC18C0"/>
    <w:rsid w:val="00EC33FE"/>
    <w:rsid w:val="00EC347A"/>
    <w:rsid w:val="00EC433F"/>
    <w:rsid w:val="00EC67AE"/>
    <w:rsid w:val="00EC68A4"/>
    <w:rsid w:val="00ED04F8"/>
    <w:rsid w:val="00ED0886"/>
    <w:rsid w:val="00ED1157"/>
    <w:rsid w:val="00ED1FDE"/>
    <w:rsid w:val="00ED3378"/>
    <w:rsid w:val="00ED359D"/>
    <w:rsid w:val="00ED4F82"/>
    <w:rsid w:val="00ED7AF6"/>
    <w:rsid w:val="00EE6134"/>
    <w:rsid w:val="00EE6A84"/>
    <w:rsid w:val="00EF2951"/>
    <w:rsid w:val="00EF7638"/>
    <w:rsid w:val="00F00BA8"/>
    <w:rsid w:val="00F00F63"/>
    <w:rsid w:val="00F039DB"/>
    <w:rsid w:val="00F06950"/>
    <w:rsid w:val="00F06EFB"/>
    <w:rsid w:val="00F11B34"/>
    <w:rsid w:val="00F1529E"/>
    <w:rsid w:val="00F16F07"/>
    <w:rsid w:val="00F23843"/>
    <w:rsid w:val="00F24591"/>
    <w:rsid w:val="00F248B5"/>
    <w:rsid w:val="00F24A28"/>
    <w:rsid w:val="00F3005D"/>
    <w:rsid w:val="00F310C1"/>
    <w:rsid w:val="00F32213"/>
    <w:rsid w:val="00F32EC0"/>
    <w:rsid w:val="00F37BD7"/>
    <w:rsid w:val="00F40560"/>
    <w:rsid w:val="00F418B2"/>
    <w:rsid w:val="00F44EAA"/>
    <w:rsid w:val="00F45B7C"/>
    <w:rsid w:val="00F45FCE"/>
    <w:rsid w:val="00F47F49"/>
    <w:rsid w:val="00F509BF"/>
    <w:rsid w:val="00F535B8"/>
    <w:rsid w:val="00F54CB6"/>
    <w:rsid w:val="00F54EAA"/>
    <w:rsid w:val="00F54EAD"/>
    <w:rsid w:val="00F7117A"/>
    <w:rsid w:val="00F732B5"/>
    <w:rsid w:val="00F75A9D"/>
    <w:rsid w:val="00F8298A"/>
    <w:rsid w:val="00F8604B"/>
    <w:rsid w:val="00F8613F"/>
    <w:rsid w:val="00F9085E"/>
    <w:rsid w:val="00F92622"/>
    <w:rsid w:val="00F92B62"/>
    <w:rsid w:val="00F9334F"/>
    <w:rsid w:val="00F93461"/>
    <w:rsid w:val="00F961DA"/>
    <w:rsid w:val="00F96639"/>
    <w:rsid w:val="00F96AE5"/>
    <w:rsid w:val="00F9749F"/>
    <w:rsid w:val="00F97D7F"/>
    <w:rsid w:val="00FA03F9"/>
    <w:rsid w:val="00FA122C"/>
    <w:rsid w:val="00FA13A0"/>
    <w:rsid w:val="00FA3B95"/>
    <w:rsid w:val="00FA4B20"/>
    <w:rsid w:val="00FB0592"/>
    <w:rsid w:val="00FB0E2F"/>
    <w:rsid w:val="00FB12A3"/>
    <w:rsid w:val="00FB6EDE"/>
    <w:rsid w:val="00FC1278"/>
    <w:rsid w:val="00FC2A73"/>
    <w:rsid w:val="00FC410D"/>
    <w:rsid w:val="00FC540F"/>
    <w:rsid w:val="00FC62F4"/>
    <w:rsid w:val="00FC6C32"/>
    <w:rsid w:val="00FD1CE6"/>
    <w:rsid w:val="00FD498A"/>
    <w:rsid w:val="00FD5A3C"/>
    <w:rsid w:val="00FD7821"/>
    <w:rsid w:val="00FE215D"/>
    <w:rsid w:val="00FE2CBC"/>
    <w:rsid w:val="00FE52F4"/>
    <w:rsid w:val="00FE733E"/>
    <w:rsid w:val="00FE76F5"/>
    <w:rsid w:val="00FE7735"/>
    <w:rsid w:val="00FE7E37"/>
    <w:rsid w:val="00FF07C1"/>
    <w:rsid w:val="00FF1490"/>
    <w:rsid w:val="00FF3936"/>
    <w:rsid w:val="00FF3CC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rsid w:val="00FE2CB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E2CB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E2CB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E2CB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E2CB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E2CB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2CB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E2CB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rsid w:val="00FE2CB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E2CB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E2CB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E2CB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E2CB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E2CB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2CB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E2CB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A7A6652C9E6D6259B02209DB9B15086CA693D26D790F558C20B0C9550D0B4592A4C7C4D970DC362F8768298426BF473006B38EF40B25481583BA0996nCs4M" TargetMode="External"/><Relationship Id="rId26" Type="http://schemas.openxmlformats.org/officeDocument/2006/relationships/hyperlink" Target="consultantplus://offline/ref=A7A6652C9E6D6259B02209DB9B15086CA693D26D790F558C20B0C9550D0B4592A4C7C4D970DC362F8768298426BF473006B38EF40B25481583BA0996nCs4M" TargetMode="External"/><Relationship Id="rId39" Type="http://schemas.openxmlformats.org/officeDocument/2006/relationships/hyperlink" Target="consultantplus://offline/ref=A7A6652C9E6D6259B02209DB9B15086CA693D26D790F558C20B0C9550D0B4592A4C7C4D970DC362F8769218424BF473006B38EF40B25481583BA0996nCs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A6652C9E6D6259B02209DB9B15086CA693D26D790F558C20B0C9550D0B4592A4C7C4D970DC362F8769218424BF473006B38EF40B25481583BA0996nCs4M" TargetMode="External"/><Relationship Id="rId34" Type="http://schemas.openxmlformats.org/officeDocument/2006/relationships/hyperlink" Target="consultantplus://offline/ref=A7A6652C9E6D6259B02209DB9B15086CA693D26D790F558C20B0C9550D0B4592A4C7C4D970DC362F8469208425BF473006B38EF40B25481583BA0996nCs4M" TargetMode="External"/><Relationship Id="rId42" Type="http://schemas.openxmlformats.org/officeDocument/2006/relationships/hyperlink" Target="consultantplus://offline/ref=A7A6652C9E6D6259B02209DB9B15086CA693D26D790F558C20B0C9550D0B4592A4C7C4D970DC362F8469208425BF473006B38EF40B25481583BA0996nCs4M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7A6652C9E6D6259B02209DB9B15086CA693D26D790F558C20B0C9550D0B4592A4C7C4D970DC362F8768288822BF473006B38EF40B25481583BA0996nCs4M" TargetMode="External"/><Relationship Id="rId25" Type="http://schemas.openxmlformats.org/officeDocument/2006/relationships/hyperlink" Target="consultantplus://offline/ref=A7A6652C9E6D6259B02209DB9B15086CA693D26D790F558C20B0C9550D0B4592A4C7C4D970DC362F8768288822BF473006B38EF40B25481583BA0996nCs4M" TargetMode="External"/><Relationship Id="rId33" Type="http://schemas.openxmlformats.org/officeDocument/2006/relationships/hyperlink" Target="consultantplus://offline/ref=A7A6652C9E6D6259B02209DB9B15086CA693D26D790F558C20B0C9550D0B4592A4C7C4D970DC362F8768288822BF473006B38EF40B25481583BA0996nCs4M" TargetMode="External"/><Relationship Id="rId38" Type="http://schemas.openxmlformats.org/officeDocument/2006/relationships/hyperlink" Target="consultantplus://offline/ref=A7A6652C9E6D6259B02209DB9B15086CA693D26D790F558C20B0C9550D0B4592A4C7C4D970DC362F8769218126BF473006B38EF40B25481583BA0996nCs4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E52A552E5915D6F2CF47C5BBFB320456EEB7806806B249327E7E3910C812BA5EB9969CB58A2207527D44A182CDC68FD3EBBD07919C6D09I4r1K" TargetMode="External"/><Relationship Id="rId20" Type="http://schemas.openxmlformats.org/officeDocument/2006/relationships/hyperlink" Target="consultantplus://offline/ref=A7A6652C9E6D6259B02209DB9B15086CA693D26D790F558C20B0C9550D0B4592A4C7C4D970DC362F8769218126BF473006B38EF40B25481583BA0996nCs4M" TargetMode="External"/><Relationship Id="rId29" Type="http://schemas.openxmlformats.org/officeDocument/2006/relationships/hyperlink" Target="consultantplus://offline/ref=A7A6652C9E6D6259B02209DB9B15086CA693D26D790F558C20B0C9550D0B4592A4C7C4D970DC362F8769218424BF473006B38EF40B25481583BA0996nCs4M" TargetMode="External"/><Relationship Id="rId41" Type="http://schemas.openxmlformats.org/officeDocument/2006/relationships/hyperlink" Target="consultantplus://offline/ref=A7A6652C9E6D6259B02209DB9B15086CA693D26D790F558C20B0C9550D0B4592A4C7C4D970DC362F8769228227BF473006B38EF40B25481583BA0996nCs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A7A6652C9E6D6259B02209DB9B15086CA693D26D790F558C20B0C9550D0B4592A4C7C4D970DC362F8469208425BF473006B38EF40B25481583BA0996nCs4M" TargetMode="External"/><Relationship Id="rId32" Type="http://schemas.openxmlformats.org/officeDocument/2006/relationships/hyperlink" Target="consultantplus://offline/ref=A7A6652C9E6D6259B02209DB9B15086CA693D26D790F558C20B0C9550D0B4592A4C7C4D970DC362F8469208425BF473006B38EF40B25481583BA0996nCs4M" TargetMode="External"/><Relationship Id="rId37" Type="http://schemas.openxmlformats.org/officeDocument/2006/relationships/hyperlink" Target="consultantplus://offline/ref=A7A6652C9E6D6259B02209DB9B15086CA693D26D790F558C20B0C9550D0B4592A4C7C4D970DC362F8769208420BF473006B38EF40B25481583BA0996nCs4M" TargetMode="External"/><Relationship Id="rId40" Type="http://schemas.openxmlformats.org/officeDocument/2006/relationships/hyperlink" Target="consultantplus://offline/ref=A7A6652C9E6D6259B02209DB9B15086CA693D26D790F558C20B0C9550D0B4592A4C7C4D970DC362F8769218722BF473006B38EF40B25481583BA0996nCs4M" TargetMode="External"/><Relationship Id="rId45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A7A6652C9E6D6259B02209DB9B15086CA693D26D790F558C20B0C9550D0B4592A4C7C4D970DC362F8769228227BF473006B38EF40B25481583BA0996nCs4M" TargetMode="External"/><Relationship Id="rId28" Type="http://schemas.openxmlformats.org/officeDocument/2006/relationships/hyperlink" Target="consultantplus://offline/ref=A7A6652C9E6D6259B02209DB9B15086CA693D26D790F558C20B0C9550D0B4592A4C7C4D970DC362F8769218126BF473006B38EF40B25481583BA0996nCs4M" TargetMode="External"/><Relationship Id="rId36" Type="http://schemas.openxmlformats.org/officeDocument/2006/relationships/hyperlink" Target="consultantplus://offline/ref=A7A6652C9E6D6259B02209DB9B15086CA693D26D790F558C20B0C9550D0B4592A4C7C4D970DC362F8768298426BF473006B38EF40B25481583BA0996nCs4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A6652C9E6D6259B02209DB9B15086CA693D26D790F558C20B0C9550D0B4592A4C7C4D970DC362F8769208420BF473006B38EF40B25481583BA0996nCs4M" TargetMode="External"/><Relationship Id="rId31" Type="http://schemas.openxmlformats.org/officeDocument/2006/relationships/hyperlink" Target="consultantplus://offline/ref=A7A6652C9E6D6259B02209DB9B15086CA693D26D790F558C20B0C9550D0B4592A4C7C4D970DC362F8769228227BF473006B38EF40B25481583BA0996nCs4M" TargetMode="External"/><Relationship Id="rId44" Type="http://schemas.openxmlformats.org/officeDocument/2006/relationships/hyperlink" Target="consultantplus://offline/ref=A7A6652C9E6D6259B02209DB9B15086CA693D26D790F558C20B0C9550D0B4592A4C7C4D970DC362F8469208425BF473006B38EF40B25481583BA0996nCs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A7A6652C9E6D6259B02209DB9B15086CA693D26D790F558C20B0C9550D0B4592A4C7C4D970DC362F8769218722BF473006B38EF40B25481583BA0996nCs4M" TargetMode="External"/><Relationship Id="rId27" Type="http://schemas.openxmlformats.org/officeDocument/2006/relationships/hyperlink" Target="consultantplus://offline/ref=A7A6652C9E6D6259B02209DB9B15086CA693D26D790F558C20B0C9550D0B4592A4C7C4D970DC362F8769208420BF473006B38EF40B25481583BA0996nCs4M" TargetMode="External"/><Relationship Id="rId30" Type="http://schemas.openxmlformats.org/officeDocument/2006/relationships/hyperlink" Target="consultantplus://offline/ref=A7A6652C9E6D6259B02209DB9B15086CA693D26D790F558C20B0C9550D0B4592A4C7C4D970DC362F8769218722BF473006B38EF40B25481583BA0996nCs4M" TargetMode="External"/><Relationship Id="rId35" Type="http://schemas.openxmlformats.org/officeDocument/2006/relationships/hyperlink" Target="consultantplus://offline/ref=A7A6652C9E6D6259B02209DB9B15086CA693D26D790F558C20B0C9550D0B4592A4C7C4D970DC362F8768288822BF473006B38EF40B25481583BA0996nCs4M" TargetMode="External"/><Relationship Id="rId43" Type="http://schemas.openxmlformats.org/officeDocument/2006/relationships/hyperlink" Target="consultantplus://offline/ref=A7A6652C9E6D6259B02209DB9B15086CA693D26D790F558C20B0C9550D0B4592A4C7C4D970DC362F8768288822BF473006B38EF40B25481583BA0996nCs4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0689-5156-475C-B7B8-A80F682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56</TotalTime>
  <Pages>8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9</cp:revision>
  <cp:lastPrinted>2022-10-18T14:06:00Z</cp:lastPrinted>
  <dcterms:created xsi:type="dcterms:W3CDTF">2022-10-18T14:21:00Z</dcterms:created>
  <dcterms:modified xsi:type="dcterms:W3CDTF">2022-10-25T13:42:00Z</dcterms:modified>
</cp:coreProperties>
</file>