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B0479" w:rsidRDefault="009B0479" w:rsidP="009B0479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9B0479">
        <w:rPr>
          <w:rFonts w:ascii="Times New Roman" w:hAnsi="Times New Roman"/>
          <w:bCs/>
          <w:sz w:val="28"/>
          <w:szCs w:val="28"/>
        </w:rPr>
        <w:t xml:space="preserve">от 11 октября 2022 г. № </w:t>
      </w:r>
      <w:r>
        <w:rPr>
          <w:rFonts w:ascii="Times New Roman" w:hAnsi="Times New Roman"/>
          <w:bCs/>
          <w:sz w:val="28"/>
          <w:szCs w:val="28"/>
        </w:rPr>
        <w:t>527</w:t>
      </w:r>
      <w:r w:rsidRPr="009B0479">
        <w:rPr>
          <w:rFonts w:ascii="Times New Roman" w:hAnsi="Times New Roman"/>
          <w:bCs/>
          <w:sz w:val="28"/>
          <w:szCs w:val="28"/>
        </w:rPr>
        <w:t>-р</w:t>
      </w:r>
      <w:r w:rsidR="004155BD" w:rsidRPr="009B047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768833E" wp14:editId="5F7FCA7F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B535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7" w:type="pct"/>
        <w:tblLook w:val="01E0" w:firstRow="1" w:lastRow="1" w:firstColumn="1" w:lastColumn="1" w:noHBand="0" w:noVBand="0"/>
      </w:tblPr>
      <w:tblGrid>
        <w:gridCol w:w="4361"/>
        <w:gridCol w:w="2745"/>
        <w:gridCol w:w="2498"/>
      </w:tblGrid>
      <w:tr w:rsidR="002E51A7" w:rsidRPr="00931283" w:rsidTr="004155BD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D90899" w:rsidRPr="00931283" w:rsidRDefault="00AF7AA7" w:rsidP="004155B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31283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4155BD" w:rsidRPr="00931283">
              <w:rPr>
                <w:rFonts w:ascii="Times New Roman" w:hAnsi="Times New Roman"/>
                <w:sz w:val="28"/>
                <w:szCs w:val="28"/>
              </w:rPr>
              <w:t> </w:t>
            </w:r>
            <w:r w:rsidR="00507948" w:rsidRPr="00931283">
              <w:rPr>
                <w:rFonts w:ascii="Times New Roman" w:hAnsi="Times New Roman"/>
                <w:sz w:val="28"/>
                <w:szCs w:val="28"/>
              </w:rPr>
              <w:t>В</w:t>
            </w:r>
            <w:r w:rsidR="00D90899" w:rsidRPr="00931283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</w:t>
            </w:r>
            <w:r w:rsidR="00A10B81" w:rsidRPr="00931283">
              <w:rPr>
                <w:rFonts w:ascii="Times New Roman" w:hAnsi="Times New Roman"/>
                <w:sz w:val="28"/>
                <w:szCs w:val="28"/>
              </w:rPr>
              <w:t xml:space="preserve">вительства Рязанской области от </w:t>
            </w:r>
            <w:r w:rsidR="000919DF" w:rsidRPr="00931283">
              <w:rPr>
                <w:rFonts w:ascii="Times New Roman" w:hAnsi="Times New Roman"/>
                <w:sz w:val="28"/>
                <w:szCs w:val="28"/>
              </w:rPr>
              <w:t xml:space="preserve">24.11.2021 № 489-р </w:t>
            </w:r>
            <w:r w:rsidR="00E2352C" w:rsidRPr="00931283">
              <w:rPr>
                <w:rFonts w:ascii="Times New Roman" w:hAnsi="Times New Roman"/>
                <w:sz w:val="28"/>
                <w:szCs w:val="28"/>
              </w:rPr>
              <w:t>(в редакции распоряжени</w:t>
            </w:r>
            <w:r w:rsidR="00DF21DD" w:rsidRPr="00931283">
              <w:rPr>
                <w:rFonts w:ascii="Times New Roman" w:hAnsi="Times New Roman"/>
                <w:sz w:val="28"/>
                <w:szCs w:val="28"/>
              </w:rPr>
              <w:t>й</w:t>
            </w:r>
            <w:r w:rsidR="00E2352C" w:rsidRPr="0093128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0919DF" w:rsidRPr="00931283">
              <w:rPr>
                <w:rFonts w:ascii="Times New Roman" w:hAnsi="Times New Roman"/>
                <w:sz w:val="28"/>
                <w:szCs w:val="28"/>
              </w:rPr>
              <w:t>20.12.2021 № 533-р</w:t>
            </w:r>
            <w:r w:rsidR="001967A0" w:rsidRPr="00931283">
              <w:rPr>
                <w:rFonts w:ascii="Times New Roman" w:hAnsi="Times New Roman"/>
                <w:sz w:val="28"/>
                <w:szCs w:val="28"/>
              </w:rPr>
              <w:t>,</w:t>
            </w:r>
            <w:r w:rsidR="00DF21DD" w:rsidRPr="00931283">
              <w:rPr>
                <w:rFonts w:ascii="Times New Roman" w:hAnsi="Times New Roman"/>
                <w:sz w:val="28"/>
                <w:szCs w:val="28"/>
              </w:rPr>
              <w:t xml:space="preserve"> от 09.02.2022 № 59-р</w:t>
            </w:r>
            <w:r w:rsidR="006B6632" w:rsidRPr="00931283">
              <w:rPr>
                <w:rFonts w:ascii="Times New Roman" w:hAnsi="Times New Roman"/>
                <w:sz w:val="28"/>
                <w:szCs w:val="28"/>
              </w:rPr>
              <w:t>, от 20.04.2022 № 205-р</w:t>
            </w:r>
            <w:r w:rsidR="00E2352C" w:rsidRPr="00931283">
              <w:rPr>
                <w:rFonts w:ascii="Times New Roman" w:hAnsi="Times New Roman"/>
                <w:sz w:val="28"/>
                <w:szCs w:val="28"/>
              </w:rPr>
              <w:t>) следующ</w:t>
            </w:r>
            <w:r w:rsidR="00CC450A" w:rsidRPr="00931283">
              <w:rPr>
                <w:rFonts w:ascii="Times New Roman" w:hAnsi="Times New Roman"/>
                <w:sz w:val="28"/>
                <w:szCs w:val="28"/>
              </w:rPr>
              <w:t>и</w:t>
            </w:r>
            <w:r w:rsidR="00E2352C" w:rsidRPr="00931283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CC450A" w:rsidRPr="00931283">
              <w:rPr>
                <w:rFonts w:ascii="Times New Roman" w:hAnsi="Times New Roman"/>
                <w:sz w:val="28"/>
                <w:szCs w:val="28"/>
              </w:rPr>
              <w:t>я</w:t>
            </w:r>
            <w:r w:rsidR="00D90899" w:rsidRPr="0093128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155BD" w:rsidRPr="00931283" w:rsidRDefault="004155BD" w:rsidP="004155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2) строки</w:t>
            </w:r>
          </w:p>
          <w:p w:rsidR="00931283" w:rsidRPr="00931283" w:rsidRDefault="00931283" w:rsidP="004155BD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3255"/>
              <w:gridCol w:w="5272"/>
            </w:tblGrid>
            <w:tr w:rsidR="004155BD" w:rsidRPr="00931283" w:rsidTr="00811499">
              <w:trPr>
                <w:trHeight w:val="416"/>
              </w:trPr>
              <w:tc>
                <w:tcPr>
                  <w:tcW w:w="851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55" w:type="dxa"/>
                  <w:shd w:val="clear" w:color="000000" w:fill="FFFFFF"/>
                </w:tcPr>
                <w:p w:rsidR="004155BD" w:rsidRPr="00931283" w:rsidRDefault="004155BD" w:rsidP="00811499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1 11 02072 09 0000 120</w:t>
                  </w:r>
                </w:p>
              </w:tc>
              <w:tc>
                <w:tcPr>
                  <w:tcW w:w="5272" w:type="dxa"/>
                  <w:shd w:val="clear" w:color="000000" w:fill="FFFFFF"/>
                </w:tcPr>
                <w:p w:rsidR="004155BD" w:rsidRPr="00931283" w:rsidRDefault="004155BD" w:rsidP="00811499">
                  <w:pPr>
                    <w:autoSpaceDE w:val="0"/>
                    <w:autoSpaceDN w:val="0"/>
                    <w:adjustRightInd w:val="0"/>
                    <w:ind w:left="34" w:right="-56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Доходы от размещения временно свободных средств территориальных фондов обязательного медицинского страхования</w:t>
                  </w:r>
                </w:p>
              </w:tc>
            </w:tr>
            <w:tr w:rsidR="004155BD" w:rsidRPr="00931283" w:rsidTr="00811499">
              <w:trPr>
                <w:trHeight w:val="416"/>
              </w:trPr>
              <w:tc>
                <w:tcPr>
                  <w:tcW w:w="851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395</w:t>
                  </w:r>
                </w:p>
              </w:tc>
              <w:tc>
                <w:tcPr>
                  <w:tcW w:w="3255" w:type="dxa"/>
                  <w:shd w:val="clear" w:color="000000" w:fill="FFFFFF"/>
                </w:tcPr>
                <w:p w:rsidR="004155BD" w:rsidRPr="00931283" w:rsidRDefault="004155BD" w:rsidP="00811499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1 11 09049 09 0000 120</w:t>
                  </w:r>
                </w:p>
              </w:tc>
              <w:tc>
                <w:tcPr>
                  <w:tcW w:w="5272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left="34" w:right="-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      </w:r>
                </w:p>
              </w:tc>
            </w:tr>
            <w:tr w:rsidR="004155BD" w:rsidRPr="00931283" w:rsidTr="00811499">
              <w:trPr>
                <w:trHeight w:val="416"/>
              </w:trPr>
              <w:tc>
                <w:tcPr>
                  <w:tcW w:w="851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395</w:t>
                  </w:r>
                </w:p>
              </w:tc>
              <w:tc>
                <w:tcPr>
                  <w:tcW w:w="3255" w:type="dxa"/>
                  <w:shd w:val="clear" w:color="000000" w:fill="FFFFFF"/>
                </w:tcPr>
                <w:p w:rsidR="004155BD" w:rsidRPr="00931283" w:rsidRDefault="004155BD" w:rsidP="00811499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1 13 02069 09 0000 130</w:t>
                  </w:r>
                </w:p>
              </w:tc>
              <w:tc>
                <w:tcPr>
                  <w:tcW w:w="5272" w:type="dxa"/>
                  <w:shd w:val="clear" w:color="000000" w:fill="FFFFFF"/>
                </w:tcPr>
                <w:p w:rsidR="004155BD" w:rsidRPr="00931283" w:rsidRDefault="004155BD" w:rsidP="00811499">
                  <w:pPr>
                    <w:autoSpaceDE w:val="0"/>
                    <w:autoSpaceDN w:val="0"/>
                    <w:adjustRightInd w:val="0"/>
                    <w:ind w:left="34" w:right="-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</w:t>
                  </w:r>
                  <w:r w:rsidRPr="00D25432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обязательного медицинского страхования</w:t>
                  </w:r>
                  <w:r w:rsidR="00D25432" w:rsidRPr="00D25432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»</w:t>
                  </w:r>
                </w:p>
              </w:tc>
            </w:tr>
            <w:tr w:rsidR="004155BD" w:rsidRPr="00931283" w:rsidTr="00811499">
              <w:trPr>
                <w:trHeight w:val="416"/>
              </w:trPr>
              <w:tc>
                <w:tcPr>
                  <w:tcW w:w="851" w:type="dxa"/>
                  <w:shd w:val="clear" w:color="000000" w:fill="FFFFFF"/>
                </w:tcPr>
                <w:p w:rsidR="004155BD" w:rsidRPr="00931283" w:rsidRDefault="00D25432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4155BD" w:rsidRPr="00931283">
                    <w:rPr>
                      <w:rFonts w:ascii="Times New Roman" w:hAnsi="Times New Roman"/>
                      <w:sz w:val="28"/>
                      <w:szCs w:val="28"/>
                    </w:rPr>
                    <w:t>395</w:t>
                  </w:r>
                </w:p>
              </w:tc>
              <w:tc>
                <w:tcPr>
                  <w:tcW w:w="3255" w:type="dxa"/>
                  <w:shd w:val="clear" w:color="000000" w:fill="FFFFFF"/>
                </w:tcPr>
                <w:p w:rsidR="004155BD" w:rsidRPr="00931283" w:rsidRDefault="004155BD" w:rsidP="00811499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1 14 02090 09 0000 410</w:t>
                  </w:r>
                </w:p>
              </w:tc>
              <w:tc>
                <w:tcPr>
                  <w:tcW w:w="5272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left="34" w:right="-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      </w:r>
                </w:p>
              </w:tc>
            </w:tr>
            <w:tr w:rsidR="004155BD" w:rsidRPr="00931283" w:rsidTr="00811499">
              <w:trPr>
                <w:trHeight w:val="416"/>
              </w:trPr>
              <w:tc>
                <w:tcPr>
                  <w:tcW w:w="851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395</w:t>
                  </w:r>
                </w:p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5" w:type="dxa"/>
                  <w:shd w:val="clear" w:color="000000" w:fill="FFFFFF"/>
                </w:tcPr>
                <w:p w:rsidR="004155BD" w:rsidRPr="00931283" w:rsidRDefault="004155BD" w:rsidP="00811499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1 14 02090 09 0000 440</w:t>
                  </w:r>
                </w:p>
              </w:tc>
              <w:tc>
                <w:tcPr>
                  <w:tcW w:w="5272" w:type="dxa"/>
                  <w:shd w:val="clear" w:color="000000" w:fill="FFFFFF"/>
                </w:tcPr>
                <w:p w:rsidR="004155BD" w:rsidRPr="00931283" w:rsidRDefault="004155BD" w:rsidP="00811499">
                  <w:pPr>
                    <w:autoSpaceDE w:val="0"/>
                    <w:autoSpaceDN w:val="0"/>
                    <w:adjustRightInd w:val="0"/>
                    <w:ind w:left="34" w:right="-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      </w:r>
                </w:p>
              </w:tc>
            </w:tr>
            <w:tr w:rsidR="004155BD" w:rsidRPr="00931283" w:rsidTr="00811499">
              <w:trPr>
                <w:trHeight w:val="416"/>
              </w:trPr>
              <w:tc>
                <w:tcPr>
                  <w:tcW w:w="851" w:type="dxa"/>
                  <w:shd w:val="clear" w:color="000000" w:fill="FFFFFF"/>
                </w:tcPr>
                <w:p w:rsidR="004155BD" w:rsidRPr="00931283" w:rsidRDefault="004155BD" w:rsidP="004155BD">
                  <w:pPr>
                    <w:autoSpaceDE w:val="0"/>
                    <w:autoSpaceDN w:val="0"/>
                    <w:adjustRightInd w:val="0"/>
                    <w:ind w:right="-56" w:hanging="11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395</w:t>
                  </w:r>
                </w:p>
              </w:tc>
              <w:tc>
                <w:tcPr>
                  <w:tcW w:w="3255" w:type="dxa"/>
                  <w:shd w:val="clear" w:color="000000" w:fill="FFFFFF"/>
                </w:tcPr>
                <w:p w:rsidR="004155BD" w:rsidRPr="00931283" w:rsidRDefault="004155BD" w:rsidP="00811499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1 14 04090 09 0000 420</w:t>
                  </w:r>
                </w:p>
              </w:tc>
              <w:tc>
                <w:tcPr>
                  <w:tcW w:w="5272" w:type="dxa"/>
                  <w:shd w:val="clear" w:color="000000" w:fill="FFFFFF"/>
                </w:tcPr>
                <w:p w:rsidR="004155BD" w:rsidRPr="00931283" w:rsidRDefault="004155BD" w:rsidP="00811499">
                  <w:pPr>
                    <w:autoSpaceDE w:val="0"/>
                    <w:autoSpaceDN w:val="0"/>
                    <w:adjustRightInd w:val="0"/>
                    <w:ind w:left="34" w:right="-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страхования»</w:t>
                  </w:r>
                </w:p>
              </w:tc>
            </w:tr>
          </w:tbl>
          <w:p w:rsidR="004155BD" w:rsidRPr="00931283" w:rsidRDefault="004155BD" w:rsidP="004155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5033E0" w:rsidRPr="00931283" w:rsidRDefault="004155BD" w:rsidP="004155BD">
            <w:pPr>
              <w:tabs>
                <w:tab w:val="left" w:pos="1141"/>
                <w:tab w:val="left" w:pos="189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2</w:t>
            </w:r>
            <w:r w:rsidR="000919DF" w:rsidRPr="0093128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1CC7" w:rsidRPr="00931283">
              <w:rPr>
                <w:rFonts w:ascii="Times New Roman" w:hAnsi="Times New Roman"/>
                <w:sz w:val="28"/>
                <w:szCs w:val="28"/>
              </w:rPr>
              <w:t>д</w:t>
            </w:r>
            <w:r w:rsidR="008C275F" w:rsidRPr="00931283">
              <w:rPr>
                <w:rFonts w:ascii="Times New Roman" w:hAnsi="Times New Roman"/>
                <w:sz w:val="28"/>
                <w:szCs w:val="28"/>
              </w:rPr>
              <w:t>ополнить</w:t>
            </w:r>
            <w:r w:rsidR="005033E0" w:rsidRPr="00931283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="00162299" w:rsidRPr="00931283">
              <w:rPr>
                <w:rFonts w:ascii="Times New Roman" w:hAnsi="Times New Roman"/>
                <w:sz w:val="28"/>
                <w:szCs w:val="28"/>
              </w:rPr>
              <w:t>ой</w:t>
            </w:r>
            <w:r w:rsidR="008C275F" w:rsidRPr="00931283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CC450A" w:rsidRPr="00931283" w:rsidTr="00B401FB">
              <w:trPr>
                <w:trHeight w:val="249"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CC450A" w:rsidRPr="00931283" w:rsidRDefault="00CC450A" w:rsidP="00A61EC4">
                  <w:pPr>
                    <w:spacing w:line="276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CC450A" w:rsidRPr="00931283" w:rsidRDefault="00CC450A" w:rsidP="00A61EC4">
                  <w:pPr>
                    <w:spacing w:line="276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CC450A" w:rsidRPr="00931283" w:rsidRDefault="00CC450A" w:rsidP="00A61EC4">
                  <w:pPr>
                    <w:pStyle w:val="ConsPlusCell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B401FB" w:rsidRPr="00931283" w:rsidTr="00B401FB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B401FB" w:rsidRPr="00931283" w:rsidRDefault="00B401FB" w:rsidP="004155BD">
                  <w:pPr>
                    <w:spacing w:line="276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B401FB" w:rsidRPr="00931283" w:rsidRDefault="00162299" w:rsidP="00793298">
                  <w:pPr>
                    <w:spacing w:line="276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eastAsia="Calibri" w:hAnsi="Times New Roman"/>
                      <w:sz w:val="28"/>
                      <w:szCs w:val="28"/>
                    </w:rPr>
                    <w:t>2 19 55854 09 0000 150</w:t>
                  </w:r>
                </w:p>
              </w:tc>
              <w:tc>
                <w:tcPr>
                  <w:tcW w:w="5245" w:type="dxa"/>
                  <w:shd w:val="clear" w:color="000000" w:fill="FFFFFF"/>
                </w:tcPr>
                <w:p w:rsidR="00B401FB" w:rsidRPr="00931283" w:rsidRDefault="00162299" w:rsidP="00B401FB">
                  <w:pPr>
                    <w:pStyle w:val="ConsPlusCell"/>
                    <w:ind w:left="33" w:right="1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12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Возврат остатков межбюджетных трансфертов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      </w:r>
                  <w:proofErr w:type="spellStart"/>
                  <w:r w:rsidRPr="009312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коронавирусной</w:t>
                  </w:r>
                  <w:proofErr w:type="spellEnd"/>
                  <w:r w:rsidRPr="009312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инфекцией (COVID-19),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 Российской Федерации</w:t>
                  </w:r>
                  <w:r w:rsidR="00F12A8E" w:rsidRPr="009312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A77EA" w:rsidRPr="00931283" w:rsidRDefault="00FA77EA" w:rsidP="004155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3) пункт 4 изложить в следующей редакции:</w:t>
            </w:r>
          </w:p>
          <w:p w:rsidR="00FA77EA" w:rsidRPr="00931283" w:rsidRDefault="00FA77EA" w:rsidP="004155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«4.</w:t>
            </w:r>
            <w:r w:rsidR="004155BD" w:rsidRPr="00931283">
              <w:rPr>
                <w:rFonts w:ascii="Times New Roman" w:hAnsi="Times New Roman"/>
                <w:sz w:val="28"/>
                <w:szCs w:val="28"/>
              </w:rPr>
              <w:t> </w:t>
            </w:r>
            <w:r w:rsidRPr="00931283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распоряжения возложить на заместителя Председателя Правительства Рязанской области (в социальной сфере)</w:t>
            </w:r>
            <w:proofErr w:type="gramStart"/>
            <w:r w:rsidRPr="00931283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931283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  <w:p w:rsidR="00FA77EA" w:rsidRPr="00931283" w:rsidRDefault="004155BD" w:rsidP="004155B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2. </w:t>
            </w:r>
            <w:r w:rsidR="00FA77EA" w:rsidRPr="00931283">
              <w:rPr>
                <w:rFonts w:ascii="Times New Roman" w:hAnsi="Times New Roman"/>
                <w:sz w:val="28"/>
                <w:szCs w:val="28"/>
              </w:rPr>
              <w:t>Установить, что подпункт</w:t>
            </w:r>
            <w:r w:rsidR="00BB7048" w:rsidRPr="00931283">
              <w:rPr>
                <w:rFonts w:ascii="Times New Roman" w:hAnsi="Times New Roman"/>
                <w:sz w:val="28"/>
                <w:szCs w:val="28"/>
              </w:rPr>
              <w:t>ы</w:t>
            </w:r>
            <w:r w:rsidR="00FA77EA" w:rsidRPr="0093128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31283">
              <w:rPr>
                <w:rFonts w:ascii="Times New Roman" w:hAnsi="Times New Roman"/>
                <w:sz w:val="28"/>
                <w:szCs w:val="28"/>
              </w:rPr>
              <w:t>,</w:t>
            </w:r>
            <w:r w:rsidR="00FA77EA" w:rsidRPr="00931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048" w:rsidRPr="0093128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FA77EA" w:rsidRPr="00931283">
              <w:rPr>
                <w:rFonts w:ascii="Times New Roman" w:hAnsi="Times New Roman"/>
                <w:sz w:val="28"/>
                <w:szCs w:val="28"/>
              </w:rPr>
              <w:t>пункта 1 настоящего распоряжения применя</w:t>
            </w:r>
            <w:r w:rsidR="00BB7048" w:rsidRPr="00931283">
              <w:rPr>
                <w:rFonts w:ascii="Times New Roman" w:hAnsi="Times New Roman"/>
                <w:sz w:val="28"/>
                <w:szCs w:val="28"/>
              </w:rPr>
              <w:t>ю</w:t>
            </w:r>
            <w:r w:rsidR="00FA77EA" w:rsidRPr="00931283">
              <w:rPr>
                <w:rFonts w:ascii="Times New Roman" w:hAnsi="Times New Roman"/>
                <w:sz w:val="28"/>
                <w:szCs w:val="28"/>
              </w:rPr>
              <w:t xml:space="preserve">тся к правоотношениям, возникающим при составлении и исполнении бюджета Территориального фонда обязательного медицинского страхования Рязанской области, начиная с бюджета на 2023 год и на плановый период 2024 и 2025 годов. </w:t>
            </w:r>
          </w:p>
          <w:p w:rsidR="00CC450A" w:rsidRPr="00931283" w:rsidRDefault="00894117" w:rsidP="004155BD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2299" w:rsidRPr="00931283" w:rsidRDefault="00162299" w:rsidP="0081048B">
            <w:pPr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EEB" w:rsidRPr="00931283" w:rsidRDefault="00162299" w:rsidP="0041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</w:t>
            </w:r>
          </w:p>
        </w:tc>
      </w:tr>
      <w:tr w:rsidR="002E51A7" w:rsidRPr="00931283" w:rsidTr="004155BD">
        <w:trPr>
          <w:trHeight w:val="309"/>
        </w:trPr>
        <w:tc>
          <w:tcPr>
            <w:tcW w:w="2270" w:type="pct"/>
            <w:tcMar>
              <w:top w:w="0" w:type="dxa"/>
              <w:bottom w:w="0" w:type="dxa"/>
            </w:tcMar>
          </w:tcPr>
          <w:p w:rsidR="00DF1A70" w:rsidRPr="00931283" w:rsidRDefault="004155BD" w:rsidP="00F764E3">
            <w:pPr>
              <w:rPr>
                <w:rFonts w:ascii="Times New Roman" w:hAnsi="Times New Roman"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429" w:type="pct"/>
          </w:tcPr>
          <w:p w:rsidR="002E51A7" w:rsidRPr="00931283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931283" w:rsidRDefault="004155BD" w:rsidP="00DF1A7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3128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3128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31283" w:rsidSect="00EB5357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C2" w:rsidRDefault="00923FC2">
      <w:r>
        <w:separator/>
      </w:r>
    </w:p>
  </w:endnote>
  <w:endnote w:type="continuationSeparator" w:id="0">
    <w:p w:rsidR="00923FC2" w:rsidRDefault="0092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94117" w:rsidRPr="00D07680" w:rsidTr="00D07680">
      <w:tc>
        <w:tcPr>
          <w:tcW w:w="2538" w:type="dxa"/>
          <w:shd w:val="clear" w:color="auto" w:fill="auto"/>
        </w:tcPr>
        <w:p w:rsidR="00894117" w:rsidRPr="00D07680" w:rsidRDefault="0089411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94117" w:rsidRPr="00D07680" w:rsidRDefault="00894117" w:rsidP="00D0768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94117" w:rsidRPr="00D07680" w:rsidRDefault="00894117" w:rsidP="00D0768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94117" w:rsidRPr="00D07680" w:rsidRDefault="00894117" w:rsidP="00D0768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94117" w:rsidRDefault="0089411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C2" w:rsidRDefault="00923FC2">
      <w:r>
        <w:separator/>
      </w:r>
    </w:p>
  </w:footnote>
  <w:footnote w:type="continuationSeparator" w:id="0">
    <w:p w:rsidR="00923FC2" w:rsidRDefault="00923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17" w:rsidRDefault="0089411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4117" w:rsidRDefault="008941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17" w:rsidRPr="00481B88" w:rsidRDefault="0089411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94117" w:rsidRPr="00481B88" w:rsidRDefault="0089411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B047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94117" w:rsidRPr="00E37801" w:rsidRDefault="0089411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85pt;height:11.85pt" o:bullet="t">
        <v:imagedata r:id="rId1" o:title="Номер версии 555" gain="79922f" blacklevel="-1966f"/>
      </v:shape>
    </w:pict>
  </w:numPicBullet>
  <w:abstractNum w:abstractNumId="0">
    <w:nsid w:val="12993A39"/>
    <w:multiLevelType w:val="hybridMultilevel"/>
    <w:tmpl w:val="B96ACDCE"/>
    <w:lvl w:ilvl="0" w:tplc="6540A5A0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E37AB"/>
    <w:multiLevelType w:val="hybridMultilevel"/>
    <w:tmpl w:val="229AF410"/>
    <w:lvl w:ilvl="0" w:tplc="80667146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1B51B6B"/>
    <w:multiLevelType w:val="hybridMultilevel"/>
    <w:tmpl w:val="AA9A7250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4249CB"/>
    <w:multiLevelType w:val="hybridMultilevel"/>
    <w:tmpl w:val="55A0629A"/>
    <w:lvl w:ilvl="0" w:tplc="2D1022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IYU4TWem7cGsoFuldJoKP6OEr0=" w:salt="DkpBL6DtP24CzlrTEHR7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EB"/>
    <w:rsid w:val="00001001"/>
    <w:rsid w:val="0001360F"/>
    <w:rsid w:val="00016E2A"/>
    <w:rsid w:val="000331B3"/>
    <w:rsid w:val="00033413"/>
    <w:rsid w:val="00037C0C"/>
    <w:rsid w:val="000502A3"/>
    <w:rsid w:val="0005676A"/>
    <w:rsid w:val="00056DEB"/>
    <w:rsid w:val="00061B51"/>
    <w:rsid w:val="00073A7A"/>
    <w:rsid w:val="00076D5E"/>
    <w:rsid w:val="00084DD3"/>
    <w:rsid w:val="000917C0"/>
    <w:rsid w:val="000919DF"/>
    <w:rsid w:val="000B0736"/>
    <w:rsid w:val="000D2B59"/>
    <w:rsid w:val="000F452D"/>
    <w:rsid w:val="001044D2"/>
    <w:rsid w:val="00122CFD"/>
    <w:rsid w:val="0013317C"/>
    <w:rsid w:val="00151370"/>
    <w:rsid w:val="00162299"/>
    <w:rsid w:val="00162E72"/>
    <w:rsid w:val="00170175"/>
    <w:rsid w:val="00175BE5"/>
    <w:rsid w:val="001850F4"/>
    <w:rsid w:val="001947BE"/>
    <w:rsid w:val="001962C0"/>
    <w:rsid w:val="001967A0"/>
    <w:rsid w:val="001A560F"/>
    <w:rsid w:val="001B0982"/>
    <w:rsid w:val="001B1CC7"/>
    <w:rsid w:val="001B32BA"/>
    <w:rsid w:val="001E0317"/>
    <w:rsid w:val="001E20F1"/>
    <w:rsid w:val="001E2A87"/>
    <w:rsid w:val="001F12E8"/>
    <w:rsid w:val="001F228C"/>
    <w:rsid w:val="001F4425"/>
    <w:rsid w:val="001F64B8"/>
    <w:rsid w:val="001F7C83"/>
    <w:rsid w:val="00203046"/>
    <w:rsid w:val="00205144"/>
    <w:rsid w:val="00205AB5"/>
    <w:rsid w:val="002178DB"/>
    <w:rsid w:val="00224DBA"/>
    <w:rsid w:val="00231F1C"/>
    <w:rsid w:val="00236EDB"/>
    <w:rsid w:val="00240185"/>
    <w:rsid w:val="00242DDB"/>
    <w:rsid w:val="002479A2"/>
    <w:rsid w:val="002551F5"/>
    <w:rsid w:val="0026087E"/>
    <w:rsid w:val="00261DE0"/>
    <w:rsid w:val="00265420"/>
    <w:rsid w:val="00274E14"/>
    <w:rsid w:val="00275DC3"/>
    <w:rsid w:val="00280A6D"/>
    <w:rsid w:val="002953B6"/>
    <w:rsid w:val="00296625"/>
    <w:rsid w:val="002A0218"/>
    <w:rsid w:val="002A4D5E"/>
    <w:rsid w:val="002B7A59"/>
    <w:rsid w:val="002C6B4B"/>
    <w:rsid w:val="002D65FC"/>
    <w:rsid w:val="002E5111"/>
    <w:rsid w:val="002E51A7"/>
    <w:rsid w:val="002E7FB0"/>
    <w:rsid w:val="002F1E81"/>
    <w:rsid w:val="002F2195"/>
    <w:rsid w:val="002F2FA5"/>
    <w:rsid w:val="0030742B"/>
    <w:rsid w:val="00310D92"/>
    <w:rsid w:val="003160CB"/>
    <w:rsid w:val="003222A3"/>
    <w:rsid w:val="003413ED"/>
    <w:rsid w:val="00343437"/>
    <w:rsid w:val="0035185A"/>
    <w:rsid w:val="00360A40"/>
    <w:rsid w:val="003870C2"/>
    <w:rsid w:val="003A0FD7"/>
    <w:rsid w:val="003C49FF"/>
    <w:rsid w:val="003D3B8A"/>
    <w:rsid w:val="003D54F8"/>
    <w:rsid w:val="003F022A"/>
    <w:rsid w:val="003F4F5E"/>
    <w:rsid w:val="00400906"/>
    <w:rsid w:val="004155BD"/>
    <w:rsid w:val="00422DBC"/>
    <w:rsid w:val="0042590E"/>
    <w:rsid w:val="00433581"/>
    <w:rsid w:val="00437F65"/>
    <w:rsid w:val="0044242C"/>
    <w:rsid w:val="00460FEA"/>
    <w:rsid w:val="00472363"/>
    <w:rsid w:val="004734B7"/>
    <w:rsid w:val="00481B88"/>
    <w:rsid w:val="00485B4F"/>
    <w:rsid w:val="004862D1"/>
    <w:rsid w:val="00495B50"/>
    <w:rsid w:val="00495D43"/>
    <w:rsid w:val="004B2D5A"/>
    <w:rsid w:val="004C2DB9"/>
    <w:rsid w:val="004C4057"/>
    <w:rsid w:val="004C6B56"/>
    <w:rsid w:val="004D293D"/>
    <w:rsid w:val="004F44FE"/>
    <w:rsid w:val="004F6DDF"/>
    <w:rsid w:val="005033E0"/>
    <w:rsid w:val="00507948"/>
    <w:rsid w:val="00512A47"/>
    <w:rsid w:val="00531C68"/>
    <w:rsid w:val="00532119"/>
    <w:rsid w:val="005335F3"/>
    <w:rsid w:val="005341AD"/>
    <w:rsid w:val="00536F7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1F27"/>
    <w:rsid w:val="005E0344"/>
    <w:rsid w:val="005E6D99"/>
    <w:rsid w:val="005F2ADD"/>
    <w:rsid w:val="005F2C49"/>
    <w:rsid w:val="00601391"/>
    <w:rsid w:val="006013EB"/>
    <w:rsid w:val="0060479E"/>
    <w:rsid w:val="00604BE7"/>
    <w:rsid w:val="00616AED"/>
    <w:rsid w:val="00632A4F"/>
    <w:rsid w:val="00632B56"/>
    <w:rsid w:val="00634E7B"/>
    <w:rsid w:val="006351E3"/>
    <w:rsid w:val="006409E7"/>
    <w:rsid w:val="00644236"/>
    <w:rsid w:val="006461AB"/>
    <w:rsid w:val="006471E5"/>
    <w:rsid w:val="00651EEB"/>
    <w:rsid w:val="00671D3B"/>
    <w:rsid w:val="0067674D"/>
    <w:rsid w:val="00684A5B"/>
    <w:rsid w:val="006A1F71"/>
    <w:rsid w:val="006B049E"/>
    <w:rsid w:val="006B6632"/>
    <w:rsid w:val="006D1420"/>
    <w:rsid w:val="006D2F7A"/>
    <w:rsid w:val="006E40D0"/>
    <w:rsid w:val="006F328B"/>
    <w:rsid w:val="006F5886"/>
    <w:rsid w:val="00707734"/>
    <w:rsid w:val="00707E19"/>
    <w:rsid w:val="00712B5A"/>
    <w:rsid w:val="00712F7C"/>
    <w:rsid w:val="0072328A"/>
    <w:rsid w:val="007377B5"/>
    <w:rsid w:val="00741CE5"/>
    <w:rsid w:val="00745AEF"/>
    <w:rsid w:val="00746CC2"/>
    <w:rsid w:val="0075392F"/>
    <w:rsid w:val="00760323"/>
    <w:rsid w:val="00763941"/>
    <w:rsid w:val="00765600"/>
    <w:rsid w:val="00791C9F"/>
    <w:rsid w:val="00792AAB"/>
    <w:rsid w:val="00793298"/>
    <w:rsid w:val="00793B47"/>
    <w:rsid w:val="00794F10"/>
    <w:rsid w:val="00797971"/>
    <w:rsid w:val="007A1D0C"/>
    <w:rsid w:val="007A2A7B"/>
    <w:rsid w:val="007A5AE6"/>
    <w:rsid w:val="007A75FA"/>
    <w:rsid w:val="007D4925"/>
    <w:rsid w:val="007F0C8A"/>
    <w:rsid w:val="007F11AB"/>
    <w:rsid w:val="007F4FBE"/>
    <w:rsid w:val="0081048B"/>
    <w:rsid w:val="008143CB"/>
    <w:rsid w:val="008223F1"/>
    <w:rsid w:val="00823CA1"/>
    <w:rsid w:val="00831E1D"/>
    <w:rsid w:val="00844A15"/>
    <w:rsid w:val="0084798B"/>
    <w:rsid w:val="008513B9"/>
    <w:rsid w:val="008517D4"/>
    <w:rsid w:val="008702D3"/>
    <w:rsid w:val="00872C93"/>
    <w:rsid w:val="0087459D"/>
    <w:rsid w:val="00876034"/>
    <w:rsid w:val="008827E7"/>
    <w:rsid w:val="0089126E"/>
    <w:rsid w:val="0089371A"/>
    <w:rsid w:val="00894117"/>
    <w:rsid w:val="00896B46"/>
    <w:rsid w:val="008A1696"/>
    <w:rsid w:val="008A2ACB"/>
    <w:rsid w:val="008B1614"/>
    <w:rsid w:val="008C1ACE"/>
    <w:rsid w:val="008C275F"/>
    <w:rsid w:val="008C58FE"/>
    <w:rsid w:val="008E6C41"/>
    <w:rsid w:val="008F0816"/>
    <w:rsid w:val="008F25D5"/>
    <w:rsid w:val="008F6BB7"/>
    <w:rsid w:val="009003B1"/>
    <w:rsid w:val="00900F42"/>
    <w:rsid w:val="00923FC2"/>
    <w:rsid w:val="009271BD"/>
    <w:rsid w:val="00931283"/>
    <w:rsid w:val="00932E3C"/>
    <w:rsid w:val="00947140"/>
    <w:rsid w:val="009573D3"/>
    <w:rsid w:val="00963951"/>
    <w:rsid w:val="00966043"/>
    <w:rsid w:val="0097453E"/>
    <w:rsid w:val="00985DAF"/>
    <w:rsid w:val="009977FF"/>
    <w:rsid w:val="009A085B"/>
    <w:rsid w:val="009B0479"/>
    <w:rsid w:val="009B36F8"/>
    <w:rsid w:val="009C1DE6"/>
    <w:rsid w:val="009C1F0E"/>
    <w:rsid w:val="009D3E8C"/>
    <w:rsid w:val="009E3A0E"/>
    <w:rsid w:val="00A01BD6"/>
    <w:rsid w:val="00A10B81"/>
    <w:rsid w:val="00A1314B"/>
    <w:rsid w:val="00A13160"/>
    <w:rsid w:val="00A137D3"/>
    <w:rsid w:val="00A1606F"/>
    <w:rsid w:val="00A40737"/>
    <w:rsid w:val="00A44A8F"/>
    <w:rsid w:val="00A51D96"/>
    <w:rsid w:val="00A61EC4"/>
    <w:rsid w:val="00A67B6C"/>
    <w:rsid w:val="00A7326D"/>
    <w:rsid w:val="00A85C26"/>
    <w:rsid w:val="00A86762"/>
    <w:rsid w:val="00A96F84"/>
    <w:rsid w:val="00AB0388"/>
    <w:rsid w:val="00AB0A3C"/>
    <w:rsid w:val="00AC3953"/>
    <w:rsid w:val="00AC7150"/>
    <w:rsid w:val="00AD4151"/>
    <w:rsid w:val="00AE0D1E"/>
    <w:rsid w:val="00AE1DCA"/>
    <w:rsid w:val="00AE7B73"/>
    <w:rsid w:val="00AF5F7C"/>
    <w:rsid w:val="00AF7AA7"/>
    <w:rsid w:val="00B02207"/>
    <w:rsid w:val="00B03403"/>
    <w:rsid w:val="00B10324"/>
    <w:rsid w:val="00B12C36"/>
    <w:rsid w:val="00B12E27"/>
    <w:rsid w:val="00B279A1"/>
    <w:rsid w:val="00B376B1"/>
    <w:rsid w:val="00B401FB"/>
    <w:rsid w:val="00B434FD"/>
    <w:rsid w:val="00B5098F"/>
    <w:rsid w:val="00B6015A"/>
    <w:rsid w:val="00B620D9"/>
    <w:rsid w:val="00B62E97"/>
    <w:rsid w:val="00B633DB"/>
    <w:rsid w:val="00B639ED"/>
    <w:rsid w:val="00B66A8C"/>
    <w:rsid w:val="00B8061C"/>
    <w:rsid w:val="00B83BA2"/>
    <w:rsid w:val="00B853AA"/>
    <w:rsid w:val="00B875BF"/>
    <w:rsid w:val="00B91F62"/>
    <w:rsid w:val="00B9516A"/>
    <w:rsid w:val="00BB2C98"/>
    <w:rsid w:val="00BB3D18"/>
    <w:rsid w:val="00BB7048"/>
    <w:rsid w:val="00BC6AB5"/>
    <w:rsid w:val="00BD0B82"/>
    <w:rsid w:val="00BD2B41"/>
    <w:rsid w:val="00BE2103"/>
    <w:rsid w:val="00BE4393"/>
    <w:rsid w:val="00BF0EC4"/>
    <w:rsid w:val="00BF4F5F"/>
    <w:rsid w:val="00C04EEB"/>
    <w:rsid w:val="00C075A4"/>
    <w:rsid w:val="00C10F12"/>
    <w:rsid w:val="00C11826"/>
    <w:rsid w:val="00C1720C"/>
    <w:rsid w:val="00C4368F"/>
    <w:rsid w:val="00C46D42"/>
    <w:rsid w:val="00C50C32"/>
    <w:rsid w:val="00C5313E"/>
    <w:rsid w:val="00C60178"/>
    <w:rsid w:val="00C61760"/>
    <w:rsid w:val="00C63CD6"/>
    <w:rsid w:val="00C87D95"/>
    <w:rsid w:val="00C9077A"/>
    <w:rsid w:val="00C95CD2"/>
    <w:rsid w:val="00CA051B"/>
    <w:rsid w:val="00CA7BA8"/>
    <w:rsid w:val="00CB3CBE"/>
    <w:rsid w:val="00CB70B7"/>
    <w:rsid w:val="00CC2E31"/>
    <w:rsid w:val="00CC450A"/>
    <w:rsid w:val="00CF03D8"/>
    <w:rsid w:val="00CF338B"/>
    <w:rsid w:val="00D015D5"/>
    <w:rsid w:val="00D03D68"/>
    <w:rsid w:val="00D07680"/>
    <w:rsid w:val="00D25432"/>
    <w:rsid w:val="00D266DD"/>
    <w:rsid w:val="00D27AB4"/>
    <w:rsid w:val="00D30619"/>
    <w:rsid w:val="00D32B04"/>
    <w:rsid w:val="00D374E7"/>
    <w:rsid w:val="00D50C4B"/>
    <w:rsid w:val="00D548B8"/>
    <w:rsid w:val="00D63949"/>
    <w:rsid w:val="00D652E7"/>
    <w:rsid w:val="00D77BCF"/>
    <w:rsid w:val="00D77C88"/>
    <w:rsid w:val="00D84394"/>
    <w:rsid w:val="00D84A62"/>
    <w:rsid w:val="00D90899"/>
    <w:rsid w:val="00D95E55"/>
    <w:rsid w:val="00DB3664"/>
    <w:rsid w:val="00DB3B81"/>
    <w:rsid w:val="00DC16FB"/>
    <w:rsid w:val="00DC4A65"/>
    <w:rsid w:val="00DC4F66"/>
    <w:rsid w:val="00DD3A05"/>
    <w:rsid w:val="00DF1A70"/>
    <w:rsid w:val="00DF21DD"/>
    <w:rsid w:val="00E10B44"/>
    <w:rsid w:val="00E11F02"/>
    <w:rsid w:val="00E2352C"/>
    <w:rsid w:val="00E24A25"/>
    <w:rsid w:val="00E2726B"/>
    <w:rsid w:val="00E37801"/>
    <w:rsid w:val="00E46EAA"/>
    <w:rsid w:val="00E5038C"/>
    <w:rsid w:val="00E50B69"/>
    <w:rsid w:val="00E5298B"/>
    <w:rsid w:val="00E56EFB"/>
    <w:rsid w:val="00E57656"/>
    <w:rsid w:val="00E6458F"/>
    <w:rsid w:val="00E71CCA"/>
    <w:rsid w:val="00E7242D"/>
    <w:rsid w:val="00E7445B"/>
    <w:rsid w:val="00E87E25"/>
    <w:rsid w:val="00E94982"/>
    <w:rsid w:val="00E96508"/>
    <w:rsid w:val="00EA04F1"/>
    <w:rsid w:val="00EA2FD3"/>
    <w:rsid w:val="00EB3BE5"/>
    <w:rsid w:val="00EB49FE"/>
    <w:rsid w:val="00EB5357"/>
    <w:rsid w:val="00EB71A4"/>
    <w:rsid w:val="00EB7CE9"/>
    <w:rsid w:val="00EC433F"/>
    <w:rsid w:val="00ED1FDE"/>
    <w:rsid w:val="00F06EFB"/>
    <w:rsid w:val="00F12A8E"/>
    <w:rsid w:val="00F1529E"/>
    <w:rsid w:val="00F16F07"/>
    <w:rsid w:val="00F27CE1"/>
    <w:rsid w:val="00F45B7C"/>
    <w:rsid w:val="00F45FCE"/>
    <w:rsid w:val="00F764E3"/>
    <w:rsid w:val="00F81406"/>
    <w:rsid w:val="00F917C4"/>
    <w:rsid w:val="00F9334F"/>
    <w:rsid w:val="00F93A57"/>
    <w:rsid w:val="00F97D7F"/>
    <w:rsid w:val="00FA0003"/>
    <w:rsid w:val="00FA122C"/>
    <w:rsid w:val="00FA3B95"/>
    <w:rsid w:val="00FA77EA"/>
    <w:rsid w:val="00FB115E"/>
    <w:rsid w:val="00FB1E9A"/>
    <w:rsid w:val="00FB5A59"/>
    <w:rsid w:val="00FC1278"/>
    <w:rsid w:val="00FD2AE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7539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7539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tuzov.aa\Documents\&#1041;&#1083;&#1072;&#1085;&#1082;&#1080;%202010%20&#1075;&#1086;&#1076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FDCC-1FC7-40FD-87C7-F1F8F850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ТФОМС Рязанской области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Кутузов А. А.</dc:creator>
  <cp:lastModifiedBy>Лёксина М.А.</cp:lastModifiedBy>
  <cp:revision>6</cp:revision>
  <cp:lastPrinted>2022-10-06T11:50:00Z</cp:lastPrinted>
  <dcterms:created xsi:type="dcterms:W3CDTF">2022-10-06T11:40:00Z</dcterms:created>
  <dcterms:modified xsi:type="dcterms:W3CDTF">2022-10-11T07:04:00Z</dcterms:modified>
</cp:coreProperties>
</file>