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910F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октября 2022 г. № 53</w:t>
      </w:r>
      <w:r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-р</w:t>
      </w:r>
      <w:r w:rsidR="00F1095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10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2E51A7" w:rsidRPr="0083152A" w:rsidTr="00B30976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4E0C18" w:rsidRPr="0083152A" w:rsidRDefault="004E0C18" w:rsidP="0083152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83152A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№ 1 к распоряжению Правительства Рязанской области от 24.12.2021 № 550-р (в редакции распоряжений Правительства Рязанской области от 20.01.2022 № 17-р, от 27.01.2022 №</w:t>
            </w:r>
            <w:r w:rsidR="006A7413" w:rsidRPr="0083152A">
              <w:rPr>
                <w:rFonts w:ascii="Times New Roman" w:hAnsi="Times New Roman"/>
                <w:sz w:val="28"/>
                <w:szCs w:val="28"/>
              </w:rPr>
              <w:t xml:space="preserve"> 32-р, от 05.04.2022 №  169-р, </w:t>
            </w:r>
            <w:r w:rsidRPr="0083152A">
              <w:rPr>
                <w:rFonts w:ascii="Times New Roman" w:hAnsi="Times New Roman"/>
                <w:sz w:val="28"/>
                <w:szCs w:val="28"/>
              </w:rPr>
              <w:t xml:space="preserve">от  25.05.2022  №  267-р,  от  26.05.2022  № 269-р, от  07.06.2022  </w:t>
            </w:r>
            <w:r w:rsidR="006A7413" w:rsidRPr="0083152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Pr="0083152A">
              <w:rPr>
                <w:rFonts w:ascii="Times New Roman" w:hAnsi="Times New Roman"/>
                <w:sz w:val="28"/>
                <w:szCs w:val="28"/>
              </w:rPr>
              <w:t xml:space="preserve"> № 293-р, от 29.08.2022 № 447-р, от 23.09.2022 № 500-р) следующие изменения:</w:t>
            </w:r>
            <w:proofErr w:type="gramEnd"/>
          </w:p>
          <w:p w:rsidR="00006DA6" w:rsidRPr="0083152A" w:rsidRDefault="004E0C18" w:rsidP="0083152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83152A">
              <w:rPr>
                <w:rFonts w:ascii="Times New Roman" w:hAnsi="Times New Roman"/>
                <w:sz w:val="28"/>
                <w:szCs w:val="28"/>
              </w:rPr>
              <w:t>после строки</w:t>
            </w:r>
          </w:p>
          <w:tbl>
            <w:tblPr>
              <w:tblW w:w="9356" w:type="dxa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4"/>
              <w:gridCol w:w="2820"/>
              <w:gridCol w:w="5632"/>
            </w:tblGrid>
            <w:tr w:rsidR="004E0C18" w:rsidRPr="0083152A" w:rsidTr="00FF4D02">
              <w:trPr>
                <w:cantSplit/>
                <w:trHeight w:val="356"/>
              </w:trPr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C18" w:rsidRPr="0083152A" w:rsidRDefault="004E0C18" w:rsidP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C18" w:rsidRPr="0083152A" w:rsidRDefault="004E0C18" w:rsidP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C18" w:rsidRPr="0083152A" w:rsidRDefault="004E0C18" w:rsidP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F4D02" w:rsidRPr="0083152A" w:rsidTr="00FF4D02">
              <w:trPr>
                <w:cantSplit/>
                <w:trHeight w:val="567"/>
              </w:trPr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D02" w:rsidRPr="0083152A" w:rsidRDefault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4D02" w:rsidRPr="0083152A" w:rsidRDefault="00FF4D02" w:rsidP="00FF4D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2 02 45358 02 0000 150</w:t>
                  </w:r>
                </w:p>
              </w:tc>
              <w:tc>
                <w:tcPr>
                  <w:tcW w:w="56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D02" w:rsidRPr="0083152A" w:rsidRDefault="00FF4D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Межбюджетные трансферты,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культур»</w:t>
                  </w:r>
                </w:p>
              </w:tc>
            </w:tr>
            <w:tr w:rsidR="00006DA6" w:rsidRPr="0083152A" w:rsidTr="008A5C94">
              <w:trPr>
                <w:cantSplit/>
                <w:trHeight w:val="285"/>
              </w:trPr>
              <w:tc>
                <w:tcPr>
                  <w:tcW w:w="9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6DA6" w:rsidRPr="0083152A" w:rsidRDefault="00006DA6" w:rsidP="008A5C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6DA6" w:rsidRPr="0083152A" w:rsidRDefault="00006DA6" w:rsidP="008A5C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6DA6" w:rsidRPr="0083152A" w:rsidRDefault="00006DA6" w:rsidP="008A5C94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006DA6" w:rsidRPr="0083152A" w:rsidTr="008A5C94">
              <w:trPr>
                <w:cantSplit/>
                <w:trHeight w:val="407"/>
              </w:trPr>
              <w:tc>
                <w:tcPr>
                  <w:tcW w:w="9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6DA6" w:rsidRPr="0083152A" w:rsidRDefault="00006DA6" w:rsidP="008A5C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6DA6" w:rsidRPr="0083152A" w:rsidRDefault="00006DA6" w:rsidP="008A5C9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6DA6" w:rsidRPr="0083152A" w:rsidRDefault="00006DA6" w:rsidP="008A5C94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FF4D02" w:rsidRPr="0083152A" w:rsidRDefault="00FF4D02" w:rsidP="00006DA6">
            <w:pPr>
              <w:pStyle w:val="ac"/>
              <w:autoSpaceDE w:val="0"/>
              <w:autoSpaceDN w:val="0"/>
              <w:adjustRightInd w:val="0"/>
              <w:spacing w:line="232" w:lineRule="auto"/>
              <w:ind w:left="0"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006DA6" w:rsidRPr="0083152A" w:rsidRDefault="00006DA6" w:rsidP="0083152A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152A">
              <w:rPr>
                <w:rFonts w:ascii="Times New Roman" w:hAnsi="Times New Roman"/>
                <w:sz w:val="28"/>
                <w:szCs w:val="28"/>
              </w:rPr>
              <w:t>дополнить строкой следующего содержания:</w:t>
            </w:r>
          </w:p>
          <w:p w:rsidR="00FF4D02" w:rsidRPr="0083152A" w:rsidRDefault="00FF4D02" w:rsidP="0083152A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4"/>
              <w:gridCol w:w="2820"/>
              <w:gridCol w:w="5632"/>
            </w:tblGrid>
            <w:tr w:rsidR="004E0C18" w:rsidRPr="0083152A" w:rsidTr="00FF4D02">
              <w:trPr>
                <w:cantSplit/>
                <w:trHeight w:val="332"/>
              </w:trPr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C18" w:rsidRPr="0083152A" w:rsidRDefault="004E0C18" w:rsidP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C18" w:rsidRPr="0083152A" w:rsidRDefault="004E0C18" w:rsidP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E0C18" w:rsidRPr="0083152A" w:rsidRDefault="004E0C18" w:rsidP="00FF4D0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4E0C18" w:rsidRPr="0083152A" w:rsidTr="004E0C18">
              <w:trPr>
                <w:cantSplit/>
                <w:trHeight w:val="567"/>
              </w:trPr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C18" w:rsidRPr="0083152A" w:rsidRDefault="004E0C18" w:rsidP="008A5C9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«285</w:t>
                  </w:r>
                </w:p>
              </w:tc>
              <w:tc>
                <w:tcPr>
                  <w:tcW w:w="2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C18" w:rsidRPr="0083152A" w:rsidRDefault="00FF4D02" w:rsidP="008A5C9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2 02 45368 02 0000 150</w:t>
                  </w:r>
                </w:p>
              </w:tc>
              <w:tc>
                <w:tcPr>
                  <w:tcW w:w="5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0C18" w:rsidRPr="0083152A" w:rsidRDefault="003F27BC" w:rsidP="00FF4D0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Межбюджетные трансферты, передаваемые бюджетам субъектов Российской Федерации в целях </w:t>
                  </w:r>
                  <w:proofErr w:type="spellStart"/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>софинансирования</w:t>
                  </w:r>
                  <w:proofErr w:type="spellEnd"/>
                  <w:r w:rsidRPr="0083152A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расходных обязательств субъектов Российской Федерации по финансовому обеспечению (возмещению) производителям зерновых культур части затрат на производство и реализацию зерновых культур</w:t>
                  </w:r>
                  <w:r w:rsidR="00FF4D02" w:rsidRPr="0083152A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F10952" w:rsidRPr="0083152A" w:rsidRDefault="00F10952" w:rsidP="00C05095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  <w:p w:rsidR="00FF4D02" w:rsidRPr="0083152A" w:rsidRDefault="00FF4D02" w:rsidP="00C05095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28"/>
                <w:szCs w:val="28"/>
              </w:rPr>
            </w:pPr>
          </w:p>
          <w:p w:rsidR="002E51A7" w:rsidRPr="0083152A" w:rsidRDefault="002E51A7" w:rsidP="00C05095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RPr="0083152A" w:rsidTr="00B30976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560C66" w:rsidRPr="0083152A" w:rsidRDefault="00560C66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83152A" w:rsidRDefault="002E51A7" w:rsidP="00AD02BD">
            <w:pPr>
              <w:rPr>
                <w:rFonts w:ascii="Times New Roman" w:hAnsi="Times New Roman"/>
                <w:sz w:val="28"/>
                <w:szCs w:val="28"/>
              </w:rPr>
            </w:pPr>
            <w:r w:rsidRPr="0083152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2E51A7" w:rsidRPr="0083152A" w:rsidRDefault="002E51A7" w:rsidP="00DF1A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F1A70" w:rsidRPr="0083152A" w:rsidRDefault="00DF1A70" w:rsidP="00DF1A7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F1A70" w:rsidRPr="0083152A" w:rsidRDefault="00743A15" w:rsidP="00743A15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3152A">
              <w:rPr>
                <w:rFonts w:ascii="Times New Roman" w:hAnsi="Times New Roman"/>
                <w:sz w:val="28"/>
                <w:szCs w:val="28"/>
              </w:rPr>
              <w:t>П.В</w:t>
            </w:r>
            <w:r w:rsidR="002E51A7" w:rsidRPr="0083152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3152A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460FEA" w:rsidRPr="0083152A" w:rsidRDefault="00460FEA" w:rsidP="00FF4D02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83152A" w:rsidSect="00762974">
      <w:headerReference w:type="default" r:id="rId16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8" w:rsidRDefault="009E3288">
      <w:r>
        <w:separator/>
      </w:r>
    </w:p>
  </w:endnote>
  <w:endnote w:type="continuationSeparator" w:id="0">
    <w:p w:rsidR="009E3288" w:rsidRDefault="009E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0E" w:rsidRDefault="00CD0B0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8" w:rsidRDefault="009E3288">
      <w:r>
        <w:separator/>
      </w:r>
    </w:p>
  </w:footnote>
  <w:footnote w:type="continuationSeparator" w:id="0">
    <w:p w:rsidR="009E3288" w:rsidRDefault="009E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0E" w:rsidRDefault="00CD0B0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B0E" w:rsidRDefault="00CD0B0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E0C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45922D4"/>
    <w:multiLevelType w:val="hybridMultilevel"/>
    <w:tmpl w:val="0DF4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PWwnQ1c/XQ7Q+ppN/p/EE0KPQ0=" w:salt="Qa6mQS9R+lq8MDrIkMyLN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48CE"/>
    <w:rsid w:val="00006DA6"/>
    <w:rsid w:val="0001360F"/>
    <w:rsid w:val="00016E2A"/>
    <w:rsid w:val="00020DD7"/>
    <w:rsid w:val="000331B3"/>
    <w:rsid w:val="00033413"/>
    <w:rsid w:val="00037C0C"/>
    <w:rsid w:val="000460E9"/>
    <w:rsid w:val="000502A3"/>
    <w:rsid w:val="00056DEB"/>
    <w:rsid w:val="00057046"/>
    <w:rsid w:val="00073A7A"/>
    <w:rsid w:val="00076D5E"/>
    <w:rsid w:val="00084DD3"/>
    <w:rsid w:val="000917C0"/>
    <w:rsid w:val="000A2F29"/>
    <w:rsid w:val="000B0736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C5D42"/>
    <w:rsid w:val="001E0317"/>
    <w:rsid w:val="001E20F1"/>
    <w:rsid w:val="001E7395"/>
    <w:rsid w:val="001F12E8"/>
    <w:rsid w:val="001F1EB1"/>
    <w:rsid w:val="001F228C"/>
    <w:rsid w:val="001F64B8"/>
    <w:rsid w:val="001F7C83"/>
    <w:rsid w:val="00203046"/>
    <w:rsid w:val="002040C3"/>
    <w:rsid w:val="00205AB5"/>
    <w:rsid w:val="002239B3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07E3"/>
    <w:rsid w:val="00294A81"/>
    <w:rsid w:val="002953B6"/>
    <w:rsid w:val="002B169F"/>
    <w:rsid w:val="002B7A59"/>
    <w:rsid w:val="002C2F24"/>
    <w:rsid w:val="002C6B4B"/>
    <w:rsid w:val="002E51A7"/>
    <w:rsid w:val="002F1E81"/>
    <w:rsid w:val="00310D92"/>
    <w:rsid w:val="00312011"/>
    <w:rsid w:val="003160CB"/>
    <w:rsid w:val="003222A3"/>
    <w:rsid w:val="00345508"/>
    <w:rsid w:val="0035185A"/>
    <w:rsid w:val="00360A40"/>
    <w:rsid w:val="003774EE"/>
    <w:rsid w:val="003870C2"/>
    <w:rsid w:val="003D3B8A"/>
    <w:rsid w:val="003D54F8"/>
    <w:rsid w:val="003F27BC"/>
    <w:rsid w:val="003F4F5E"/>
    <w:rsid w:val="00400906"/>
    <w:rsid w:val="004124C4"/>
    <w:rsid w:val="0042590E"/>
    <w:rsid w:val="00431114"/>
    <w:rsid w:val="00433581"/>
    <w:rsid w:val="00437F65"/>
    <w:rsid w:val="00460FEA"/>
    <w:rsid w:val="004708E6"/>
    <w:rsid w:val="004734B7"/>
    <w:rsid w:val="00481B88"/>
    <w:rsid w:val="00485B4F"/>
    <w:rsid w:val="004862D1"/>
    <w:rsid w:val="004A1879"/>
    <w:rsid w:val="004B2D5A"/>
    <w:rsid w:val="004D293D"/>
    <w:rsid w:val="004E0C18"/>
    <w:rsid w:val="004E6F0D"/>
    <w:rsid w:val="004F44FE"/>
    <w:rsid w:val="00512A47"/>
    <w:rsid w:val="005254F1"/>
    <w:rsid w:val="00531C68"/>
    <w:rsid w:val="00532119"/>
    <w:rsid w:val="005335F3"/>
    <w:rsid w:val="0053606D"/>
    <w:rsid w:val="00543C38"/>
    <w:rsid w:val="00543D2D"/>
    <w:rsid w:val="00545A3D"/>
    <w:rsid w:val="00546DBB"/>
    <w:rsid w:val="00554997"/>
    <w:rsid w:val="00560C66"/>
    <w:rsid w:val="00561A5B"/>
    <w:rsid w:val="005644C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B580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0CB"/>
    <w:rsid w:val="00632A4F"/>
    <w:rsid w:val="00632B56"/>
    <w:rsid w:val="006351E3"/>
    <w:rsid w:val="00644236"/>
    <w:rsid w:val="006471E5"/>
    <w:rsid w:val="00660896"/>
    <w:rsid w:val="00671D3B"/>
    <w:rsid w:val="00684A5B"/>
    <w:rsid w:val="006A1F71"/>
    <w:rsid w:val="006A7413"/>
    <w:rsid w:val="006B3CE7"/>
    <w:rsid w:val="006B6908"/>
    <w:rsid w:val="006F1B34"/>
    <w:rsid w:val="006F328B"/>
    <w:rsid w:val="006F5886"/>
    <w:rsid w:val="00707734"/>
    <w:rsid w:val="00707E19"/>
    <w:rsid w:val="00712F7C"/>
    <w:rsid w:val="0071568B"/>
    <w:rsid w:val="0072328A"/>
    <w:rsid w:val="00732B9C"/>
    <w:rsid w:val="007377B5"/>
    <w:rsid w:val="00743A15"/>
    <w:rsid w:val="00746CC2"/>
    <w:rsid w:val="00760323"/>
    <w:rsid w:val="00762974"/>
    <w:rsid w:val="00765600"/>
    <w:rsid w:val="00791C9F"/>
    <w:rsid w:val="00792AAB"/>
    <w:rsid w:val="00793B47"/>
    <w:rsid w:val="007A1D0C"/>
    <w:rsid w:val="007A2A7B"/>
    <w:rsid w:val="007B21E8"/>
    <w:rsid w:val="007B4D06"/>
    <w:rsid w:val="007D4925"/>
    <w:rsid w:val="007F0C8A"/>
    <w:rsid w:val="007F11AB"/>
    <w:rsid w:val="007F3D06"/>
    <w:rsid w:val="008143CB"/>
    <w:rsid w:val="00820CD7"/>
    <w:rsid w:val="00823CA1"/>
    <w:rsid w:val="0083152A"/>
    <w:rsid w:val="00841512"/>
    <w:rsid w:val="008513B9"/>
    <w:rsid w:val="00864121"/>
    <w:rsid w:val="008702D3"/>
    <w:rsid w:val="00876034"/>
    <w:rsid w:val="008827E7"/>
    <w:rsid w:val="008971F0"/>
    <w:rsid w:val="008A1696"/>
    <w:rsid w:val="008C58FE"/>
    <w:rsid w:val="008E6C41"/>
    <w:rsid w:val="008F0816"/>
    <w:rsid w:val="008F6BB7"/>
    <w:rsid w:val="00900F42"/>
    <w:rsid w:val="00912490"/>
    <w:rsid w:val="0091658E"/>
    <w:rsid w:val="00926C0A"/>
    <w:rsid w:val="00932E3C"/>
    <w:rsid w:val="00945FDD"/>
    <w:rsid w:val="00954C67"/>
    <w:rsid w:val="009573D3"/>
    <w:rsid w:val="0098504D"/>
    <w:rsid w:val="009977FF"/>
    <w:rsid w:val="009A085B"/>
    <w:rsid w:val="009C1DE6"/>
    <w:rsid w:val="009C1F0E"/>
    <w:rsid w:val="009D3E8C"/>
    <w:rsid w:val="009D46BC"/>
    <w:rsid w:val="009E3288"/>
    <w:rsid w:val="009E3A0E"/>
    <w:rsid w:val="00A0670F"/>
    <w:rsid w:val="00A11525"/>
    <w:rsid w:val="00A1314B"/>
    <w:rsid w:val="00A13160"/>
    <w:rsid w:val="00A137D3"/>
    <w:rsid w:val="00A347F6"/>
    <w:rsid w:val="00A44A8F"/>
    <w:rsid w:val="00A51D96"/>
    <w:rsid w:val="00A8514D"/>
    <w:rsid w:val="00A96F84"/>
    <w:rsid w:val="00AB0A3C"/>
    <w:rsid w:val="00AB637A"/>
    <w:rsid w:val="00AC3953"/>
    <w:rsid w:val="00AC7150"/>
    <w:rsid w:val="00AD02BD"/>
    <w:rsid w:val="00AE0D3B"/>
    <w:rsid w:val="00AE1DCA"/>
    <w:rsid w:val="00AF5F7C"/>
    <w:rsid w:val="00B01715"/>
    <w:rsid w:val="00B02207"/>
    <w:rsid w:val="00B03403"/>
    <w:rsid w:val="00B10324"/>
    <w:rsid w:val="00B30976"/>
    <w:rsid w:val="00B34878"/>
    <w:rsid w:val="00B376B1"/>
    <w:rsid w:val="00B60DEB"/>
    <w:rsid w:val="00B620D9"/>
    <w:rsid w:val="00B633DB"/>
    <w:rsid w:val="00B639ED"/>
    <w:rsid w:val="00B66A8C"/>
    <w:rsid w:val="00B8061C"/>
    <w:rsid w:val="00B82772"/>
    <w:rsid w:val="00B82831"/>
    <w:rsid w:val="00B83BA2"/>
    <w:rsid w:val="00B853AA"/>
    <w:rsid w:val="00B875BF"/>
    <w:rsid w:val="00B91F62"/>
    <w:rsid w:val="00BB2C98"/>
    <w:rsid w:val="00BC623F"/>
    <w:rsid w:val="00BD0B82"/>
    <w:rsid w:val="00BD389C"/>
    <w:rsid w:val="00BF4F5F"/>
    <w:rsid w:val="00BF65D7"/>
    <w:rsid w:val="00C04EEB"/>
    <w:rsid w:val="00C05095"/>
    <w:rsid w:val="00C05BDB"/>
    <w:rsid w:val="00C075A4"/>
    <w:rsid w:val="00C10F12"/>
    <w:rsid w:val="00C11826"/>
    <w:rsid w:val="00C46D42"/>
    <w:rsid w:val="00C50C32"/>
    <w:rsid w:val="00C537B2"/>
    <w:rsid w:val="00C60178"/>
    <w:rsid w:val="00C61760"/>
    <w:rsid w:val="00C63CD6"/>
    <w:rsid w:val="00C82CE3"/>
    <w:rsid w:val="00C87D95"/>
    <w:rsid w:val="00C9077A"/>
    <w:rsid w:val="00C95CD2"/>
    <w:rsid w:val="00CA051B"/>
    <w:rsid w:val="00CA617E"/>
    <w:rsid w:val="00CB3CBE"/>
    <w:rsid w:val="00CD0B0E"/>
    <w:rsid w:val="00CD7239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10FB"/>
    <w:rsid w:val="00D95E55"/>
    <w:rsid w:val="00DB3664"/>
    <w:rsid w:val="00DC16FB"/>
    <w:rsid w:val="00DC4A65"/>
    <w:rsid w:val="00DC4F66"/>
    <w:rsid w:val="00DE6339"/>
    <w:rsid w:val="00DF1A70"/>
    <w:rsid w:val="00E10347"/>
    <w:rsid w:val="00E10B44"/>
    <w:rsid w:val="00E11F02"/>
    <w:rsid w:val="00E2726B"/>
    <w:rsid w:val="00E31D78"/>
    <w:rsid w:val="00E37801"/>
    <w:rsid w:val="00E411BE"/>
    <w:rsid w:val="00E46EAA"/>
    <w:rsid w:val="00E5038C"/>
    <w:rsid w:val="00E50B69"/>
    <w:rsid w:val="00E5298B"/>
    <w:rsid w:val="00E56EFB"/>
    <w:rsid w:val="00E6458F"/>
    <w:rsid w:val="00E7242D"/>
    <w:rsid w:val="00E87E25"/>
    <w:rsid w:val="00E966DD"/>
    <w:rsid w:val="00EA04F1"/>
    <w:rsid w:val="00EA2FD3"/>
    <w:rsid w:val="00EB7CE9"/>
    <w:rsid w:val="00EC018A"/>
    <w:rsid w:val="00EC433F"/>
    <w:rsid w:val="00ED1FDE"/>
    <w:rsid w:val="00ED6B34"/>
    <w:rsid w:val="00F06EFB"/>
    <w:rsid w:val="00F10952"/>
    <w:rsid w:val="00F1529E"/>
    <w:rsid w:val="00F16F07"/>
    <w:rsid w:val="00F45B7C"/>
    <w:rsid w:val="00F45FCE"/>
    <w:rsid w:val="00F9334F"/>
    <w:rsid w:val="00F97D7F"/>
    <w:rsid w:val="00F97F3E"/>
    <w:rsid w:val="00FA122C"/>
    <w:rsid w:val="00FA3B95"/>
    <w:rsid w:val="00FC02E8"/>
    <w:rsid w:val="00FC1278"/>
    <w:rsid w:val="00FE7735"/>
    <w:rsid w:val="00FF4D02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ova\AppData\Roaming\Microsoft\&#1064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1546-E0A2-455E-BB87-B11010A2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5</cp:revision>
  <cp:lastPrinted>2022-10-12T08:08:00Z</cp:lastPrinted>
  <dcterms:created xsi:type="dcterms:W3CDTF">2022-10-12T08:46:00Z</dcterms:created>
  <dcterms:modified xsi:type="dcterms:W3CDTF">2022-10-13T07:33:00Z</dcterms:modified>
</cp:coreProperties>
</file>