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35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57521">
        <w:tc>
          <w:tcPr>
            <w:tcW w:w="5428" w:type="dxa"/>
          </w:tcPr>
          <w:p w:rsidR="00190FF9" w:rsidRPr="00657521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657521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8471B" w:rsidRPr="00657521" w:rsidRDefault="0088471B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88471B" w:rsidRPr="00657521" w:rsidRDefault="0088471B" w:rsidP="0065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57521" w:rsidRPr="00657521">
        <w:tc>
          <w:tcPr>
            <w:tcW w:w="5428" w:type="dxa"/>
          </w:tcPr>
          <w:p w:rsidR="00657521" w:rsidRPr="00657521" w:rsidRDefault="0065752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7521" w:rsidRPr="00657521" w:rsidRDefault="00AB2DBC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DBC">
              <w:rPr>
                <w:rFonts w:ascii="Times New Roman" w:hAnsi="Times New Roman"/>
                <w:sz w:val="28"/>
                <w:szCs w:val="28"/>
              </w:rPr>
              <w:t>от 26.10.2022 № 580-р</w:t>
            </w:r>
            <w:bookmarkStart w:id="0" w:name="_GoBack"/>
            <w:bookmarkEnd w:id="0"/>
          </w:p>
        </w:tc>
      </w:tr>
      <w:tr w:rsidR="00657521" w:rsidRPr="00657521">
        <w:tc>
          <w:tcPr>
            <w:tcW w:w="5428" w:type="dxa"/>
          </w:tcPr>
          <w:p w:rsidR="00657521" w:rsidRPr="00657521" w:rsidRDefault="0065752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7521" w:rsidRPr="00657521" w:rsidRDefault="00657521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21" w:rsidRPr="00657521">
        <w:tc>
          <w:tcPr>
            <w:tcW w:w="5428" w:type="dxa"/>
          </w:tcPr>
          <w:p w:rsidR="00657521" w:rsidRPr="00657521" w:rsidRDefault="0065752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7521" w:rsidRPr="00657521" w:rsidRDefault="00657521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21" w:rsidRPr="00657521">
        <w:tc>
          <w:tcPr>
            <w:tcW w:w="5428" w:type="dxa"/>
          </w:tcPr>
          <w:p w:rsidR="00657521" w:rsidRPr="00657521" w:rsidRDefault="0065752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7521" w:rsidRPr="00657521" w:rsidRDefault="00657521" w:rsidP="0065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«Приложение № 7</w:t>
            </w:r>
          </w:p>
          <w:p w:rsidR="00657521" w:rsidRPr="00657521" w:rsidRDefault="00657521" w:rsidP="0065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657521" w:rsidRPr="00657521" w:rsidRDefault="00657521" w:rsidP="0065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657521" w:rsidRPr="00657521" w:rsidRDefault="00657521" w:rsidP="0065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21">
              <w:rPr>
                <w:rFonts w:ascii="Times New Roman" w:hAnsi="Times New Roman"/>
                <w:sz w:val="28"/>
                <w:szCs w:val="28"/>
              </w:rPr>
              <w:t>от 23.12.2021 № 543-р</w:t>
            </w:r>
          </w:p>
        </w:tc>
      </w:tr>
    </w:tbl>
    <w:p w:rsidR="00190FF9" w:rsidRPr="00657521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8471B" w:rsidRPr="00657521" w:rsidRDefault="0088471B" w:rsidP="0088471B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88471B" w:rsidRPr="00657521" w:rsidRDefault="0088471B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Распределение</w:t>
      </w:r>
    </w:p>
    <w:p w:rsidR="00657521" w:rsidRDefault="007326F6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объемов субсидий бюджетам муниципальным образованиям</w:t>
      </w:r>
    </w:p>
    <w:p w:rsidR="00657521" w:rsidRDefault="007326F6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Рязанской области в 2022 году на финансирование мероприятий</w:t>
      </w:r>
    </w:p>
    <w:p w:rsidR="00657521" w:rsidRDefault="007326F6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подпрограммы 6 «Укрепление здоровья школьников»</w:t>
      </w:r>
    </w:p>
    <w:p w:rsidR="00657521" w:rsidRDefault="007326F6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государственной программы Рязанской области</w:t>
      </w:r>
    </w:p>
    <w:p w:rsidR="007326F6" w:rsidRPr="00657521" w:rsidRDefault="007326F6" w:rsidP="007326F6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8"/>
          <w:szCs w:val="28"/>
        </w:rPr>
        <w:t>«Развитие образования и молодежной политики»</w:t>
      </w:r>
    </w:p>
    <w:p w:rsidR="0088471B" w:rsidRPr="00657521" w:rsidRDefault="00387625" w:rsidP="00387625">
      <w:pPr>
        <w:jc w:val="center"/>
        <w:rPr>
          <w:rFonts w:ascii="Times New Roman" w:hAnsi="Times New Roman"/>
          <w:sz w:val="28"/>
          <w:szCs w:val="28"/>
        </w:rPr>
      </w:pPr>
      <w:r w:rsidRPr="0065752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</w:t>
      </w:r>
      <w:r w:rsidR="00657521">
        <w:rPr>
          <w:rFonts w:ascii="Times New Roman" w:hAnsi="Times New Roman"/>
          <w:sz w:val="24"/>
          <w:szCs w:val="28"/>
        </w:rPr>
        <w:t xml:space="preserve">          </w:t>
      </w:r>
      <w:r w:rsidRPr="00657521">
        <w:rPr>
          <w:rFonts w:ascii="Times New Roman" w:hAnsi="Times New Roman"/>
          <w:sz w:val="24"/>
          <w:szCs w:val="28"/>
        </w:rPr>
        <w:t>(рублей)</w:t>
      </w:r>
    </w:p>
    <w:tbl>
      <w:tblPr>
        <w:tblStyle w:val="a9"/>
        <w:tblW w:w="946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3217"/>
        <w:gridCol w:w="5643"/>
      </w:tblGrid>
      <w:tr w:rsidR="0017483C" w:rsidRPr="00657521" w:rsidTr="00657521">
        <w:tc>
          <w:tcPr>
            <w:tcW w:w="609" w:type="dxa"/>
          </w:tcPr>
          <w:p w:rsidR="0017483C" w:rsidRPr="00657521" w:rsidRDefault="0017483C" w:rsidP="0088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75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752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17" w:type="dxa"/>
          </w:tcPr>
          <w:p w:rsidR="0017483C" w:rsidRPr="00657521" w:rsidRDefault="0017483C" w:rsidP="0088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5643" w:type="dxa"/>
          </w:tcPr>
          <w:p w:rsidR="0017483C" w:rsidRPr="00657521" w:rsidRDefault="0017483C" w:rsidP="00D82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65752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57521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</w:tr>
    </w:tbl>
    <w:p w:rsidR="00657521" w:rsidRPr="00657521" w:rsidRDefault="0065752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09"/>
        <w:gridCol w:w="3217"/>
        <w:gridCol w:w="5643"/>
      </w:tblGrid>
      <w:tr w:rsidR="0017483C" w:rsidRPr="00657521" w:rsidTr="00657521">
        <w:trPr>
          <w:tblHeader/>
        </w:trPr>
        <w:tc>
          <w:tcPr>
            <w:tcW w:w="609" w:type="dxa"/>
          </w:tcPr>
          <w:p w:rsidR="0017483C" w:rsidRPr="00657521" w:rsidRDefault="0017483C" w:rsidP="0088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17483C" w:rsidRPr="00657521" w:rsidRDefault="0017483C" w:rsidP="0088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17483C" w:rsidRPr="00657521" w:rsidRDefault="0017483C" w:rsidP="0088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5643" w:type="dxa"/>
          </w:tcPr>
          <w:p w:rsidR="005514BD" w:rsidRPr="00657521" w:rsidRDefault="005514BD" w:rsidP="00E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C" w:rsidRPr="00657521" w:rsidRDefault="0017483C" w:rsidP="00E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4 824 690,40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2 219 542,65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3 200 405,55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1 959 436,83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8 693 064,21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8 341 918,88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Кораблинский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7 341 494,93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4 002 659,06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11 820 754,95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1 159 962,81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11 578 477,44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2 358 694,14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16 568 221,32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12 151 059,11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23 067 410,41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2 312 297,21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5 035 663,64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2 993 236,71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5 728 530,00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7 579 678,35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5 666 395,59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3 188 756,22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2 176 405,51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5 888 037,86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12 089 321,14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17" w:type="dxa"/>
          </w:tcPr>
          <w:p w:rsidR="0017483C" w:rsidRPr="00657521" w:rsidRDefault="0017483C" w:rsidP="00506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15 714 910,17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257 740 297,56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12 186 982,64</w:t>
            </w:r>
          </w:p>
        </w:tc>
      </w:tr>
      <w:tr w:rsidR="0017483C" w:rsidRPr="00657521" w:rsidTr="00657521">
        <w:tc>
          <w:tcPr>
            <w:tcW w:w="609" w:type="dxa"/>
          </w:tcPr>
          <w:p w:rsidR="0017483C" w:rsidRPr="00657521" w:rsidRDefault="0017483C" w:rsidP="00D0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17" w:type="dxa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643" w:type="dxa"/>
            <w:vAlign w:val="bottom"/>
          </w:tcPr>
          <w:p w:rsidR="0017483C" w:rsidRPr="00657521" w:rsidRDefault="0017483C" w:rsidP="00EC0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13 844 755,65</w:t>
            </w:r>
          </w:p>
        </w:tc>
      </w:tr>
      <w:tr w:rsidR="0017483C" w:rsidRPr="00657521" w:rsidTr="00657521">
        <w:tc>
          <w:tcPr>
            <w:tcW w:w="3826" w:type="dxa"/>
            <w:gridSpan w:val="2"/>
          </w:tcPr>
          <w:p w:rsidR="0017483C" w:rsidRPr="00657521" w:rsidRDefault="007E656E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7483C" w:rsidRPr="00657521">
              <w:rPr>
                <w:rFonts w:ascii="Times New Roman" w:hAnsi="Times New Roman" w:cs="Times New Roman"/>
                <w:sz w:val="24"/>
                <w:szCs w:val="24"/>
              </w:rPr>
              <w:t>распределенные средства</w:t>
            </w:r>
          </w:p>
        </w:tc>
        <w:tc>
          <w:tcPr>
            <w:tcW w:w="5643" w:type="dxa"/>
          </w:tcPr>
          <w:p w:rsidR="0017483C" w:rsidRPr="00657521" w:rsidRDefault="0017483C" w:rsidP="00D0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10 705 469,89</w:t>
            </w:r>
          </w:p>
        </w:tc>
      </w:tr>
      <w:tr w:rsidR="0017483C" w:rsidRPr="00657521" w:rsidTr="00657521">
        <w:tc>
          <w:tcPr>
            <w:tcW w:w="3826" w:type="dxa"/>
            <w:gridSpan w:val="2"/>
          </w:tcPr>
          <w:p w:rsidR="0017483C" w:rsidRPr="00657521" w:rsidRDefault="0017483C" w:rsidP="00D0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3" w:type="dxa"/>
          </w:tcPr>
          <w:p w:rsidR="0017483C" w:rsidRPr="00657521" w:rsidRDefault="0017483C" w:rsidP="005F6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21">
              <w:rPr>
                <w:rFonts w:ascii="Times New Roman" w:hAnsi="Times New Roman" w:cs="Times New Roman"/>
                <w:sz w:val="24"/>
                <w:szCs w:val="24"/>
              </w:rPr>
              <w:t>482 138 530,83</w:t>
            </w:r>
            <w:r w:rsidR="007E656E" w:rsidRPr="00657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8471B" w:rsidRPr="009120D3" w:rsidRDefault="009120D3" w:rsidP="008847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8471B" w:rsidRPr="009120D3" w:rsidSect="00835C5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A6" w:rsidRDefault="00931FA6">
      <w:r>
        <w:separator/>
      </w:r>
    </w:p>
  </w:endnote>
  <w:endnote w:type="continuationSeparator" w:id="0">
    <w:p w:rsidR="00931FA6" w:rsidRDefault="0093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Default="00D824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Default="00D824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A6" w:rsidRDefault="00931FA6">
      <w:r>
        <w:separator/>
      </w:r>
    </w:p>
  </w:footnote>
  <w:footnote w:type="continuationSeparator" w:id="0">
    <w:p w:rsidR="00931FA6" w:rsidRDefault="0093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Default="00D824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Default="00D824D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B2DB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1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10ED4"/>
    <w:rsid w:val="00121448"/>
    <w:rsid w:val="00122CFD"/>
    <w:rsid w:val="00151370"/>
    <w:rsid w:val="00162E72"/>
    <w:rsid w:val="0017483C"/>
    <w:rsid w:val="00175BE5"/>
    <w:rsid w:val="001850F4"/>
    <w:rsid w:val="00190FF9"/>
    <w:rsid w:val="001947BE"/>
    <w:rsid w:val="001A560F"/>
    <w:rsid w:val="001A58B6"/>
    <w:rsid w:val="001B0982"/>
    <w:rsid w:val="001B112C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97C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04B4"/>
    <w:rsid w:val="002E51A7"/>
    <w:rsid w:val="002E5A5F"/>
    <w:rsid w:val="002F1E81"/>
    <w:rsid w:val="00310D92"/>
    <w:rsid w:val="003160CB"/>
    <w:rsid w:val="003222A3"/>
    <w:rsid w:val="00325F39"/>
    <w:rsid w:val="00360A40"/>
    <w:rsid w:val="00382891"/>
    <w:rsid w:val="003870C2"/>
    <w:rsid w:val="00387625"/>
    <w:rsid w:val="003B16DA"/>
    <w:rsid w:val="003D3B8A"/>
    <w:rsid w:val="003D54F8"/>
    <w:rsid w:val="003F4F5E"/>
    <w:rsid w:val="00400906"/>
    <w:rsid w:val="0042590E"/>
    <w:rsid w:val="004343F6"/>
    <w:rsid w:val="00436298"/>
    <w:rsid w:val="00437F65"/>
    <w:rsid w:val="004560B1"/>
    <w:rsid w:val="00460FEA"/>
    <w:rsid w:val="004734B7"/>
    <w:rsid w:val="00481B88"/>
    <w:rsid w:val="00485B4F"/>
    <w:rsid w:val="004862D1"/>
    <w:rsid w:val="004B2D5A"/>
    <w:rsid w:val="004D293D"/>
    <w:rsid w:val="004E497E"/>
    <w:rsid w:val="004F44FE"/>
    <w:rsid w:val="00506C8B"/>
    <w:rsid w:val="00512A47"/>
    <w:rsid w:val="00531C68"/>
    <w:rsid w:val="00532119"/>
    <w:rsid w:val="005335F3"/>
    <w:rsid w:val="0053745F"/>
    <w:rsid w:val="00543C38"/>
    <w:rsid w:val="00543D2D"/>
    <w:rsid w:val="00545A3D"/>
    <w:rsid w:val="00546DBB"/>
    <w:rsid w:val="005514BD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64A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7521"/>
    <w:rsid w:val="00671D3B"/>
    <w:rsid w:val="00684A5B"/>
    <w:rsid w:val="006A1F71"/>
    <w:rsid w:val="006B7B9E"/>
    <w:rsid w:val="006F328B"/>
    <w:rsid w:val="006F5886"/>
    <w:rsid w:val="00707734"/>
    <w:rsid w:val="00707E19"/>
    <w:rsid w:val="00712F7C"/>
    <w:rsid w:val="0072328A"/>
    <w:rsid w:val="007326F6"/>
    <w:rsid w:val="007377B5"/>
    <w:rsid w:val="00746CC2"/>
    <w:rsid w:val="00760323"/>
    <w:rsid w:val="00765600"/>
    <w:rsid w:val="0077173A"/>
    <w:rsid w:val="00791C9F"/>
    <w:rsid w:val="00792AAB"/>
    <w:rsid w:val="00793B47"/>
    <w:rsid w:val="007A1D0C"/>
    <w:rsid w:val="007A2A7B"/>
    <w:rsid w:val="007D4925"/>
    <w:rsid w:val="007E656E"/>
    <w:rsid w:val="007F0C8A"/>
    <w:rsid w:val="007F11AB"/>
    <w:rsid w:val="008143CB"/>
    <w:rsid w:val="00823CA1"/>
    <w:rsid w:val="00835C59"/>
    <w:rsid w:val="008513B9"/>
    <w:rsid w:val="008702D3"/>
    <w:rsid w:val="00876034"/>
    <w:rsid w:val="008827E7"/>
    <w:rsid w:val="0088471B"/>
    <w:rsid w:val="008A1696"/>
    <w:rsid w:val="008C58FE"/>
    <w:rsid w:val="008E6C41"/>
    <w:rsid w:val="008F0816"/>
    <w:rsid w:val="008F6BB7"/>
    <w:rsid w:val="00900F42"/>
    <w:rsid w:val="009120D3"/>
    <w:rsid w:val="00931FA6"/>
    <w:rsid w:val="00932E3C"/>
    <w:rsid w:val="00943CEA"/>
    <w:rsid w:val="009573D3"/>
    <w:rsid w:val="00976C6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B2DBC"/>
    <w:rsid w:val="00AC3953"/>
    <w:rsid w:val="00AC7150"/>
    <w:rsid w:val="00AE1DCA"/>
    <w:rsid w:val="00AF5F7C"/>
    <w:rsid w:val="00B02207"/>
    <w:rsid w:val="00B03403"/>
    <w:rsid w:val="00B04461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439E"/>
    <w:rsid w:val="00C46D42"/>
    <w:rsid w:val="00C50C32"/>
    <w:rsid w:val="00C529C4"/>
    <w:rsid w:val="00C60178"/>
    <w:rsid w:val="00C61760"/>
    <w:rsid w:val="00C63CD6"/>
    <w:rsid w:val="00C87D95"/>
    <w:rsid w:val="00C9077A"/>
    <w:rsid w:val="00C95CD2"/>
    <w:rsid w:val="00CA051B"/>
    <w:rsid w:val="00CB3CBE"/>
    <w:rsid w:val="00CD3970"/>
    <w:rsid w:val="00CE2F80"/>
    <w:rsid w:val="00CE336D"/>
    <w:rsid w:val="00CF03D8"/>
    <w:rsid w:val="00D015D5"/>
    <w:rsid w:val="00D03D68"/>
    <w:rsid w:val="00D04C25"/>
    <w:rsid w:val="00D266DD"/>
    <w:rsid w:val="00D32B04"/>
    <w:rsid w:val="00D374E7"/>
    <w:rsid w:val="00D63949"/>
    <w:rsid w:val="00D652E7"/>
    <w:rsid w:val="00D77BCF"/>
    <w:rsid w:val="00D824D9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B7A"/>
    <w:rsid w:val="00EC433F"/>
    <w:rsid w:val="00ED1FDE"/>
    <w:rsid w:val="00EF3D72"/>
    <w:rsid w:val="00F00F48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C5BF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04C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04C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chenko\Desktop\&#1041;&#1083;&#1072;&#1085;&#1082;&#1080;%20&#1055;&#1088;&#1072;&#1074;&#1080;&#1090;&#1077;&#1083;&#1100;&#1089;&#1090;&#1074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975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Лёксина М.А.</cp:lastModifiedBy>
  <cp:revision>19</cp:revision>
  <cp:lastPrinted>2022-10-13T09:31:00Z</cp:lastPrinted>
  <dcterms:created xsi:type="dcterms:W3CDTF">2022-10-12T14:48:00Z</dcterms:created>
  <dcterms:modified xsi:type="dcterms:W3CDTF">2022-10-26T14:11:00Z</dcterms:modified>
</cp:coreProperties>
</file>