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555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 на условно разрешенный вид использования земельного участка с кадастровым номером 62:02:0020707:1127 по адресу: Российская Федерация, Рязанская область, Захаровский район, Большекоровинское сельское поселение, с. Осово, ул. Школьная, д. 7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 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834</TotalTime>
  <Application>LibreOffice/6.4.4.2$Linux_X86_64 LibreOffice_project/40$Build-2</Application>
  <Pages>2</Pages>
  <Words>694</Words>
  <Characters>5290</Characters>
  <CharactersWithSpaces>6005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2022-03-24T16:26:55Z</cp:lastPrinted>
  <dcterms:modified xsi:type="dcterms:W3CDTF">2022-10-03T10:16:53Z</dcterms:modified>
  <cp:revision>116</cp:revision>
  <dc:subject/>
  <dc:title/>
</cp:coreProperties>
</file>