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0C6366" w:rsidRDefault="000C6366" w:rsidP="000C6366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 w:rsidRPr="000C6366">
        <w:rPr>
          <w:rFonts w:ascii="Times New Roman" w:hAnsi="Times New Roman"/>
          <w:bCs/>
          <w:sz w:val="28"/>
          <w:szCs w:val="28"/>
        </w:rPr>
        <w:t>от 23 ноября 2022 г. № 1</w:t>
      </w:r>
      <w:r>
        <w:rPr>
          <w:rFonts w:ascii="Times New Roman" w:hAnsi="Times New Roman"/>
          <w:bCs/>
          <w:sz w:val="28"/>
          <w:szCs w:val="28"/>
        </w:rPr>
        <w:t>42</w:t>
      </w:r>
      <w:r w:rsidRPr="000C6366">
        <w:rPr>
          <w:rFonts w:ascii="Times New Roman" w:hAnsi="Times New Roman"/>
          <w:bCs/>
          <w:sz w:val="28"/>
          <w:szCs w:val="28"/>
        </w:rPr>
        <w:t>-пг</w:t>
      </w:r>
      <w:r w:rsidRPr="000C6366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754048" w:rsidRPr="000C636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7F94F613" wp14:editId="10B1310A">
            <wp:simplePos x="0" y="0"/>
            <wp:positionH relativeFrom="column">
              <wp:posOffset>-1259840</wp:posOffset>
            </wp:positionH>
            <wp:positionV relativeFrom="paragraph">
              <wp:posOffset>-359410</wp:posOffset>
            </wp:positionV>
            <wp:extent cx="7550785" cy="2275205"/>
            <wp:effectExtent l="0" t="0" r="0" b="0"/>
            <wp:wrapTopAndBottom/>
            <wp:docPr id="25" name="Рисунок 0" descr="d_5_бланк_пстнвл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75099D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53"/>
        <w:gridCol w:w="1728"/>
        <w:gridCol w:w="2490"/>
      </w:tblGrid>
      <w:tr w:rsidR="00876034" w:rsidRPr="007B5DF4">
        <w:tc>
          <w:tcPr>
            <w:tcW w:w="9571" w:type="dxa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bookmarkStart w:id="0" w:name="_GoBack"/>
          <w:bookmarkEnd w:id="0"/>
          <w:p w:rsidR="007B5DF4" w:rsidRDefault="00B637E6" w:rsidP="007B5DF4">
            <w:pPr>
              <w:tabs>
                <w:tab w:val="left" w:pos="4600"/>
              </w:tabs>
              <w:spacing w:line="21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00580F23" wp14:editId="4D496351">
                      <wp:simplePos x="0" y="0"/>
                      <wp:positionH relativeFrom="column">
                        <wp:posOffset>-889000</wp:posOffset>
                      </wp:positionH>
                      <wp:positionV relativeFrom="paragraph">
                        <wp:posOffset>197485</wp:posOffset>
                      </wp:positionV>
                      <wp:extent cx="762000" cy="345440"/>
                      <wp:effectExtent l="0" t="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37E6" w:rsidRDefault="00B637E6" w:rsidP="00B637E6">
                                  <w:pPr>
                                    <w:jc w:val="right"/>
                                    <w:rPr>
                                      <w:i/>
                                      <w:vanish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vanish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 Заголовок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70pt;margin-top:15.55pt;width:60pt;height:2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" stroked="f">
                      <v:textbox>
                        <w:txbxContent>
                          <w:p w:rsidR="00B637E6" w:rsidRDefault="00B637E6" w:rsidP="00B637E6">
                            <w:pPr>
                              <w:jc w:val="right"/>
                              <w:rPr>
                                <w:i/>
                                <w:vanish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vanish/>
                                <w:color w:val="0000FF"/>
                                <w:sz w:val="16"/>
                                <w:szCs w:val="16"/>
                              </w:rPr>
                              <w:t xml:space="preserve">  Заголовок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B5DF4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Губернатора Рязанской</w:t>
            </w:r>
          </w:p>
          <w:p w:rsidR="007B5DF4" w:rsidRDefault="00B637E6" w:rsidP="007B5DF4">
            <w:pPr>
              <w:tabs>
                <w:tab w:val="left" w:pos="4600"/>
              </w:tabs>
              <w:spacing w:line="21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области от 05 декабря 2007 г. № 511-пг «Об утверждении</w:t>
            </w:r>
          </w:p>
          <w:p w:rsidR="007B5DF4" w:rsidRDefault="00B637E6" w:rsidP="007B5DF4">
            <w:pPr>
              <w:tabs>
                <w:tab w:val="left" w:pos="4600"/>
              </w:tabs>
              <w:spacing w:line="21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размеров ежемесячного денежного поощрения Губернатора</w:t>
            </w:r>
          </w:p>
          <w:p w:rsidR="007B5DF4" w:rsidRDefault="00B637E6" w:rsidP="007B5DF4">
            <w:pPr>
              <w:tabs>
                <w:tab w:val="left" w:pos="4600"/>
              </w:tabs>
              <w:spacing w:line="21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 xml:space="preserve">Рязанской области, лиц, замещающих </w:t>
            </w:r>
            <w:proofErr w:type="gramStart"/>
            <w:r w:rsidRPr="007B5DF4">
              <w:rPr>
                <w:rFonts w:ascii="Times New Roman" w:hAnsi="Times New Roman"/>
                <w:sz w:val="28"/>
                <w:szCs w:val="28"/>
              </w:rPr>
              <w:t>государственные</w:t>
            </w:r>
            <w:proofErr w:type="gramEnd"/>
          </w:p>
          <w:p w:rsidR="007B5DF4" w:rsidRDefault="00B637E6" w:rsidP="007B5DF4">
            <w:pPr>
              <w:tabs>
                <w:tab w:val="left" w:pos="4600"/>
              </w:tabs>
              <w:spacing w:line="21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 xml:space="preserve">должности Рязанской области, и </w:t>
            </w:r>
            <w:proofErr w:type="gramStart"/>
            <w:r w:rsidRPr="007B5DF4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  <w:proofErr w:type="gramEnd"/>
            <w:r w:rsidRPr="007B5DF4">
              <w:rPr>
                <w:rFonts w:ascii="Times New Roman" w:hAnsi="Times New Roman"/>
                <w:sz w:val="28"/>
                <w:szCs w:val="28"/>
              </w:rPr>
              <w:t xml:space="preserve"> гражданских</w:t>
            </w:r>
          </w:p>
          <w:p w:rsidR="007B5DF4" w:rsidRDefault="00B637E6" w:rsidP="007B5DF4">
            <w:pPr>
              <w:tabs>
                <w:tab w:val="left" w:pos="4600"/>
              </w:tabs>
              <w:spacing w:line="21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5DF4">
              <w:rPr>
                <w:rFonts w:ascii="Times New Roman" w:hAnsi="Times New Roman"/>
                <w:sz w:val="28"/>
                <w:szCs w:val="28"/>
              </w:rPr>
              <w:t>служащих Рязанской области» (в редакции постановлений</w:t>
            </w:r>
            <w:proofErr w:type="gramEnd"/>
          </w:p>
          <w:p w:rsidR="007B5DF4" w:rsidRDefault="00B637E6" w:rsidP="007B5DF4">
            <w:pPr>
              <w:tabs>
                <w:tab w:val="left" w:pos="4600"/>
              </w:tabs>
              <w:spacing w:line="21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Губернатора Рязанской области от 11.01.2008 № 3-пг,</w:t>
            </w:r>
            <w:r w:rsidR="007B5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B5DF4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7B5DF4" w:rsidRDefault="00B637E6" w:rsidP="007B5DF4">
            <w:pPr>
              <w:tabs>
                <w:tab w:val="left" w:pos="4600"/>
              </w:tabs>
              <w:spacing w:line="21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14.05.2008 № 169-пг, от 10.10.2008 № 325-пг, от 16.01.2009</w:t>
            </w:r>
          </w:p>
          <w:p w:rsidR="007B5DF4" w:rsidRDefault="00B637E6" w:rsidP="007B5DF4">
            <w:pPr>
              <w:tabs>
                <w:tab w:val="left" w:pos="4600"/>
              </w:tabs>
              <w:spacing w:line="21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№ 9-пг,</w:t>
            </w:r>
            <w:r w:rsidR="007B5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DF4">
              <w:rPr>
                <w:rFonts w:ascii="Times New Roman" w:hAnsi="Times New Roman"/>
                <w:sz w:val="28"/>
                <w:szCs w:val="28"/>
              </w:rPr>
              <w:t>от 23.08.2010 № 40-пг, от 18.02.2011 № 14-пг,</w:t>
            </w:r>
            <w:r w:rsidR="007B5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DF4">
              <w:rPr>
                <w:rFonts w:ascii="Times New Roman" w:hAnsi="Times New Roman"/>
                <w:sz w:val="28"/>
                <w:szCs w:val="28"/>
              </w:rPr>
              <w:t>от</w:t>
            </w:r>
          </w:p>
          <w:p w:rsidR="007B5DF4" w:rsidRDefault="00B637E6" w:rsidP="007B5DF4">
            <w:pPr>
              <w:tabs>
                <w:tab w:val="left" w:pos="4600"/>
              </w:tabs>
              <w:spacing w:line="21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30.05.2011 № 45-пг, от 02.08.2011 № 68-пг,</w:t>
            </w:r>
            <w:r w:rsidR="007B5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DF4">
              <w:rPr>
                <w:rFonts w:ascii="Times New Roman" w:hAnsi="Times New Roman"/>
                <w:sz w:val="28"/>
                <w:szCs w:val="28"/>
              </w:rPr>
              <w:t>от 24.02.2012</w:t>
            </w:r>
          </w:p>
          <w:p w:rsidR="007B5DF4" w:rsidRDefault="00B637E6" w:rsidP="007B5DF4">
            <w:pPr>
              <w:tabs>
                <w:tab w:val="left" w:pos="4600"/>
              </w:tabs>
              <w:spacing w:line="21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№ 9-пг, от 15.03.2012 № 16-пг,</w:t>
            </w:r>
            <w:r w:rsidR="007B5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DF4">
              <w:rPr>
                <w:rFonts w:ascii="Times New Roman" w:hAnsi="Times New Roman"/>
                <w:sz w:val="28"/>
                <w:szCs w:val="28"/>
              </w:rPr>
              <w:t>от 02.11.2012 № 73-пг, от</w:t>
            </w:r>
          </w:p>
          <w:p w:rsidR="007B5DF4" w:rsidRDefault="00B637E6" w:rsidP="007B5DF4">
            <w:pPr>
              <w:tabs>
                <w:tab w:val="left" w:pos="4600"/>
              </w:tabs>
              <w:spacing w:line="21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16.05.2013 № 40-пг,</w:t>
            </w:r>
            <w:r w:rsidR="007B5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DF4">
              <w:rPr>
                <w:rFonts w:ascii="Times New Roman" w:hAnsi="Times New Roman"/>
                <w:sz w:val="28"/>
                <w:szCs w:val="28"/>
              </w:rPr>
              <w:t>от 28.10.2013 № 96-пг, от 17.01.2014</w:t>
            </w:r>
          </w:p>
          <w:p w:rsidR="007B5DF4" w:rsidRDefault="00B637E6" w:rsidP="007B5DF4">
            <w:pPr>
              <w:tabs>
                <w:tab w:val="left" w:pos="4600"/>
              </w:tabs>
              <w:spacing w:line="21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№ 8-пг,</w:t>
            </w:r>
            <w:r w:rsidR="007B5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DF4">
              <w:rPr>
                <w:rFonts w:ascii="Times New Roman" w:hAnsi="Times New Roman"/>
                <w:sz w:val="28"/>
                <w:szCs w:val="28"/>
              </w:rPr>
              <w:t>от 05.03.2014 № 24-пг, от 24.10.2014 № 125-пг,</w:t>
            </w:r>
            <w:r w:rsidR="007B5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DF4">
              <w:rPr>
                <w:rFonts w:ascii="Times New Roman" w:hAnsi="Times New Roman"/>
                <w:sz w:val="28"/>
                <w:szCs w:val="28"/>
              </w:rPr>
              <w:t>от</w:t>
            </w:r>
          </w:p>
          <w:p w:rsidR="007B5DF4" w:rsidRDefault="00B637E6" w:rsidP="007B5DF4">
            <w:pPr>
              <w:tabs>
                <w:tab w:val="left" w:pos="4600"/>
              </w:tabs>
              <w:spacing w:line="21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04.12.2017 № 137-пг, от 07.02.2018 № 14-пг,</w:t>
            </w:r>
            <w:r w:rsidR="007B5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DF4">
              <w:rPr>
                <w:rFonts w:ascii="Times New Roman" w:hAnsi="Times New Roman"/>
                <w:sz w:val="28"/>
                <w:szCs w:val="28"/>
              </w:rPr>
              <w:t>от 11.07.2018</w:t>
            </w:r>
          </w:p>
          <w:p w:rsidR="007B5DF4" w:rsidRDefault="00B637E6" w:rsidP="007B5DF4">
            <w:pPr>
              <w:tabs>
                <w:tab w:val="left" w:pos="4600"/>
              </w:tabs>
              <w:spacing w:line="21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№ 103-пг, от 16.07.2018 № 106-пг,</w:t>
            </w:r>
            <w:r w:rsidR="007B5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DF4">
              <w:rPr>
                <w:rFonts w:ascii="Times New Roman" w:hAnsi="Times New Roman"/>
                <w:sz w:val="28"/>
                <w:szCs w:val="28"/>
              </w:rPr>
              <w:t>от 18.10.2018 № 135-пг,</w:t>
            </w:r>
          </w:p>
          <w:p w:rsidR="00876034" w:rsidRPr="007B5DF4" w:rsidRDefault="00B637E6" w:rsidP="007B5DF4">
            <w:pPr>
              <w:tabs>
                <w:tab w:val="left" w:pos="4600"/>
              </w:tabs>
              <w:spacing w:line="21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от 08.04.2019 № 43-пг, от 15.08.2019 № 80-пг)</w:t>
            </w:r>
          </w:p>
        </w:tc>
      </w:tr>
      <w:tr w:rsidR="00876034" w:rsidRPr="007B5DF4">
        <w:tc>
          <w:tcPr>
            <w:tcW w:w="9571" w:type="dxa"/>
            <w:gridSpan w:val="3"/>
          </w:tcPr>
          <w:p w:rsidR="00B637E6" w:rsidRPr="007B5DF4" w:rsidRDefault="00B637E6" w:rsidP="007B5DF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B637E6" w:rsidRPr="007B5DF4" w:rsidRDefault="00B637E6" w:rsidP="007B5DF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 xml:space="preserve">Внести в постановление Губернатора Рязанской области от 05 декабря 2007 г. № 511-пг «Об утверждении размеров ежемесячного денежного поощрения Губернатора Рязанской области, лиц, замещающих государственные должности Рязанской области, и государственных гражданских служащих Рязанской области» следующие изменения: </w:t>
            </w:r>
          </w:p>
          <w:p w:rsidR="00B637E6" w:rsidRPr="007B5DF4" w:rsidRDefault="00B637E6" w:rsidP="007B5DF4">
            <w:pPr>
              <w:numPr>
                <w:ilvl w:val="0"/>
                <w:numId w:val="7"/>
              </w:numPr>
              <w:tabs>
                <w:tab w:val="left" w:pos="105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в приложении № 1:</w:t>
            </w:r>
          </w:p>
          <w:p w:rsidR="00B637E6" w:rsidRPr="007B5DF4" w:rsidRDefault="007B5DF4" w:rsidP="007B5DF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 xml:space="preserve">строку </w:t>
            </w:r>
            <w:r w:rsidR="00B637E6" w:rsidRPr="007B5DF4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407AF8">
              <w:rPr>
                <w:rFonts w:ascii="Times New Roman" w:hAnsi="Times New Roman"/>
                <w:sz w:val="28"/>
                <w:szCs w:val="28"/>
              </w:rPr>
              <w:t>а</w:t>
            </w:r>
            <w:r w:rsidR="00B637E6" w:rsidRPr="007B5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7E6" w:rsidRPr="007B5DF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B637E6" w:rsidRPr="007B5DF4">
              <w:rPr>
                <w:rFonts w:ascii="Times New Roman" w:hAnsi="Times New Roman"/>
                <w:sz w:val="28"/>
                <w:szCs w:val="28"/>
              </w:rPr>
              <w:t xml:space="preserve"> «Государственные должности, учреждаемые в Правительстве Рязанской области»:</w:t>
            </w:r>
          </w:p>
          <w:p w:rsidR="00B637E6" w:rsidRPr="007B5DF4" w:rsidRDefault="00B637E6" w:rsidP="00B637E6">
            <w:pPr>
              <w:ind w:left="34" w:firstLine="674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93"/>
              <w:gridCol w:w="1016"/>
            </w:tblGrid>
            <w:tr w:rsidR="00B637E6" w:rsidRPr="007B5DF4" w:rsidTr="00AB13AE">
              <w:tc>
                <w:tcPr>
                  <w:tcW w:w="8393" w:type="dxa"/>
                  <w:shd w:val="clear" w:color="auto" w:fill="auto"/>
                </w:tcPr>
                <w:p w:rsidR="00B637E6" w:rsidRPr="007B5DF4" w:rsidRDefault="00B637E6" w:rsidP="007B5DF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5DF4">
                    <w:rPr>
                      <w:rFonts w:ascii="Times New Roman" w:hAnsi="Times New Roman"/>
                      <w:sz w:val="28"/>
                      <w:szCs w:val="28"/>
                    </w:rPr>
                    <w:t xml:space="preserve">«Заместитель Председателя Правительства Рязанской области </w:t>
                  </w:r>
                  <w:r w:rsidR="007B5DF4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Pr="007B5DF4">
                    <w:rPr>
                      <w:rFonts w:ascii="Times New Roman" w:hAnsi="Times New Roman"/>
                      <w:sz w:val="28"/>
                      <w:szCs w:val="28"/>
                    </w:rPr>
                    <w:t xml:space="preserve"> руководитель</w:t>
                  </w:r>
                  <w:r w:rsidR="007B5DF4" w:rsidRPr="007B5DF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B5DF4">
                    <w:rPr>
                      <w:rFonts w:ascii="Times New Roman" w:hAnsi="Times New Roman"/>
                      <w:sz w:val="28"/>
                      <w:szCs w:val="28"/>
                    </w:rPr>
                    <w:t>представительства Правительства Рязанской области</w:t>
                  </w:r>
                </w:p>
              </w:tc>
              <w:tc>
                <w:tcPr>
                  <w:tcW w:w="1016" w:type="dxa"/>
                  <w:shd w:val="clear" w:color="auto" w:fill="auto"/>
                </w:tcPr>
                <w:p w:rsidR="00B637E6" w:rsidRPr="007B5DF4" w:rsidRDefault="00B637E6" w:rsidP="00AB13A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5DF4">
                    <w:rPr>
                      <w:rFonts w:ascii="Times New Roman" w:hAnsi="Times New Roman"/>
                      <w:sz w:val="28"/>
                      <w:szCs w:val="28"/>
                    </w:rPr>
                    <w:t>11,9»</w:t>
                  </w:r>
                </w:p>
              </w:tc>
            </w:tr>
          </w:tbl>
          <w:p w:rsidR="00B637E6" w:rsidRPr="007B5DF4" w:rsidRDefault="00B637E6" w:rsidP="00B637E6">
            <w:pPr>
              <w:ind w:left="34" w:firstLine="674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B637E6" w:rsidRPr="007B5DF4" w:rsidRDefault="00B637E6" w:rsidP="007B5DF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B637E6" w:rsidRPr="007B5DF4" w:rsidRDefault="00B637E6" w:rsidP="00B637E6">
            <w:pPr>
              <w:ind w:left="34" w:firstLine="674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93"/>
              <w:gridCol w:w="1016"/>
            </w:tblGrid>
            <w:tr w:rsidR="00B637E6" w:rsidRPr="007B5DF4" w:rsidTr="00AB13AE">
              <w:tc>
                <w:tcPr>
                  <w:tcW w:w="8393" w:type="dxa"/>
                  <w:shd w:val="clear" w:color="auto" w:fill="auto"/>
                </w:tcPr>
                <w:p w:rsidR="00B637E6" w:rsidRPr="007B5DF4" w:rsidRDefault="00B637E6" w:rsidP="00AB13A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5DF4">
                    <w:rPr>
                      <w:rFonts w:ascii="Times New Roman" w:hAnsi="Times New Roman"/>
                      <w:sz w:val="28"/>
                      <w:szCs w:val="28"/>
                    </w:rPr>
                    <w:t>«Руководитель аппарата Губернатора и Правительства Рязанской области</w:t>
                  </w:r>
                </w:p>
              </w:tc>
              <w:tc>
                <w:tcPr>
                  <w:tcW w:w="1016" w:type="dxa"/>
                  <w:shd w:val="clear" w:color="auto" w:fill="auto"/>
                </w:tcPr>
                <w:p w:rsidR="00B637E6" w:rsidRPr="00850270" w:rsidRDefault="00B637E6" w:rsidP="00AB13A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5DF4">
                    <w:rPr>
                      <w:rFonts w:ascii="Times New Roman" w:hAnsi="Times New Roman"/>
                      <w:sz w:val="28"/>
                      <w:szCs w:val="28"/>
                    </w:rPr>
                    <w:t>11,9»</w:t>
                  </w:r>
                </w:p>
              </w:tc>
            </w:tr>
          </w:tbl>
          <w:p w:rsidR="00B637E6" w:rsidRPr="007B5DF4" w:rsidRDefault="00B637E6" w:rsidP="00B637E6">
            <w:pPr>
              <w:ind w:left="708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B637E6" w:rsidRPr="007B5DF4" w:rsidRDefault="00B637E6" w:rsidP="00B637E6">
            <w:pPr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2) в части первой приложения № 2:</w:t>
            </w:r>
          </w:p>
          <w:p w:rsidR="00B637E6" w:rsidRPr="007B5DF4" w:rsidRDefault="00B637E6" w:rsidP="00B637E6">
            <w:pPr>
              <w:ind w:left="34" w:firstLine="6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-</w:t>
            </w:r>
            <w:r w:rsidR="007B5DF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7B5DF4">
              <w:rPr>
                <w:rFonts w:ascii="Times New Roman" w:hAnsi="Times New Roman"/>
                <w:sz w:val="28"/>
                <w:szCs w:val="28"/>
              </w:rPr>
              <w:t xml:space="preserve">в разделе </w:t>
            </w:r>
            <w:r w:rsidRPr="007B5DF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B5DF4">
              <w:rPr>
                <w:rFonts w:ascii="Times New Roman" w:hAnsi="Times New Roman"/>
                <w:sz w:val="28"/>
                <w:szCs w:val="28"/>
              </w:rPr>
              <w:t xml:space="preserve"> «Перечень должностей государственной гражданской </w:t>
            </w:r>
            <w:r w:rsidRPr="007B5DF4">
              <w:rPr>
                <w:rFonts w:ascii="Times New Roman" w:hAnsi="Times New Roman"/>
                <w:sz w:val="28"/>
                <w:szCs w:val="28"/>
              </w:rPr>
              <w:lastRenderedPageBreak/>
              <w:t>службы Рязанской области, учреждаемых в аппарате Правительства Рязанской области для содействия Губернатору Рязанской области и Правительству Рязанской области в реализации их полномочий» строку:</w:t>
            </w:r>
          </w:p>
          <w:p w:rsidR="00B637E6" w:rsidRPr="007B5DF4" w:rsidRDefault="00B637E6" w:rsidP="00B637E6">
            <w:pPr>
              <w:ind w:left="34" w:firstLine="674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93"/>
              <w:gridCol w:w="1016"/>
            </w:tblGrid>
            <w:tr w:rsidR="00B637E6" w:rsidRPr="007B5DF4" w:rsidTr="00AB13AE">
              <w:tc>
                <w:tcPr>
                  <w:tcW w:w="8393" w:type="dxa"/>
                  <w:shd w:val="clear" w:color="auto" w:fill="auto"/>
                </w:tcPr>
                <w:p w:rsidR="00B637E6" w:rsidRPr="007B5DF4" w:rsidRDefault="00B637E6" w:rsidP="00AB13A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5DF4">
                    <w:rPr>
                      <w:rFonts w:ascii="Times New Roman" w:hAnsi="Times New Roman"/>
                      <w:sz w:val="28"/>
                      <w:szCs w:val="28"/>
                    </w:rPr>
                    <w:t>«Руководитель аппарата Правительства Рязанской области</w:t>
                  </w:r>
                </w:p>
              </w:tc>
              <w:tc>
                <w:tcPr>
                  <w:tcW w:w="1016" w:type="dxa"/>
                  <w:shd w:val="clear" w:color="auto" w:fill="auto"/>
                </w:tcPr>
                <w:p w:rsidR="00B637E6" w:rsidRPr="00850270" w:rsidRDefault="00B637E6" w:rsidP="00AB13A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5DF4">
                    <w:rPr>
                      <w:rFonts w:ascii="Times New Roman" w:hAnsi="Times New Roman"/>
                      <w:sz w:val="28"/>
                      <w:szCs w:val="28"/>
                    </w:rPr>
                    <w:t>10,4»</w:t>
                  </w:r>
                </w:p>
              </w:tc>
            </w:tr>
          </w:tbl>
          <w:p w:rsidR="00B637E6" w:rsidRPr="007B5DF4" w:rsidRDefault="00B637E6" w:rsidP="00B637E6">
            <w:pPr>
              <w:ind w:left="34" w:firstLine="674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7B5DF4" w:rsidRPr="007B5DF4" w:rsidRDefault="007B5DF4" w:rsidP="00B637E6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исключить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37E6" w:rsidRPr="007B5DF4" w:rsidRDefault="00B637E6" w:rsidP="00B637E6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-</w:t>
            </w:r>
            <w:r w:rsidR="007B5DF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7B5DF4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7B5DF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7B5DF4">
              <w:rPr>
                <w:rFonts w:ascii="Times New Roman" w:hAnsi="Times New Roman"/>
                <w:sz w:val="28"/>
                <w:szCs w:val="28"/>
              </w:rPr>
              <w:t xml:space="preserve"> «Перечень должностей государственной гражданской службы Рязанской области, учреждаемых в центральных и территориальных исполнительных органах государственной власти Рязанской области для содействия в реализации их полномочий» изложить в следующей редакции:</w:t>
            </w:r>
          </w:p>
          <w:p w:rsidR="00B637E6" w:rsidRPr="007B5DF4" w:rsidRDefault="00B637E6" w:rsidP="00B637E6">
            <w:pPr>
              <w:ind w:firstLine="708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tbl>
            <w:tblPr>
              <w:tblW w:w="9379" w:type="dxa"/>
              <w:tblInd w:w="2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780"/>
              <w:gridCol w:w="2599"/>
            </w:tblGrid>
            <w:tr w:rsidR="00B637E6" w:rsidRPr="007B5DF4" w:rsidTr="007B5DF4">
              <w:tc>
                <w:tcPr>
                  <w:tcW w:w="9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7E6" w:rsidRPr="007B5DF4" w:rsidRDefault="00B637E6" w:rsidP="00AB13AE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5DF4">
                    <w:rPr>
                      <w:rFonts w:ascii="Times New Roman" w:hAnsi="Times New Roman"/>
                      <w:sz w:val="28"/>
                      <w:szCs w:val="28"/>
                    </w:rPr>
                    <w:t>Раздел IV. Перечень должностей государственной гражданской службы Рязанской области, учреждаемых в исполнительных органах Рязанской области для содействия в реализации их полномочий</w:t>
                  </w:r>
                </w:p>
              </w:tc>
            </w:tr>
            <w:tr w:rsidR="00B637E6" w:rsidRPr="007B5DF4" w:rsidTr="007B5DF4">
              <w:tc>
                <w:tcPr>
                  <w:tcW w:w="9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7E6" w:rsidRPr="007B5DF4" w:rsidRDefault="00B637E6" w:rsidP="00AB13AE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5DF4">
                    <w:rPr>
                      <w:rFonts w:ascii="Times New Roman" w:hAnsi="Times New Roman"/>
                      <w:sz w:val="28"/>
                      <w:szCs w:val="28"/>
                    </w:rPr>
                    <w:t>Должности категории «руководители»,</w:t>
                  </w:r>
                </w:p>
                <w:p w:rsidR="00B637E6" w:rsidRPr="007B5DF4" w:rsidRDefault="00B637E6" w:rsidP="00AB13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7B5DF4">
                    <w:rPr>
                      <w:rFonts w:ascii="Times New Roman" w:hAnsi="Times New Roman"/>
                      <w:sz w:val="28"/>
                      <w:szCs w:val="28"/>
                    </w:rPr>
                    <w:t>замещаемые</w:t>
                  </w:r>
                  <w:proofErr w:type="gramEnd"/>
                  <w:r w:rsidRPr="007B5DF4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определенный срок полномочий</w:t>
                  </w:r>
                </w:p>
              </w:tc>
            </w:tr>
            <w:tr w:rsidR="00B637E6" w:rsidRPr="007B5DF4" w:rsidTr="007B5DF4">
              <w:tc>
                <w:tcPr>
                  <w:tcW w:w="9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7E6" w:rsidRPr="007B5DF4" w:rsidRDefault="00B637E6" w:rsidP="00AB13A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5DF4">
                    <w:rPr>
                      <w:rFonts w:ascii="Times New Roman" w:hAnsi="Times New Roman"/>
                      <w:sz w:val="28"/>
                      <w:szCs w:val="28"/>
                    </w:rPr>
                    <w:t>Высшая группа должностей</w:t>
                  </w:r>
                </w:p>
              </w:tc>
            </w:tr>
            <w:tr w:rsidR="00B637E6" w:rsidRPr="007B5DF4" w:rsidTr="007B5DF4"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7E6" w:rsidRPr="007B5DF4" w:rsidRDefault="00B637E6" w:rsidP="00AB13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5DF4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комитета</w:t>
                  </w:r>
                </w:p>
              </w:tc>
              <w:tc>
                <w:tcPr>
                  <w:tcW w:w="2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7E6" w:rsidRPr="007B5DF4" w:rsidRDefault="00BE5879" w:rsidP="00BE5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9,</w:t>
                  </w:r>
                  <w:r w:rsidR="00B637E6" w:rsidRPr="007B5DF4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B637E6" w:rsidRPr="007B5DF4" w:rsidTr="007B5DF4"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7E6" w:rsidRPr="007B5DF4" w:rsidRDefault="00B637E6" w:rsidP="00AB13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5DF4">
                    <w:rPr>
                      <w:rFonts w:ascii="Times New Roman" w:hAnsi="Times New Roman"/>
                      <w:sz w:val="28"/>
                      <w:szCs w:val="28"/>
                    </w:rPr>
                    <w:t>Начальник главного управления</w:t>
                  </w:r>
                </w:p>
              </w:tc>
              <w:tc>
                <w:tcPr>
                  <w:tcW w:w="2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7E6" w:rsidRPr="007B5DF4" w:rsidRDefault="00BE5879" w:rsidP="00BE5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9,</w:t>
                  </w:r>
                  <w:r w:rsidR="00B637E6" w:rsidRPr="007B5DF4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B637E6" w:rsidRPr="007B5DF4" w:rsidTr="007B5DF4"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7E6" w:rsidRPr="007B5DF4" w:rsidRDefault="00B637E6" w:rsidP="00AB13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5DF4">
                    <w:rPr>
                      <w:rFonts w:ascii="Times New Roman" w:hAnsi="Times New Roman"/>
                      <w:sz w:val="28"/>
                      <w:szCs w:val="28"/>
                    </w:rPr>
                    <w:t>Начальник государственной инспекции</w:t>
                  </w:r>
                </w:p>
              </w:tc>
              <w:tc>
                <w:tcPr>
                  <w:tcW w:w="2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7E6" w:rsidRPr="007B5DF4" w:rsidRDefault="00BE5879" w:rsidP="00BE5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9,</w:t>
                  </w:r>
                  <w:r w:rsidR="00B637E6" w:rsidRPr="007B5DF4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B637E6" w:rsidRPr="007B5DF4" w:rsidTr="007B5DF4"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7E6" w:rsidRPr="007B5DF4" w:rsidRDefault="00B637E6" w:rsidP="00AB13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5DF4">
                    <w:rPr>
                      <w:rFonts w:ascii="Times New Roman" w:hAnsi="Times New Roman"/>
                      <w:sz w:val="28"/>
                      <w:szCs w:val="28"/>
                    </w:rPr>
                    <w:t>Руководитель представительства Правительства Рязанской области</w:t>
                  </w:r>
                </w:p>
              </w:tc>
              <w:tc>
                <w:tcPr>
                  <w:tcW w:w="2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7E6" w:rsidRPr="007B5DF4" w:rsidRDefault="00BE5879" w:rsidP="00BE5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9,</w:t>
                  </w:r>
                  <w:r w:rsidR="00B637E6" w:rsidRPr="007B5DF4">
                    <w:rPr>
                      <w:rFonts w:ascii="Times New Roman" w:hAnsi="Times New Roman"/>
                      <w:sz w:val="28"/>
                      <w:szCs w:val="28"/>
                    </w:rPr>
                    <w:t>9»</w:t>
                  </w:r>
                </w:p>
              </w:tc>
            </w:tr>
          </w:tbl>
          <w:p w:rsidR="00B637E6" w:rsidRPr="007B5DF4" w:rsidRDefault="00B637E6" w:rsidP="007B5DF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-</w:t>
            </w:r>
            <w:r w:rsidR="007B5DF4">
              <w:rPr>
                <w:rFonts w:ascii="Times New Roman" w:hAnsi="Times New Roman"/>
                <w:sz w:val="28"/>
                <w:szCs w:val="28"/>
              </w:rPr>
              <w:t> </w:t>
            </w:r>
            <w:r w:rsidRPr="007B5DF4">
              <w:rPr>
                <w:rFonts w:ascii="Times New Roman" w:hAnsi="Times New Roman"/>
                <w:sz w:val="28"/>
                <w:szCs w:val="28"/>
              </w:rPr>
              <w:t xml:space="preserve">в наименовании разделов </w:t>
            </w:r>
            <w:r w:rsidRPr="007B5DF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B5D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B5DF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B5D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B5DF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B5DF4">
              <w:rPr>
                <w:rFonts w:ascii="Times New Roman" w:hAnsi="Times New Roman"/>
                <w:sz w:val="28"/>
                <w:szCs w:val="28"/>
              </w:rPr>
              <w:t xml:space="preserve"> и по тексту слова «аппарат Правительства Рязанской области» в соответствующем падеже заменить словами «аппарат Губернатора и Правительства Рязанской области» в соответствующем падеже;</w:t>
            </w:r>
          </w:p>
          <w:p w:rsidR="009573D3" w:rsidRPr="007B5DF4" w:rsidRDefault="00B637E6" w:rsidP="007B5DF4">
            <w:pPr>
              <w:tabs>
                <w:tab w:val="left" w:pos="1027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-</w:t>
            </w:r>
            <w:r w:rsidR="007B5DF4">
              <w:rPr>
                <w:rFonts w:ascii="Times New Roman" w:hAnsi="Times New Roman"/>
                <w:sz w:val="28"/>
                <w:szCs w:val="28"/>
              </w:rPr>
              <w:t> </w:t>
            </w:r>
            <w:r w:rsidRPr="007B5DF4">
              <w:rPr>
                <w:rFonts w:ascii="Times New Roman" w:hAnsi="Times New Roman"/>
                <w:sz w:val="28"/>
                <w:szCs w:val="28"/>
              </w:rPr>
              <w:t xml:space="preserve">в наименовании разделов </w:t>
            </w:r>
            <w:r w:rsidRPr="007B5D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7B5DF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7B5DF4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7B5DF4">
              <w:rPr>
                <w:rFonts w:ascii="Times New Roman" w:hAnsi="Times New Roman"/>
                <w:sz w:val="28"/>
                <w:szCs w:val="28"/>
              </w:rPr>
              <w:t xml:space="preserve"> слова «центральных и территориальных исполнительных органах государственной власти» заменить словами «исполнительных органах».</w:t>
            </w:r>
          </w:p>
        </w:tc>
      </w:tr>
      <w:tr w:rsidR="00876034" w:rsidRPr="007B5DF4" w:rsidTr="00754048">
        <w:trPr>
          <w:trHeight w:val="309"/>
        </w:trPr>
        <w:tc>
          <w:tcPr>
            <w:tcW w:w="5353" w:type="dxa"/>
          </w:tcPr>
          <w:p w:rsidR="004E3683" w:rsidRPr="007B5DF4" w:rsidRDefault="004E3683" w:rsidP="004E36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3683" w:rsidRPr="007B5DF4" w:rsidRDefault="004E3683" w:rsidP="004E36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683F" w:rsidRPr="007B5DF4" w:rsidRDefault="0019683F" w:rsidP="004E36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3683" w:rsidRPr="007B5DF4" w:rsidRDefault="00876034" w:rsidP="00B637E6">
            <w:pPr>
              <w:rPr>
                <w:rFonts w:ascii="Times New Roman" w:hAnsi="Times New Roman"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728" w:type="dxa"/>
          </w:tcPr>
          <w:p w:rsidR="00876034" w:rsidRPr="007B5DF4" w:rsidRDefault="00876034" w:rsidP="004E36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4E3683" w:rsidRPr="007B5DF4" w:rsidRDefault="004E3683" w:rsidP="004E368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E3683" w:rsidRPr="007B5DF4" w:rsidRDefault="004E3683" w:rsidP="004E368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C003A" w:rsidRPr="007B5DF4" w:rsidRDefault="00DC003A" w:rsidP="004E368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E3683" w:rsidRPr="007B5DF4" w:rsidRDefault="00754048" w:rsidP="00B637E6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B5DF4">
              <w:rPr>
                <w:rFonts w:ascii="Times New Roman" w:hAnsi="Times New Roman"/>
                <w:sz w:val="28"/>
                <w:szCs w:val="28"/>
              </w:rPr>
              <w:t>П</w:t>
            </w:r>
            <w:r w:rsidR="000A25FC" w:rsidRPr="007B5DF4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 w:rsidRPr="007B5DF4">
              <w:rPr>
                <w:rFonts w:ascii="Times New Roman" w:hAnsi="Times New Roman"/>
                <w:sz w:val="28"/>
                <w:szCs w:val="28"/>
              </w:rPr>
              <w:t>Малко</w:t>
            </w:r>
            <w:r w:rsidR="000A25FC" w:rsidRPr="007B5DF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7B5DF4" w:rsidRDefault="00460FEA" w:rsidP="0099530C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7B5DF4" w:rsidSect="0075099D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10B" w:rsidRDefault="0087110B">
      <w:r>
        <w:separator/>
      </w:r>
    </w:p>
  </w:endnote>
  <w:endnote w:type="continuationSeparator" w:id="0">
    <w:p w:rsidR="0087110B" w:rsidRDefault="0087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1C1D68" w:rsidTr="001C1D68">
      <w:tc>
        <w:tcPr>
          <w:tcW w:w="2538" w:type="dxa"/>
          <w:shd w:val="clear" w:color="auto" w:fill="auto"/>
        </w:tcPr>
        <w:p w:rsidR="00876034" w:rsidRPr="001C1D68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1C1D68" w:rsidRDefault="00876034" w:rsidP="001C1D68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1C1D68" w:rsidRDefault="00876034" w:rsidP="001C1D68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1C1D68" w:rsidRDefault="00876034" w:rsidP="001C1D68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10B" w:rsidRDefault="0087110B">
      <w:r>
        <w:separator/>
      </w:r>
    </w:p>
  </w:footnote>
  <w:footnote w:type="continuationSeparator" w:id="0">
    <w:p w:rsidR="0087110B" w:rsidRDefault="00871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C636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0" type="#_x0000_t75" style="width:22.25pt;height:11.65pt" o:bullet="t">
        <v:imagedata r:id="rId1" o:title="Номер версии 555" gain="79922f" blacklevel="-1966f"/>
      </v:shape>
    </w:pict>
  </w:numPicBullet>
  <w:abstractNum w:abstractNumId="0">
    <w:nsid w:val="082B1B15"/>
    <w:multiLevelType w:val="hybridMultilevel"/>
    <w:tmpl w:val="248C666A"/>
    <w:lvl w:ilvl="0" w:tplc="8DA8FF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D6vJvuASUOPd5ukdXFDk/PclTw=" w:salt="9FriodfiGk75D9DkTXp5X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E6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25FC"/>
    <w:rsid w:val="000A540D"/>
    <w:rsid w:val="000A691F"/>
    <w:rsid w:val="000B0736"/>
    <w:rsid w:val="000C6366"/>
    <w:rsid w:val="00122CFD"/>
    <w:rsid w:val="00151370"/>
    <w:rsid w:val="00156B5F"/>
    <w:rsid w:val="00162E72"/>
    <w:rsid w:val="00175BE5"/>
    <w:rsid w:val="001850F4"/>
    <w:rsid w:val="001947BE"/>
    <w:rsid w:val="0019683F"/>
    <w:rsid w:val="001A560F"/>
    <w:rsid w:val="001B0982"/>
    <w:rsid w:val="001B32BA"/>
    <w:rsid w:val="001C1D68"/>
    <w:rsid w:val="001E0317"/>
    <w:rsid w:val="001E20F1"/>
    <w:rsid w:val="001F12E8"/>
    <w:rsid w:val="001F228C"/>
    <w:rsid w:val="001F64B8"/>
    <w:rsid w:val="001F7C83"/>
    <w:rsid w:val="00203046"/>
    <w:rsid w:val="00224DBA"/>
    <w:rsid w:val="00231F1C"/>
    <w:rsid w:val="00242DDB"/>
    <w:rsid w:val="002479A2"/>
    <w:rsid w:val="0026087E"/>
    <w:rsid w:val="00265420"/>
    <w:rsid w:val="00274E14"/>
    <w:rsid w:val="00280A6D"/>
    <w:rsid w:val="002953B6"/>
    <w:rsid w:val="002B7A59"/>
    <w:rsid w:val="002C6B4B"/>
    <w:rsid w:val="002F1E81"/>
    <w:rsid w:val="00310D92"/>
    <w:rsid w:val="00315FAB"/>
    <w:rsid w:val="003160CB"/>
    <w:rsid w:val="003222A3"/>
    <w:rsid w:val="00360A40"/>
    <w:rsid w:val="003870C2"/>
    <w:rsid w:val="003D3B8A"/>
    <w:rsid w:val="003D54F8"/>
    <w:rsid w:val="003F4F5E"/>
    <w:rsid w:val="00400906"/>
    <w:rsid w:val="00407AF8"/>
    <w:rsid w:val="0042590E"/>
    <w:rsid w:val="00427FD2"/>
    <w:rsid w:val="00437F65"/>
    <w:rsid w:val="00460FEA"/>
    <w:rsid w:val="004734B7"/>
    <w:rsid w:val="00481B88"/>
    <w:rsid w:val="00485B4F"/>
    <w:rsid w:val="004862D1"/>
    <w:rsid w:val="004B2D5A"/>
    <w:rsid w:val="004D293D"/>
    <w:rsid w:val="004D3161"/>
    <w:rsid w:val="004E3683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0210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5099D"/>
    <w:rsid w:val="00754048"/>
    <w:rsid w:val="00760323"/>
    <w:rsid w:val="00765600"/>
    <w:rsid w:val="00791C9F"/>
    <w:rsid w:val="00792AAB"/>
    <w:rsid w:val="00793B47"/>
    <w:rsid w:val="007A1D0C"/>
    <w:rsid w:val="007A2A7B"/>
    <w:rsid w:val="007A7FFE"/>
    <w:rsid w:val="007B5DF4"/>
    <w:rsid w:val="007D4925"/>
    <w:rsid w:val="007F0C8A"/>
    <w:rsid w:val="007F11AB"/>
    <w:rsid w:val="008143CB"/>
    <w:rsid w:val="00823CA1"/>
    <w:rsid w:val="00850270"/>
    <w:rsid w:val="008513B9"/>
    <w:rsid w:val="008702D3"/>
    <w:rsid w:val="0087110B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530C"/>
    <w:rsid w:val="009977FF"/>
    <w:rsid w:val="009A085B"/>
    <w:rsid w:val="009C1DE6"/>
    <w:rsid w:val="009C1F0E"/>
    <w:rsid w:val="009D2986"/>
    <w:rsid w:val="009D3E8C"/>
    <w:rsid w:val="009E3A0E"/>
    <w:rsid w:val="00A1314B"/>
    <w:rsid w:val="00A13160"/>
    <w:rsid w:val="00A137D3"/>
    <w:rsid w:val="00A44A8F"/>
    <w:rsid w:val="00A51D96"/>
    <w:rsid w:val="00A52511"/>
    <w:rsid w:val="00A96F84"/>
    <w:rsid w:val="00AC3953"/>
    <w:rsid w:val="00AC7150"/>
    <w:rsid w:val="00AF5F7C"/>
    <w:rsid w:val="00B02207"/>
    <w:rsid w:val="00B03403"/>
    <w:rsid w:val="00B10324"/>
    <w:rsid w:val="00B376B1"/>
    <w:rsid w:val="00B620D9"/>
    <w:rsid w:val="00B633DB"/>
    <w:rsid w:val="00B637E6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E5879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1AB7"/>
    <w:rsid w:val="00D95E55"/>
    <w:rsid w:val="00DB3664"/>
    <w:rsid w:val="00DC003A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579D4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A52511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A52511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5;&#1054;&#1057;&#1058;&#1040;&#1053;&#1054;&#1042;&#1051;&#1045;&#1053;&#1048;&#1071;%20&#1043;&#1059;&#1041;&#1045;&#1056;&#1053;&#1040;&#1058;&#1054;&#1056;&#1040;_&#1042;&#1056;&#1048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ГУБЕРНАТОРА_ВРИО</Template>
  <TotalTime>10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ПГ</vt:lpstr>
    </vt:vector>
  </TitlesOfParts>
  <Company>Microsoft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ПГ</dc:title>
  <dc:creator>Лёксина М.А.</dc:creator>
  <cp:lastModifiedBy>Лёксина М.А.</cp:lastModifiedBy>
  <cp:revision>6</cp:revision>
  <cp:lastPrinted>2008-04-23T08:17:00Z</cp:lastPrinted>
  <dcterms:created xsi:type="dcterms:W3CDTF">2022-11-22T08:24:00Z</dcterms:created>
  <dcterms:modified xsi:type="dcterms:W3CDTF">2022-11-23T13:20:00Z</dcterms:modified>
</cp:coreProperties>
</file>