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521A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7326E" w:rsidTr="00871AE4">
        <w:tc>
          <w:tcPr>
            <w:tcW w:w="10326" w:type="dxa"/>
            <w:shd w:val="clear" w:color="auto" w:fill="auto"/>
          </w:tcPr>
          <w:p w:rsidR="00190FF9" w:rsidRPr="0047326E" w:rsidRDefault="00F90692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12" w:type="dxa"/>
            <w:shd w:val="clear" w:color="auto" w:fill="auto"/>
          </w:tcPr>
          <w:p w:rsid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C6795C" w:rsidRP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7326E" w:rsidRPr="0047326E" w:rsidTr="00871AE4">
        <w:tc>
          <w:tcPr>
            <w:tcW w:w="10326" w:type="dxa"/>
            <w:shd w:val="clear" w:color="auto" w:fill="auto"/>
          </w:tcPr>
          <w:p w:rsidR="0047326E" w:rsidRPr="0047326E" w:rsidRDefault="0047326E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Pr="0047326E" w:rsidRDefault="005C1926" w:rsidP="00473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23.11.2022 № 145-пг</w:t>
            </w:r>
            <w:bookmarkStart w:id="0" w:name="_GoBack"/>
            <w:bookmarkEnd w:id="0"/>
          </w:p>
        </w:tc>
      </w:tr>
      <w:tr w:rsidR="0047326E" w:rsidRPr="0047326E" w:rsidTr="00871AE4">
        <w:tc>
          <w:tcPr>
            <w:tcW w:w="10326" w:type="dxa"/>
            <w:shd w:val="clear" w:color="auto" w:fill="auto"/>
          </w:tcPr>
          <w:p w:rsidR="0047326E" w:rsidRPr="0047326E" w:rsidRDefault="0047326E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Pr="0047326E" w:rsidRDefault="0047326E" w:rsidP="0047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5F" w:rsidRPr="009B676C" w:rsidRDefault="00240D5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071B6" w:rsidRDefault="007071B6" w:rsidP="007071B6">
      <w:pPr>
        <w:jc w:val="center"/>
        <w:rPr>
          <w:rFonts w:ascii="Times New Roman" w:hAnsi="Times New Roman"/>
          <w:sz w:val="28"/>
          <w:szCs w:val="28"/>
        </w:rPr>
      </w:pPr>
      <w:r w:rsidRPr="0047326E">
        <w:rPr>
          <w:rFonts w:ascii="Times New Roman" w:hAnsi="Times New Roman"/>
          <w:sz w:val="28"/>
          <w:szCs w:val="28"/>
        </w:rPr>
        <w:t>Предельные (максимальные) индексы изменения размера вносимой гражданами платы</w:t>
      </w:r>
    </w:p>
    <w:p w:rsidR="007071B6" w:rsidRPr="0047326E" w:rsidRDefault="007071B6" w:rsidP="007071B6">
      <w:pPr>
        <w:jc w:val="center"/>
        <w:rPr>
          <w:rFonts w:ascii="Times New Roman" w:hAnsi="Times New Roman"/>
          <w:sz w:val="28"/>
          <w:szCs w:val="28"/>
        </w:rPr>
      </w:pPr>
      <w:r w:rsidRPr="0047326E">
        <w:rPr>
          <w:rFonts w:ascii="Times New Roman" w:hAnsi="Times New Roman"/>
          <w:sz w:val="28"/>
          <w:szCs w:val="28"/>
        </w:rPr>
        <w:t>за коммунальные услуги в муниципальных образованиях Рязанской области на</w:t>
      </w:r>
      <w:r>
        <w:rPr>
          <w:rFonts w:ascii="Times New Roman" w:hAnsi="Times New Roman"/>
          <w:sz w:val="28"/>
          <w:szCs w:val="28"/>
        </w:rPr>
        <w:t xml:space="preserve"> декабрь</w:t>
      </w:r>
      <w:r w:rsidRPr="00473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47326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9D61B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2023 год   </w:t>
      </w:r>
    </w:p>
    <w:p w:rsidR="00240D5F" w:rsidRPr="009B676C" w:rsidRDefault="00240D5F" w:rsidP="00240D5F">
      <w:pPr>
        <w:tabs>
          <w:tab w:val="left" w:pos="44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138"/>
        <w:gridCol w:w="4961"/>
        <w:gridCol w:w="3402"/>
      </w:tblGrid>
      <w:tr w:rsidR="00E77EF5" w:rsidRPr="0047326E" w:rsidTr="007071B6">
        <w:tc>
          <w:tcPr>
            <w:tcW w:w="811" w:type="dxa"/>
            <w:shd w:val="clear" w:color="auto" w:fill="auto"/>
          </w:tcPr>
          <w:p w:rsidR="003C1F48" w:rsidRPr="0047326E" w:rsidRDefault="0047326E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2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7326E">
              <w:rPr>
                <w:rFonts w:ascii="Times New Roman" w:hAnsi="Times New Roman"/>
                <w:sz w:val="24"/>
                <w:szCs w:val="24"/>
              </w:rPr>
              <w:t>/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138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1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Предельные индексы</w:t>
            </w:r>
          </w:p>
        </w:tc>
      </w:tr>
    </w:tbl>
    <w:p w:rsidR="008F218E" w:rsidRPr="0047326E" w:rsidRDefault="008F218E" w:rsidP="00240D5F">
      <w:pPr>
        <w:tabs>
          <w:tab w:val="left" w:pos="4485"/>
        </w:tabs>
        <w:jc w:val="center"/>
        <w:rPr>
          <w:rFonts w:ascii="Times New Roman" w:hAnsi="Times New Roman"/>
          <w:sz w:val="2"/>
          <w:szCs w:val="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4961"/>
        <w:gridCol w:w="3402"/>
      </w:tblGrid>
      <w:tr w:rsidR="005255F2" w:rsidRPr="0047326E" w:rsidTr="007071B6">
        <w:trPr>
          <w:trHeight w:val="238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255F2" w:rsidRPr="0047326E" w:rsidRDefault="005255F2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5255F2" w:rsidRPr="0047326E" w:rsidRDefault="005255F2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255F2" w:rsidRPr="0047326E" w:rsidRDefault="005255F2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255F2" w:rsidRPr="0047326E" w:rsidRDefault="00A21B00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55F2" w:rsidRPr="0047326E" w:rsidTr="007071B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5F2" w:rsidRPr="0047326E" w:rsidRDefault="003C1F48" w:rsidP="002A41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5F2" w:rsidRPr="0047326E" w:rsidRDefault="005255F2" w:rsidP="002A41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255F2" w:rsidRPr="0047326E" w:rsidRDefault="007071B6" w:rsidP="00894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5255F2"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5255F2"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="005255F2"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55F2"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5255F2"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="005255F2"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255F2" w:rsidRPr="0047326E" w:rsidRDefault="007071B6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C1F48" w:rsidRPr="0047326E" w:rsidTr="007071B6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2" w:rsidRPr="0047326E" w:rsidRDefault="005255F2" w:rsidP="002A4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5F2" w:rsidRPr="0047326E" w:rsidRDefault="005255F2" w:rsidP="002A4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255F2" w:rsidRPr="0047326E" w:rsidRDefault="005255F2" w:rsidP="008941D9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7071B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</w:t>
            </w:r>
            <w:r w:rsidR="007071B6">
              <w:rPr>
                <w:rFonts w:ascii="Times New Roman" w:hAnsi="Times New Roman"/>
                <w:sz w:val="24"/>
                <w:szCs w:val="24"/>
              </w:rPr>
              <w:t>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</w:t>
            </w:r>
            <w:r w:rsidR="007071B6">
              <w:rPr>
                <w:rFonts w:ascii="Times New Roman" w:hAnsi="Times New Roman"/>
                <w:sz w:val="24"/>
                <w:szCs w:val="24"/>
              </w:rPr>
              <w:t>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255F2" w:rsidRPr="0047326E" w:rsidRDefault="007071B6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Благовское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Александро-Невского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Борисовское сельское поселение Александро-Невского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Каширинское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Александро-Невского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Нижнеякимецкое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Александро-Невского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rPr>
          <w:trHeight w:val="321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Просеченское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Александро-Невского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rPr>
          <w:trHeight w:val="269"/>
        </w:trPr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521A4" w:rsidRPr="0047326E" w:rsidRDefault="00544EEF" w:rsidP="009B67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Азеевское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21A4" w:rsidRPr="0047326E" w:rsidRDefault="00544EEF" w:rsidP="00D521A4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EF" w:rsidRPr="0047326E" w:rsidTr="007071B6">
        <w:tc>
          <w:tcPr>
            <w:tcW w:w="817" w:type="dxa"/>
            <w:tcBorders>
              <w:bottom w:val="nil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Мердушинское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4EEF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44EEF" w:rsidRPr="0047326E" w:rsidRDefault="00544EEF" w:rsidP="00544E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44EEF" w:rsidRPr="0047326E" w:rsidRDefault="00544EEF" w:rsidP="00544EEF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44EEF" w:rsidRPr="0047326E" w:rsidRDefault="00544EEF" w:rsidP="005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Надежкинское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rPr>
          <w:trHeight w:val="308"/>
        </w:trPr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rPr>
          <w:trHeight w:val="3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Безлыченское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Большекоровинское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rPr>
          <w:trHeight w:val="288"/>
        </w:trPr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Добро-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Пчельское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Елинское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Плахинское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Сменовское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rPr>
          <w:trHeight w:val="28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Восходское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Енкаевское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tcBorders>
              <w:bottom w:val="nil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Котелинское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2D5" w:rsidRPr="0047326E" w:rsidTr="007071B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Кущапинское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12D5" w:rsidRPr="0047326E" w:rsidTr="007071B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312D5" w:rsidRPr="0047326E" w:rsidRDefault="00D312D5" w:rsidP="00D312D5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D312D5" w:rsidRPr="0047326E" w:rsidRDefault="00D312D5" w:rsidP="00D31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Кадомское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Ахматовское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Булгаковское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Гиблицкое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Ермоловское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Ибердусское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Китовское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rPr>
          <w:trHeight w:val="29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Клетинское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rPr>
          <w:trHeight w:val="29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Которовское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Крутоярское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Лашманское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Лощининское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Новодеревенское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Первинское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Погостинское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Савостьяновское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Токаревское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Торбаевское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Шостьинское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Гусевское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Елатомское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Сынтульское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rPr>
          <w:trHeight w:val="26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Болоньское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Бусаевское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Екшурское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vMerge w:val="restart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Криушинское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Уткинское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Спас-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Тумское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rPr>
          <w:trHeight w:val="30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Бобровинское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Кипчаковское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Ключанское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Ковалинское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Молвинослободское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Незнановское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Пехлецкое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Пустотинское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Яблоневское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Кораблинское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Богородицкое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Большеподовечинское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Горняцкое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Кочуровское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Липяговское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Милославское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Милославское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городское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городское поселение Милославского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Виленское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2BB" w:rsidRPr="0047326E" w:rsidTr="007071B6">
        <w:tc>
          <w:tcPr>
            <w:tcW w:w="817" w:type="dxa"/>
            <w:tcBorders>
              <w:bottom w:val="nil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Голдинское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2BB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C02BB" w:rsidRPr="0047326E" w:rsidRDefault="008C02BB" w:rsidP="008C02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C02BB" w:rsidRPr="0047326E" w:rsidRDefault="008C02BB" w:rsidP="008C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Горностаевское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Грязновское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Жмуровское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A7D5E" w:rsidRPr="0047326E" w:rsidRDefault="00AA7D5E" w:rsidP="00AA7D5E">
            <w:pPr>
              <w:tabs>
                <w:tab w:val="left" w:pos="2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tabs>
                <w:tab w:val="left" w:pos="21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Каморинское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tabs>
                <w:tab w:val="left" w:pos="2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tabs>
                <w:tab w:val="left" w:pos="2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Красновское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Новопанское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Поярковское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Рачатниковское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Стрелецко-Высельское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Трепольское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Чуриковское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Щетининское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Октябрьское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Михайловского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rPr>
          <w:trHeight w:val="299"/>
        </w:trPr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-Николаевское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Пителинского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rPr>
          <w:trHeight w:val="29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Нестеровское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Пителинского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Пеньковское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Пителинского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D5E" w:rsidRPr="0047326E" w:rsidTr="007071B6">
        <w:trPr>
          <w:trHeight w:val="262"/>
        </w:trPr>
        <w:tc>
          <w:tcPr>
            <w:tcW w:w="817" w:type="dxa"/>
            <w:tcBorders>
              <w:bottom w:val="nil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Потапьевское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Пителинского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D5E" w:rsidRPr="0047326E" w:rsidTr="007071B6">
        <w:trPr>
          <w:trHeight w:val="26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AA7D5E" w:rsidRPr="0047326E" w:rsidRDefault="00AA7D5E" w:rsidP="00AA7D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A7D5E" w:rsidRPr="0047326E" w:rsidRDefault="00AA7D5E" w:rsidP="00AA7D5E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A7D5E" w:rsidRPr="0047326E" w:rsidRDefault="00AA7D5E" w:rsidP="00AA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85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Пителинского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15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Малинищинское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32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42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Мамоновское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4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Погореловское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Тырновское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Пронское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Береговское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Большеекатериновское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Карабухинское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Песочинское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31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vMerge w:val="restart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Строевское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306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30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Баграмовское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31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Батуринское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Вакинское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Глебковское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Истобниковское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Пионерское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Пощуповское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Селецкое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Ходынинское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Чурилковское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Ряжского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Дегтянское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Ряжского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Журавинское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Ряжского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Петровское сельское поселение Ряжского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21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Поплевинское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Ряжского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0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Ряжское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Ряжского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Варсковское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Вышгородское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Дубровическое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Дядьковское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Екимовское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A96415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Заборьевское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Заокское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Искровское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Листвянское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Льговское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9B676C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Окское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Подвязьевское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Полянское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Семеновское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Турлатовское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Тюшевское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Мурминское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Березниковское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Сапожковского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Канинское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Сапожковского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Сапожковского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Морозово-Борковское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Сапожковского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Сапожковское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Сапожковского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Алексеевское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Борецкое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Бычковское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Высоковское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Желобовское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Кривское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Можарское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Муравлянское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Напольновское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Новобокинское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Сысоевское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Телятниковское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Ягодновское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17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94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1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Агломазовское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Батьковское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Берестянское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9B676C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Глядковское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Демушкинское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Каргашинское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Кустаревское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Малостуденецкое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Нижнемальцевское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Новоберезовское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Придорожное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Сотницынское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2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Трудолюбовское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Сасовского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Вослебовское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Горловское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Ильинское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Корневское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Полянское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Успенское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Шелемишевское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Павелецкое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Побединское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Выжелесское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Заречинское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Ижевское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Исадское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Кирицкое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Киструсское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Кутуковское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Лакашинское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Михальское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Панинское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Перкинское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9B676C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Собчаковское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Троицкое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Федотьевское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Спасск-Рязанское</w:t>
            </w:r>
            <w:proofErr w:type="gram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Гребневское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Гулынское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Истьинское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Ленинское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Мелекшинское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Столпянское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Калининское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Коноплинское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317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31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Смолеевское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Ухоловское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Аладьинское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Завидовское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Остро-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Пертовское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Ункосовское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Агишевское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Борковское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Желанновское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99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Каверинское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9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Казачинское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2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Кермисинское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96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Куплинское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9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Кучасьевское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Лесно-Конобеевское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9B676C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Лесно-Полянское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9B676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Новочернеевское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Ольховское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Печинское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Польно-Ялтуновское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Чернослободское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Ямбирнское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Шацкое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47326E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9B676C">
        <w:trPr>
          <w:trHeight w:val="351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9B67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Аделинское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30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Борковское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Ерахтурское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Желудевское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Задубровское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Занино-Починковское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Ибредское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Инякинское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Мосоловское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0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Санское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Тимошкинское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rPr>
          <w:trHeight w:val="285"/>
        </w:trPr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Тырновское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rPr>
          <w:trHeight w:val="2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49A" w:rsidRPr="0047326E" w:rsidTr="007071B6">
        <w:tc>
          <w:tcPr>
            <w:tcW w:w="817" w:type="dxa"/>
            <w:tcBorders>
              <w:bottom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132" w:type="dxa"/>
            <w:vMerge w:val="restart"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Шиловское</w:t>
            </w:r>
            <w:proofErr w:type="spellEnd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Шиловского муниципального района</w:t>
            </w: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149A" w:rsidRPr="0047326E" w:rsidTr="007071B6">
        <w:tc>
          <w:tcPr>
            <w:tcW w:w="817" w:type="dxa"/>
            <w:tcBorders>
              <w:top w:val="nil"/>
            </w:tcBorders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vMerge/>
            <w:shd w:val="clear" w:color="auto" w:fill="auto"/>
            <w:vAlign w:val="center"/>
          </w:tcPr>
          <w:p w:rsidR="0051149A" w:rsidRPr="0047326E" w:rsidRDefault="0051149A" w:rsidP="00511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49A" w:rsidRPr="0047326E" w:rsidRDefault="0051149A" w:rsidP="0051149A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1149A" w:rsidRPr="0047326E" w:rsidRDefault="0051149A" w:rsidP="0051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40D5F" w:rsidRPr="0047326E" w:rsidRDefault="00240D5F" w:rsidP="00240D5F">
      <w:pPr>
        <w:jc w:val="center"/>
        <w:rPr>
          <w:rFonts w:ascii="Times New Roman" w:hAnsi="Times New Roman"/>
          <w:sz w:val="28"/>
          <w:szCs w:val="28"/>
        </w:rPr>
      </w:pPr>
    </w:p>
    <w:sectPr w:rsidR="00240D5F" w:rsidRPr="0047326E" w:rsidSect="00D521A4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56" w:rsidRDefault="00487F56">
      <w:r>
        <w:separator/>
      </w:r>
    </w:p>
  </w:endnote>
  <w:endnote w:type="continuationSeparator" w:id="0">
    <w:p w:rsidR="00487F56" w:rsidRDefault="0048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DC68D0" w:rsidTr="00871AE4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Default="00DC68D0">
          <w:pPr>
            <w:pStyle w:val="a8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DC68D0" w:rsidRPr="00871AE4" w:rsidRDefault="00DC68D0" w:rsidP="00871AE4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DC68D0" w:rsidRPr="00871AE4" w:rsidRDefault="00DC68D0" w:rsidP="00871AE4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Pr="00F16F07" w:rsidRDefault="00DC68D0" w:rsidP="00871AE4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Pr="00871AE4" w:rsidRDefault="00DC68D0" w:rsidP="00871AE4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DC68D0" w:rsidRPr="009573D3" w:rsidRDefault="00DC68D0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C68D0" w:rsidRPr="00871AE4" w:rsidTr="00871AE4">
      <w:tc>
        <w:tcPr>
          <w:tcW w:w="2538" w:type="dxa"/>
          <w:shd w:val="clear" w:color="auto" w:fill="auto"/>
        </w:tcPr>
        <w:p w:rsidR="00DC68D0" w:rsidRPr="00871AE4" w:rsidRDefault="00DC68D0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C68D0" w:rsidRPr="00871AE4" w:rsidRDefault="00DC68D0" w:rsidP="00871AE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C68D0" w:rsidRPr="00871AE4" w:rsidRDefault="00DC68D0" w:rsidP="00871AE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C68D0" w:rsidRPr="00871AE4" w:rsidRDefault="00DC68D0" w:rsidP="00871AE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C68D0" w:rsidRDefault="00DC68D0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56" w:rsidRDefault="00487F56">
      <w:r>
        <w:separator/>
      </w:r>
    </w:p>
  </w:footnote>
  <w:footnote w:type="continuationSeparator" w:id="0">
    <w:p w:rsidR="00487F56" w:rsidRDefault="0048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0" w:rsidRDefault="00DC68D0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C68D0" w:rsidRDefault="00DC68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0" w:rsidRPr="00481B88" w:rsidRDefault="00DC68D0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DC68D0" w:rsidRPr="00481B88" w:rsidRDefault="00DC68D0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5C1926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DC68D0" w:rsidRPr="00E37801" w:rsidRDefault="00DC68D0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8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415707"/>
    <w:multiLevelType w:val="hybridMultilevel"/>
    <w:tmpl w:val="4144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mG0MKrU56b7mPMgSW+LC8ZqF7ZsY/J3NKbgeO3Am33IsdcSwwQFafM0qttcRjc0gdJ4D0LVlEl7vhdrQKfNg==" w:salt="fnJM0JYPXi8oAxdg1TnIR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5F"/>
    <w:rsid w:val="0001360F"/>
    <w:rsid w:val="000331B3"/>
    <w:rsid w:val="00033413"/>
    <w:rsid w:val="00037C0C"/>
    <w:rsid w:val="00045530"/>
    <w:rsid w:val="00047A36"/>
    <w:rsid w:val="000502A3"/>
    <w:rsid w:val="00051770"/>
    <w:rsid w:val="00055097"/>
    <w:rsid w:val="00056DEB"/>
    <w:rsid w:val="0006614D"/>
    <w:rsid w:val="00073A7A"/>
    <w:rsid w:val="00076D5E"/>
    <w:rsid w:val="00084DD3"/>
    <w:rsid w:val="000917C0"/>
    <w:rsid w:val="000B0736"/>
    <w:rsid w:val="000D6706"/>
    <w:rsid w:val="00120257"/>
    <w:rsid w:val="00122CFD"/>
    <w:rsid w:val="00130761"/>
    <w:rsid w:val="00144470"/>
    <w:rsid w:val="00151370"/>
    <w:rsid w:val="00162E72"/>
    <w:rsid w:val="00175BE5"/>
    <w:rsid w:val="00182974"/>
    <w:rsid w:val="001850F4"/>
    <w:rsid w:val="00190FF9"/>
    <w:rsid w:val="001947BE"/>
    <w:rsid w:val="001955F9"/>
    <w:rsid w:val="001A560F"/>
    <w:rsid w:val="001A61F5"/>
    <w:rsid w:val="001B0982"/>
    <w:rsid w:val="001B32BA"/>
    <w:rsid w:val="001E0317"/>
    <w:rsid w:val="001E20F1"/>
    <w:rsid w:val="001F12E8"/>
    <w:rsid w:val="001F228C"/>
    <w:rsid w:val="001F64B8"/>
    <w:rsid w:val="001F686F"/>
    <w:rsid w:val="001F7C83"/>
    <w:rsid w:val="00203046"/>
    <w:rsid w:val="00205AB5"/>
    <w:rsid w:val="0020769B"/>
    <w:rsid w:val="0021225A"/>
    <w:rsid w:val="00224DBA"/>
    <w:rsid w:val="00231F1C"/>
    <w:rsid w:val="00233DB1"/>
    <w:rsid w:val="00240D5F"/>
    <w:rsid w:val="00242DDB"/>
    <w:rsid w:val="002479A2"/>
    <w:rsid w:val="0026087E"/>
    <w:rsid w:val="00261DE0"/>
    <w:rsid w:val="00262370"/>
    <w:rsid w:val="00265420"/>
    <w:rsid w:val="002662E3"/>
    <w:rsid w:val="00274E14"/>
    <w:rsid w:val="00280A6D"/>
    <w:rsid w:val="00286ECA"/>
    <w:rsid w:val="00294AA6"/>
    <w:rsid w:val="002953B6"/>
    <w:rsid w:val="002A10CB"/>
    <w:rsid w:val="002A41BB"/>
    <w:rsid w:val="002B70FC"/>
    <w:rsid w:val="002B756A"/>
    <w:rsid w:val="002B7A59"/>
    <w:rsid w:val="002C6B4B"/>
    <w:rsid w:val="002E25B3"/>
    <w:rsid w:val="002E51A7"/>
    <w:rsid w:val="002E5A5F"/>
    <w:rsid w:val="002F1E81"/>
    <w:rsid w:val="00300286"/>
    <w:rsid w:val="00310D92"/>
    <w:rsid w:val="003160CB"/>
    <w:rsid w:val="003222A3"/>
    <w:rsid w:val="00360A40"/>
    <w:rsid w:val="00367667"/>
    <w:rsid w:val="003870C2"/>
    <w:rsid w:val="00395C0E"/>
    <w:rsid w:val="003A13B2"/>
    <w:rsid w:val="003A1D5E"/>
    <w:rsid w:val="003C1F48"/>
    <w:rsid w:val="003D3B8A"/>
    <w:rsid w:val="003D54F8"/>
    <w:rsid w:val="003F0B92"/>
    <w:rsid w:val="003F4F5E"/>
    <w:rsid w:val="00400906"/>
    <w:rsid w:val="004021AF"/>
    <w:rsid w:val="0042590E"/>
    <w:rsid w:val="00437F65"/>
    <w:rsid w:val="004407B8"/>
    <w:rsid w:val="004472C3"/>
    <w:rsid w:val="00460FEA"/>
    <w:rsid w:val="0046109B"/>
    <w:rsid w:val="00470D7B"/>
    <w:rsid w:val="0047326E"/>
    <w:rsid w:val="004734B7"/>
    <w:rsid w:val="00476624"/>
    <w:rsid w:val="00481B88"/>
    <w:rsid w:val="00481ECD"/>
    <w:rsid w:val="00485B4F"/>
    <w:rsid w:val="004862D1"/>
    <w:rsid w:val="00487F56"/>
    <w:rsid w:val="004951F9"/>
    <w:rsid w:val="004A1664"/>
    <w:rsid w:val="004A4E40"/>
    <w:rsid w:val="004A511B"/>
    <w:rsid w:val="004B23D3"/>
    <w:rsid w:val="004B2D5A"/>
    <w:rsid w:val="004B75B0"/>
    <w:rsid w:val="004C5645"/>
    <w:rsid w:val="004D293D"/>
    <w:rsid w:val="004D7454"/>
    <w:rsid w:val="004F44FE"/>
    <w:rsid w:val="005006E7"/>
    <w:rsid w:val="005112F4"/>
    <w:rsid w:val="0051149A"/>
    <w:rsid w:val="00512A47"/>
    <w:rsid w:val="00517672"/>
    <w:rsid w:val="00517784"/>
    <w:rsid w:val="0051782B"/>
    <w:rsid w:val="005255F2"/>
    <w:rsid w:val="00531C68"/>
    <w:rsid w:val="00532119"/>
    <w:rsid w:val="005335F3"/>
    <w:rsid w:val="00543C38"/>
    <w:rsid w:val="00543D2D"/>
    <w:rsid w:val="00544EEF"/>
    <w:rsid w:val="005451FA"/>
    <w:rsid w:val="00545A3D"/>
    <w:rsid w:val="00546DBB"/>
    <w:rsid w:val="00561A5B"/>
    <w:rsid w:val="0057074C"/>
    <w:rsid w:val="00572058"/>
    <w:rsid w:val="00573FBF"/>
    <w:rsid w:val="00574FF3"/>
    <w:rsid w:val="00582538"/>
    <w:rsid w:val="005838EA"/>
    <w:rsid w:val="00584A87"/>
    <w:rsid w:val="00585EE1"/>
    <w:rsid w:val="00590C0E"/>
    <w:rsid w:val="005939E6"/>
    <w:rsid w:val="005A4227"/>
    <w:rsid w:val="005A5596"/>
    <w:rsid w:val="005B229B"/>
    <w:rsid w:val="005B3518"/>
    <w:rsid w:val="005C1926"/>
    <w:rsid w:val="005C24D3"/>
    <w:rsid w:val="005C56AE"/>
    <w:rsid w:val="005C7449"/>
    <w:rsid w:val="005C7C87"/>
    <w:rsid w:val="005E6D99"/>
    <w:rsid w:val="005F156C"/>
    <w:rsid w:val="005F2ADD"/>
    <w:rsid w:val="005F2C49"/>
    <w:rsid w:val="006013EB"/>
    <w:rsid w:val="0060479E"/>
    <w:rsid w:val="00604BE7"/>
    <w:rsid w:val="00616AED"/>
    <w:rsid w:val="006309F4"/>
    <w:rsid w:val="00632A4F"/>
    <w:rsid w:val="00632B56"/>
    <w:rsid w:val="006351E3"/>
    <w:rsid w:val="00644236"/>
    <w:rsid w:val="006471E5"/>
    <w:rsid w:val="00662186"/>
    <w:rsid w:val="00671D3B"/>
    <w:rsid w:val="00684A5B"/>
    <w:rsid w:val="006866C5"/>
    <w:rsid w:val="006A1F71"/>
    <w:rsid w:val="006C713D"/>
    <w:rsid w:val="006F328B"/>
    <w:rsid w:val="006F528F"/>
    <w:rsid w:val="006F55A6"/>
    <w:rsid w:val="006F5886"/>
    <w:rsid w:val="006F65C9"/>
    <w:rsid w:val="007071B6"/>
    <w:rsid w:val="00707734"/>
    <w:rsid w:val="00707E19"/>
    <w:rsid w:val="00712F7C"/>
    <w:rsid w:val="0072328A"/>
    <w:rsid w:val="007247B1"/>
    <w:rsid w:val="007377B5"/>
    <w:rsid w:val="00746CC2"/>
    <w:rsid w:val="00760323"/>
    <w:rsid w:val="00765600"/>
    <w:rsid w:val="007909DE"/>
    <w:rsid w:val="00791C9F"/>
    <w:rsid w:val="00792AAB"/>
    <w:rsid w:val="00793B47"/>
    <w:rsid w:val="007A0590"/>
    <w:rsid w:val="007A1D0C"/>
    <w:rsid w:val="007A2A7B"/>
    <w:rsid w:val="007A70E0"/>
    <w:rsid w:val="007C2E2B"/>
    <w:rsid w:val="007C37AD"/>
    <w:rsid w:val="007D4925"/>
    <w:rsid w:val="007D7A8A"/>
    <w:rsid w:val="007F0C8A"/>
    <w:rsid w:val="007F11AB"/>
    <w:rsid w:val="007F1E02"/>
    <w:rsid w:val="007F2277"/>
    <w:rsid w:val="007F602B"/>
    <w:rsid w:val="007F6BCB"/>
    <w:rsid w:val="008143CB"/>
    <w:rsid w:val="00823CA1"/>
    <w:rsid w:val="008513B9"/>
    <w:rsid w:val="0086385A"/>
    <w:rsid w:val="008702D3"/>
    <w:rsid w:val="00871AE4"/>
    <w:rsid w:val="00873BB5"/>
    <w:rsid w:val="00876034"/>
    <w:rsid w:val="008827E7"/>
    <w:rsid w:val="008912C2"/>
    <w:rsid w:val="008941D9"/>
    <w:rsid w:val="008955AE"/>
    <w:rsid w:val="008A1696"/>
    <w:rsid w:val="008C02BB"/>
    <w:rsid w:val="008C58FE"/>
    <w:rsid w:val="008D762C"/>
    <w:rsid w:val="008E0E5C"/>
    <w:rsid w:val="008E3767"/>
    <w:rsid w:val="008E6C41"/>
    <w:rsid w:val="008F0816"/>
    <w:rsid w:val="008F218E"/>
    <w:rsid w:val="008F6BB7"/>
    <w:rsid w:val="00900F42"/>
    <w:rsid w:val="00903F39"/>
    <w:rsid w:val="00907D55"/>
    <w:rsid w:val="00932E3C"/>
    <w:rsid w:val="009573D3"/>
    <w:rsid w:val="0098428A"/>
    <w:rsid w:val="00990B48"/>
    <w:rsid w:val="009977FF"/>
    <w:rsid w:val="009A085B"/>
    <w:rsid w:val="009A79B4"/>
    <w:rsid w:val="009B676C"/>
    <w:rsid w:val="009C1DE6"/>
    <w:rsid w:val="009C1F0E"/>
    <w:rsid w:val="009D3E8C"/>
    <w:rsid w:val="009D61BC"/>
    <w:rsid w:val="009D7287"/>
    <w:rsid w:val="009E3A0E"/>
    <w:rsid w:val="00A0573A"/>
    <w:rsid w:val="00A05B3B"/>
    <w:rsid w:val="00A1314B"/>
    <w:rsid w:val="00A13160"/>
    <w:rsid w:val="00A137D3"/>
    <w:rsid w:val="00A21B00"/>
    <w:rsid w:val="00A26860"/>
    <w:rsid w:val="00A44A8F"/>
    <w:rsid w:val="00A51D96"/>
    <w:rsid w:val="00A85795"/>
    <w:rsid w:val="00A96415"/>
    <w:rsid w:val="00A96F84"/>
    <w:rsid w:val="00AA5C70"/>
    <w:rsid w:val="00AA7D5E"/>
    <w:rsid w:val="00AC3953"/>
    <w:rsid w:val="00AC7150"/>
    <w:rsid w:val="00AE1DCA"/>
    <w:rsid w:val="00AF5F7C"/>
    <w:rsid w:val="00AF7F08"/>
    <w:rsid w:val="00B02207"/>
    <w:rsid w:val="00B03403"/>
    <w:rsid w:val="00B10324"/>
    <w:rsid w:val="00B376B1"/>
    <w:rsid w:val="00B620D9"/>
    <w:rsid w:val="00B633DB"/>
    <w:rsid w:val="00B639ED"/>
    <w:rsid w:val="00B66A8C"/>
    <w:rsid w:val="00B736F6"/>
    <w:rsid w:val="00B8061C"/>
    <w:rsid w:val="00B83BA2"/>
    <w:rsid w:val="00B853AA"/>
    <w:rsid w:val="00B875BF"/>
    <w:rsid w:val="00B91F62"/>
    <w:rsid w:val="00BB2C98"/>
    <w:rsid w:val="00BC2E23"/>
    <w:rsid w:val="00BC6B7F"/>
    <w:rsid w:val="00BD0B82"/>
    <w:rsid w:val="00BF4F5F"/>
    <w:rsid w:val="00C04EEB"/>
    <w:rsid w:val="00C075A4"/>
    <w:rsid w:val="00C07A47"/>
    <w:rsid w:val="00C10F12"/>
    <w:rsid w:val="00C11826"/>
    <w:rsid w:val="00C16B79"/>
    <w:rsid w:val="00C40F06"/>
    <w:rsid w:val="00C46D42"/>
    <w:rsid w:val="00C474BC"/>
    <w:rsid w:val="00C50C32"/>
    <w:rsid w:val="00C60178"/>
    <w:rsid w:val="00C61760"/>
    <w:rsid w:val="00C63CD6"/>
    <w:rsid w:val="00C6795C"/>
    <w:rsid w:val="00C725E5"/>
    <w:rsid w:val="00C74C28"/>
    <w:rsid w:val="00C87D95"/>
    <w:rsid w:val="00C9077A"/>
    <w:rsid w:val="00C95CD2"/>
    <w:rsid w:val="00CA051B"/>
    <w:rsid w:val="00CB3CBE"/>
    <w:rsid w:val="00CF03D8"/>
    <w:rsid w:val="00CF4861"/>
    <w:rsid w:val="00D015D5"/>
    <w:rsid w:val="00D03D68"/>
    <w:rsid w:val="00D05183"/>
    <w:rsid w:val="00D21352"/>
    <w:rsid w:val="00D266DD"/>
    <w:rsid w:val="00D312D5"/>
    <w:rsid w:val="00D32B04"/>
    <w:rsid w:val="00D374E7"/>
    <w:rsid w:val="00D5061F"/>
    <w:rsid w:val="00D51F1A"/>
    <w:rsid w:val="00D521A4"/>
    <w:rsid w:val="00D63949"/>
    <w:rsid w:val="00D652E7"/>
    <w:rsid w:val="00D675D2"/>
    <w:rsid w:val="00D77BCF"/>
    <w:rsid w:val="00D84394"/>
    <w:rsid w:val="00D95E55"/>
    <w:rsid w:val="00DB3664"/>
    <w:rsid w:val="00DC16FB"/>
    <w:rsid w:val="00DC4A65"/>
    <w:rsid w:val="00DC4F66"/>
    <w:rsid w:val="00DC68D0"/>
    <w:rsid w:val="00E0136E"/>
    <w:rsid w:val="00E10B44"/>
    <w:rsid w:val="00E11F02"/>
    <w:rsid w:val="00E2726B"/>
    <w:rsid w:val="00E37801"/>
    <w:rsid w:val="00E44118"/>
    <w:rsid w:val="00E46EAA"/>
    <w:rsid w:val="00E5038C"/>
    <w:rsid w:val="00E50B69"/>
    <w:rsid w:val="00E5298B"/>
    <w:rsid w:val="00E536D8"/>
    <w:rsid w:val="00E55CBE"/>
    <w:rsid w:val="00E56EFB"/>
    <w:rsid w:val="00E6458F"/>
    <w:rsid w:val="00E7242D"/>
    <w:rsid w:val="00E736C4"/>
    <w:rsid w:val="00E77EF5"/>
    <w:rsid w:val="00E8772C"/>
    <w:rsid w:val="00E87E25"/>
    <w:rsid w:val="00EA04F1"/>
    <w:rsid w:val="00EA2FD3"/>
    <w:rsid w:val="00EA7AFC"/>
    <w:rsid w:val="00EB7CE9"/>
    <w:rsid w:val="00EC090B"/>
    <w:rsid w:val="00EC433F"/>
    <w:rsid w:val="00ED1FDE"/>
    <w:rsid w:val="00EE43EE"/>
    <w:rsid w:val="00EF1C8E"/>
    <w:rsid w:val="00F06EFB"/>
    <w:rsid w:val="00F1529E"/>
    <w:rsid w:val="00F16F07"/>
    <w:rsid w:val="00F32164"/>
    <w:rsid w:val="00F34E91"/>
    <w:rsid w:val="00F45975"/>
    <w:rsid w:val="00F45B7C"/>
    <w:rsid w:val="00F45FCE"/>
    <w:rsid w:val="00F579EE"/>
    <w:rsid w:val="00F60EAC"/>
    <w:rsid w:val="00F72CD8"/>
    <w:rsid w:val="00F90692"/>
    <w:rsid w:val="00F9334F"/>
    <w:rsid w:val="00F97D7F"/>
    <w:rsid w:val="00FA02E1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07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f1">
    <w:name w:val="Hyperlink"/>
    <w:uiPriority w:val="99"/>
    <w:unhideWhenUsed/>
    <w:rsid w:val="00240D5F"/>
    <w:rPr>
      <w:color w:val="0000FF"/>
      <w:u w:val="single"/>
    </w:rPr>
  </w:style>
  <w:style w:type="character" w:styleId="af2">
    <w:name w:val="FollowedHyperlink"/>
    <w:uiPriority w:val="99"/>
    <w:unhideWhenUsed/>
    <w:rsid w:val="00240D5F"/>
    <w:rPr>
      <w:color w:val="800080"/>
      <w:u w:val="single"/>
    </w:rPr>
  </w:style>
  <w:style w:type="paragraph" w:customStyle="1" w:styleId="xl65">
    <w:name w:val="xl65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40D5F"/>
    <w:rPr>
      <w:sz w:val="32"/>
    </w:rPr>
  </w:style>
  <w:style w:type="character" w:customStyle="1" w:styleId="20">
    <w:name w:val="Заголовок 2 Знак"/>
    <w:link w:val="2"/>
    <w:rsid w:val="00240D5F"/>
    <w:rPr>
      <w:rFonts w:ascii="TimesET" w:hAnsi="TimesET"/>
      <w:b/>
      <w:bCs/>
      <w:spacing w:val="12"/>
      <w:sz w:val="40"/>
    </w:rPr>
  </w:style>
  <w:style w:type="character" w:customStyle="1" w:styleId="ab">
    <w:name w:val="Текст выноски Знак"/>
    <w:link w:val="aa"/>
    <w:semiHidden/>
    <w:rsid w:val="00240D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40D5F"/>
    <w:rPr>
      <w:sz w:val="28"/>
    </w:rPr>
  </w:style>
  <w:style w:type="character" w:customStyle="1" w:styleId="a7">
    <w:name w:val="Верхний колонтитул Знак"/>
    <w:link w:val="a6"/>
    <w:rsid w:val="00240D5F"/>
    <w:rPr>
      <w:rFonts w:ascii="TimesET" w:hAnsi="TimesET"/>
    </w:rPr>
  </w:style>
  <w:style w:type="character" w:customStyle="1" w:styleId="a9">
    <w:name w:val="Нижний колонтитул Знак"/>
    <w:link w:val="a8"/>
    <w:rsid w:val="00240D5F"/>
    <w:rPr>
      <w:rFonts w:ascii="TimesET" w:hAnsi="TimesET"/>
    </w:rPr>
  </w:style>
  <w:style w:type="character" w:customStyle="1" w:styleId="af0">
    <w:name w:val="Схема документа Знак"/>
    <w:link w:val="af"/>
    <w:semiHidden/>
    <w:rsid w:val="00240D5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34"/>
    <w:qFormat/>
    <w:rsid w:val="0024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f1">
    <w:name w:val="Hyperlink"/>
    <w:uiPriority w:val="99"/>
    <w:unhideWhenUsed/>
    <w:rsid w:val="00240D5F"/>
    <w:rPr>
      <w:color w:val="0000FF"/>
      <w:u w:val="single"/>
    </w:rPr>
  </w:style>
  <w:style w:type="character" w:styleId="af2">
    <w:name w:val="FollowedHyperlink"/>
    <w:uiPriority w:val="99"/>
    <w:unhideWhenUsed/>
    <w:rsid w:val="00240D5F"/>
    <w:rPr>
      <w:color w:val="800080"/>
      <w:u w:val="single"/>
    </w:rPr>
  </w:style>
  <w:style w:type="paragraph" w:customStyle="1" w:styleId="xl65">
    <w:name w:val="xl65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40D5F"/>
    <w:rPr>
      <w:sz w:val="32"/>
    </w:rPr>
  </w:style>
  <w:style w:type="character" w:customStyle="1" w:styleId="20">
    <w:name w:val="Заголовок 2 Знак"/>
    <w:link w:val="2"/>
    <w:rsid w:val="00240D5F"/>
    <w:rPr>
      <w:rFonts w:ascii="TimesET" w:hAnsi="TimesET"/>
      <w:b/>
      <w:bCs/>
      <w:spacing w:val="12"/>
      <w:sz w:val="40"/>
    </w:rPr>
  </w:style>
  <w:style w:type="character" w:customStyle="1" w:styleId="ab">
    <w:name w:val="Текст выноски Знак"/>
    <w:link w:val="aa"/>
    <w:semiHidden/>
    <w:rsid w:val="00240D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40D5F"/>
    <w:rPr>
      <w:sz w:val="28"/>
    </w:rPr>
  </w:style>
  <w:style w:type="character" w:customStyle="1" w:styleId="a7">
    <w:name w:val="Верхний колонтитул Знак"/>
    <w:link w:val="a6"/>
    <w:rsid w:val="00240D5F"/>
    <w:rPr>
      <w:rFonts w:ascii="TimesET" w:hAnsi="TimesET"/>
    </w:rPr>
  </w:style>
  <w:style w:type="character" w:customStyle="1" w:styleId="a9">
    <w:name w:val="Нижний колонтитул Знак"/>
    <w:link w:val="a8"/>
    <w:rsid w:val="00240D5F"/>
    <w:rPr>
      <w:rFonts w:ascii="TimesET" w:hAnsi="TimesET"/>
    </w:rPr>
  </w:style>
  <w:style w:type="character" w:customStyle="1" w:styleId="af0">
    <w:name w:val="Схема документа Знак"/>
    <w:link w:val="af"/>
    <w:semiHidden/>
    <w:rsid w:val="00240D5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34"/>
    <w:qFormat/>
    <w:rsid w:val="0024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\Desktop\&#1096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EE0C-2523-4440-AF37-1547EB77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13</TotalTime>
  <Pages>17</Pages>
  <Words>6365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42567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Харин</dc:creator>
  <cp:lastModifiedBy>Лёксина М.А.</cp:lastModifiedBy>
  <cp:revision>6</cp:revision>
  <cp:lastPrinted>2022-09-29T09:38:00Z</cp:lastPrinted>
  <dcterms:created xsi:type="dcterms:W3CDTF">2022-10-24T11:47:00Z</dcterms:created>
  <dcterms:modified xsi:type="dcterms:W3CDTF">2022-11-23T14:05:00Z</dcterms:modified>
</cp:coreProperties>
</file>