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F6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5D">
        <w:rPr>
          <w:rFonts w:ascii="Times New Roman" w:hAnsi="Times New Roman"/>
          <w:bCs/>
          <w:sz w:val="28"/>
          <w:szCs w:val="28"/>
        </w:rPr>
        <w:t xml:space="preserve"> от 10 ноября 2022 г. № 404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9395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D5EED" w:rsidRPr="001F0CFE" w:rsidTr="003E6C12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656C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6844AF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6F1BF8" w:rsidRPr="00D656C4" w:rsidRDefault="00732F6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="006844AF" w:rsidRPr="00D656C4">
              <w:rPr>
                <w:rFonts w:ascii="Times New Roman" w:hAnsi="Times New Roman"/>
                <w:sz w:val="28"/>
                <w:szCs w:val="28"/>
              </w:rPr>
              <w:t>, от 18.11.2020 № 294</w:t>
            </w:r>
            <w:r w:rsidR="00C84ED8" w:rsidRPr="00D656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730B3" w:rsidRPr="00D656C4">
              <w:rPr>
                <w:rFonts w:ascii="Times New Roman" w:hAnsi="Times New Roman"/>
                <w:sz w:val="28"/>
                <w:szCs w:val="28"/>
              </w:rPr>
              <w:t>от 22.12.2020 №</w:t>
            </w:r>
            <w:r w:rsidR="006C6FCA" w:rsidRPr="00D65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0B3" w:rsidRPr="00D656C4">
              <w:rPr>
                <w:rFonts w:ascii="Times New Roman" w:hAnsi="Times New Roman"/>
                <w:sz w:val="28"/>
                <w:szCs w:val="28"/>
              </w:rPr>
              <w:t>355</w:t>
            </w:r>
            <w:r w:rsidR="006F1BF8" w:rsidRPr="00D656C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5275D" w:rsidRPr="00D656C4" w:rsidRDefault="006F1BF8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16.03.2021 № 47</w:t>
            </w:r>
            <w:r w:rsidR="001E5890" w:rsidRPr="00D656C4">
              <w:rPr>
                <w:rFonts w:ascii="Times New Roman" w:hAnsi="Times New Roman"/>
                <w:sz w:val="28"/>
                <w:szCs w:val="28"/>
              </w:rPr>
              <w:t>, от 06.07.2021 № 176</w:t>
            </w:r>
            <w:r w:rsidR="0055275D" w:rsidRPr="00D656C4">
              <w:rPr>
                <w:rFonts w:ascii="Times New Roman" w:hAnsi="Times New Roman"/>
                <w:sz w:val="28"/>
                <w:szCs w:val="28"/>
              </w:rPr>
              <w:t xml:space="preserve">, от 14.09.2021 № 239, </w:t>
            </w:r>
          </w:p>
          <w:p w:rsidR="000D5233" w:rsidRPr="00D656C4" w:rsidRDefault="0055275D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29.10.2021 № 296, от 30.11.2021 № 339, от 28.12.2021 № 419</w:t>
            </w:r>
            <w:r w:rsidR="000D5233" w:rsidRPr="00D656C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1F0CFE" w:rsidRDefault="000D5233" w:rsidP="003E6C1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6C4">
              <w:rPr>
                <w:rFonts w:ascii="Times New Roman" w:hAnsi="Times New Roman"/>
                <w:sz w:val="28"/>
                <w:szCs w:val="28"/>
              </w:rPr>
              <w:t>от 29.03.2022 № 110</w:t>
            </w:r>
            <w:r w:rsidR="00732F63" w:rsidRPr="00D656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50356" w:rsidTr="003E6C12">
        <w:tc>
          <w:tcPr>
            <w:tcW w:w="5000" w:type="pct"/>
          </w:tcPr>
          <w:p w:rsidR="00DF167F" w:rsidRPr="00807B4A" w:rsidRDefault="00DF167F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F167F" w:rsidRPr="00D656C4" w:rsidRDefault="00DF167F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sz w:val="28"/>
                <w:szCs w:val="28"/>
              </w:rPr>
              <w:t>Внести в приложение</w:t>
            </w:r>
            <w:r w:rsidR="0055275D" w:rsidRPr="00807B4A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807B4A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317 «Об утверждении государственной программы Рязанской облас</w:t>
            </w:r>
            <w:r w:rsidR="0031220D" w:rsidRPr="00807B4A">
              <w:rPr>
                <w:rFonts w:ascii="Times New Roman" w:hAnsi="Times New Roman"/>
                <w:sz w:val="28"/>
                <w:szCs w:val="28"/>
              </w:rPr>
              <w:t xml:space="preserve">ти «Профилактика правонарушений </w:t>
            </w:r>
            <w:r w:rsidRPr="00807B4A">
              <w:rPr>
                <w:rFonts w:ascii="Times New Roman" w:hAnsi="Times New Roman"/>
                <w:sz w:val="28"/>
                <w:szCs w:val="28"/>
              </w:rPr>
              <w:t>и предупреждение чрезвычайных ситуаций» следующие изменения:</w:t>
            </w:r>
          </w:p>
          <w:p w:rsidR="004713F8" w:rsidRPr="008330CB" w:rsidRDefault="00807B4A" w:rsidP="00C10FB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0CB">
              <w:rPr>
                <w:rFonts w:ascii="Times New Roman" w:hAnsi="Times New Roman"/>
                <w:sz w:val="28"/>
                <w:szCs w:val="28"/>
              </w:rPr>
              <w:t>1.</w:t>
            </w:r>
            <w:r w:rsidR="00C10FBE" w:rsidRPr="00833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30CB">
              <w:rPr>
                <w:rFonts w:ascii="Times New Roman" w:hAnsi="Times New Roman"/>
                <w:sz w:val="28"/>
                <w:szCs w:val="28"/>
              </w:rPr>
              <w:t>В</w:t>
            </w:r>
            <w:r w:rsidR="004713F8" w:rsidRPr="008330CB">
              <w:rPr>
                <w:rFonts w:ascii="Times New Roman" w:hAnsi="Times New Roman"/>
                <w:sz w:val="28"/>
                <w:szCs w:val="28"/>
              </w:rPr>
              <w:t xml:space="preserve"> строке «Финансовое обеспечение Программы»</w:t>
            </w:r>
            <w:r w:rsidR="00C10FBE" w:rsidRPr="00833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56C4" w:rsidRPr="008330CB">
              <w:rPr>
                <w:rFonts w:ascii="Times New Roman" w:hAnsi="Times New Roman"/>
                <w:sz w:val="28"/>
                <w:szCs w:val="28"/>
              </w:rPr>
              <w:t xml:space="preserve">раздела 1 «Паспорт государственной программы Рязанской области» </w:t>
            </w:r>
            <w:r w:rsidR="004713F8" w:rsidRPr="008330CB">
              <w:rPr>
                <w:rFonts w:ascii="Times New Roman" w:hAnsi="Times New Roman"/>
                <w:sz w:val="28"/>
                <w:szCs w:val="28"/>
              </w:rPr>
              <w:t>цифры «9376501,74534», «9275560,14534», «100941,600» заменить соответственно цифрами «</w:t>
            </w:r>
            <w:r w:rsidR="00C479DB" w:rsidRPr="008330CB">
              <w:rPr>
                <w:rFonts w:ascii="Times New Roman" w:hAnsi="Times New Roman"/>
                <w:sz w:val="28"/>
                <w:szCs w:val="28"/>
              </w:rPr>
              <w:t>9</w:t>
            </w:r>
            <w:r w:rsidR="008330CB" w:rsidRPr="008330CB">
              <w:rPr>
                <w:rFonts w:ascii="Times New Roman" w:hAnsi="Times New Roman"/>
                <w:sz w:val="28"/>
                <w:szCs w:val="28"/>
              </w:rPr>
              <w:t>413646</w:t>
            </w:r>
            <w:r w:rsidR="00C479DB" w:rsidRPr="008330CB">
              <w:rPr>
                <w:rFonts w:ascii="Times New Roman" w:hAnsi="Times New Roman"/>
                <w:sz w:val="28"/>
                <w:szCs w:val="28"/>
              </w:rPr>
              <w:t>,77849</w:t>
            </w:r>
            <w:r w:rsidR="004713F8" w:rsidRPr="008330C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79DB" w:rsidRPr="008330CB">
              <w:rPr>
                <w:rFonts w:ascii="Times New Roman" w:hAnsi="Times New Roman"/>
                <w:sz w:val="28"/>
                <w:szCs w:val="28"/>
              </w:rPr>
              <w:t>9</w:t>
            </w:r>
            <w:r w:rsidR="008330CB" w:rsidRPr="008330CB">
              <w:rPr>
                <w:rFonts w:ascii="Times New Roman" w:hAnsi="Times New Roman"/>
                <w:sz w:val="28"/>
                <w:szCs w:val="28"/>
              </w:rPr>
              <w:t>310859</w:t>
            </w:r>
            <w:r w:rsidR="00C479DB" w:rsidRPr="008330CB">
              <w:rPr>
                <w:rFonts w:ascii="Times New Roman" w:hAnsi="Times New Roman"/>
                <w:sz w:val="28"/>
                <w:szCs w:val="28"/>
              </w:rPr>
              <w:t>,07849</w:t>
            </w:r>
            <w:r w:rsidR="004713F8" w:rsidRPr="008330CB">
              <w:rPr>
                <w:rFonts w:ascii="Times New Roman" w:hAnsi="Times New Roman"/>
                <w:sz w:val="28"/>
                <w:szCs w:val="28"/>
              </w:rPr>
              <w:t>», «102787,700»;</w:t>
            </w:r>
          </w:p>
          <w:p w:rsidR="00C10FBE" w:rsidRPr="00527B01" w:rsidRDefault="00807B4A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B01">
              <w:rPr>
                <w:rFonts w:ascii="Times New Roman" w:hAnsi="Times New Roman"/>
                <w:sz w:val="28"/>
                <w:szCs w:val="28"/>
              </w:rPr>
              <w:t>2. В</w:t>
            </w:r>
            <w:r w:rsidR="00C10FBE" w:rsidRPr="00527B01">
              <w:rPr>
                <w:rFonts w:ascii="Times New Roman" w:hAnsi="Times New Roman"/>
                <w:sz w:val="28"/>
                <w:szCs w:val="28"/>
              </w:rPr>
              <w:t xml:space="preserve"> таблице раздела 3 «Финансовое обеспечение Программы»:</w:t>
            </w:r>
          </w:p>
          <w:p w:rsidR="004E5FC3" w:rsidRPr="00AA708A" w:rsidRDefault="00C10FBE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08A">
              <w:rPr>
                <w:rFonts w:ascii="Times New Roman" w:hAnsi="Times New Roman"/>
                <w:sz w:val="28"/>
                <w:szCs w:val="28"/>
              </w:rPr>
              <w:t>по тексту граф 4,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708A">
              <w:rPr>
                <w:rFonts w:ascii="Times New Roman" w:hAnsi="Times New Roman"/>
                <w:sz w:val="28"/>
                <w:szCs w:val="28"/>
              </w:rPr>
              <w:t>5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 xml:space="preserve"> пункта 3 цифры «9376501,74534», «1204462,54966», «9275560,14534», «1170193,14966», «100941,60», «34269,40» заменить соответственно цифрами «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9</w:t>
            </w:r>
            <w:r w:rsidR="00AA708A" w:rsidRPr="00AA708A">
              <w:rPr>
                <w:rFonts w:ascii="Times New Roman" w:hAnsi="Times New Roman"/>
                <w:sz w:val="28"/>
                <w:szCs w:val="28"/>
              </w:rPr>
              <w:t>4136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46,77849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708A" w:rsidRPr="00AA708A">
              <w:rPr>
                <w:rFonts w:ascii="Times New Roman" w:hAnsi="Times New Roman"/>
                <w:sz w:val="28"/>
                <w:szCs w:val="28"/>
              </w:rPr>
              <w:t>12416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07,58281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>»,</w:t>
            </w:r>
            <w:r w:rsidRPr="00AA70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>«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9</w:t>
            </w:r>
            <w:r w:rsidR="00AA708A" w:rsidRPr="00AA708A">
              <w:rPr>
                <w:rFonts w:ascii="Times New Roman" w:hAnsi="Times New Roman"/>
                <w:sz w:val="28"/>
                <w:szCs w:val="28"/>
              </w:rPr>
              <w:t>310859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,07849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1</w:t>
            </w:r>
            <w:r w:rsidR="00AA708A" w:rsidRPr="00AA708A">
              <w:rPr>
                <w:rFonts w:ascii="Times New Roman" w:hAnsi="Times New Roman"/>
                <w:sz w:val="28"/>
                <w:szCs w:val="28"/>
              </w:rPr>
              <w:t>205492</w:t>
            </w:r>
            <w:r w:rsidR="00C479DB" w:rsidRPr="00AA708A">
              <w:rPr>
                <w:rFonts w:ascii="Times New Roman" w:hAnsi="Times New Roman"/>
                <w:sz w:val="28"/>
                <w:szCs w:val="28"/>
              </w:rPr>
              <w:t>,08281</w:t>
            </w:r>
            <w:r w:rsidR="004E5FC3" w:rsidRPr="00AA708A">
              <w:rPr>
                <w:rFonts w:ascii="Times New Roman" w:hAnsi="Times New Roman"/>
                <w:sz w:val="28"/>
                <w:szCs w:val="28"/>
              </w:rPr>
              <w:t>», «102787,70», «36115,50»;</w:t>
            </w:r>
          </w:p>
          <w:p w:rsidR="00570A57" w:rsidRPr="002A1624" w:rsidRDefault="004E5FC3" w:rsidP="00570A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624">
              <w:rPr>
                <w:rFonts w:ascii="Times New Roman" w:hAnsi="Times New Roman"/>
                <w:sz w:val="28"/>
                <w:szCs w:val="28"/>
              </w:rPr>
              <w:lastRenderedPageBreak/>
              <w:t>по тексту граф 4, 5 строки «Итого по Программе»</w:t>
            </w:r>
            <w:r w:rsidR="00154A16" w:rsidRPr="002A1624">
              <w:rPr>
                <w:rFonts w:ascii="Times New Roman" w:hAnsi="Times New Roman"/>
                <w:sz w:val="28"/>
                <w:szCs w:val="28"/>
              </w:rPr>
              <w:t xml:space="preserve"> цифры «9376501,74534», «1204462,54966», «9275560,14534», «1170193,14966», «100941,60», «34269,40» заменить соответственно цифрами </w:t>
            </w:r>
            <w:r w:rsidR="002A1624" w:rsidRPr="00AA708A">
              <w:rPr>
                <w:rFonts w:ascii="Times New Roman" w:hAnsi="Times New Roman"/>
                <w:sz w:val="28"/>
                <w:szCs w:val="28"/>
              </w:rPr>
              <w:t xml:space="preserve">«9413646,77849», «1241607,58281», «9310859,07849», «1205492,08281», </w:t>
            </w:r>
            <w:r w:rsidR="00570A57" w:rsidRPr="002A1624">
              <w:rPr>
                <w:rFonts w:ascii="Times New Roman" w:hAnsi="Times New Roman"/>
                <w:sz w:val="28"/>
                <w:szCs w:val="28"/>
              </w:rPr>
              <w:t>«102787,70», «36115,50»;</w:t>
            </w:r>
          </w:p>
          <w:p w:rsidR="00C10FBE" w:rsidRDefault="00C10FBE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B01">
              <w:rPr>
                <w:rFonts w:ascii="Times New Roman" w:hAnsi="Times New Roman"/>
                <w:sz w:val="28"/>
                <w:szCs w:val="28"/>
              </w:rPr>
              <w:t>в графах 4, 5 строки «ГУ ВФТОРО» цифры</w:t>
            </w:r>
            <w:r w:rsidR="004E5FC3" w:rsidRPr="00527B0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9204031,78690</w:t>
            </w:r>
            <w:r w:rsidR="004E5FC3" w:rsidRPr="00527B0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1156076,57626</w:t>
            </w:r>
            <w:r w:rsidR="004E5FC3" w:rsidRPr="00527B01">
              <w:rPr>
                <w:rFonts w:ascii="Times New Roman" w:hAnsi="Times New Roman"/>
                <w:sz w:val="28"/>
                <w:szCs w:val="28"/>
              </w:rPr>
              <w:t>»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, «100941,60», «34269,40» заменить соответственно цифрами «</w:t>
            </w:r>
            <w:r w:rsidR="00BC0A07" w:rsidRPr="00527B01">
              <w:rPr>
                <w:rFonts w:ascii="Times New Roman" w:hAnsi="Times New Roman"/>
                <w:sz w:val="28"/>
                <w:szCs w:val="28"/>
              </w:rPr>
              <w:t>9224730,72005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0A07" w:rsidRPr="00527B01">
              <w:rPr>
                <w:rFonts w:ascii="Times New Roman" w:hAnsi="Times New Roman"/>
                <w:sz w:val="28"/>
                <w:szCs w:val="28"/>
              </w:rPr>
              <w:t>1176775,50941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3580" w:rsidRPr="00527B01">
              <w:rPr>
                <w:rFonts w:ascii="Times New Roman" w:hAnsi="Times New Roman"/>
                <w:sz w:val="28"/>
                <w:szCs w:val="28"/>
              </w:rPr>
              <w:t>102787,70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3580" w:rsidRPr="00527B01">
              <w:rPr>
                <w:rFonts w:ascii="Times New Roman" w:hAnsi="Times New Roman"/>
                <w:sz w:val="28"/>
                <w:szCs w:val="28"/>
              </w:rPr>
              <w:t>36115,50</w:t>
            </w:r>
            <w:r w:rsidR="006D1721" w:rsidRPr="00527B01">
              <w:rPr>
                <w:rFonts w:ascii="Times New Roman" w:hAnsi="Times New Roman"/>
                <w:sz w:val="28"/>
                <w:szCs w:val="28"/>
              </w:rPr>
              <w:t>»;</w:t>
            </w:r>
            <w:r w:rsidRPr="00466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B01" w:rsidRPr="004668AC" w:rsidRDefault="00527B01" w:rsidP="007B6FB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4, 5 строки «МЭР РО» цифры «18800,00», «8200,00»</w:t>
            </w:r>
            <w:r w:rsidRPr="00527B0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«33400,00», «22800,00»;</w:t>
            </w:r>
          </w:p>
          <w:p w:rsidR="000A3C5A" w:rsidRPr="00671C88" w:rsidRDefault="00807B4A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3.</w:t>
            </w:r>
            <w:r w:rsidR="0055275D" w:rsidRPr="00671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C88">
              <w:rPr>
                <w:rFonts w:ascii="Times New Roman" w:hAnsi="Times New Roman"/>
                <w:sz w:val="28"/>
                <w:szCs w:val="28"/>
              </w:rPr>
              <w:t>В</w:t>
            </w:r>
            <w:r w:rsidR="000A3C5A" w:rsidRPr="00671C88">
              <w:rPr>
                <w:rFonts w:ascii="Times New Roman" w:hAnsi="Times New Roman"/>
                <w:sz w:val="28"/>
                <w:szCs w:val="28"/>
              </w:rPr>
              <w:t xml:space="preserve"> разделе 5 «Сведения о подпрограммах Программы»:</w:t>
            </w:r>
          </w:p>
          <w:p w:rsidR="00807B4A" w:rsidRPr="00671C88" w:rsidRDefault="00807B4A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3.1. В подразделе 5.1 «Подпрограмма № 1 «Обеспечение правопорядка и профилактики правонарушений»</w:t>
            </w:r>
            <w:r w:rsidR="00EA5F0D" w:rsidRPr="00671C8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F14A9" w:rsidRPr="00C50356" w:rsidRDefault="00807B4A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- </w:t>
            </w:r>
            <w:r w:rsidR="00016112" w:rsidRPr="00671C88">
              <w:rPr>
                <w:rFonts w:ascii="Times New Roman" w:hAnsi="Times New Roman"/>
                <w:sz w:val="28"/>
                <w:szCs w:val="28"/>
              </w:rPr>
              <w:t>таблицу пункта 3 «Показатели подпрограммы» изложить в следующей редакции:</w:t>
            </w:r>
          </w:p>
        </w:tc>
      </w:tr>
    </w:tbl>
    <w:p w:rsidR="003B1D31" w:rsidRPr="00C50356" w:rsidRDefault="003B1D31">
      <w:pPr>
        <w:rPr>
          <w:rFonts w:ascii="Times New Roman" w:hAnsi="Times New Roman"/>
          <w:sz w:val="2"/>
          <w:szCs w:val="2"/>
          <w:highlight w:val="green"/>
        </w:rPr>
      </w:pPr>
    </w:p>
    <w:p w:rsidR="00101598" w:rsidRPr="00C50356" w:rsidRDefault="00101598">
      <w:pPr>
        <w:rPr>
          <w:rFonts w:ascii="Times New Roman" w:hAnsi="Times New Roman"/>
          <w:sz w:val="2"/>
          <w:szCs w:val="2"/>
          <w:highlight w:val="green"/>
        </w:rPr>
      </w:pPr>
    </w:p>
    <w:p w:rsidR="00101598" w:rsidRPr="00C50356" w:rsidRDefault="00101598">
      <w:pPr>
        <w:rPr>
          <w:rFonts w:ascii="Times New Roman" w:hAnsi="Times New Roman"/>
          <w:sz w:val="2"/>
          <w:szCs w:val="2"/>
          <w:highlight w:val="green"/>
        </w:rPr>
      </w:pPr>
    </w:p>
    <w:tbl>
      <w:tblPr>
        <w:tblStyle w:val="a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3434"/>
        <w:gridCol w:w="64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8"/>
      </w:tblGrid>
      <w:tr w:rsidR="00541108" w:rsidRPr="00156F26" w:rsidTr="008746AA">
        <w:trPr>
          <w:cantSplit/>
          <w:trHeight w:val="132"/>
          <w:tblHeader/>
        </w:trPr>
        <w:tc>
          <w:tcPr>
            <w:tcW w:w="230" w:type="pct"/>
            <w:vMerge w:val="restart"/>
          </w:tcPr>
          <w:p w:rsidR="00541108" w:rsidRDefault="00541108" w:rsidP="0054110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541108" w:rsidRPr="00541108" w:rsidRDefault="00541108" w:rsidP="0054110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97" w:type="pct"/>
            <w:vMerge w:val="restart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8" w:type="pct"/>
            <w:vMerge w:val="restart"/>
          </w:tcPr>
          <w:p w:rsid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2635" w:type="pct"/>
            <w:gridSpan w:val="10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41108" w:rsidRPr="00156F26" w:rsidTr="008746AA">
        <w:trPr>
          <w:cantSplit/>
          <w:trHeight w:val="1134"/>
          <w:tblHeader/>
        </w:trPr>
        <w:tc>
          <w:tcPr>
            <w:tcW w:w="230" w:type="pct"/>
            <w:vMerge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pct"/>
            <w:vMerge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год: 2020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41108" w:rsidRPr="00541108" w:rsidRDefault="00541108">
      <w:pPr>
        <w:rPr>
          <w:rFonts w:ascii="Times New Roman" w:hAnsi="Times New Roman"/>
          <w:sz w:val="2"/>
          <w:szCs w:val="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37"/>
        <w:gridCol w:w="3441"/>
        <w:gridCol w:w="644"/>
        <w:gridCol w:w="500"/>
        <w:gridCol w:w="501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016112" w:rsidRPr="00156F26" w:rsidTr="008746AA">
        <w:trPr>
          <w:cantSplit/>
          <w:trHeight w:val="132"/>
          <w:tblHeader/>
        </w:trPr>
        <w:tc>
          <w:tcPr>
            <w:tcW w:w="230" w:type="pct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1</w:t>
            </w:r>
          </w:p>
        </w:tc>
        <w:tc>
          <w:tcPr>
            <w:tcW w:w="1797" w:type="pct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2</w:t>
            </w:r>
          </w:p>
        </w:tc>
        <w:tc>
          <w:tcPr>
            <w:tcW w:w="338" w:type="pct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3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4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5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6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7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8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12</w:t>
            </w:r>
          </w:p>
        </w:tc>
        <w:tc>
          <w:tcPr>
            <w:tcW w:w="263" w:type="pct"/>
            <w:vAlign w:val="center"/>
          </w:tcPr>
          <w:p w:rsidR="00016112" w:rsidRPr="00156F26" w:rsidRDefault="00016112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56F26">
              <w:rPr>
                <w:rFonts w:ascii="Times New Roman" w:hAnsi="Times New Roman"/>
              </w:rPr>
              <w:t>13</w:t>
            </w:r>
          </w:p>
        </w:tc>
      </w:tr>
      <w:tr w:rsidR="00016112" w:rsidRPr="001F0CFE" w:rsidTr="008746AA">
        <w:trPr>
          <w:cantSplit/>
          <w:trHeight w:val="1146"/>
        </w:trPr>
        <w:tc>
          <w:tcPr>
            <w:tcW w:w="230" w:type="pct"/>
          </w:tcPr>
          <w:p w:rsidR="00016112" w:rsidRPr="00156F26" w:rsidRDefault="00016112" w:rsidP="0001611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16112" w:rsidRPr="00156F26" w:rsidRDefault="00016112" w:rsidP="00016112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pct"/>
          </w:tcPr>
          <w:p w:rsidR="00016112" w:rsidRPr="00156F26" w:rsidRDefault="004F6B1B" w:rsidP="0001611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016112" w:rsidRPr="00156F26">
              <w:rPr>
                <w:rFonts w:ascii="Times New Roman" w:hAnsi="Times New Roman"/>
                <w:sz w:val="24"/>
                <w:szCs w:val="24"/>
              </w:rPr>
              <w:t>уровня преступности (количество зарегистрированных преступлений, совершенных</w:t>
            </w:r>
            <w:proofErr w:type="gramEnd"/>
          </w:p>
          <w:p w:rsidR="00016112" w:rsidRPr="00156F26" w:rsidRDefault="00016112" w:rsidP="0001611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 xml:space="preserve">на 100 тыс. населения) </w:t>
            </w:r>
          </w:p>
          <w:p w:rsidR="00016112" w:rsidRPr="00156F26" w:rsidRDefault="00016112" w:rsidP="00016112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 xml:space="preserve">до 730,0 ед. к 2030 году </w:t>
            </w:r>
          </w:p>
        </w:tc>
        <w:tc>
          <w:tcPr>
            <w:tcW w:w="338" w:type="pct"/>
            <w:vAlign w:val="center"/>
          </w:tcPr>
          <w:p w:rsidR="00016112" w:rsidRPr="00156F26" w:rsidRDefault="00016112" w:rsidP="0001611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899,6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864,7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829,8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797,0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785,8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774,6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763,4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752,2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56F26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741,0</w:t>
            </w:r>
          </w:p>
        </w:tc>
        <w:tc>
          <w:tcPr>
            <w:tcW w:w="263" w:type="pct"/>
            <w:textDirection w:val="btLr"/>
            <w:vAlign w:val="center"/>
          </w:tcPr>
          <w:p w:rsidR="00016112" w:rsidRPr="001F0CFE" w:rsidRDefault="00016112" w:rsidP="00016112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26">
              <w:rPr>
                <w:rFonts w:ascii="Times New Roman" w:hAnsi="Times New Roman"/>
                <w:sz w:val="24"/>
                <w:szCs w:val="24"/>
              </w:rPr>
              <w:t>730</w:t>
            </w:r>
            <w:r w:rsidR="004F6B1B">
              <w:rPr>
                <w:rFonts w:ascii="Times New Roman" w:hAnsi="Times New Roman"/>
                <w:sz w:val="24"/>
                <w:szCs w:val="24"/>
              </w:rPr>
              <w:t>,0</w:t>
            </w:r>
            <w:r w:rsidRPr="00156F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E3900" w:rsidRPr="00BE3900" w:rsidRDefault="00BE3900">
      <w:pPr>
        <w:rPr>
          <w:rFonts w:ascii="Times New Roman" w:hAnsi="Times New Roman"/>
          <w:sz w:val="2"/>
          <w:szCs w:val="2"/>
        </w:rPr>
      </w:pPr>
    </w:p>
    <w:p w:rsidR="00101598" w:rsidRPr="001F0CFE" w:rsidRDefault="00101598">
      <w:pPr>
        <w:rPr>
          <w:rFonts w:ascii="Times New Roman" w:hAnsi="Times New Roman"/>
          <w:sz w:val="2"/>
          <w:szCs w:val="2"/>
        </w:rPr>
      </w:pPr>
    </w:p>
    <w:p w:rsidR="00307B0B" w:rsidRDefault="00307B0B">
      <w:pPr>
        <w:rPr>
          <w:rFonts w:ascii="Times New Roman" w:hAnsi="Times New Roman"/>
          <w:sz w:val="2"/>
          <w:szCs w:val="2"/>
        </w:rPr>
      </w:pPr>
    </w:p>
    <w:p w:rsidR="00363435" w:rsidRDefault="00363435">
      <w:pPr>
        <w:rPr>
          <w:rFonts w:ascii="Times New Roman" w:hAnsi="Times New Roman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71"/>
      </w:tblGrid>
      <w:tr w:rsidR="00363435" w:rsidTr="00545C4A">
        <w:tc>
          <w:tcPr>
            <w:tcW w:w="9571" w:type="dxa"/>
            <w:shd w:val="clear" w:color="auto" w:fill="FFFFFF" w:themeFill="background1"/>
          </w:tcPr>
          <w:p w:rsidR="00671C88" w:rsidRPr="00671C88" w:rsidRDefault="00671C88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подпрограммы»:</w:t>
            </w:r>
          </w:p>
          <w:p w:rsidR="00671C88" w:rsidRPr="00671C88" w:rsidRDefault="00671C88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в графах 7, 8 пункта 3.1 цифры «43426,62984», «4820,848» заменить соответственно цифрами «43301,62984», «4695,848»;</w:t>
            </w:r>
          </w:p>
          <w:p w:rsidR="00671C88" w:rsidRPr="00671C88" w:rsidRDefault="00671C88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в графах 7, 8 подпункта 3.1.1 цифры «1800,00», «200,00» заменить соответственно цифрами «1675,00», «75,00»;</w:t>
            </w:r>
          </w:p>
          <w:p w:rsidR="00671C88" w:rsidRPr="00671C88" w:rsidRDefault="00671C88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по тексту граф 7, 8 строки «Всего по комплексу процессных мероприятий», «Итого по подпрограмме» цифры «46224,34668», «5040,88800» заменить соответственно цифрами «46099,34668», «4915,88800»;</w:t>
            </w:r>
          </w:p>
          <w:p w:rsidR="00363435" w:rsidRPr="00545C4A" w:rsidRDefault="00671C88" w:rsidP="00671C8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C88">
              <w:rPr>
                <w:rFonts w:ascii="Times New Roman" w:hAnsi="Times New Roman"/>
                <w:sz w:val="28"/>
                <w:szCs w:val="28"/>
              </w:rPr>
              <w:t>3.2. Таблицу пункта 3 «Показатели подпрограммы» подраздела 5.2 «Подпрограмма № 2 «Комплексные меры профилактики немедицинского потребления наркотиков» изложить в следующей редакции:</w:t>
            </w:r>
          </w:p>
        </w:tc>
      </w:tr>
    </w:tbl>
    <w:p w:rsidR="00363435" w:rsidRPr="00363435" w:rsidRDefault="00363435">
      <w:pPr>
        <w:rPr>
          <w:rFonts w:ascii="Times New Roman" w:hAnsi="Times New Roman"/>
          <w:sz w:val="8"/>
          <w:szCs w:val="8"/>
        </w:rPr>
      </w:pPr>
    </w:p>
    <w:p w:rsidR="00363435" w:rsidRDefault="00363435">
      <w:pPr>
        <w:rPr>
          <w:rFonts w:ascii="Times New Roman" w:hAnsi="Times New Roman"/>
          <w:sz w:val="2"/>
          <w:szCs w:val="2"/>
        </w:rPr>
      </w:pPr>
    </w:p>
    <w:p w:rsidR="00363435" w:rsidRDefault="00363435">
      <w:pPr>
        <w:rPr>
          <w:rFonts w:ascii="Times New Roman" w:hAnsi="Times New Roman"/>
          <w:sz w:val="2"/>
          <w:szCs w:val="2"/>
        </w:rPr>
      </w:pPr>
    </w:p>
    <w:tbl>
      <w:tblPr>
        <w:tblStyle w:val="a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3434"/>
        <w:gridCol w:w="64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8"/>
      </w:tblGrid>
      <w:tr w:rsidR="00541108" w:rsidRPr="000D2BA5" w:rsidTr="008746AA">
        <w:trPr>
          <w:cantSplit/>
          <w:trHeight w:val="132"/>
          <w:tblHeader/>
        </w:trPr>
        <w:tc>
          <w:tcPr>
            <w:tcW w:w="230" w:type="pct"/>
            <w:vMerge w:val="restart"/>
          </w:tcPr>
          <w:p w:rsidR="00541108" w:rsidRDefault="00541108" w:rsidP="0054110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541108" w:rsidRPr="00541108" w:rsidRDefault="00541108" w:rsidP="00541108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97" w:type="pct"/>
            <w:vMerge w:val="restart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8" w:type="pct"/>
            <w:vMerge w:val="restart"/>
          </w:tcPr>
          <w:p w:rsidR="00541108" w:rsidRDefault="00541108" w:rsidP="0054110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541108" w:rsidRPr="00541108" w:rsidRDefault="00541108" w:rsidP="0054110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2635" w:type="pct"/>
            <w:gridSpan w:val="10"/>
            <w:vAlign w:val="center"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41108" w:rsidRPr="000D2BA5" w:rsidTr="008746AA">
        <w:trPr>
          <w:cantSplit/>
          <w:trHeight w:val="1134"/>
          <w:tblHeader/>
        </w:trPr>
        <w:tc>
          <w:tcPr>
            <w:tcW w:w="230" w:type="pct"/>
            <w:vMerge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pct"/>
            <w:vMerge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541108" w:rsidRPr="00541108" w:rsidRDefault="00541108" w:rsidP="007D647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год: 2020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63" w:type="pct"/>
            <w:textDirection w:val="btLr"/>
            <w:vAlign w:val="center"/>
          </w:tcPr>
          <w:p w:rsidR="00541108" w:rsidRPr="00541108" w:rsidRDefault="00541108" w:rsidP="006A61B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41108" w:rsidRPr="00541108" w:rsidRDefault="00541108">
      <w:pPr>
        <w:rPr>
          <w:rFonts w:ascii="Times New Roman" w:hAnsi="Times New Roman"/>
          <w:sz w:val="2"/>
          <w:szCs w:val="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37"/>
        <w:gridCol w:w="3441"/>
        <w:gridCol w:w="644"/>
        <w:gridCol w:w="500"/>
        <w:gridCol w:w="501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363435" w:rsidRPr="000D2BA5" w:rsidTr="008746AA">
        <w:trPr>
          <w:cantSplit/>
          <w:trHeight w:val="132"/>
          <w:tblHeader/>
        </w:trPr>
        <w:tc>
          <w:tcPr>
            <w:tcW w:w="230" w:type="pct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1</w:t>
            </w:r>
          </w:p>
        </w:tc>
        <w:tc>
          <w:tcPr>
            <w:tcW w:w="1797" w:type="pct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2</w:t>
            </w:r>
          </w:p>
        </w:tc>
        <w:tc>
          <w:tcPr>
            <w:tcW w:w="338" w:type="pct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3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4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5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6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7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8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9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10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11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12</w:t>
            </w:r>
          </w:p>
        </w:tc>
        <w:tc>
          <w:tcPr>
            <w:tcW w:w="263" w:type="pct"/>
            <w:vAlign w:val="center"/>
          </w:tcPr>
          <w:p w:rsidR="00363435" w:rsidRPr="000D2BA5" w:rsidRDefault="00363435" w:rsidP="007D647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D2BA5">
              <w:rPr>
                <w:rFonts w:ascii="Times New Roman" w:hAnsi="Times New Roman"/>
              </w:rPr>
              <w:t>13</w:t>
            </w:r>
          </w:p>
        </w:tc>
      </w:tr>
      <w:tr w:rsidR="00363435" w:rsidRPr="000D2BA5" w:rsidTr="008746AA">
        <w:trPr>
          <w:cantSplit/>
          <w:trHeight w:val="743"/>
        </w:trPr>
        <w:tc>
          <w:tcPr>
            <w:tcW w:w="230" w:type="pct"/>
          </w:tcPr>
          <w:p w:rsidR="00363435" w:rsidRPr="000D2BA5" w:rsidRDefault="00363435" w:rsidP="007D6476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3435" w:rsidRPr="000D2BA5" w:rsidRDefault="00363435" w:rsidP="007D6476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pct"/>
          </w:tcPr>
          <w:p w:rsidR="00363435" w:rsidRPr="000D2BA5" w:rsidRDefault="00002EFF" w:rsidP="00D56FB7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 xml:space="preserve">Снижение уровня первичной заболеваемости наркологическими </w:t>
            </w:r>
          </w:p>
        </w:tc>
        <w:tc>
          <w:tcPr>
            <w:tcW w:w="338" w:type="pct"/>
            <w:vAlign w:val="center"/>
          </w:tcPr>
          <w:p w:rsidR="00363435" w:rsidRPr="000D2BA5" w:rsidRDefault="00363435" w:rsidP="007D64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002EF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51,</w:t>
            </w:r>
            <w:r w:rsidR="005A54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07B4A" w:rsidRPr="000D2BA5" w:rsidTr="008746AA">
        <w:trPr>
          <w:cantSplit/>
          <w:trHeight w:val="459"/>
        </w:trPr>
        <w:tc>
          <w:tcPr>
            <w:tcW w:w="230" w:type="pct"/>
          </w:tcPr>
          <w:p w:rsidR="00807B4A" w:rsidRPr="000D2BA5" w:rsidRDefault="00807B4A" w:rsidP="007D6476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pct"/>
          </w:tcPr>
          <w:p w:rsidR="00807B4A" w:rsidRPr="000D2BA5" w:rsidRDefault="00D56FB7" w:rsidP="00807B4A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расстройствами, связанными с употреблением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BA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число лиц </w:t>
            </w:r>
            <w:r w:rsidRPr="000D2BA5">
              <w:rPr>
                <w:rFonts w:ascii="Times New Roman" w:hAnsi="Times New Roman"/>
                <w:sz w:val="24"/>
                <w:szCs w:val="24"/>
              </w:rPr>
              <w:t>на 100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B4A" w:rsidRPr="000D2BA5">
              <w:rPr>
                <w:rFonts w:ascii="Times New Roman" w:hAnsi="Times New Roman"/>
                <w:sz w:val="24"/>
                <w:szCs w:val="24"/>
              </w:rPr>
              <w:t>населения)</w:t>
            </w:r>
            <w:r w:rsidR="00807B4A" w:rsidRPr="00156F2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07B4A">
              <w:rPr>
                <w:rFonts w:ascii="Times New Roman" w:hAnsi="Times New Roman"/>
                <w:sz w:val="24"/>
                <w:szCs w:val="24"/>
              </w:rPr>
              <w:t>51,1</w:t>
            </w:r>
            <w:r w:rsidR="00807B4A" w:rsidRPr="00156F26">
              <w:rPr>
                <w:rFonts w:ascii="Times New Roman" w:hAnsi="Times New Roman"/>
                <w:sz w:val="24"/>
                <w:szCs w:val="24"/>
              </w:rPr>
              <w:t xml:space="preserve"> ед. к 2030 году</w:t>
            </w:r>
          </w:p>
        </w:tc>
        <w:tc>
          <w:tcPr>
            <w:tcW w:w="338" w:type="pct"/>
            <w:vAlign w:val="center"/>
          </w:tcPr>
          <w:p w:rsidR="00807B4A" w:rsidRPr="000D2BA5" w:rsidRDefault="00807B4A" w:rsidP="007D64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extDirection w:val="btLr"/>
            <w:vAlign w:val="center"/>
          </w:tcPr>
          <w:p w:rsidR="00807B4A" w:rsidRPr="000D2BA5" w:rsidRDefault="00807B4A" w:rsidP="00002EF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435" w:rsidRPr="001F0CFE" w:rsidTr="008746AA">
        <w:trPr>
          <w:cantSplit/>
          <w:trHeight w:val="1146"/>
        </w:trPr>
        <w:tc>
          <w:tcPr>
            <w:tcW w:w="230" w:type="pct"/>
          </w:tcPr>
          <w:p w:rsidR="00363435" w:rsidRPr="000D2BA5" w:rsidRDefault="00363435" w:rsidP="007D6476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pct"/>
          </w:tcPr>
          <w:p w:rsidR="00363435" w:rsidRPr="000D2BA5" w:rsidRDefault="00002EFF" w:rsidP="005A540F">
            <w:pPr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Снижение уровня вовлеченности населения в незаконный оборот наркотиков (</w:t>
            </w:r>
            <w:r w:rsidR="00F56D73">
              <w:rPr>
                <w:rFonts w:ascii="Times New Roman" w:hAnsi="Times New Roman"/>
                <w:sz w:val="24"/>
                <w:szCs w:val="24"/>
              </w:rPr>
              <w:t xml:space="preserve">число лиц </w:t>
            </w:r>
            <w:r w:rsidRPr="000D2BA5">
              <w:rPr>
                <w:rFonts w:ascii="Times New Roman" w:hAnsi="Times New Roman"/>
                <w:sz w:val="24"/>
                <w:szCs w:val="24"/>
              </w:rPr>
              <w:t>на 100 тыс. населения)</w:t>
            </w:r>
            <w:r w:rsidR="005A540F" w:rsidRPr="00156F2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5A540F">
              <w:rPr>
                <w:rFonts w:ascii="Times New Roman" w:hAnsi="Times New Roman"/>
                <w:sz w:val="24"/>
                <w:szCs w:val="24"/>
              </w:rPr>
              <w:t>94,65</w:t>
            </w:r>
            <w:r w:rsidR="005A540F" w:rsidRPr="00156F26">
              <w:rPr>
                <w:rFonts w:ascii="Times New Roman" w:hAnsi="Times New Roman"/>
                <w:sz w:val="24"/>
                <w:szCs w:val="24"/>
              </w:rPr>
              <w:t xml:space="preserve"> ед. к 2030 году</w:t>
            </w:r>
          </w:p>
        </w:tc>
        <w:tc>
          <w:tcPr>
            <w:tcW w:w="338" w:type="pct"/>
            <w:vAlign w:val="center"/>
          </w:tcPr>
          <w:p w:rsidR="00363435" w:rsidRPr="000D2BA5" w:rsidRDefault="00363435" w:rsidP="007D64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104,64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102,55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101,53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100,52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99,52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98,53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97,55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96,58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0D2BA5" w:rsidRDefault="00002EFF" w:rsidP="007D6476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95,61</w:t>
            </w:r>
          </w:p>
        </w:tc>
        <w:tc>
          <w:tcPr>
            <w:tcW w:w="263" w:type="pct"/>
            <w:textDirection w:val="btLr"/>
            <w:vAlign w:val="center"/>
          </w:tcPr>
          <w:p w:rsidR="00363435" w:rsidRPr="001F0CFE" w:rsidRDefault="00002EFF" w:rsidP="00363435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A5">
              <w:rPr>
                <w:rFonts w:ascii="Times New Roman" w:hAnsi="Times New Roman"/>
                <w:sz w:val="24"/>
                <w:szCs w:val="24"/>
              </w:rPr>
              <w:t>94,65»</w:t>
            </w:r>
          </w:p>
        </w:tc>
      </w:tr>
    </w:tbl>
    <w:p w:rsidR="00363435" w:rsidRDefault="00363435">
      <w:pPr>
        <w:rPr>
          <w:rFonts w:ascii="Times New Roman" w:hAnsi="Times New Roman"/>
          <w:sz w:val="2"/>
          <w:szCs w:val="2"/>
        </w:rPr>
      </w:pPr>
    </w:p>
    <w:p w:rsidR="00363435" w:rsidRDefault="00363435">
      <w:pPr>
        <w:rPr>
          <w:rFonts w:ascii="Times New Roman" w:hAnsi="Times New Roman"/>
          <w:sz w:val="2"/>
          <w:szCs w:val="2"/>
        </w:rPr>
      </w:pPr>
    </w:p>
    <w:p w:rsidR="00363435" w:rsidRPr="001F0CFE" w:rsidRDefault="00363435">
      <w:pPr>
        <w:rPr>
          <w:rFonts w:ascii="Times New Roman" w:hAnsi="Times New Roman"/>
          <w:sz w:val="2"/>
          <w:szCs w:val="2"/>
        </w:rPr>
      </w:pPr>
    </w:p>
    <w:p w:rsidR="00101598" w:rsidRPr="001F0CFE" w:rsidRDefault="00101598">
      <w:pPr>
        <w:rPr>
          <w:rFonts w:ascii="Times New Roman" w:hAnsi="Times New Roman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F14A9" w:rsidRPr="00D72492" w:rsidTr="00DF14A9">
        <w:tc>
          <w:tcPr>
            <w:tcW w:w="9571" w:type="dxa"/>
          </w:tcPr>
          <w:p w:rsidR="00BF1C78" w:rsidRPr="00191BBB" w:rsidRDefault="00EA5F0D" w:rsidP="00BF1C78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3.3.</w:t>
            </w:r>
            <w:r w:rsid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F1C78" w:rsidRPr="00BF1C78">
              <w:rPr>
                <w:rFonts w:ascii="Times New Roman" w:hAnsi="Times New Roman"/>
                <w:sz w:val="28"/>
                <w:szCs w:val="28"/>
              </w:rPr>
              <w:t>В подразделе 5.4 «Подпрограмма № 4 «</w:t>
            </w:r>
            <w:r w:rsidR="00BF1C78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мер по </w:t>
            </w:r>
            <w:r w:rsidR="00BF1C78" w:rsidRPr="00191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защищенности населения и территорий</w:t>
            </w:r>
            <w:r w:rsidR="00BF1C78" w:rsidRPr="00191BB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807B4A" w:rsidRPr="00BF1C78" w:rsidRDefault="00BF1C78" w:rsidP="00BF1C78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1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</w:t>
            </w:r>
            <w:r w:rsidR="00191BBB" w:rsidRPr="00191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графах 5, 6 подпункта 3.2.1 таблицы</w:t>
            </w:r>
            <w:r w:rsidRPr="00191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4 «Результаты структурных элементов подпрограммы» </w:t>
            </w:r>
            <w:r w:rsidR="00191BBB" w:rsidRPr="00191B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«45,0», «70,0» заменить соответственно цифрами «80,0», «100,0»;</w:t>
            </w:r>
          </w:p>
          <w:p w:rsidR="00DF14A9" w:rsidRPr="00BF1C78" w:rsidRDefault="00BF1C78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F14A9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DF14A9" w:rsidRPr="00BF1C78" w:rsidRDefault="00DF14A9" w:rsidP="00BF1C78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пункта 3.1 цифры «2060638,11895», «253244,13673» заменить соответственно цифрами «206</w:t>
            </w:r>
            <w:r w:rsidR="009255BB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7447,71823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255BB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260053,73601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DF14A9" w:rsidRDefault="00DF14A9" w:rsidP="00BF1C78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Pr="00BF1C78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граф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 7, 8 подпункта 3.1.2 цифры «2053234,35877», «252421,49671» заменить соответственно цифрами «20</w:t>
            </w:r>
            <w:r w:rsidR="00DE4332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60043,95805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«25</w:t>
            </w:r>
            <w:r w:rsidR="00DE4332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DE4332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E4332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DE4332"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599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BF1C78" w:rsidRDefault="00BF1C78" w:rsidP="00BF1C78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пункта 3.2 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«22559,24440», «11959,24440»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«37159,24440», «26559,24440»;</w:t>
            </w:r>
          </w:p>
          <w:p w:rsidR="00BF1C78" w:rsidRPr="00BF1C78" w:rsidRDefault="00BF1C78" w:rsidP="00BF1C78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подпункта 3.2.1 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«17000,00», «8000,00» </w:t>
            </w:r>
            <w:r w:rsidRPr="00BF1C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«31600,00», «22600,00»;</w:t>
            </w:r>
          </w:p>
          <w:p w:rsidR="00DF14A9" w:rsidRPr="00D72492" w:rsidRDefault="00DF14A9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</w:t>
            </w:r>
            <w:r w:rsidRPr="00517013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граф</w:t>
            </w:r>
            <w:r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7, 8 строк «Всего по комплексу процессных мероприятий», «Итого по подпрограмме»  цифры «2083197,36335», «265203,38113» заменить соответственно цифрами «2</w:t>
            </w:r>
            <w:r w:rsidR="00517013"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  <w:r w:rsidR="00DE4332"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517013"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</w:t>
            </w:r>
            <w:r w:rsidR="00DE4332"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,96263</w:t>
            </w:r>
            <w:r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</w:t>
            </w:r>
            <w:r w:rsidR="00517013"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86612</w:t>
            </w:r>
            <w:r w:rsidR="00DE4332"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,98041</w:t>
            </w:r>
            <w:r w:rsidRPr="005170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DF14A9" w:rsidRPr="00807B4A" w:rsidRDefault="00FC5D74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3.4. В</w:t>
            </w:r>
            <w:r w:rsidR="00DF14A9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таблице пункта 5 «Перечень мероприятий подпрограммы» подраздела 5.5 «Подпрограмма № 5 «Повышение уровня пожарной безопасности»:</w:t>
            </w:r>
          </w:p>
          <w:p w:rsidR="00DF14A9" w:rsidRPr="00807B4A" w:rsidRDefault="00DF14A9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пункта 3.2 цифры «4891266,86940», «625138,08439» заменить соответственно цифрами «4891313,45894», «625184,67393»;</w:t>
            </w:r>
          </w:p>
          <w:p w:rsidR="00DF14A9" w:rsidRPr="00807B4A" w:rsidRDefault="00DF14A9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граф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 7, 8 подпункта 3.2.2 цифры «4888566,86940», «624838,08439» заменить соответственно цифрами «4888613,45894», «624884,67393»;</w:t>
            </w:r>
          </w:p>
          <w:p w:rsidR="00DF14A9" w:rsidRPr="00807B4A" w:rsidRDefault="00DF14A9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граф 7, 8 строк «Всего по комплексу процессных мероприятий», «Итого по подпрограмме» цифры «4903416,86940», «626488,08439»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«4903463,45894», «626534,67393»;</w:t>
            </w:r>
          </w:p>
          <w:p w:rsidR="003B6EE5" w:rsidRPr="00807B4A" w:rsidRDefault="00FC5D74" w:rsidP="003B6EE5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3.5. В</w:t>
            </w:r>
            <w:r w:rsidR="003B6EE5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подразделе 5.6 «Подпрограмма № 6 «</w:t>
            </w:r>
            <w:r w:rsidR="006E3EB7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Реконструкция автоматизированной системы централизованного оповещения населения</w:t>
            </w:r>
            <w:r w:rsidR="003B6EE5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3B6EE5" w:rsidRPr="00807B4A" w:rsidRDefault="00FC5D74" w:rsidP="00DF14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графе 5 </w:t>
            </w:r>
            <w:r w:rsidR="003B6EE5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="003B6EE5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</w:t>
            </w:r>
            <w:r w:rsidR="00FE606E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кта 3 «Показатели подпрограммы» 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цифру «0» </w:t>
            </w:r>
            <w:r w:rsidR="00BF2E0F"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F2E0F"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7C2632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19,1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BF2E0F" w:rsidRPr="00807B4A" w:rsidRDefault="00FC5D74" w:rsidP="00BF2E0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графе 5 подпункта 3.1.1 таблицы пункта 4 «Результаты структурных элементов подпрограммы» цифру «0» </w:t>
            </w:r>
            <w:r w:rsidR="00BF2E0F"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F2E0F"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7C2632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34,6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BF2E0F" w:rsidRDefault="00FC5D74" w:rsidP="00BF2E0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F2E0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3E6C12" w:rsidRPr="00807B4A" w:rsidRDefault="003E6C12" w:rsidP="00BF2E0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606E" w:rsidRPr="00807B4A" w:rsidRDefault="00BF2E0F" w:rsidP="00BF2E0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по тексту граф 7, 8 пункта 3.1, подпункта 3.1.1 цифры «29600,00», «0»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A867F6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39600,00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867F6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10000,00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BF2E0F" w:rsidRPr="00D72492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новыми строками следующего содержания:</w:t>
            </w:r>
          </w:p>
        </w:tc>
      </w:tr>
    </w:tbl>
    <w:p w:rsidR="00FE62F1" w:rsidRPr="00D72492" w:rsidRDefault="00FE62F1">
      <w:pPr>
        <w:rPr>
          <w:rFonts w:ascii="Times New Roman" w:hAnsi="Times New Roman"/>
          <w:sz w:val="8"/>
          <w:szCs w:val="16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3"/>
        <w:gridCol w:w="3845"/>
        <w:gridCol w:w="723"/>
        <w:gridCol w:w="565"/>
        <w:gridCol w:w="565"/>
        <w:gridCol w:w="565"/>
        <w:gridCol w:w="565"/>
        <w:gridCol w:w="565"/>
        <w:gridCol w:w="565"/>
        <w:gridCol w:w="565"/>
        <w:gridCol w:w="555"/>
      </w:tblGrid>
      <w:tr w:rsidR="000D4A4F" w:rsidRPr="00D72492" w:rsidTr="008746AA">
        <w:trPr>
          <w:cantSplit/>
          <w:trHeight w:val="126"/>
          <w:tblHeader/>
        </w:trPr>
        <w:tc>
          <w:tcPr>
            <w:tcW w:w="258" w:type="pct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1</w:t>
            </w:r>
          </w:p>
        </w:tc>
        <w:tc>
          <w:tcPr>
            <w:tcW w:w="2009" w:type="pct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2</w:t>
            </w:r>
          </w:p>
        </w:tc>
        <w:tc>
          <w:tcPr>
            <w:tcW w:w="378" w:type="pct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3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4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5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6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7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8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9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10</w:t>
            </w:r>
          </w:p>
        </w:tc>
        <w:tc>
          <w:tcPr>
            <w:tcW w:w="295" w:type="pct"/>
            <w:vAlign w:val="center"/>
          </w:tcPr>
          <w:p w:rsidR="000D4A4F" w:rsidRPr="00D72492" w:rsidRDefault="000D4A4F" w:rsidP="00337BA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2492">
              <w:rPr>
                <w:rFonts w:ascii="Times New Roman" w:hAnsi="Times New Roman"/>
              </w:rPr>
              <w:t>11</w:t>
            </w:r>
          </w:p>
        </w:tc>
      </w:tr>
      <w:tr w:rsidR="000D4A4F" w:rsidRPr="00D72492" w:rsidTr="008746AA">
        <w:trPr>
          <w:cantSplit/>
          <w:trHeight w:val="1134"/>
        </w:trPr>
        <w:tc>
          <w:tcPr>
            <w:tcW w:w="2938" w:type="pct"/>
            <w:gridSpan w:val="4"/>
          </w:tcPr>
          <w:p w:rsidR="000D4A4F" w:rsidRPr="00D72492" w:rsidRDefault="000D4A4F" w:rsidP="000D4A4F">
            <w:pPr>
              <w:ind w:left="57" w:right="-57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«Всего по комплексу процессных мероприятий</w:t>
            </w:r>
          </w:p>
          <w:p w:rsidR="000D4A4F" w:rsidRPr="00D72492" w:rsidRDefault="000D4A4F" w:rsidP="000D4A4F">
            <w:pPr>
              <w:spacing w:line="216" w:lineRule="auto"/>
              <w:ind w:left="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337BAC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337BAC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39600,00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29600,00</w:t>
            </w:r>
          </w:p>
        </w:tc>
      </w:tr>
      <w:tr w:rsidR="000D4A4F" w:rsidRPr="000D2BA5" w:rsidTr="008746AA">
        <w:trPr>
          <w:cantSplit/>
          <w:trHeight w:val="1247"/>
        </w:trPr>
        <w:tc>
          <w:tcPr>
            <w:tcW w:w="2938" w:type="pct"/>
            <w:gridSpan w:val="4"/>
          </w:tcPr>
          <w:p w:rsidR="000D4A4F" w:rsidRPr="00D72492" w:rsidRDefault="000D4A4F" w:rsidP="000D4A4F">
            <w:pPr>
              <w:spacing w:line="233" w:lineRule="auto"/>
              <w:ind w:left="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337BAC">
            <w:pPr>
              <w:spacing w:line="216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49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337BAC">
            <w:pPr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sz w:val="24"/>
                <w:szCs w:val="24"/>
              </w:rPr>
            </w:pPr>
            <w:r w:rsidRPr="00D72492">
              <w:rPr>
                <w:sz w:val="24"/>
                <w:szCs w:val="24"/>
              </w:rPr>
              <w:t>39600,00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sz w:val="24"/>
                <w:szCs w:val="24"/>
              </w:rPr>
            </w:pPr>
            <w:r w:rsidRPr="00D72492">
              <w:rPr>
                <w:sz w:val="24"/>
                <w:szCs w:val="24"/>
              </w:rPr>
              <w:t>10000,00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sz w:val="24"/>
                <w:szCs w:val="24"/>
              </w:rPr>
            </w:pPr>
            <w:r w:rsidRPr="00D72492">
              <w:rPr>
                <w:sz w:val="24"/>
                <w:szCs w:val="24"/>
              </w:rPr>
              <w:t>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D72492" w:rsidRDefault="000D4A4F" w:rsidP="000D4A4F">
            <w:pPr>
              <w:ind w:left="57" w:right="-57"/>
              <w:jc w:val="center"/>
              <w:rPr>
                <w:sz w:val="24"/>
                <w:szCs w:val="24"/>
              </w:rPr>
            </w:pPr>
            <w:r w:rsidRPr="00D72492">
              <w:rPr>
                <w:sz w:val="24"/>
                <w:szCs w:val="24"/>
              </w:rPr>
              <w:t>0</w:t>
            </w:r>
          </w:p>
        </w:tc>
        <w:tc>
          <w:tcPr>
            <w:tcW w:w="295" w:type="pct"/>
            <w:textDirection w:val="btLr"/>
            <w:vAlign w:val="center"/>
          </w:tcPr>
          <w:p w:rsidR="000D4A4F" w:rsidRPr="000D4A4F" w:rsidRDefault="000D4A4F" w:rsidP="000D4A4F">
            <w:pPr>
              <w:ind w:left="57" w:right="-57"/>
              <w:jc w:val="center"/>
              <w:rPr>
                <w:sz w:val="24"/>
                <w:szCs w:val="24"/>
              </w:rPr>
            </w:pPr>
            <w:r w:rsidRPr="00D72492">
              <w:rPr>
                <w:sz w:val="24"/>
                <w:szCs w:val="24"/>
              </w:rPr>
              <w:t>29600,00»</w:t>
            </w:r>
          </w:p>
        </w:tc>
      </w:tr>
    </w:tbl>
    <w:p w:rsidR="000D4A4F" w:rsidRDefault="000D4A4F">
      <w:pPr>
        <w:rPr>
          <w:rFonts w:ascii="Times New Roman" w:hAnsi="Times New Roman"/>
          <w:sz w:val="8"/>
          <w:szCs w:val="16"/>
        </w:rPr>
      </w:pPr>
    </w:p>
    <w:p w:rsidR="000D4A4F" w:rsidRDefault="000D4A4F">
      <w:pPr>
        <w:rPr>
          <w:rFonts w:ascii="Times New Roman" w:hAnsi="Times New Roman"/>
          <w:sz w:val="8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D4A4F" w:rsidTr="000D4A4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D4A4F" w:rsidRPr="00807B4A" w:rsidRDefault="00FC5D74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3.7. В</w:t>
            </w:r>
            <w:r w:rsidR="000D4A4F"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таблице пункта 5 «Перечень мероприятий подпрограммы» подраздела 5.7 «Подпрограмма № 7 «Обеспечение реализации Программы»:</w:t>
            </w:r>
          </w:p>
          <w:p w:rsidR="000D4A4F" w:rsidRPr="00807B4A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пункта 3.1 цифры «1607375,45628», «208196,99303», «1603342,05628», «205171,89303»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«1611434,20061», «212255,73736», «1607400,80061», «209230,63736»;</w:t>
            </w:r>
          </w:p>
          <w:p w:rsidR="000D4A4F" w:rsidRPr="00807B4A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подпункта 3.1.1 цифры «729376,87758», «81094,30468», «873965,17870», «124077,58835»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«729276,87758», «80994,30468», «878123,92303», «128236,33268»;</w:t>
            </w:r>
          </w:p>
          <w:p w:rsidR="000D4A4F" w:rsidRPr="00807B4A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пункта 3.2 цифры «560373,78103», «62737,17771»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«560282,78103», «62646,17771»;</w:t>
            </w:r>
          </w:p>
          <w:p w:rsidR="000D4A4F" w:rsidRPr="00807B4A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подпункта 3.2.1 цифры «288537,93870», «32839,64154»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 xml:space="preserve"> 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«288446,93870», «32748,64154»;</w:t>
            </w:r>
          </w:p>
          <w:p w:rsidR="000D4A4F" w:rsidRPr="00807B4A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граф 7, 8 пункта 3.3, подпункта 3.3.1 цифры «96908,20», «31244,30»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«98754,30», «33090,40»;</w:t>
            </w:r>
          </w:p>
          <w:p w:rsidR="000D4A4F" w:rsidRPr="00807B4A" w:rsidRDefault="000D4A4F" w:rsidP="000D4A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строки «Всего по комплексу процессных мероприятий» цифры «2264657,43731», «302178,47074»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«2270471,28164», «307992,31507»;</w:t>
            </w:r>
          </w:p>
          <w:p w:rsidR="000D4A4F" w:rsidRPr="000D4A4F" w:rsidRDefault="000D4A4F" w:rsidP="000D4A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строки «Итого по подпрограмме» цифры «2163715,83731», «267909,07074», «100941,6», «34269,40»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заменить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соответственно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07B4A"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цифрами</w:t>
            </w:r>
            <w:r w:rsidRPr="00807B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«2167683,58164», «271876,81507», «102787,70», «36115,50».</w:t>
            </w:r>
          </w:p>
        </w:tc>
      </w:tr>
    </w:tbl>
    <w:p w:rsidR="000D4A4F" w:rsidRPr="003E6C12" w:rsidRDefault="000D4A4F">
      <w:pPr>
        <w:rPr>
          <w:rFonts w:ascii="Times New Roman" w:hAnsi="Times New Roman"/>
          <w:sz w:val="28"/>
          <w:szCs w:val="28"/>
        </w:rPr>
      </w:pPr>
    </w:p>
    <w:p w:rsidR="000D4A4F" w:rsidRPr="003E6C12" w:rsidRDefault="000D4A4F">
      <w:pPr>
        <w:rPr>
          <w:rFonts w:ascii="Times New Roman" w:hAnsi="Times New Roman"/>
          <w:sz w:val="28"/>
          <w:szCs w:val="28"/>
        </w:rPr>
      </w:pPr>
    </w:p>
    <w:p w:rsidR="00460FEA" w:rsidRDefault="00460FEA" w:rsidP="007736B7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3E6C12" w:rsidRPr="003E6C12" w:rsidTr="003E6C12">
        <w:trPr>
          <w:trHeight w:val="309"/>
        </w:trPr>
        <w:tc>
          <w:tcPr>
            <w:tcW w:w="2766" w:type="pct"/>
          </w:tcPr>
          <w:p w:rsidR="003E6C12" w:rsidRPr="003E6C12" w:rsidRDefault="003E6C12" w:rsidP="003E6C12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6C1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3E6C12" w:rsidRPr="003E6C12" w:rsidRDefault="003E6C12" w:rsidP="003E6C12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E6C12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3E6C12" w:rsidRPr="003E6C12" w:rsidRDefault="003E6C12" w:rsidP="003E6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3E6C12" w:rsidRPr="003E6C12" w:rsidRDefault="003E6C12" w:rsidP="003E6C1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E6C12" w:rsidRPr="003E6C12" w:rsidRDefault="003E6C12" w:rsidP="003E6C1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6C12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E6C12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3E6C12" w:rsidRPr="003E6C12" w:rsidRDefault="003E6C12" w:rsidP="007736B7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3E6C12" w:rsidRPr="003E6C12" w:rsidSect="00FD6D4D">
      <w:headerReference w:type="default" r:id="rId13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E2" w:rsidRDefault="00EE5EE2">
      <w:r>
        <w:separator/>
      </w:r>
    </w:p>
  </w:endnote>
  <w:endnote w:type="continuationSeparator" w:id="0">
    <w:p w:rsidR="00EE5EE2" w:rsidRDefault="00EE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55D5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5D5E" w:rsidRDefault="00E55D5E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E55D5E" w:rsidRPr="00C22273" w:rsidRDefault="00E55D5E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E55D5E" w:rsidRPr="00C22273" w:rsidRDefault="00E55D5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5D5E" w:rsidRPr="00F16F07" w:rsidRDefault="00E55D5E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5D5E" w:rsidRPr="00C22273" w:rsidRDefault="00E55D5E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E55D5E" w:rsidRPr="00B413CE" w:rsidRDefault="00E55D5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55D5E" w:rsidRPr="00C22273">
      <w:tc>
        <w:tcPr>
          <w:tcW w:w="2538" w:type="dxa"/>
          <w:shd w:val="clear" w:color="auto" w:fill="auto"/>
        </w:tcPr>
        <w:p w:rsidR="00E55D5E" w:rsidRPr="00C22273" w:rsidRDefault="00E55D5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55D5E" w:rsidRPr="00C22273" w:rsidRDefault="00E55D5E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55D5E" w:rsidRPr="00C22273" w:rsidRDefault="00E55D5E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55D5E" w:rsidRPr="00C22273" w:rsidRDefault="00E55D5E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55D5E" w:rsidRDefault="00E55D5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E2" w:rsidRDefault="00EE5EE2">
      <w:r>
        <w:separator/>
      </w:r>
    </w:p>
  </w:footnote>
  <w:footnote w:type="continuationSeparator" w:id="0">
    <w:p w:rsidR="00EE5EE2" w:rsidRDefault="00EE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5E" w:rsidRDefault="00E55D5E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55D5E" w:rsidRDefault="00E55D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5E" w:rsidRPr="00481B88" w:rsidRDefault="00E55D5E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E55D5E" w:rsidRPr="00481B88" w:rsidRDefault="00E55D5E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89395D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E55D5E" w:rsidRPr="00E37801" w:rsidRDefault="00E55D5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7B1487"/>
    <w:multiLevelType w:val="hybridMultilevel"/>
    <w:tmpl w:val="844CD1DC"/>
    <w:lvl w:ilvl="0" w:tplc="0B8C6AA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69968E9"/>
    <w:multiLevelType w:val="hybridMultilevel"/>
    <w:tmpl w:val="7C2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8314294"/>
    <w:multiLevelType w:val="hybridMultilevel"/>
    <w:tmpl w:val="43744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8PKZEgD/jCTa3vYqCNcwVDqtrs=" w:salt="ilwdRoKlkOUZB0kX77LL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0025B"/>
    <w:rsid w:val="000005EC"/>
    <w:rsid w:val="00002EFF"/>
    <w:rsid w:val="00004299"/>
    <w:rsid w:val="0000625A"/>
    <w:rsid w:val="0001112B"/>
    <w:rsid w:val="0001164C"/>
    <w:rsid w:val="0001360F"/>
    <w:rsid w:val="00016112"/>
    <w:rsid w:val="00017047"/>
    <w:rsid w:val="000256B3"/>
    <w:rsid w:val="0002766C"/>
    <w:rsid w:val="00030FE3"/>
    <w:rsid w:val="000331B3"/>
    <w:rsid w:val="000332A8"/>
    <w:rsid w:val="00033413"/>
    <w:rsid w:val="000335C5"/>
    <w:rsid w:val="00035D7B"/>
    <w:rsid w:val="00037C0C"/>
    <w:rsid w:val="00040704"/>
    <w:rsid w:val="000435C1"/>
    <w:rsid w:val="00046067"/>
    <w:rsid w:val="00055366"/>
    <w:rsid w:val="00056DEB"/>
    <w:rsid w:val="00056F94"/>
    <w:rsid w:val="000660ED"/>
    <w:rsid w:val="00066B52"/>
    <w:rsid w:val="000713FB"/>
    <w:rsid w:val="00073A7A"/>
    <w:rsid w:val="00076D5E"/>
    <w:rsid w:val="0008071B"/>
    <w:rsid w:val="00084DD3"/>
    <w:rsid w:val="000907CC"/>
    <w:rsid w:val="000917C0"/>
    <w:rsid w:val="00091B91"/>
    <w:rsid w:val="00093650"/>
    <w:rsid w:val="00094D77"/>
    <w:rsid w:val="000A3A5C"/>
    <w:rsid w:val="000A3C5A"/>
    <w:rsid w:val="000A7A33"/>
    <w:rsid w:val="000B0736"/>
    <w:rsid w:val="000B273A"/>
    <w:rsid w:val="000B3817"/>
    <w:rsid w:val="000B768F"/>
    <w:rsid w:val="000C138F"/>
    <w:rsid w:val="000C1788"/>
    <w:rsid w:val="000C36BB"/>
    <w:rsid w:val="000C6FA7"/>
    <w:rsid w:val="000D259F"/>
    <w:rsid w:val="000D2BA5"/>
    <w:rsid w:val="000D31F9"/>
    <w:rsid w:val="000D4A4F"/>
    <w:rsid w:val="000D4ACC"/>
    <w:rsid w:val="000D5233"/>
    <w:rsid w:val="000D57D1"/>
    <w:rsid w:val="000D5923"/>
    <w:rsid w:val="000D5EED"/>
    <w:rsid w:val="000E2B1C"/>
    <w:rsid w:val="000F3369"/>
    <w:rsid w:val="000F3A16"/>
    <w:rsid w:val="000F47CB"/>
    <w:rsid w:val="000F5976"/>
    <w:rsid w:val="00100AB3"/>
    <w:rsid w:val="00101598"/>
    <w:rsid w:val="0010253E"/>
    <w:rsid w:val="00102FE7"/>
    <w:rsid w:val="00105334"/>
    <w:rsid w:val="00113608"/>
    <w:rsid w:val="00122CFD"/>
    <w:rsid w:val="00132813"/>
    <w:rsid w:val="00133FA7"/>
    <w:rsid w:val="0014321C"/>
    <w:rsid w:val="00151370"/>
    <w:rsid w:val="00154A16"/>
    <w:rsid w:val="0015652A"/>
    <w:rsid w:val="00156F26"/>
    <w:rsid w:val="0015758C"/>
    <w:rsid w:val="001576B0"/>
    <w:rsid w:val="00162E72"/>
    <w:rsid w:val="00164E5A"/>
    <w:rsid w:val="00166C38"/>
    <w:rsid w:val="001700FF"/>
    <w:rsid w:val="00170A04"/>
    <w:rsid w:val="00171FA2"/>
    <w:rsid w:val="001737A8"/>
    <w:rsid w:val="001754C3"/>
    <w:rsid w:val="001756B0"/>
    <w:rsid w:val="00175BE5"/>
    <w:rsid w:val="0018018B"/>
    <w:rsid w:val="00184818"/>
    <w:rsid w:val="001850F4"/>
    <w:rsid w:val="0018754B"/>
    <w:rsid w:val="00191BBB"/>
    <w:rsid w:val="001947BE"/>
    <w:rsid w:val="00194BA3"/>
    <w:rsid w:val="001A2289"/>
    <w:rsid w:val="001A55C1"/>
    <w:rsid w:val="001A560F"/>
    <w:rsid w:val="001B0982"/>
    <w:rsid w:val="001B15FA"/>
    <w:rsid w:val="001B32BA"/>
    <w:rsid w:val="001B3CB0"/>
    <w:rsid w:val="001B5459"/>
    <w:rsid w:val="001B7D18"/>
    <w:rsid w:val="001C0012"/>
    <w:rsid w:val="001C0135"/>
    <w:rsid w:val="001C1E4E"/>
    <w:rsid w:val="001C31BD"/>
    <w:rsid w:val="001C56B5"/>
    <w:rsid w:val="001C663B"/>
    <w:rsid w:val="001E0317"/>
    <w:rsid w:val="001E032F"/>
    <w:rsid w:val="001E03B9"/>
    <w:rsid w:val="001E20F1"/>
    <w:rsid w:val="001E4FAA"/>
    <w:rsid w:val="001E5890"/>
    <w:rsid w:val="001F0CFE"/>
    <w:rsid w:val="001F12E8"/>
    <w:rsid w:val="001F228C"/>
    <w:rsid w:val="001F2EE6"/>
    <w:rsid w:val="001F64B8"/>
    <w:rsid w:val="001F7C83"/>
    <w:rsid w:val="00200533"/>
    <w:rsid w:val="00203046"/>
    <w:rsid w:val="002112AB"/>
    <w:rsid w:val="002158AF"/>
    <w:rsid w:val="00217C8B"/>
    <w:rsid w:val="00217F0F"/>
    <w:rsid w:val="002244C5"/>
    <w:rsid w:val="00231F1C"/>
    <w:rsid w:val="00236DE2"/>
    <w:rsid w:val="0024106C"/>
    <w:rsid w:val="00242DDB"/>
    <w:rsid w:val="002479A2"/>
    <w:rsid w:val="0025064C"/>
    <w:rsid w:val="00253597"/>
    <w:rsid w:val="00255D24"/>
    <w:rsid w:val="002561F2"/>
    <w:rsid w:val="0025764C"/>
    <w:rsid w:val="00260598"/>
    <w:rsid w:val="0026087E"/>
    <w:rsid w:val="002620A6"/>
    <w:rsid w:val="00265420"/>
    <w:rsid w:val="00265ACF"/>
    <w:rsid w:val="00266ABF"/>
    <w:rsid w:val="002671F0"/>
    <w:rsid w:val="002735B2"/>
    <w:rsid w:val="002739FB"/>
    <w:rsid w:val="00274E14"/>
    <w:rsid w:val="00280A6D"/>
    <w:rsid w:val="0028111F"/>
    <w:rsid w:val="00281C3E"/>
    <w:rsid w:val="002837FF"/>
    <w:rsid w:val="0029384F"/>
    <w:rsid w:val="0029454A"/>
    <w:rsid w:val="002953B6"/>
    <w:rsid w:val="00297414"/>
    <w:rsid w:val="002A0D9F"/>
    <w:rsid w:val="002A1624"/>
    <w:rsid w:val="002B2A1B"/>
    <w:rsid w:val="002B7A59"/>
    <w:rsid w:val="002C0CBF"/>
    <w:rsid w:val="002C120E"/>
    <w:rsid w:val="002C14A8"/>
    <w:rsid w:val="002C6B4B"/>
    <w:rsid w:val="002D7821"/>
    <w:rsid w:val="002E21F7"/>
    <w:rsid w:val="002E2737"/>
    <w:rsid w:val="002E3044"/>
    <w:rsid w:val="002E34D0"/>
    <w:rsid w:val="002E3710"/>
    <w:rsid w:val="002E3C16"/>
    <w:rsid w:val="002E3D77"/>
    <w:rsid w:val="002E6A8A"/>
    <w:rsid w:val="002F1E81"/>
    <w:rsid w:val="002F3EEA"/>
    <w:rsid w:val="002F7845"/>
    <w:rsid w:val="002F7CA9"/>
    <w:rsid w:val="00302F23"/>
    <w:rsid w:val="00303CBC"/>
    <w:rsid w:val="00307B0B"/>
    <w:rsid w:val="00310D92"/>
    <w:rsid w:val="003113AA"/>
    <w:rsid w:val="00311A4C"/>
    <w:rsid w:val="0031220D"/>
    <w:rsid w:val="00312C81"/>
    <w:rsid w:val="00313BDC"/>
    <w:rsid w:val="00314B6A"/>
    <w:rsid w:val="00315F2B"/>
    <w:rsid w:val="003160CB"/>
    <w:rsid w:val="00317DDB"/>
    <w:rsid w:val="00321262"/>
    <w:rsid w:val="003222A3"/>
    <w:rsid w:val="003233E1"/>
    <w:rsid w:val="00337B25"/>
    <w:rsid w:val="003422FD"/>
    <w:rsid w:val="00347376"/>
    <w:rsid w:val="00351C30"/>
    <w:rsid w:val="00352A6E"/>
    <w:rsid w:val="00360A40"/>
    <w:rsid w:val="00360E1B"/>
    <w:rsid w:val="003613F8"/>
    <w:rsid w:val="00363435"/>
    <w:rsid w:val="0036466F"/>
    <w:rsid w:val="00370EAF"/>
    <w:rsid w:val="003718A0"/>
    <w:rsid w:val="00374E8A"/>
    <w:rsid w:val="00380BC5"/>
    <w:rsid w:val="0038303F"/>
    <w:rsid w:val="0038445B"/>
    <w:rsid w:val="00386D75"/>
    <w:rsid w:val="003870C2"/>
    <w:rsid w:val="003937B8"/>
    <w:rsid w:val="00393943"/>
    <w:rsid w:val="00393EF4"/>
    <w:rsid w:val="00397829"/>
    <w:rsid w:val="003A1828"/>
    <w:rsid w:val="003A40F9"/>
    <w:rsid w:val="003A4CD3"/>
    <w:rsid w:val="003B1721"/>
    <w:rsid w:val="003B1D31"/>
    <w:rsid w:val="003B491A"/>
    <w:rsid w:val="003B4B69"/>
    <w:rsid w:val="003B6E92"/>
    <w:rsid w:val="003B6EE5"/>
    <w:rsid w:val="003C3C99"/>
    <w:rsid w:val="003C78B1"/>
    <w:rsid w:val="003D0C50"/>
    <w:rsid w:val="003D39F7"/>
    <w:rsid w:val="003D3B8A"/>
    <w:rsid w:val="003D4560"/>
    <w:rsid w:val="003D54F8"/>
    <w:rsid w:val="003D6BF6"/>
    <w:rsid w:val="003D7913"/>
    <w:rsid w:val="003E163E"/>
    <w:rsid w:val="003E279E"/>
    <w:rsid w:val="003E42A8"/>
    <w:rsid w:val="003E4743"/>
    <w:rsid w:val="003E63AC"/>
    <w:rsid w:val="003E6C12"/>
    <w:rsid w:val="003F4F5E"/>
    <w:rsid w:val="003F6095"/>
    <w:rsid w:val="0040081D"/>
    <w:rsid w:val="00400906"/>
    <w:rsid w:val="00403001"/>
    <w:rsid w:val="00405478"/>
    <w:rsid w:val="00410E37"/>
    <w:rsid w:val="00420603"/>
    <w:rsid w:val="004206DF"/>
    <w:rsid w:val="0042590E"/>
    <w:rsid w:val="004267B9"/>
    <w:rsid w:val="00437F65"/>
    <w:rsid w:val="0044312A"/>
    <w:rsid w:val="0044664C"/>
    <w:rsid w:val="00452509"/>
    <w:rsid w:val="00457A04"/>
    <w:rsid w:val="00457E1F"/>
    <w:rsid w:val="00460FEA"/>
    <w:rsid w:val="004668AC"/>
    <w:rsid w:val="004713F8"/>
    <w:rsid w:val="004734B7"/>
    <w:rsid w:val="004762DD"/>
    <w:rsid w:val="00481B88"/>
    <w:rsid w:val="00485B4F"/>
    <w:rsid w:val="004862D1"/>
    <w:rsid w:val="00490B0C"/>
    <w:rsid w:val="00497FAB"/>
    <w:rsid w:val="004A12E9"/>
    <w:rsid w:val="004A27F0"/>
    <w:rsid w:val="004A2D3F"/>
    <w:rsid w:val="004A3086"/>
    <w:rsid w:val="004B04B5"/>
    <w:rsid w:val="004B1D9C"/>
    <w:rsid w:val="004B2D5A"/>
    <w:rsid w:val="004B3C0D"/>
    <w:rsid w:val="004B47CF"/>
    <w:rsid w:val="004C0478"/>
    <w:rsid w:val="004C5D77"/>
    <w:rsid w:val="004C6B81"/>
    <w:rsid w:val="004D146B"/>
    <w:rsid w:val="004D293D"/>
    <w:rsid w:val="004D30FE"/>
    <w:rsid w:val="004E4CED"/>
    <w:rsid w:val="004E5FC3"/>
    <w:rsid w:val="004F2F6A"/>
    <w:rsid w:val="004F44FE"/>
    <w:rsid w:val="004F6B1B"/>
    <w:rsid w:val="00503BFC"/>
    <w:rsid w:val="00512A47"/>
    <w:rsid w:val="00513943"/>
    <w:rsid w:val="00515404"/>
    <w:rsid w:val="00515A56"/>
    <w:rsid w:val="00516C19"/>
    <w:rsid w:val="00517013"/>
    <w:rsid w:val="00517A47"/>
    <w:rsid w:val="00522F3F"/>
    <w:rsid w:val="005248ED"/>
    <w:rsid w:val="00524AA8"/>
    <w:rsid w:val="00527B01"/>
    <w:rsid w:val="00531C68"/>
    <w:rsid w:val="00532119"/>
    <w:rsid w:val="005323DE"/>
    <w:rsid w:val="00532BD9"/>
    <w:rsid w:val="005335F3"/>
    <w:rsid w:val="00536CEB"/>
    <w:rsid w:val="00541108"/>
    <w:rsid w:val="00542EE7"/>
    <w:rsid w:val="00543A45"/>
    <w:rsid w:val="00543C38"/>
    <w:rsid w:val="00543D2D"/>
    <w:rsid w:val="00545A3D"/>
    <w:rsid w:val="00545C4A"/>
    <w:rsid w:val="00546DBB"/>
    <w:rsid w:val="0055275D"/>
    <w:rsid w:val="00552CB0"/>
    <w:rsid w:val="00552F24"/>
    <w:rsid w:val="005545CF"/>
    <w:rsid w:val="00557753"/>
    <w:rsid w:val="00561A5B"/>
    <w:rsid w:val="0057074C"/>
    <w:rsid w:val="00570A57"/>
    <w:rsid w:val="005721F4"/>
    <w:rsid w:val="00572808"/>
    <w:rsid w:val="00573FBF"/>
    <w:rsid w:val="00574FF3"/>
    <w:rsid w:val="00576162"/>
    <w:rsid w:val="00582538"/>
    <w:rsid w:val="00583284"/>
    <w:rsid w:val="005838EA"/>
    <w:rsid w:val="00585EE1"/>
    <w:rsid w:val="00590C0E"/>
    <w:rsid w:val="005917C5"/>
    <w:rsid w:val="0059198C"/>
    <w:rsid w:val="00591F8F"/>
    <w:rsid w:val="005939E6"/>
    <w:rsid w:val="005A0BB5"/>
    <w:rsid w:val="005A29FC"/>
    <w:rsid w:val="005A4227"/>
    <w:rsid w:val="005A540F"/>
    <w:rsid w:val="005B229B"/>
    <w:rsid w:val="005B2D59"/>
    <w:rsid w:val="005B3518"/>
    <w:rsid w:val="005B3D7A"/>
    <w:rsid w:val="005B438E"/>
    <w:rsid w:val="005B459F"/>
    <w:rsid w:val="005B5A4B"/>
    <w:rsid w:val="005B780A"/>
    <w:rsid w:val="005C0BAB"/>
    <w:rsid w:val="005C56AE"/>
    <w:rsid w:val="005C7449"/>
    <w:rsid w:val="005D0140"/>
    <w:rsid w:val="005D03DA"/>
    <w:rsid w:val="005D0CEF"/>
    <w:rsid w:val="005D196C"/>
    <w:rsid w:val="005D64EA"/>
    <w:rsid w:val="005E08E2"/>
    <w:rsid w:val="005E545E"/>
    <w:rsid w:val="005E5735"/>
    <w:rsid w:val="005E5D47"/>
    <w:rsid w:val="005E6B47"/>
    <w:rsid w:val="005E6D99"/>
    <w:rsid w:val="005E75D6"/>
    <w:rsid w:val="005F2655"/>
    <w:rsid w:val="005F2923"/>
    <w:rsid w:val="005F2ADD"/>
    <w:rsid w:val="005F2C49"/>
    <w:rsid w:val="005F75AF"/>
    <w:rsid w:val="006013EB"/>
    <w:rsid w:val="00602FD3"/>
    <w:rsid w:val="0060479E"/>
    <w:rsid w:val="00604BE7"/>
    <w:rsid w:val="00606329"/>
    <w:rsid w:val="00610E1E"/>
    <w:rsid w:val="00615B6E"/>
    <w:rsid w:val="006164E8"/>
    <w:rsid w:val="00616AED"/>
    <w:rsid w:val="006229EF"/>
    <w:rsid w:val="00632A4F"/>
    <w:rsid w:val="00632B56"/>
    <w:rsid w:val="006351E3"/>
    <w:rsid w:val="006360C2"/>
    <w:rsid w:val="00636BD6"/>
    <w:rsid w:val="00637B2F"/>
    <w:rsid w:val="00644236"/>
    <w:rsid w:val="00644465"/>
    <w:rsid w:val="00644F3D"/>
    <w:rsid w:val="00645220"/>
    <w:rsid w:val="00646ED4"/>
    <w:rsid w:val="006471E5"/>
    <w:rsid w:val="00650CD9"/>
    <w:rsid w:val="00651970"/>
    <w:rsid w:val="00655F43"/>
    <w:rsid w:val="0065645C"/>
    <w:rsid w:val="00661B20"/>
    <w:rsid w:val="0066225E"/>
    <w:rsid w:val="00664473"/>
    <w:rsid w:val="006719DC"/>
    <w:rsid w:val="00671C88"/>
    <w:rsid w:val="00671D3B"/>
    <w:rsid w:val="00673F08"/>
    <w:rsid w:val="00683693"/>
    <w:rsid w:val="006844AF"/>
    <w:rsid w:val="00684A5B"/>
    <w:rsid w:val="006908BF"/>
    <w:rsid w:val="00692624"/>
    <w:rsid w:val="00694EF6"/>
    <w:rsid w:val="006A117D"/>
    <w:rsid w:val="006A1F71"/>
    <w:rsid w:val="006B16AC"/>
    <w:rsid w:val="006B2B39"/>
    <w:rsid w:val="006B3048"/>
    <w:rsid w:val="006B4B21"/>
    <w:rsid w:val="006B6BFC"/>
    <w:rsid w:val="006B7402"/>
    <w:rsid w:val="006B7EE0"/>
    <w:rsid w:val="006C2EF4"/>
    <w:rsid w:val="006C3C5B"/>
    <w:rsid w:val="006C6FCA"/>
    <w:rsid w:val="006D01F9"/>
    <w:rsid w:val="006D039B"/>
    <w:rsid w:val="006D1721"/>
    <w:rsid w:val="006D7244"/>
    <w:rsid w:val="006E3EB7"/>
    <w:rsid w:val="006E6D6E"/>
    <w:rsid w:val="006E72A0"/>
    <w:rsid w:val="006F00E1"/>
    <w:rsid w:val="006F0300"/>
    <w:rsid w:val="006F071D"/>
    <w:rsid w:val="006F181D"/>
    <w:rsid w:val="006F1BF8"/>
    <w:rsid w:val="006F2D2B"/>
    <w:rsid w:val="006F328B"/>
    <w:rsid w:val="006F4352"/>
    <w:rsid w:val="006F5886"/>
    <w:rsid w:val="006F61FE"/>
    <w:rsid w:val="006F7CC1"/>
    <w:rsid w:val="00700351"/>
    <w:rsid w:val="00705BBE"/>
    <w:rsid w:val="00706E1C"/>
    <w:rsid w:val="00707734"/>
    <w:rsid w:val="00707E19"/>
    <w:rsid w:val="00712F7C"/>
    <w:rsid w:val="00722C65"/>
    <w:rsid w:val="0072328A"/>
    <w:rsid w:val="00725AD2"/>
    <w:rsid w:val="00727371"/>
    <w:rsid w:val="00732F63"/>
    <w:rsid w:val="00735FAB"/>
    <w:rsid w:val="007377B5"/>
    <w:rsid w:val="0074057F"/>
    <w:rsid w:val="0074302E"/>
    <w:rsid w:val="00746CC2"/>
    <w:rsid w:val="0074717F"/>
    <w:rsid w:val="007474E5"/>
    <w:rsid w:val="00760323"/>
    <w:rsid w:val="00762DBA"/>
    <w:rsid w:val="007647D3"/>
    <w:rsid w:val="00765600"/>
    <w:rsid w:val="0076655C"/>
    <w:rsid w:val="00767D41"/>
    <w:rsid w:val="0077009F"/>
    <w:rsid w:val="007736B7"/>
    <w:rsid w:val="00774B03"/>
    <w:rsid w:val="00774FA5"/>
    <w:rsid w:val="00775A42"/>
    <w:rsid w:val="00775F9A"/>
    <w:rsid w:val="00777860"/>
    <w:rsid w:val="00777B08"/>
    <w:rsid w:val="007862B6"/>
    <w:rsid w:val="007875A7"/>
    <w:rsid w:val="00790E27"/>
    <w:rsid w:val="00791C9F"/>
    <w:rsid w:val="00792AAB"/>
    <w:rsid w:val="00793B47"/>
    <w:rsid w:val="007975B1"/>
    <w:rsid w:val="007A1D0C"/>
    <w:rsid w:val="007A24AA"/>
    <w:rsid w:val="007A298E"/>
    <w:rsid w:val="007A2A7B"/>
    <w:rsid w:val="007A5F17"/>
    <w:rsid w:val="007B07D0"/>
    <w:rsid w:val="007B0BE6"/>
    <w:rsid w:val="007B4A52"/>
    <w:rsid w:val="007B4E74"/>
    <w:rsid w:val="007B6FBF"/>
    <w:rsid w:val="007C080A"/>
    <w:rsid w:val="007C2422"/>
    <w:rsid w:val="007C2632"/>
    <w:rsid w:val="007C5139"/>
    <w:rsid w:val="007D0466"/>
    <w:rsid w:val="007D0E1C"/>
    <w:rsid w:val="007D3C28"/>
    <w:rsid w:val="007D4925"/>
    <w:rsid w:val="007D668A"/>
    <w:rsid w:val="007D7C45"/>
    <w:rsid w:val="007E1CCB"/>
    <w:rsid w:val="007E39C5"/>
    <w:rsid w:val="007F0C8A"/>
    <w:rsid w:val="007F11AB"/>
    <w:rsid w:val="007F2FBE"/>
    <w:rsid w:val="007F3F4A"/>
    <w:rsid w:val="007F47F8"/>
    <w:rsid w:val="007F4BE1"/>
    <w:rsid w:val="0080150C"/>
    <w:rsid w:val="00803E53"/>
    <w:rsid w:val="00806A51"/>
    <w:rsid w:val="00807B4A"/>
    <w:rsid w:val="008105DF"/>
    <w:rsid w:val="00810AA7"/>
    <w:rsid w:val="00812A96"/>
    <w:rsid w:val="00813888"/>
    <w:rsid w:val="008143CB"/>
    <w:rsid w:val="008229D3"/>
    <w:rsid w:val="00823CA1"/>
    <w:rsid w:val="00825E16"/>
    <w:rsid w:val="008272EB"/>
    <w:rsid w:val="00831C52"/>
    <w:rsid w:val="008330CB"/>
    <w:rsid w:val="00840EE4"/>
    <w:rsid w:val="008479A9"/>
    <w:rsid w:val="008513B9"/>
    <w:rsid w:val="008575BE"/>
    <w:rsid w:val="00861210"/>
    <w:rsid w:val="0086148B"/>
    <w:rsid w:val="00861EE5"/>
    <w:rsid w:val="00864293"/>
    <w:rsid w:val="00864B4A"/>
    <w:rsid w:val="00870258"/>
    <w:rsid w:val="008702D3"/>
    <w:rsid w:val="008746AA"/>
    <w:rsid w:val="00875261"/>
    <w:rsid w:val="00876034"/>
    <w:rsid w:val="0088088B"/>
    <w:rsid w:val="008827E7"/>
    <w:rsid w:val="00882C5C"/>
    <w:rsid w:val="00887119"/>
    <w:rsid w:val="00887B76"/>
    <w:rsid w:val="00892AE7"/>
    <w:rsid w:val="00892DE4"/>
    <w:rsid w:val="0089395D"/>
    <w:rsid w:val="0089535B"/>
    <w:rsid w:val="00897610"/>
    <w:rsid w:val="008A08FB"/>
    <w:rsid w:val="008A1696"/>
    <w:rsid w:val="008A2D83"/>
    <w:rsid w:val="008A362A"/>
    <w:rsid w:val="008A6CAB"/>
    <w:rsid w:val="008B11B1"/>
    <w:rsid w:val="008B6BD5"/>
    <w:rsid w:val="008B7D2A"/>
    <w:rsid w:val="008B7DDF"/>
    <w:rsid w:val="008C25FB"/>
    <w:rsid w:val="008C53CB"/>
    <w:rsid w:val="008C58FE"/>
    <w:rsid w:val="008C6FF6"/>
    <w:rsid w:val="008D17EA"/>
    <w:rsid w:val="008D233B"/>
    <w:rsid w:val="008E0B82"/>
    <w:rsid w:val="008E5090"/>
    <w:rsid w:val="008E6112"/>
    <w:rsid w:val="008E6C41"/>
    <w:rsid w:val="008F0816"/>
    <w:rsid w:val="008F6206"/>
    <w:rsid w:val="008F6BB7"/>
    <w:rsid w:val="00900F42"/>
    <w:rsid w:val="00901AB0"/>
    <w:rsid w:val="00903E54"/>
    <w:rsid w:val="009117F0"/>
    <w:rsid w:val="0092210F"/>
    <w:rsid w:val="009255BB"/>
    <w:rsid w:val="00931957"/>
    <w:rsid w:val="00932E3C"/>
    <w:rsid w:val="009351B6"/>
    <w:rsid w:val="00940238"/>
    <w:rsid w:val="009422E5"/>
    <w:rsid w:val="0094500C"/>
    <w:rsid w:val="009541B4"/>
    <w:rsid w:val="0095428F"/>
    <w:rsid w:val="00956A81"/>
    <w:rsid w:val="00957134"/>
    <w:rsid w:val="00961273"/>
    <w:rsid w:val="00965D04"/>
    <w:rsid w:val="009708D4"/>
    <w:rsid w:val="00972BEE"/>
    <w:rsid w:val="00972C9B"/>
    <w:rsid w:val="0097330C"/>
    <w:rsid w:val="009746DF"/>
    <w:rsid w:val="00980510"/>
    <w:rsid w:val="009936E7"/>
    <w:rsid w:val="00994F64"/>
    <w:rsid w:val="00997749"/>
    <w:rsid w:val="009977FF"/>
    <w:rsid w:val="00997D2A"/>
    <w:rsid w:val="009A082F"/>
    <w:rsid w:val="009A0837"/>
    <w:rsid w:val="009A085B"/>
    <w:rsid w:val="009A2346"/>
    <w:rsid w:val="009A367C"/>
    <w:rsid w:val="009B067D"/>
    <w:rsid w:val="009C0BE7"/>
    <w:rsid w:val="009C0EF5"/>
    <w:rsid w:val="009C1DE6"/>
    <w:rsid w:val="009C1F0E"/>
    <w:rsid w:val="009C5FF1"/>
    <w:rsid w:val="009D3E8C"/>
    <w:rsid w:val="009D47E7"/>
    <w:rsid w:val="009D6956"/>
    <w:rsid w:val="009E3A0E"/>
    <w:rsid w:val="009F607A"/>
    <w:rsid w:val="00A05E31"/>
    <w:rsid w:val="00A07356"/>
    <w:rsid w:val="00A107AC"/>
    <w:rsid w:val="00A1314B"/>
    <w:rsid w:val="00A13160"/>
    <w:rsid w:val="00A137D3"/>
    <w:rsid w:val="00A14C2F"/>
    <w:rsid w:val="00A15ED0"/>
    <w:rsid w:val="00A30671"/>
    <w:rsid w:val="00A34C24"/>
    <w:rsid w:val="00A367EA"/>
    <w:rsid w:val="00A36FD4"/>
    <w:rsid w:val="00A37908"/>
    <w:rsid w:val="00A43580"/>
    <w:rsid w:val="00A44A8F"/>
    <w:rsid w:val="00A45479"/>
    <w:rsid w:val="00A51D96"/>
    <w:rsid w:val="00A54F1F"/>
    <w:rsid w:val="00A55FC5"/>
    <w:rsid w:val="00A60377"/>
    <w:rsid w:val="00A66FF1"/>
    <w:rsid w:val="00A71D0A"/>
    <w:rsid w:val="00A75F85"/>
    <w:rsid w:val="00A8421B"/>
    <w:rsid w:val="00A844A4"/>
    <w:rsid w:val="00A867F6"/>
    <w:rsid w:val="00A928A8"/>
    <w:rsid w:val="00A932EF"/>
    <w:rsid w:val="00A944BC"/>
    <w:rsid w:val="00A96AAD"/>
    <w:rsid w:val="00A96D06"/>
    <w:rsid w:val="00A96F84"/>
    <w:rsid w:val="00AA44F3"/>
    <w:rsid w:val="00AA708A"/>
    <w:rsid w:val="00AA70A1"/>
    <w:rsid w:val="00AB0F4A"/>
    <w:rsid w:val="00AB7EDC"/>
    <w:rsid w:val="00AC3953"/>
    <w:rsid w:val="00AC6CC0"/>
    <w:rsid w:val="00AC7150"/>
    <w:rsid w:val="00AD2ABE"/>
    <w:rsid w:val="00AD57C3"/>
    <w:rsid w:val="00AD71FD"/>
    <w:rsid w:val="00AE7A92"/>
    <w:rsid w:val="00AE7CA6"/>
    <w:rsid w:val="00AF5F7C"/>
    <w:rsid w:val="00AF7A5F"/>
    <w:rsid w:val="00B02207"/>
    <w:rsid w:val="00B02A84"/>
    <w:rsid w:val="00B03403"/>
    <w:rsid w:val="00B038D6"/>
    <w:rsid w:val="00B06078"/>
    <w:rsid w:val="00B10199"/>
    <w:rsid w:val="00B10324"/>
    <w:rsid w:val="00B11331"/>
    <w:rsid w:val="00B17932"/>
    <w:rsid w:val="00B24193"/>
    <w:rsid w:val="00B26254"/>
    <w:rsid w:val="00B3357A"/>
    <w:rsid w:val="00B33AEB"/>
    <w:rsid w:val="00B376B1"/>
    <w:rsid w:val="00B413CE"/>
    <w:rsid w:val="00B4178D"/>
    <w:rsid w:val="00B42645"/>
    <w:rsid w:val="00B44124"/>
    <w:rsid w:val="00B45F6C"/>
    <w:rsid w:val="00B46644"/>
    <w:rsid w:val="00B5262D"/>
    <w:rsid w:val="00B5321C"/>
    <w:rsid w:val="00B5528C"/>
    <w:rsid w:val="00B56344"/>
    <w:rsid w:val="00B563F1"/>
    <w:rsid w:val="00B620D9"/>
    <w:rsid w:val="00B62D56"/>
    <w:rsid w:val="00B633DB"/>
    <w:rsid w:val="00B63670"/>
    <w:rsid w:val="00B639ED"/>
    <w:rsid w:val="00B651B9"/>
    <w:rsid w:val="00B66A8C"/>
    <w:rsid w:val="00B730B3"/>
    <w:rsid w:val="00B75FF5"/>
    <w:rsid w:val="00B8061C"/>
    <w:rsid w:val="00B83289"/>
    <w:rsid w:val="00B83927"/>
    <w:rsid w:val="00B83BA2"/>
    <w:rsid w:val="00B84845"/>
    <w:rsid w:val="00B853AA"/>
    <w:rsid w:val="00B85691"/>
    <w:rsid w:val="00B875BF"/>
    <w:rsid w:val="00B91F62"/>
    <w:rsid w:val="00B93617"/>
    <w:rsid w:val="00B97471"/>
    <w:rsid w:val="00B9754B"/>
    <w:rsid w:val="00BA59D2"/>
    <w:rsid w:val="00BA6605"/>
    <w:rsid w:val="00BB2C98"/>
    <w:rsid w:val="00BB2CDB"/>
    <w:rsid w:val="00BB2FCF"/>
    <w:rsid w:val="00BB3A69"/>
    <w:rsid w:val="00BB6771"/>
    <w:rsid w:val="00BB69D6"/>
    <w:rsid w:val="00BC0A07"/>
    <w:rsid w:val="00BC2B26"/>
    <w:rsid w:val="00BC526A"/>
    <w:rsid w:val="00BC6433"/>
    <w:rsid w:val="00BD0B82"/>
    <w:rsid w:val="00BD4613"/>
    <w:rsid w:val="00BE09E2"/>
    <w:rsid w:val="00BE3900"/>
    <w:rsid w:val="00BE7A58"/>
    <w:rsid w:val="00BF16F5"/>
    <w:rsid w:val="00BF1C78"/>
    <w:rsid w:val="00BF2E0F"/>
    <w:rsid w:val="00BF30D4"/>
    <w:rsid w:val="00BF4F5F"/>
    <w:rsid w:val="00BF69BF"/>
    <w:rsid w:val="00BF6DA7"/>
    <w:rsid w:val="00C04EEB"/>
    <w:rsid w:val="00C06A6E"/>
    <w:rsid w:val="00C10F12"/>
    <w:rsid w:val="00C10FBE"/>
    <w:rsid w:val="00C11826"/>
    <w:rsid w:val="00C129A1"/>
    <w:rsid w:val="00C13A89"/>
    <w:rsid w:val="00C22273"/>
    <w:rsid w:val="00C31B8D"/>
    <w:rsid w:val="00C31C46"/>
    <w:rsid w:val="00C353C9"/>
    <w:rsid w:val="00C36FC5"/>
    <w:rsid w:val="00C406B3"/>
    <w:rsid w:val="00C40BB4"/>
    <w:rsid w:val="00C43118"/>
    <w:rsid w:val="00C4699D"/>
    <w:rsid w:val="00C46D42"/>
    <w:rsid w:val="00C479DB"/>
    <w:rsid w:val="00C50356"/>
    <w:rsid w:val="00C50C32"/>
    <w:rsid w:val="00C60178"/>
    <w:rsid w:val="00C61760"/>
    <w:rsid w:val="00C62CEE"/>
    <w:rsid w:val="00C63CD6"/>
    <w:rsid w:val="00C673BB"/>
    <w:rsid w:val="00C74FAF"/>
    <w:rsid w:val="00C82296"/>
    <w:rsid w:val="00C8312E"/>
    <w:rsid w:val="00C84ED8"/>
    <w:rsid w:val="00C87D95"/>
    <w:rsid w:val="00C9077A"/>
    <w:rsid w:val="00C90C0B"/>
    <w:rsid w:val="00C91650"/>
    <w:rsid w:val="00C95CD2"/>
    <w:rsid w:val="00CA051B"/>
    <w:rsid w:val="00CA0739"/>
    <w:rsid w:val="00CA272E"/>
    <w:rsid w:val="00CA2ED8"/>
    <w:rsid w:val="00CB1C9A"/>
    <w:rsid w:val="00CB3CBE"/>
    <w:rsid w:val="00CB5998"/>
    <w:rsid w:val="00CC1F25"/>
    <w:rsid w:val="00CC33C1"/>
    <w:rsid w:val="00CD54CA"/>
    <w:rsid w:val="00CD6053"/>
    <w:rsid w:val="00CD686B"/>
    <w:rsid w:val="00CD7F46"/>
    <w:rsid w:val="00CE28B7"/>
    <w:rsid w:val="00CE45A0"/>
    <w:rsid w:val="00CE48D8"/>
    <w:rsid w:val="00CE52A1"/>
    <w:rsid w:val="00CF03D8"/>
    <w:rsid w:val="00CF540E"/>
    <w:rsid w:val="00CF6939"/>
    <w:rsid w:val="00D015D5"/>
    <w:rsid w:val="00D03C54"/>
    <w:rsid w:val="00D03D68"/>
    <w:rsid w:val="00D057F0"/>
    <w:rsid w:val="00D12AC7"/>
    <w:rsid w:val="00D13643"/>
    <w:rsid w:val="00D20D06"/>
    <w:rsid w:val="00D266DD"/>
    <w:rsid w:val="00D27528"/>
    <w:rsid w:val="00D32B04"/>
    <w:rsid w:val="00D374E7"/>
    <w:rsid w:val="00D42ACA"/>
    <w:rsid w:val="00D42D32"/>
    <w:rsid w:val="00D433CB"/>
    <w:rsid w:val="00D464F6"/>
    <w:rsid w:val="00D46980"/>
    <w:rsid w:val="00D50733"/>
    <w:rsid w:val="00D50D02"/>
    <w:rsid w:val="00D51383"/>
    <w:rsid w:val="00D520B5"/>
    <w:rsid w:val="00D52229"/>
    <w:rsid w:val="00D55DF1"/>
    <w:rsid w:val="00D56FB7"/>
    <w:rsid w:val="00D60153"/>
    <w:rsid w:val="00D6198C"/>
    <w:rsid w:val="00D63949"/>
    <w:rsid w:val="00D652E7"/>
    <w:rsid w:val="00D656C4"/>
    <w:rsid w:val="00D70BB2"/>
    <w:rsid w:val="00D72492"/>
    <w:rsid w:val="00D74198"/>
    <w:rsid w:val="00D74C20"/>
    <w:rsid w:val="00D74DA9"/>
    <w:rsid w:val="00D75FE9"/>
    <w:rsid w:val="00D77BCF"/>
    <w:rsid w:val="00D80C0F"/>
    <w:rsid w:val="00D84394"/>
    <w:rsid w:val="00D85547"/>
    <w:rsid w:val="00D85BAF"/>
    <w:rsid w:val="00D8728F"/>
    <w:rsid w:val="00D92E7E"/>
    <w:rsid w:val="00D95E55"/>
    <w:rsid w:val="00D968CA"/>
    <w:rsid w:val="00D96C7E"/>
    <w:rsid w:val="00DA14A5"/>
    <w:rsid w:val="00DA2DE9"/>
    <w:rsid w:val="00DA6AA4"/>
    <w:rsid w:val="00DB1826"/>
    <w:rsid w:val="00DB3664"/>
    <w:rsid w:val="00DB6CC3"/>
    <w:rsid w:val="00DC16FB"/>
    <w:rsid w:val="00DC247D"/>
    <w:rsid w:val="00DC3B8D"/>
    <w:rsid w:val="00DC4482"/>
    <w:rsid w:val="00DC4A65"/>
    <w:rsid w:val="00DC4F66"/>
    <w:rsid w:val="00DC7165"/>
    <w:rsid w:val="00DC7881"/>
    <w:rsid w:val="00DD1A9D"/>
    <w:rsid w:val="00DD5854"/>
    <w:rsid w:val="00DE0DB2"/>
    <w:rsid w:val="00DE1570"/>
    <w:rsid w:val="00DE1FAE"/>
    <w:rsid w:val="00DE4332"/>
    <w:rsid w:val="00DE76A0"/>
    <w:rsid w:val="00DF14A9"/>
    <w:rsid w:val="00DF167F"/>
    <w:rsid w:val="00DF250E"/>
    <w:rsid w:val="00E059E7"/>
    <w:rsid w:val="00E06C63"/>
    <w:rsid w:val="00E10B44"/>
    <w:rsid w:val="00E11AD6"/>
    <w:rsid w:val="00E11F02"/>
    <w:rsid w:val="00E13B85"/>
    <w:rsid w:val="00E14C4D"/>
    <w:rsid w:val="00E17840"/>
    <w:rsid w:val="00E20CE3"/>
    <w:rsid w:val="00E2726B"/>
    <w:rsid w:val="00E35453"/>
    <w:rsid w:val="00E374B3"/>
    <w:rsid w:val="00E37801"/>
    <w:rsid w:val="00E3799B"/>
    <w:rsid w:val="00E407B0"/>
    <w:rsid w:val="00E43BA0"/>
    <w:rsid w:val="00E46CA1"/>
    <w:rsid w:val="00E46EAA"/>
    <w:rsid w:val="00E47D72"/>
    <w:rsid w:val="00E5038C"/>
    <w:rsid w:val="00E50B69"/>
    <w:rsid w:val="00E5298B"/>
    <w:rsid w:val="00E5448F"/>
    <w:rsid w:val="00E55D5E"/>
    <w:rsid w:val="00E56EFB"/>
    <w:rsid w:val="00E6302C"/>
    <w:rsid w:val="00E630CE"/>
    <w:rsid w:val="00E6458F"/>
    <w:rsid w:val="00E71DFF"/>
    <w:rsid w:val="00E7242D"/>
    <w:rsid w:val="00E72E7D"/>
    <w:rsid w:val="00E7484A"/>
    <w:rsid w:val="00E775E7"/>
    <w:rsid w:val="00E778CF"/>
    <w:rsid w:val="00E8486D"/>
    <w:rsid w:val="00E87E21"/>
    <w:rsid w:val="00E87E25"/>
    <w:rsid w:val="00E91E2F"/>
    <w:rsid w:val="00E937DD"/>
    <w:rsid w:val="00E956FC"/>
    <w:rsid w:val="00E96771"/>
    <w:rsid w:val="00E96B47"/>
    <w:rsid w:val="00EA04F1"/>
    <w:rsid w:val="00EA2FD3"/>
    <w:rsid w:val="00EA5F0D"/>
    <w:rsid w:val="00EA6DEF"/>
    <w:rsid w:val="00EA731A"/>
    <w:rsid w:val="00EB021A"/>
    <w:rsid w:val="00EB3659"/>
    <w:rsid w:val="00EB6953"/>
    <w:rsid w:val="00EB7CE9"/>
    <w:rsid w:val="00EC33FE"/>
    <w:rsid w:val="00EC433F"/>
    <w:rsid w:val="00EC4B21"/>
    <w:rsid w:val="00EC58BA"/>
    <w:rsid w:val="00EC68A4"/>
    <w:rsid w:val="00EC730E"/>
    <w:rsid w:val="00ED1FDE"/>
    <w:rsid w:val="00EE5EE2"/>
    <w:rsid w:val="00EE727A"/>
    <w:rsid w:val="00EF10D1"/>
    <w:rsid w:val="00EF128D"/>
    <w:rsid w:val="00EF2A4B"/>
    <w:rsid w:val="00EF76EE"/>
    <w:rsid w:val="00F01888"/>
    <w:rsid w:val="00F06248"/>
    <w:rsid w:val="00F06EFB"/>
    <w:rsid w:val="00F11516"/>
    <w:rsid w:val="00F1529E"/>
    <w:rsid w:val="00F16F07"/>
    <w:rsid w:val="00F26145"/>
    <w:rsid w:val="00F30AE1"/>
    <w:rsid w:val="00F41169"/>
    <w:rsid w:val="00F455FF"/>
    <w:rsid w:val="00F45B7C"/>
    <w:rsid w:val="00F45FCE"/>
    <w:rsid w:val="00F50A8F"/>
    <w:rsid w:val="00F56BBE"/>
    <w:rsid w:val="00F56D73"/>
    <w:rsid w:val="00F57366"/>
    <w:rsid w:val="00F62714"/>
    <w:rsid w:val="00F643B5"/>
    <w:rsid w:val="00F66E3A"/>
    <w:rsid w:val="00F72F58"/>
    <w:rsid w:val="00F7460E"/>
    <w:rsid w:val="00F81123"/>
    <w:rsid w:val="00F8454E"/>
    <w:rsid w:val="00F9334F"/>
    <w:rsid w:val="00F93442"/>
    <w:rsid w:val="00F93EDB"/>
    <w:rsid w:val="00F93FFF"/>
    <w:rsid w:val="00F95C5B"/>
    <w:rsid w:val="00F97D7F"/>
    <w:rsid w:val="00F97EE3"/>
    <w:rsid w:val="00FA0449"/>
    <w:rsid w:val="00FA122C"/>
    <w:rsid w:val="00FA32B1"/>
    <w:rsid w:val="00FA3B95"/>
    <w:rsid w:val="00FA5320"/>
    <w:rsid w:val="00FB10CA"/>
    <w:rsid w:val="00FB157D"/>
    <w:rsid w:val="00FB1D88"/>
    <w:rsid w:val="00FB57CB"/>
    <w:rsid w:val="00FB67AF"/>
    <w:rsid w:val="00FC1278"/>
    <w:rsid w:val="00FC263E"/>
    <w:rsid w:val="00FC2CBD"/>
    <w:rsid w:val="00FC53F4"/>
    <w:rsid w:val="00FC5D74"/>
    <w:rsid w:val="00FD17A7"/>
    <w:rsid w:val="00FD2EB6"/>
    <w:rsid w:val="00FD6D4D"/>
    <w:rsid w:val="00FE0C67"/>
    <w:rsid w:val="00FE5888"/>
    <w:rsid w:val="00FE606E"/>
    <w:rsid w:val="00FE62F1"/>
    <w:rsid w:val="00FE6A86"/>
    <w:rsid w:val="00FE7735"/>
    <w:rsid w:val="00FF249D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1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A9"/>
  </w:style>
  <w:style w:type="table" w:customStyle="1" w:styleId="11">
    <w:name w:val="Сетка таблицы1"/>
    <w:basedOn w:val="a1"/>
    <w:next w:val="aa"/>
    <w:uiPriority w:val="39"/>
    <w:rsid w:val="00DF14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locked/>
    <w:rsid w:val="00DF14A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F14A9"/>
    <w:pPr>
      <w:widowControl w:val="0"/>
      <w:shd w:val="clear" w:color="auto" w:fill="FFFFFF"/>
      <w:spacing w:line="331" w:lineRule="exact"/>
      <w:ind w:hanging="840"/>
    </w:pPr>
    <w:rPr>
      <w:rFonts w:ascii="Times New Roman" w:hAnsi="Times New Roman"/>
      <w:sz w:val="28"/>
      <w:szCs w:val="28"/>
    </w:rPr>
  </w:style>
  <w:style w:type="character" w:customStyle="1" w:styleId="2115pt">
    <w:name w:val="Основной текст (2) + 11;5 pt"/>
    <w:basedOn w:val="20"/>
    <w:rsid w:val="00DF14A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DF14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F14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DF14A9"/>
    <w:rPr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DF14A9"/>
    <w:pPr>
      <w:widowControl w:val="0"/>
      <w:shd w:val="clear" w:color="auto" w:fill="FFFFFF"/>
      <w:spacing w:after="180" w:line="276" w:lineRule="auto"/>
    </w:pPr>
    <w:rPr>
      <w:rFonts w:ascii="Times New Roman" w:hAnsi="Times New Roman"/>
      <w:sz w:val="28"/>
      <w:szCs w:val="28"/>
    </w:rPr>
  </w:style>
  <w:style w:type="character" w:styleId="af0">
    <w:name w:val="Hyperlink"/>
    <w:basedOn w:val="a0"/>
    <w:uiPriority w:val="99"/>
    <w:unhideWhenUsed/>
    <w:rsid w:val="00DF14A9"/>
    <w:rPr>
      <w:color w:val="0000FF"/>
      <w:u w:val="single"/>
    </w:rPr>
  </w:style>
  <w:style w:type="paragraph" w:styleId="af1">
    <w:name w:val="No Spacing"/>
    <w:uiPriority w:val="1"/>
    <w:qFormat/>
    <w:rsid w:val="00DF14A9"/>
    <w:rPr>
      <w:rFonts w:ascii="Calibri" w:hAnsi="Calibri"/>
      <w:sz w:val="22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DF14A9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autoRedefine/>
    <w:rsid w:val="003E6C12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1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A9"/>
  </w:style>
  <w:style w:type="table" w:customStyle="1" w:styleId="11">
    <w:name w:val="Сетка таблицы1"/>
    <w:basedOn w:val="a1"/>
    <w:next w:val="aa"/>
    <w:uiPriority w:val="39"/>
    <w:rsid w:val="00DF14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locked/>
    <w:rsid w:val="00DF14A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F14A9"/>
    <w:pPr>
      <w:widowControl w:val="0"/>
      <w:shd w:val="clear" w:color="auto" w:fill="FFFFFF"/>
      <w:spacing w:line="331" w:lineRule="exact"/>
      <w:ind w:hanging="840"/>
    </w:pPr>
    <w:rPr>
      <w:rFonts w:ascii="Times New Roman" w:hAnsi="Times New Roman"/>
      <w:sz w:val="28"/>
      <w:szCs w:val="28"/>
    </w:rPr>
  </w:style>
  <w:style w:type="character" w:customStyle="1" w:styleId="2115pt">
    <w:name w:val="Основной текст (2) + 11;5 pt"/>
    <w:basedOn w:val="20"/>
    <w:rsid w:val="00DF14A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DF14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F14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DF14A9"/>
    <w:rPr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DF14A9"/>
    <w:pPr>
      <w:widowControl w:val="0"/>
      <w:shd w:val="clear" w:color="auto" w:fill="FFFFFF"/>
      <w:spacing w:after="180" w:line="276" w:lineRule="auto"/>
    </w:pPr>
    <w:rPr>
      <w:rFonts w:ascii="Times New Roman" w:hAnsi="Times New Roman"/>
      <w:sz w:val="28"/>
      <w:szCs w:val="28"/>
    </w:rPr>
  </w:style>
  <w:style w:type="character" w:styleId="af0">
    <w:name w:val="Hyperlink"/>
    <w:basedOn w:val="a0"/>
    <w:uiPriority w:val="99"/>
    <w:unhideWhenUsed/>
    <w:rsid w:val="00DF14A9"/>
    <w:rPr>
      <w:color w:val="0000FF"/>
      <w:u w:val="single"/>
    </w:rPr>
  </w:style>
  <w:style w:type="paragraph" w:styleId="af1">
    <w:name w:val="No Spacing"/>
    <w:uiPriority w:val="1"/>
    <w:qFormat/>
    <w:rsid w:val="00DF14A9"/>
    <w:rPr>
      <w:rFonts w:ascii="Calibri" w:hAnsi="Calibri"/>
      <w:sz w:val="22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rsid w:val="00DF14A9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autoRedefine/>
    <w:rsid w:val="003E6C12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2542-D5F9-4A18-866B-2947F6B9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55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Дягилева М.А.</cp:lastModifiedBy>
  <cp:revision>24</cp:revision>
  <cp:lastPrinted>2022-10-06T07:50:00Z</cp:lastPrinted>
  <dcterms:created xsi:type="dcterms:W3CDTF">2022-11-08T08:00:00Z</dcterms:created>
  <dcterms:modified xsi:type="dcterms:W3CDTF">2022-11-11T08:49:00Z</dcterms:modified>
</cp:coreProperties>
</file>