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10DEB">
        <w:tc>
          <w:tcPr>
            <w:tcW w:w="5428" w:type="dxa"/>
          </w:tcPr>
          <w:p w:rsidR="00190FF9" w:rsidRPr="00410DEB" w:rsidRDefault="00190FF9" w:rsidP="00410D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10DEB" w:rsidRDefault="00190FF9" w:rsidP="00410DEB">
            <w:pPr>
              <w:rPr>
                <w:rFonts w:ascii="Times New Roman" w:hAnsi="Times New Roman"/>
                <w:sz w:val="28"/>
                <w:szCs w:val="28"/>
              </w:rPr>
            </w:pPr>
            <w:r w:rsidRPr="00410DE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10DEB" w:rsidRPr="00410DEB">
              <w:rPr>
                <w:rFonts w:ascii="Times New Roman" w:hAnsi="Times New Roman"/>
                <w:sz w:val="28"/>
                <w:szCs w:val="28"/>
              </w:rPr>
              <w:t>№ 1</w:t>
            </w:r>
          </w:p>
          <w:p w:rsidR="00410DEB" w:rsidRPr="00410DEB" w:rsidRDefault="00410DEB" w:rsidP="00410DEB">
            <w:pPr>
              <w:rPr>
                <w:rFonts w:ascii="Times New Roman" w:hAnsi="Times New Roman"/>
                <w:sz w:val="28"/>
                <w:szCs w:val="28"/>
              </w:rPr>
            </w:pPr>
            <w:r w:rsidRPr="00410DEB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10DEB" w:rsidRPr="00410DEB">
        <w:tc>
          <w:tcPr>
            <w:tcW w:w="5428" w:type="dxa"/>
          </w:tcPr>
          <w:p w:rsidR="00410DEB" w:rsidRPr="00410DEB" w:rsidRDefault="00410DEB" w:rsidP="00410D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0DEB" w:rsidRPr="00410DEB" w:rsidRDefault="0041241E" w:rsidP="00410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22.11.2022 № 419</w:t>
            </w:r>
            <w:bookmarkStart w:id="0" w:name="_GoBack"/>
            <w:bookmarkEnd w:id="0"/>
          </w:p>
        </w:tc>
      </w:tr>
      <w:tr w:rsidR="00410DEB" w:rsidRPr="00410DEB">
        <w:tc>
          <w:tcPr>
            <w:tcW w:w="5428" w:type="dxa"/>
          </w:tcPr>
          <w:p w:rsidR="00410DEB" w:rsidRPr="00410DEB" w:rsidRDefault="00410DEB" w:rsidP="00410D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0DEB" w:rsidRPr="00410DEB" w:rsidRDefault="00410DEB" w:rsidP="00410D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DEB" w:rsidRPr="00410DEB">
        <w:tc>
          <w:tcPr>
            <w:tcW w:w="5428" w:type="dxa"/>
          </w:tcPr>
          <w:p w:rsidR="00410DEB" w:rsidRPr="00410DEB" w:rsidRDefault="00410DEB" w:rsidP="00410D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0DEB" w:rsidRPr="00410DEB" w:rsidRDefault="00410DEB" w:rsidP="00410D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0DEB" w:rsidRPr="00410DEB" w:rsidRDefault="00410DEB" w:rsidP="00410D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10DEB" w:rsidRPr="00410DEB" w:rsidRDefault="00410DEB" w:rsidP="00410D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0DEB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10DE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DEB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DE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DEB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D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DE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DE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DEB">
        <w:rPr>
          <w:rFonts w:ascii="Times New Roman" w:hAnsi="Times New Roman"/>
          <w:sz w:val="28"/>
          <w:szCs w:val="28"/>
        </w:rPr>
        <w:t>Е</w:t>
      </w:r>
    </w:p>
    <w:p w:rsidR="00410DEB" w:rsidRDefault="00410DEB" w:rsidP="00410D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о порядке и условиях предоставления гражданам, вынужденно</w:t>
      </w:r>
    </w:p>
    <w:p w:rsidR="00410DEB" w:rsidRDefault="00410DEB" w:rsidP="00410D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0DEB">
        <w:rPr>
          <w:rFonts w:ascii="Times New Roman" w:hAnsi="Times New Roman"/>
          <w:sz w:val="28"/>
          <w:szCs w:val="28"/>
        </w:rPr>
        <w:t>покинувшим</w:t>
      </w:r>
      <w:proofErr w:type="gramEnd"/>
      <w:r w:rsidRPr="00410DEB">
        <w:rPr>
          <w:rFonts w:ascii="Times New Roman" w:hAnsi="Times New Roman"/>
          <w:sz w:val="28"/>
          <w:szCs w:val="28"/>
        </w:rPr>
        <w:t xml:space="preserve"> город Херсон или часть Херсонской области</w:t>
      </w:r>
    </w:p>
    <w:p w:rsidR="00410DEB" w:rsidRDefault="00410DEB" w:rsidP="00410D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410DEB">
        <w:rPr>
          <w:rFonts w:ascii="Times New Roman" w:hAnsi="Times New Roman"/>
          <w:sz w:val="28"/>
          <w:szCs w:val="28"/>
        </w:rPr>
        <w:t>прибывшим</w:t>
      </w:r>
      <w:proofErr w:type="gramEnd"/>
      <w:r w:rsidRPr="00410DEB">
        <w:rPr>
          <w:rFonts w:ascii="Times New Roman" w:hAnsi="Times New Roman"/>
          <w:sz w:val="28"/>
          <w:szCs w:val="28"/>
        </w:rPr>
        <w:t xml:space="preserve"> в экстренном массовом порядке на</w:t>
      </w:r>
    </w:p>
    <w:p w:rsidR="00F41C83" w:rsidRDefault="00410DEB" w:rsidP="00410D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территорию Рязанской области на постоянное место жительства,</w:t>
      </w:r>
    </w:p>
    <w:p w:rsidR="00410DEB" w:rsidRPr="00410DEB" w:rsidRDefault="00410DEB" w:rsidP="00410D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единовременной выплаты на обзаведение имуществом</w:t>
      </w:r>
    </w:p>
    <w:p w:rsidR="00410DEB" w:rsidRPr="00410DEB" w:rsidRDefault="00410DEB" w:rsidP="00410D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1. </w:t>
      </w:r>
      <w:proofErr w:type="gramStart"/>
      <w:r w:rsidRPr="00410DEB">
        <w:rPr>
          <w:rFonts w:ascii="Times New Roman" w:hAnsi="Times New Roman"/>
          <w:sz w:val="28"/>
          <w:szCs w:val="28"/>
        </w:rPr>
        <w:t>Настоящее Положение (далее – Положение) устанавливает порядок и условия предоставления гражданам, вынужденно покинувшим город Херсон или часть Херсонской области и прибывшим в экстренном массовом порядке на территорию Рязанской области на постоянное место жительства (далее – граждане), единовременной выплаты на обзаведение имуществом (далее – единовременная выплата).</w:t>
      </w:r>
      <w:proofErr w:type="gramEnd"/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2. Единовременная выплата предоставляется гражданам за счет средств финансовой поддержки публично-правовой компании «Фонд развития территорий» (далее – Фонд), доведенных Рязанской области в соответствии с соглашением, заключенным с Фондом.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410DEB">
        <w:rPr>
          <w:rFonts w:ascii="Times New Roman" w:hAnsi="Times New Roman"/>
          <w:sz w:val="28"/>
          <w:szCs w:val="28"/>
        </w:rPr>
        <w:t xml:space="preserve">Центральным исполнительным органом государственной власти Рязанской области, уполномоченным на предоставление единовременной выплаты, является министерство труда и социальной защиты населения Рязанской области (далее – Министерство). 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Полномочия по предоставлению единовременной выплаты Министерство осуществляет через государственное казенное учреждение Рязанской области «Управление социальной защиты населения Рязанской области» (далее – Учреждение), государственное казенное учреждение Рязанской области «Центр социальных выплат Рязанской области».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4. Для получения единовременной выплаты гражданин представляет в Учреждение либо многофункциональный центр предоставления государственных и муниципальных услуг (далее – МФЦ) следующие документы: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410DEB">
        <w:rPr>
          <w:rFonts w:ascii="Times New Roman" w:hAnsi="Times New Roman"/>
          <w:sz w:val="28"/>
          <w:szCs w:val="28"/>
        </w:rPr>
        <w:t>заявление о предоставлении единовременной выплаты по форме, утвержденной Министерством (далее – заявление);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410DEB">
        <w:rPr>
          <w:rFonts w:ascii="Times New Roman" w:hAnsi="Times New Roman"/>
          <w:sz w:val="28"/>
          <w:szCs w:val="28"/>
        </w:rPr>
        <w:t xml:space="preserve">документы, удостоверяющие личность гражданина (паспорт гражданина Российской Федерации или иные документы, удостоверяющие личность); 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3)</w:t>
      </w:r>
      <w:r w:rsidR="00164695">
        <w:rPr>
          <w:rFonts w:ascii="Times New Roman" w:hAnsi="Times New Roman"/>
          <w:sz w:val="28"/>
          <w:szCs w:val="28"/>
        </w:rPr>
        <w:t> </w:t>
      </w:r>
      <w:r w:rsidRPr="00410DEB">
        <w:rPr>
          <w:rFonts w:ascii="Times New Roman" w:hAnsi="Times New Roman"/>
          <w:sz w:val="28"/>
          <w:szCs w:val="28"/>
        </w:rPr>
        <w:t xml:space="preserve">в случае обращения законного представителя (представителя) гражданина – документы, подтверждающие его личность и полномочия; 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4)</w:t>
      </w:r>
      <w:r w:rsidR="00164695">
        <w:rPr>
          <w:rFonts w:ascii="Times New Roman" w:hAnsi="Times New Roman"/>
          <w:sz w:val="28"/>
          <w:szCs w:val="28"/>
        </w:rPr>
        <w:t> </w:t>
      </w:r>
      <w:r w:rsidRPr="00410DEB">
        <w:rPr>
          <w:rFonts w:ascii="Times New Roman" w:hAnsi="Times New Roman"/>
          <w:sz w:val="28"/>
          <w:szCs w:val="28"/>
        </w:rPr>
        <w:t xml:space="preserve">документы, подтверждающие факт постоянного проживания в городе Херсоне или части Херсонской области: 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DEB">
        <w:rPr>
          <w:rFonts w:ascii="Times New Roman" w:hAnsi="Times New Roman"/>
          <w:sz w:val="28"/>
          <w:szCs w:val="28"/>
        </w:rPr>
        <w:lastRenderedPageBreak/>
        <w:t>документы, удостоверяющие личность гражданина, членов его семьи (паспорт гражданина Российской Федерации или иные документы, удостоверяющие личность, в том числе выданные органами публичной власти Херсонской области, органами государственной власти Украины, органами местного самоуправления Украины и (или) удостоверенные нотариусами Украины, подтверждающие гражданское состояние);</w:t>
      </w:r>
      <w:proofErr w:type="gramEnd"/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DEB">
        <w:rPr>
          <w:rFonts w:ascii="Times New Roman" w:hAnsi="Times New Roman"/>
          <w:sz w:val="28"/>
          <w:szCs w:val="28"/>
        </w:rPr>
        <w:t>документы, удостоверяющие факт постоянного проживания в городе  Херсоне или части Херсонской области гражданина и членов его семьи (паспорт гражданина Российской Федерации, содержащий отметку о регистрации по месту жительства, иные документы либо документ, подтверждающий право собственности на недвижимое имущество в городе Херсоне или части Херсонской области, с приложением объяснения гражданина, подтверждающего факт постоянного проживания в г</w:t>
      </w:r>
      <w:r w:rsidR="00DC1EFA">
        <w:rPr>
          <w:rFonts w:ascii="Times New Roman" w:hAnsi="Times New Roman"/>
          <w:sz w:val="28"/>
          <w:szCs w:val="28"/>
        </w:rPr>
        <w:t>ороде</w:t>
      </w:r>
      <w:r w:rsidRPr="00410DEB">
        <w:rPr>
          <w:rFonts w:ascii="Times New Roman" w:hAnsi="Times New Roman"/>
          <w:sz w:val="28"/>
          <w:szCs w:val="28"/>
        </w:rPr>
        <w:t xml:space="preserve"> Херсоне или части Херсонской области</w:t>
      </w:r>
      <w:proofErr w:type="gramEnd"/>
      <w:r w:rsidRPr="00410DEB">
        <w:rPr>
          <w:rFonts w:ascii="Times New Roman" w:hAnsi="Times New Roman"/>
          <w:sz w:val="28"/>
          <w:szCs w:val="28"/>
        </w:rPr>
        <w:t>, в случае если у такого гражданина документ, удостоверяющий факт его постоянного проживания на указанных территориях, отсутствует).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Документы, составленные на украинском языке, представляются с переводом на русский язык, оформляемым в простой письменной форме.</w:t>
      </w:r>
    </w:p>
    <w:p w:rsidR="00410DEB" w:rsidRPr="00410DEB" w:rsidRDefault="00DC1EFA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410DEB" w:rsidRPr="00410DEB">
        <w:rPr>
          <w:rFonts w:ascii="Times New Roman" w:hAnsi="Times New Roman"/>
          <w:sz w:val="28"/>
          <w:szCs w:val="28"/>
        </w:rPr>
        <w:t>В случае отсутствия документов у граждан, подтверждающих их проживание в городе Херсоне или части Херсонской области до 13 октября 2022 года, Учреждение направляет запрос в уполномоченный орган Херсонской области с целью подтверждения проживания гражданина на территории города Херсона и части Херсонской области.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6. Предоставление единовременной выплаты осуществляется гражданам, отвечающим на день обращения за предоставлением единовременной выплаты совокупности следующих критериев: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1) граждане вынужденно покинули место постоянного проживания в городе Херсоне или части Херсонской области (в населенных пунктах Херсонской области по перечню, утверждаемому в соответствии с распоряжением Правительства Российской Федерации от 21 октября 2022 г. № 3099-р) и прибыли на территорию Рязанской области на постоянное место жительства;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2) граждане подали заявление.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7. Единовременная выплата предоставляется однократно.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8</w:t>
      </w:r>
      <w:r w:rsidR="00DC1EFA">
        <w:rPr>
          <w:rFonts w:ascii="Times New Roman" w:hAnsi="Times New Roman"/>
          <w:sz w:val="28"/>
          <w:szCs w:val="28"/>
        </w:rPr>
        <w:t>. </w:t>
      </w:r>
      <w:r w:rsidRPr="00410DEB">
        <w:rPr>
          <w:rFonts w:ascii="Times New Roman" w:hAnsi="Times New Roman"/>
          <w:sz w:val="28"/>
          <w:szCs w:val="28"/>
        </w:rPr>
        <w:t>Размер единовременной выплаты составляет 100 000 рублей на гражданина.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9. Днем обращения гражданина или его законного представителя (представителя) за предоставлением единовременной выплаты является дата регистрации заявления и документов в день их поступления в Учреждение либо  МФЦ.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При этом сроки передачи МФЦ принятых им документов в Учреждение не должны превышать одного рабочего дня, следующего за днем регистрации заявления и документов.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10</w:t>
      </w:r>
      <w:r w:rsidR="00DC1EFA">
        <w:rPr>
          <w:rFonts w:ascii="Times New Roman" w:hAnsi="Times New Roman"/>
          <w:sz w:val="28"/>
          <w:szCs w:val="28"/>
        </w:rPr>
        <w:t>. </w:t>
      </w:r>
      <w:r w:rsidRPr="00410DEB">
        <w:rPr>
          <w:rFonts w:ascii="Times New Roman" w:hAnsi="Times New Roman"/>
          <w:sz w:val="28"/>
          <w:szCs w:val="28"/>
        </w:rPr>
        <w:t xml:space="preserve">Учреждение в течение 5 рабочих дней со дня обращения гражданина или его законного представителя (представителя), а в случае, </w:t>
      </w:r>
      <w:r w:rsidRPr="00410DEB">
        <w:rPr>
          <w:rFonts w:ascii="Times New Roman" w:hAnsi="Times New Roman"/>
          <w:sz w:val="28"/>
          <w:szCs w:val="28"/>
        </w:rPr>
        <w:lastRenderedPageBreak/>
        <w:t>указанном в пункте 5 настоящего Положения, в течение 15 рабочих дней,  рассматривает заявление и документы и принимает одно из следующих решений: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1) о предоставлении единовременной выплаты;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2) об отказе в предоставлении единовременной выплаты.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11</w:t>
      </w:r>
      <w:r w:rsidR="00DC1EFA">
        <w:rPr>
          <w:rFonts w:ascii="Times New Roman" w:hAnsi="Times New Roman"/>
          <w:sz w:val="28"/>
          <w:szCs w:val="28"/>
        </w:rPr>
        <w:t>. </w:t>
      </w:r>
      <w:r w:rsidRPr="00410DEB">
        <w:rPr>
          <w:rFonts w:ascii="Times New Roman" w:hAnsi="Times New Roman"/>
          <w:sz w:val="28"/>
          <w:szCs w:val="28"/>
        </w:rPr>
        <w:t>Обработка заявлений осуществляется с использованием автоматизированной информационной системы «Реформа ЖКХ» в порядке, установленном Фондом.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 xml:space="preserve">12. Решение об отказе в предоставлении единовременной выплаты Учреждение принимает в случаях несоответствия гражданина критериям, а документов требованиям, предусмотренным настоящим Положением, а также </w:t>
      </w:r>
      <w:proofErr w:type="spellStart"/>
      <w:r w:rsidRPr="00410DEB">
        <w:rPr>
          <w:rFonts w:ascii="Times New Roman" w:hAnsi="Times New Roman"/>
          <w:sz w:val="28"/>
          <w:szCs w:val="28"/>
        </w:rPr>
        <w:t>неподтверждения</w:t>
      </w:r>
      <w:proofErr w:type="spellEnd"/>
      <w:r w:rsidRPr="00410DEB">
        <w:rPr>
          <w:rFonts w:ascii="Times New Roman" w:hAnsi="Times New Roman"/>
          <w:sz w:val="28"/>
          <w:szCs w:val="28"/>
        </w:rPr>
        <w:t xml:space="preserve"> проживания гражданина в городе Херсоне или части Херсонской области до 13 октября 2022 года.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Гражданин или его законный представитель (представитель) вправе повторно обратиться в Учреждение после устранения причины, послужившей основанием для отказа в предоставлении единовременной выплаты.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13. Учреждение в течение 2 рабочих дней со дня принятия решения о предоставлении единовременной выплаты либо отказе в предоставлении единовременной выплаты уведомляет гражданина или его законного представителя (представителя) о принятом решении лично либо через МФЦ.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14. В случае принятия решения об отказе в предоставлении единовременной выплаты в уведомлении указываются причины отказа.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15. Решение об отказе в предоставлении единовременной выплаты может быть обжаловано в порядке, установленном действующим законодательством Российской Федерации.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 xml:space="preserve">16. Перечисление единовременной выплаты осуществляется государственным казенным учреждением Рязанской области «Центр социальных выплат Рязанской области» на основании решения Учреждения о предоставлении единовременной выплаты в течение 7 рабочих дней со дня его принятия на счет гражданина, открытый в российской кредитной организации, указанный в заявлении. 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17. Днем предоставления единовременной выплаты является день перечисления такой выплаты на счет гражданина.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18.</w:t>
      </w:r>
      <w:r w:rsidR="00DC1EFA">
        <w:rPr>
          <w:rFonts w:ascii="Times New Roman" w:hAnsi="Times New Roman"/>
          <w:sz w:val="28"/>
          <w:szCs w:val="28"/>
        </w:rPr>
        <w:t> </w:t>
      </w:r>
      <w:r w:rsidRPr="00410DEB">
        <w:rPr>
          <w:rFonts w:ascii="Times New Roman" w:hAnsi="Times New Roman"/>
          <w:sz w:val="28"/>
          <w:szCs w:val="28"/>
        </w:rPr>
        <w:t>В случае представления гражданином либо его законным представителем (представителем) недостоверных сведений, содержащихся в заявлении и документах, повлекших незаконное предоставление единовременной выплаты, ущерб, причиненный областному бюджету, возмещается в порядке, установленном действующим законодательством Российской Федерации.</w:t>
      </w: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DEB" w:rsidRPr="00410DEB" w:rsidRDefault="00410DEB" w:rsidP="00410DE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410DEB">
        <w:rPr>
          <w:rFonts w:ascii="Times New Roman" w:hAnsi="Times New Roman"/>
          <w:sz w:val="28"/>
          <w:szCs w:val="28"/>
        </w:rPr>
        <w:t>_______________</w:t>
      </w:r>
    </w:p>
    <w:p w:rsidR="00410DEB" w:rsidRPr="00410DEB" w:rsidRDefault="00410DE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10DEB" w:rsidRPr="00410DEB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AE" w:rsidRDefault="00BD5CAE">
      <w:r>
        <w:separator/>
      </w:r>
    </w:p>
  </w:endnote>
  <w:endnote w:type="continuationSeparator" w:id="0">
    <w:p w:rsidR="00BD5CAE" w:rsidRDefault="00BD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AE" w:rsidRDefault="00BD5CAE">
      <w:r>
        <w:separator/>
      </w:r>
    </w:p>
  </w:footnote>
  <w:footnote w:type="continuationSeparator" w:id="0">
    <w:p w:rsidR="00BD5CAE" w:rsidRDefault="00BD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1241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E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4695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10DEB"/>
    <w:rsid w:val="0041241E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69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5CAE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1EFA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1C83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2022-11-21T09:02:00Z</cp:lastPrinted>
  <dcterms:created xsi:type="dcterms:W3CDTF">2022-11-21T08:58:00Z</dcterms:created>
  <dcterms:modified xsi:type="dcterms:W3CDTF">2022-11-22T12:48:00Z</dcterms:modified>
</cp:coreProperties>
</file>