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8193C">
        <w:tc>
          <w:tcPr>
            <w:tcW w:w="5428" w:type="dxa"/>
          </w:tcPr>
          <w:p w:rsidR="00190FF9" w:rsidRPr="0038193C" w:rsidRDefault="00190FF9" w:rsidP="00381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38193C" w:rsidRDefault="00190FF9" w:rsidP="0038193C">
            <w:pPr>
              <w:rPr>
                <w:rFonts w:ascii="Times New Roman" w:hAnsi="Times New Roman"/>
                <w:sz w:val="28"/>
                <w:szCs w:val="28"/>
              </w:rPr>
            </w:pPr>
            <w:r w:rsidRPr="0038193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8193C" w:rsidRPr="0038193C">
              <w:rPr>
                <w:rFonts w:ascii="Times New Roman" w:hAnsi="Times New Roman"/>
                <w:sz w:val="28"/>
                <w:szCs w:val="28"/>
              </w:rPr>
              <w:t>№ 2</w:t>
            </w:r>
          </w:p>
          <w:p w:rsidR="0038193C" w:rsidRPr="0038193C" w:rsidRDefault="0038193C" w:rsidP="0038193C">
            <w:pPr>
              <w:rPr>
                <w:rFonts w:ascii="Times New Roman" w:hAnsi="Times New Roman"/>
                <w:sz w:val="28"/>
                <w:szCs w:val="28"/>
              </w:rPr>
            </w:pPr>
            <w:r w:rsidRPr="0038193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8193C" w:rsidRPr="0038193C">
        <w:tc>
          <w:tcPr>
            <w:tcW w:w="5428" w:type="dxa"/>
          </w:tcPr>
          <w:p w:rsidR="0038193C" w:rsidRPr="0038193C" w:rsidRDefault="0038193C" w:rsidP="00381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8193C" w:rsidRPr="0038193C" w:rsidRDefault="00836BA7" w:rsidP="00381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22.11.2022 № 419</w:t>
            </w:r>
            <w:bookmarkStart w:id="0" w:name="_GoBack"/>
            <w:bookmarkEnd w:id="0"/>
          </w:p>
        </w:tc>
      </w:tr>
      <w:tr w:rsidR="0038193C" w:rsidRPr="0038193C">
        <w:tc>
          <w:tcPr>
            <w:tcW w:w="5428" w:type="dxa"/>
          </w:tcPr>
          <w:p w:rsidR="0038193C" w:rsidRPr="0038193C" w:rsidRDefault="0038193C" w:rsidP="00381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8193C" w:rsidRPr="0038193C" w:rsidRDefault="0038193C" w:rsidP="00381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93C" w:rsidRPr="0038193C">
        <w:tc>
          <w:tcPr>
            <w:tcW w:w="5428" w:type="dxa"/>
          </w:tcPr>
          <w:p w:rsidR="0038193C" w:rsidRPr="0038193C" w:rsidRDefault="0038193C" w:rsidP="00381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8193C" w:rsidRPr="0038193C" w:rsidRDefault="0038193C" w:rsidP="00381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93C" w:rsidRPr="0038193C" w:rsidRDefault="0038193C" w:rsidP="0038193C">
      <w:pPr>
        <w:ind w:left="5387"/>
        <w:rPr>
          <w:rFonts w:ascii="Times New Roman" w:hAnsi="Times New Roman"/>
          <w:sz w:val="28"/>
          <w:szCs w:val="28"/>
        </w:rPr>
      </w:pPr>
    </w:p>
    <w:p w:rsidR="0038193C" w:rsidRPr="0038193C" w:rsidRDefault="0038193C" w:rsidP="0038193C">
      <w:pPr>
        <w:jc w:val="center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193C">
        <w:rPr>
          <w:rFonts w:ascii="Times New Roman" w:hAnsi="Times New Roman"/>
          <w:sz w:val="28"/>
          <w:szCs w:val="28"/>
        </w:rPr>
        <w:t>П</w:t>
      </w:r>
      <w:proofErr w:type="gramEnd"/>
      <w:r w:rsidRPr="0038193C">
        <w:rPr>
          <w:rFonts w:ascii="Times New Roman" w:hAnsi="Times New Roman"/>
          <w:sz w:val="28"/>
          <w:szCs w:val="28"/>
        </w:rPr>
        <w:t xml:space="preserve"> О Л О Ж Е Н И Е</w:t>
      </w:r>
    </w:p>
    <w:p w:rsidR="00D04996" w:rsidRDefault="0038193C" w:rsidP="0038193C">
      <w:pPr>
        <w:jc w:val="center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о порядке и условиях предоставления гражданам,</w:t>
      </w:r>
    </w:p>
    <w:p w:rsidR="00D04996" w:rsidRDefault="0038193C" w:rsidP="0038193C">
      <w:pPr>
        <w:jc w:val="center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вынужденно </w:t>
      </w:r>
      <w:proofErr w:type="gramStart"/>
      <w:r w:rsidRPr="0038193C">
        <w:rPr>
          <w:rFonts w:ascii="Times New Roman" w:hAnsi="Times New Roman"/>
          <w:sz w:val="28"/>
          <w:szCs w:val="28"/>
        </w:rPr>
        <w:t>покинувшим</w:t>
      </w:r>
      <w:proofErr w:type="gramEnd"/>
      <w:r w:rsidRPr="0038193C">
        <w:rPr>
          <w:rFonts w:ascii="Times New Roman" w:hAnsi="Times New Roman"/>
          <w:sz w:val="28"/>
          <w:szCs w:val="28"/>
        </w:rPr>
        <w:t xml:space="preserve"> город Херсон или часть</w:t>
      </w:r>
      <w:r w:rsidR="00D04996">
        <w:rPr>
          <w:rFonts w:ascii="Times New Roman" w:hAnsi="Times New Roman"/>
          <w:sz w:val="28"/>
          <w:szCs w:val="28"/>
        </w:rPr>
        <w:t xml:space="preserve"> </w:t>
      </w:r>
      <w:r w:rsidRPr="0038193C">
        <w:rPr>
          <w:rFonts w:ascii="Times New Roman" w:hAnsi="Times New Roman"/>
          <w:sz w:val="28"/>
          <w:szCs w:val="28"/>
        </w:rPr>
        <w:t>Херсонской</w:t>
      </w:r>
    </w:p>
    <w:p w:rsidR="00D04996" w:rsidRDefault="0038193C" w:rsidP="0038193C">
      <w:pPr>
        <w:jc w:val="center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области и </w:t>
      </w:r>
      <w:proofErr w:type="gramStart"/>
      <w:r w:rsidRPr="0038193C">
        <w:rPr>
          <w:rFonts w:ascii="Times New Roman" w:hAnsi="Times New Roman"/>
          <w:sz w:val="28"/>
          <w:szCs w:val="28"/>
        </w:rPr>
        <w:t>прибывшим</w:t>
      </w:r>
      <w:proofErr w:type="gramEnd"/>
      <w:r w:rsidRPr="0038193C">
        <w:rPr>
          <w:rFonts w:ascii="Times New Roman" w:hAnsi="Times New Roman"/>
          <w:sz w:val="28"/>
          <w:szCs w:val="28"/>
        </w:rPr>
        <w:t xml:space="preserve"> в экстренном массовом</w:t>
      </w:r>
      <w:r w:rsidR="00D04996">
        <w:rPr>
          <w:rFonts w:ascii="Times New Roman" w:hAnsi="Times New Roman"/>
          <w:sz w:val="28"/>
          <w:szCs w:val="28"/>
        </w:rPr>
        <w:t xml:space="preserve"> </w:t>
      </w:r>
      <w:r w:rsidRPr="0038193C">
        <w:rPr>
          <w:rFonts w:ascii="Times New Roman" w:hAnsi="Times New Roman"/>
          <w:sz w:val="28"/>
          <w:szCs w:val="28"/>
        </w:rPr>
        <w:t>порядке</w:t>
      </w:r>
    </w:p>
    <w:p w:rsidR="00D04996" w:rsidRDefault="0038193C" w:rsidP="0038193C">
      <w:pPr>
        <w:jc w:val="center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на территорию Рязанской области на постоянное</w:t>
      </w:r>
      <w:r w:rsidR="00D04996">
        <w:rPr>
          <w:rFonts w:ascii="Times New Roman" w:hAnsi="Times New Roman"/>
          <w:sz w:val="28"/>
          <w:szCs w:val="28"/>
        </w:rPr>
        <w:t xml:space="preserve"> </w:t>
      </w:r>
      <w:r w:rsidRPr="0038193C">
        <w:rPr>
          <w:rFonts w:ascii="Times New Roman" w:hAnsi="Times New Roman"/>
          <w:sz w:val="28"/>
          <w:szCs w:val="28"/>
        </w:rPr>
        <w:t>место</w:t>
      </w:r>
    </w:p>
    <w:p w:rsidR="00D04996" w:rsidRDefault="0038193C" w:rsidP="0038193C">
      <w:pPr>
        <w:jc w:val="center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жительства, социальной выплаты на приобретение</w:t>
      </w:r>
    </w:p>
    <w:p w:rsidR="00D04996" w:rsidRDefault="0038193C" w:rsidP="0038193C">
      <w:pPr>
        <w:jc w:val="center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жилых помещений на основании выдаваемых</w:t>
      </w:r>
    </w:p>
    <w:p w:rsidR="0038193C" w:rsidRPr="0038193C" w:rsidRDefault="0038193C" w:rsidP="0038193C">
      <w:pPr>
        <w:jc w:val="center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государственных жилищных сертификатов </w:t>
      </w:r>
    </w:p>
    <w:p w:rsidR="0038193C" w:rsidRPr="0038193C" w:rsidRDefault="0038193C" w:rsidP="0038193C">
      <w:pPr>
        <w:jc w:val="center"/>
        <w:rPr>
          <w:rFonts w:ascii="Times New Roman" w:hAnsi="Times New Roman"/>
          <w:sz w:val="28"/>
          <w:szCs w:val="28"/>
        </w:rPr>
      </w:pP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8193C">
        <w:rPr>
          <w:rFonts w:ascii="Times New Roman" w:hAnsi="Times New Roman"/>
          <w:sz w:val="28"/>
          <w:szCs w:val="28"/>
        </w:rPr>
        <w:t>Настоящее Положение (далее – Положение) устанавливает порядок и условия предоставления социальной выплаты на приобретение жилых помещений (далее – социальная выплата) на основании выдаваемого государственного жилищного сертификата (далее – сертификат) гражданам, вынужденно покинувшим город Херсон или часть Херсонской области и прибывшим в экстренном массовом порядке на территорию Рязанской области на постоянное место жительства (далее – граждане).</w:t>
      </w:r>
      <w:proofErr w:type="gramEnd"/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38193C" w:rsidRPr="0038193C">
        <w:rPr>
          <w:rFonts w:ascii="Times New Roman" w:hAnsi="Times New Roman"/>
          <w:sz w:val="28"/>
          <w:szCs w:val="28"/>
        </w:rPr>
        <w:t>Центральным исполнительным органом государственной власти</w:t>
      </w:r>
      <w:r w:rsidR="0038193C" w:rsidRPr="0038193C">
        <w:rPr>
          <w:rFonts w:ascii="Times New Roman" w:hAnsi="Times New Roman"/>
          <w:sz w:val="28"/>
          <w:szCs w:val="28"/>
          <w:highlight w:val="green"/>
        </w:rPr>
        <w:t xml:space="preserve"> </w:t>
      </w:r>
      <w:r w:rsidR="0038193C" w:rsidRPr="0038193C">
        <w:rPr>
          <w:rFonts w:ascii="Times New Roman" w:hAnsi="Times New Roman"/>
          <w:sz w:val="28"/>
          <w:szCs w:val="28"/>
        </w:rPr>
        <w:t>Рязанской области, уполномоченным на предоставление социальной выплаты на основании сертификата, является министерство строительного комплекса Рязанской области (далее – уполномоченный орган).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3.</w:t>
      </w:r>
      <w:r w:rsidR="00D04996">
        <w:rPr>
          <w:rFonts w:ascii="Times New Roman" w:hAnsi="Times New Roman"/>
          <w:sz w:val="28"/>
          <w:szCs w:val="28"/>
        </w:rPr>
        <w:t> </w:t>
      </w:r>
      <w:r w:rsidRPr="0038193C">
        <w:rPr>
          <w:rFonts w:ascii="Times New Roman" w:hAnsi="Times New Roman"/>
          <w:sz w:val="28"/>
          <w:szCs w:val="28"/>
        </w:rPr>
        <w:t>Социальная выплата на основании сертификата предоставляется гражданам за счет средств финансовой поддержки публично-правовой компании «Фонд развития территорий» (далее – Фонд), доведенных Рязанской области в соответствии с соглашением, заключенным с Фондом.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8193C">
        <w:rPr>
          <w:rFonts w:ascii="Times New Roman" w:hAnsi="Times New Roman"/>
          <w:sz w:val="28"/>
          <w:szCs w:val="28"/>
        </w:rPr>
        <w:t xml:space="preserve">Социальная выплата на основании сертификата предоставляется для приобретения жилого помещения на первичном или вторичном рынках жилья на территории Рязанской области у физических и юридических лиц (одного или нескольких). </w:t>
      </w:r>
      <w:proofErr w:type="gramEnd"/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5.</w:t>
      </w:r>
      <w:r w:rsidR="00D04996">
        <w:rPr>
          <w:rFonts w:ascii="Times New Roman" w:hAnsi="Times New Roman"/>
          <w:sz w:val="28"/>
          <w:szCs w:val="28"/>
        </w:rPr>
        <w:t> </w:t>
      </w:r>
      <w:r w:rsidRPr="0038193C">
        <w:rPr>
          <w:rFonts w:ascii="Times New Roman" w:hAnsi="Times New Roman"/>
          <w:sz w:val="28"/>
          <w:szCs w:val="28"/>
        </w:rPr>
        <w:t xml:space="preserve">Для получения социальной выплаты на основании сертификата гражданин представляет в уполномоченный орган либо многофункциональный центр предоставления государственных и муниципальных услуг (далее – МФЦ) следующие документы: 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193C">
        <w:rPr>
          <w:rFonts w:ascii="Times New Roman" w:hAnsi="Times New Roman"/>
          <w:sz w:val="28"/>
          <w:szCs w:val="28"/>
        </w:rPr>
        <w:t>1) заявление о предоставлении социальной выплаты на основании сертификата по форме, утвержденной уполномоченным органом (далее – заявление);</w:t>
      </w:r>
      <w:proofErr w:type="gramEnd"/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193C">
        <w:rPr>
          <w:rFonts w:ascii="Times New Roman" w:hAnsi="Times New Roman"/>
          <w:sz w:val="28"/>
          <w:szCs w:val="28"/>
        </w:rPr>
        <w:t xml:space="preserve">2) документы, удостоверяющие личность гражданина, членов его семьи (паспорт гражданина Российской Федерации или иные документы, удостоверяющие личность, в том числе выданные органами публичной власти Херсонской области, органами государственной власти Украины, </w:t>
      </w:r>
      <w:r w:rsidRPr="0038193C">
        <w:rPr>
          <w:rFonts w:ascii="Times New Roman" w:hAnsi="Times New Roman"/>
          <w:sz w:val="28"/>
          <w:szCs w:val="28"/>
        </w:rPr>
        <w:lastRenderedPageBreak/>
        <w:t>органами местного самоуправления Украины и (или) удостоверенные нотариусами Украины, подтверждающие гражданское состояние);</w:t>
      </w:r>
      <w:proofErr w:type="gramEnd"/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193C">
        <w:rPr>
          <w:rFonts w:ascii="Times New Roman" w:hAnsi="Times New Roman"/>
          <w:sz w:val="28"/>
          <w:szCs w:val="28"/>
        </w:rPr>
        <w:t>3) документы, удостоверяющие факт постоянного проживания в городе  Херсоне или части Херсонской области гражданина и членов его семьи (паспорт гражданина Российской Федерации, содержащий отметку о регистрации по месту жительства, иные документы либо документ, подтверждающий право собственности на недвижимое имущество в городе  Херсоне или части Херсонской области, с приложением объяснения гражданина, подтверждающего факт постоянного проживания в г</w:t>
      </w:r>
      <w:r w:rsidR="00D04996">
        <w:rPr>
          <w:rFonts w:ascii="Times New Roman" w:hAnsi="Times New Roman"/>
          <w:sz w:val="28"/>
          <w:szCs w:val="28"/>
        </w:rPr>
        <w:t>ороде</w:t>
      </w:r>
      <w:r w:rsidRPr="0038193C">
        <w:rPr>
          <w:rFonts w:ascii="Times New Roman" w:hAnsi="Times New Roman"/>
          <w:sz w:val="28"/>
          <w:szCs w:val="28"/>
        </w:rPr>
        <w:t xml:space="preserve"> Херсоне или части Херсонской</w:t>
      </w:r>
      <w:proofErr w:type="gramEnd"/>
      <w:r w:rsidRPr="0038193C">
        <w:rPr>
          <w:rFonts w:ascii="Times New Roman" w:hAnsi="Times New Roman"/>
          <w:sz w:val="28"/>
          <w:szCs w:val="28"/>
        </w:rPr>
        <w:t xml:space="preserve"> области, в случае если у такого гражданина документ, удостоверяющий факт его постоянного проживания на указанных территориях, отсутствует);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4)</w:t>
      </w:r>
      <w:r w:rsidR="00D04996">
        <w:rPr>
          <w:rFonts w:ascii="Times New Roman" w:hAnsi="Times New Roman"/>
          <w:sz w:val="28"/>
          <w:szCs w:val="28"/>
        </w:rPr>
        <w:t> </w:t>
      </w:r>
      <w:r w:rsidRPr="0038193C">
        <w:rPr>
          <w:rFonts w:ascii="Times New Roman" w:hAnsi="Times New Roman"/>
          <w:sz w:val="28"/>
          <w:szCs w:val="28"/>
        </w:rPr>
        <w:t xml:space="preserve">в случае обращения законного представителя (представителя) гражданина – документы, подтверждающие его личность и полномочия. 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Документы, составленные на украинском языке, представляются с переводом на русский язык, оформляемым в простой письменной форме.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6.</w:t>
      </w:r>
      <w:r w:rsidR="00D04996">
        <w:rPr>
          <w:rFonts w:ascii="Times New Roman" w:hAnsi="Times New Roman"/>
          <w:sz w:val="28"/>
          <w:szCs w:val="28"/>
        </w:rPr>
        <w:t> </w:t>
      </w:r>
      <w:r w:rsidRPr="0038193C">
        <w:rPr>
          <w:rFonts w:ascii="Times New Roman" w:hAnsi="Times New Roman"/>
          <w:sz w:val="28"/>
          <w:szCs w:val="28"/>
        </w:rPr>
        <w:t>В случае отсутствия документов у граждан, подтверждающих их проживание в городе Херсоне или части Херсонской области до 13 октября 2022 года, уполномоченный орган направляет запрос в уполномоченный орган Херсонской области с целью подтверждения проживания гражданина на территории города Херсона и части Херсонской области.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38193C" w:rsidRPr="0038193C">
        <w:rPr>
          <w:rFonts w:ascii="Times New Roman" w:hAnsi="Times New Roman"/>
          <w:sz w:val="28"/>
          <w:szCs w:val="28"/>
        </w:rPr>
        <w:t>Социальная выплата на основании сертификата предоставляется гражданину однократно.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38193C" w:rsidRPr="0038193C">
        <w:rPr>
          <w:rFonts w:ascii="Times New Roman" w:hAnsi="Times New Roman"/>
          <w:sz w:val="28"/>
          <w:szCs w:val="28"/>
        </w:rPr>
        <w:t>Социальная выплата предоставляется гражданам, отвечающим на день обращения за предоставлением социальной выплаты на основании сертификата совокупности следующих критериев: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1) граждане вынужденно покинули место постоянного проживания в</w:t>
      </w:r>
      <w:r w:rsidR="00D04996">
        <w:rPr>
          <w:rFonts w:ascii="Times New Roman" w:hAnsi="Times New Roman"/>
          <w:sz w:val="28"/>
          <w:szCs w:val="28"/>
        </w:rPr>
        <w:t xml:space="preserve"> </w:t>
      </w:r>
      <w:r w:rsidRPr="0038193C">
        <w:rPr>
          <w:rFonts w:ascii="Times New Roman" w:hAnsi="Times New Roman"/>
          <w:sz w:val="28"/>
          <w:szCs w:val="28"/>
        </w:rPr>
        <w:t>г</w:t>
      </w:r>
      <w:r w:rsidR="00D04996">
        <w:rPr>
          <w:rFonts w:ascii="Times New Roman" w:hAnsi="Times New Roman"/>
          <w:sz w:val="28"/>
          <w:szCs w:val="28"/>
        </w:rPr>
        <w:t>ороде</w:t>
      </w:r>
      <w:r w:rsidRPr="0038193C">
        <w:rPr>
          <w:rFonts w:ascii="Times New Roman" w:hAnsi="Times New Roman"/>
          <w:sz w:val="28"/>
          <w:szCs w:val="28"/>
        </w:rPr>
        <w:t xml:space="preserve"> Херсоне и части Херсонской области (в населенных пунктах по перечню, утверждаемому в соответствии с распоряжением Правительства Российской Федерации от 21 октября 2022 г. № 3099-р) и прибыли на территорию Рязанской области на постоянное место жительства;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2) граждане подали заявление.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9. Социальная выплата на основании сертификата перечисляется при соблюдении следующих требований: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1)</w:t>
      </w:r>
      <w:r w:rsidR="00D04996">
        <w:rPr>
          <w:rFonts w:ascii="Times New Roman" w:hAnsi="Times New Roman"/>
          <w:sz w:val="28"/>
          <w:szCs w:val="28"/>
        </w:rPr>
        <w:t> </w:t>
      </w:r>
      <w:r w:rsidRPr="0038193C">
        <w:rPr>
          <w:rFonts w:ascii="Times New Roman" w:hAnsi="Times New Roman"/>
          <w:sz w:val="28"/>
          <w:szCs w:val="28"/>
        </w:rPr>
        <w:t xml:space="preserve">жилое помещение (жилые помещения) отвечает требованиям, установленным </w:t>
      </w:r>
      <w:hyperlink r:id="rId11">
        <w:r w:rsidRPr="0038193C">
          <w:rPr>
            <w:rFonts w:ascii="Times New Roman" w:hAnsi="Times New Roman"/>
            <w:sz w:val="28"/>
            <w:szCs w:val="28"/>
          </w:rPr>
          <w:t>статьями 15</w:t>
        </w:r>
      </w:hyperlink>
      <w:r w:rsidRPr="0038193C">
        <w:rPr>
          <w:rFonts w:ascii="Times New Roman" w:hAnsi="Times New Roman"/>
          <w:sz w:val="28"/>
          <w:szCs w:val="28"/>
        </w:rPr>
        <w:t xml:space="preserve"> и </w:t>
      </w:r>
      <w:hyperlink r:id="rId12">
        <w:r w:rsidRPr="0038193C">
          <w:rPr>
            <w:rFonts w:ascii="Times New Roman" w:hAnsi="Times New Roman"/>
            <w:sz w:val="28"/>
            <w:szCs w:val="28"/>
          </w:rPr>
          <w:t>16</w:t>
        </w:r>
      </w:hyperlink>
      <w:r w:rsidRPr="0038193C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благоустроенно применительно к условиям населенного пункта, выбранного для постоянного проживания, в том числе в сельской местности (с учетом надворных построек);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2) средства, предоставляемые гражданину на основании сертификата, не используются им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 w:rsidRPr="0038193C">
        <w:rPr>
          <w:rFonts w:ascii="Times New Roman" w:hAnsi="Times New Roman"/>
          <w:sz w:val="28"/>
          <w:szCs w:val="28"/>
        </w:rPr>
        <w:t>неполнородных</w:t>
      </w:r>
      <w:proofErr w:type="spellEnd"/>
      <w:r w:rsidRPr="0038193C">
        <w:rPr>
          <w:rFonts w:ascii="Times New Roman" w:hAnsi="Times New Roman"/>
          <w:sz w:val="28"/>
          <w:szCs w:val="28"/>
        </w:rPr>
        <w:t xml:space="preserve"> братьев и сестер);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lastRenderedPageBreak/>
        <w:t>3)</w:t>
      </w:r>
      <w:r w:rsidR="00D04996">
        <w:rPr>
          <w:rFonts w:ascii="Times New Roman" w:hAnsi="Times New Roman"/>
          <w:sz w:val="28"/>
          <w:szCs w:val="28"/>
        </w:rPr>
        <w:t> </w:t>
      </w:r>
      <w:r w:rsidRPr="0038193C">
        <w:rPr>
          <w:rFonts w:ascii="Times New Roman" w:hAnsi="Times New Roman"/>
          <w:sz w:val="28"/>
          <w:szCs w:val="28"/>
        </w:rPr>
        <w:t>гражданин (совместно граждане, являющиеся участниками общей собственности на утраченное жилое помещение) приобре</w:t>
      </w:r>
      <w:proofErr w:type="gramStart"/>
      <w:r w:rsidRPr="0038193C">
        <w:rPr>
          <w:rFonts w:ascii="Times New Roman" w:hAnsi="Times New Roman"/>
          <w:sz w:val="28"/>
          <w:szCs w:val="28"/>
        </w:rPr>
        <w:t>л(</w:t>
      </w:r>
      <w:proofErr w:type="gramEnd"/>
      <w:r w:rsidRPr="0038193C">
        <w:rPr>
          <w:rFonts w:ascii="Times New Roman" w:hAnsi="Times New Roman"/>
          <w:sz w:val="28"/>
          <w:szCs w:val="28"/>
        </w:rPr>
        <w:t xml:space="preserve">и) жилое помещение; 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38193C" w:rsidRPr="0038193C">
        <w:rPr>
          <w:rFonts w:ascii="Times New Roman" w:hAnsi="Times New Roman"/>
          <w:sz w:val="28"/>
          <w:szCs w:val="28"/>
        </w:rPr>
        <w:t>приобретенное жилое помещение оформлено в общую собственность гражданина и членов семьи.</w:t>
      </w:r>
      <w:bookmarkStart w:id="1" w:name="P61"/>
      <w:bookmarkEnd w:id="1"/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10. Уполномоченный орган регистрирует заявление и документы в день их поступления от гражданина, его законного представителя (представителя) либо из МФЦ.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При этом срок передачи МФЦ принятых им заявления и документов в уполномоченный орган не должен превышать </w:t>
      </w:r>
      <w:r w:rsidR="00D04996">
        <w:rPr>
          <w:rFonts w:ascii="Times New Roman" w:hAnsi="Times New Roman"/>
          <w:sz w:val="28"/>
          <w:szCs w:val="28"/>
        </w:rPr>
        <w:t>одного</w:t>
      </w:r>
      <w:r w:rsidRPr="0038193C">
        <w:rPr>
          <w:rFonts w:ascii="Times New Roman" w:hAnsi="Times New Roman"/>
          <w:sz w:val="28"/>
          <w:szCs w:val="28"/>
        </w:rPr>
        <w:t xml:space="preserve"> рабочего дня, следующего за днем их поступления в МФЦ.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38193C" w:rsidRPr="0038193C">
        <w:rPr>
          <w:rFonts w:ascii="Times New Roman" w:hAnsi="Times New Roman"/>
          <w:sz w:val="28"/>
          <w:szCs w:val="28"/>
        </w:rPr>
        <w:t>Уполномоченный орган в течение 5 рабочих дней со дня регистрации поступивших заявления и документов, а в случае, предусмотренном пунктом 6, в течение 15 рабочих дней рассматривает заявление и документы и принимает одно из следующих решений: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1) о предоставлении социальной выплаты на основании сертификата;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38193C" w:rsidRPr="0038193C">
        <w:rPr>
          <w:rFonts w:ascii="Times New Roman" w:hAnsi="Times New Roman"/>
          <w:sz w:val="28"/>
          <w:szCs w:val="28"/>
        </w:rPr>
        <w:t>об отказе в предоставлении социальной выплаты на основании сертификата.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12. Обработка заявлений осуществляется уполномоченным органом с использованием автоматизированной информационной системы «Реформа ЖКХ» (далее – система) в порядке, установленном Фондом.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38193C" w:rsidRPr="0038193C">
        <w:rPr>
          <w:rFonts w:ascii="Times New Roman" w:hAnsi="Times New Roman"/>
          <w:sz w:val="28"/>
          <w:szCs w:val="28"/>
        </w:rPr>
        <w:t xml:space="preserve">Решение об отказе в предоставлении социальной выплаты на основании сертификата принимается уполномоченным органом в случаях несоответствия гражданина критериям, а документов требованиям настоящего Положения, а также </w:t>
      </w:r>
      <w:proofErr w:type="spellStart"/>
      <w:r w:rsidR="0038193C" w:rsidRPr="0038193C">
        <w:rPr>
          <w:rFonts w:ascii="Times New Roman" w:hAnsi="Times New Roman"/>
          <w:sz w:val="28"/>
          <w:szCs w:val="28"/>
        </w:rPr>
        <w:t>неподтверждения</w:t>
      </w:r>
      <w:proofErr w:type="spellEnd"/>
      <w:r w:rsidR="0038193C" w:rsidRPr="0038193C">
        <w:rPr>
          <w:rFonts w:ascii="Times New Roman" w:hAnsi="Times New Roman"/>
          <w:sz w:val="28"/>
          <w:szCs w:val="28"/>
        </w:rPr>
        <w:t xml:space="preserve"> проживания гражданина в городе Херсоне или части Херсонской области до 13 октября 2022 года.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Гражданин или его законный представитель (представитель) вправе повторно обратиться в уполномоченный орган после устранения причины, послужившей основанием для отказа в предоставлении социальной выплаты на основании сертификата.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14. </w:t>
      </w:r>
      <w:proofErr w:type="gramStart"/>
      <w:r w:rsidRPr="0038193C">
        <w:rPr>
          <w:rFonts w:ascii="Times New Roman" w:hAnsi="Times New Roman"/>
          <w:sz w:val="28"/>
          <w:szCs w:val="28"/>
        </w:rPr>
        <w:t>Уполномоченный орган в течение 2 рабочих дней со дня принятия решения, указанного в пункте 11 настоящего Положения, выдает гражданину или его законному представителю (представителю) сертификат (в случае принятия решения о предоставлении социальной выплаты на основании сертификата) либо уведомляет об отказе в предоставлении социальной выплаты на основании сертификата лично либо через МФЦ.</w:t>
      </w:r>
      <w:proofErr w:type="gramEnd"/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15. Сертификат выдается в бумажном виде.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16. </w:t>
      </w:r>
      <w:proofErr w:type="gramStart"/>
      <w:r w:rsidRPr="0038193C">
        <w:rPr>
          <w:rFonts w:ascii="Times New Roman" w:hAnsi="Times New Roman"/>
          <w:sz w:val="28"/>
          <w:szCs w:val="28"/>
        </w:rPr>
        <w:t>В случае принятия решения об отказе в предоставлении социальной выплаты на основании сертификата в уведомлении</w:t>
      </w:r>
      <w:proofErr w:type="gramEnd"/>
      <w:r w:rsidRPr="0038193C">
        <w:rPr>
          <w:rFonts w:ascii="Times New Roman" w:hAnsi="Times New Roman"/>
          <w:sz w:val="28"/>
          <w:szCs w:val="28"/>
        </w:rPr>
        <w:t xml:space="preserve"> указываются причины отказа.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17. Решение об отказе в предоставлении социальной выплаты на основании сертификата может быть обжаловано в порядке, установленном действующим законодательством Российской Федерации.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18.</w:t>
      </w:r>
      <w:r w:rsidR="00D04996">
        <w:rPr>
          <w:rFonts w:ascii="Times New Roman" w:hAnsi="Times New Roman"/>
          <w:sz w:val="28"/>
          <w:szCs w:val="28"/>
        </w:rPr>
        <w:t> </w:t>
      </w:r>
      <w:proofErr w:type="gramStart"/>
      <w:r w:rsidRPr="0038193C">
        <w:rPr>
          <w:rFonts w:ascii="Times New Roman" w:hAnsi="Times New Roman"/>
          <w:sz w:val="28"/>
          <w:szCs w:val="28"/>
        </w:rPr>
        <w:t xml:space="preserve">Размер социальной выплаты определяется исходя из норматива стоимости 1 кв. м общей площади жилого помещения по Российской </w:t>
      </w:r>
      <w:r w:rsidRPr="0038193C">
        <w:rPr>
          <w:rFonts w:ascii="Times New Roman" w:hAnsi="Times New Roman"/>
          <w:sz w:val="28"/>
          <w:szCs w:val="28"/>
        </w:rPr>
        <w:lastRenderedPageBreak/>
        <w:t>Федерации, определяемого Министерством строительства и жилищно-коммунального хозяйства Российской Федерации, и норматива обеспечения жилой</w:t>
      </w:r>
      <w:r w:rsidR="00D04996">
        <w:rPr>
          <w:rFonts w:ascii="Times New Roman" w:hAnsi="Times New Roman"/>
          <w:sz w:val="28"/>
          <w:szCs w:val="28"/>
        </w:rPr>
        <w:t xml:space="preserve"> площадью, составляющего 33 кв. м</w:t>
      </w:r>
      <w:r w:rsidRPr="0038193C">
        <w:rPr>
          <w:rFonts w:ascii="Times New Roman" w:hAnsi="Times New Roman"/>
          <w:sz w:val="28"/>
          <w:szCs w:val="28"/>
        </w:rPr>
        <w:t xml:space="preserve"> для одиноко проживающих граждан, 42 кв. м – для семей из двух человек и по 18 кв. м на одного человека – для семей из трех и</w:t>
      </w:r>
      <w:proofErr w:type="gramEnd"/>
      <w:r w:rsidRPr="0038193C">
        <w:rPr>
          <w:rFonts w:ascii="Times New Roman" w:hAnsi="Times New Roman"/>
          <w:sz w:val="28"/>
          <w:szCs w:val="28"/>
        </w:rPr>
        <w:t xml:space="preserve"> более человек.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19. Площадь приобретенного жилого помещения может быть менее (но не </w:t>
      </w:r>
      <w:proofErr w:type="gramStart"/>
      <w:r w:rsidRPr="0038193C">
        <w:rPr>
          <w:rFonts w:ascii="Times New Roman" w:hAnsi="Times New Roman"/>
          <w:sz w:val="28"/>
          <w:szCs w:val="28"/>
        </w:rPr>
        <w:t>менее учетной</w:t>
      </w:r>
      <w:proofErr w:type="gramEnd"/>
      <w:r w:rsidRPr="0038193C">
        <w:rPr>
          <w:rFonts w:ascii="Times New Roman" w:hAnsi="Times New Roman"/>
          <w:sz w:val="28"/>
          <w:szCs w:val="28"/>
        </w:rPr>
        <w:t xml:space="preserve"> нормы, установленной органом местного самоуправления соответствующего муниципального образования) или более площади, установленной в соответствии с </w:t>
      </w:r>
      <w:hyperlink w:anchor="P65">
        <w:r w:rsidRPr="0038193C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38193C">
        <w:rPr>
          <w:rFonts w:ascii="Times New Roman" w:hAnsi="Times New Roman"/>
          <w:sz w:val="28"/>
          <w:szCs w:val="28"/>
        </w:rPr>
        <w:t>18 настоящего Положения.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Гражданин за счет сертификата вправе приобрести два или более жилых помещения.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</w:t>
      </w:r>
      <w:r w:rsidR="0038193C" w:rsidRPr="0038193C">
        <w:rPr>
          <w:rFonts w:ascii="Times New Roman" w:hAnsi="Times New Roman"/>
          <w:sz w:val="28"/>
          <w:szCs w:val="28"/>
        </w:rPr>
        <w:t>Перечисление социальной выплаты осуществляется в пределах размера социальной выплаты, указанного в сертификате.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</w:t>
      </w:r>
      <w:r w:rsidR="0038193C" w:rsidRPr="0038193C">
        <w:rPr>
          <w:rFonts w:ascii="Times New Roman" w:hAnsi="Times New Roman"/>
          <w:sz w:val="28"/>
          <w:szCs w:val="28"/>
        </w:rPr>
        <w:t xml:space="preserve">В целях перечисления социальной выплаты гражданин или его законный представитель (представитель) представляет в уполномоченный орган либо МФЦ заявление о перечислении социальной выплаты по форме, установленной уполномоченным органом. 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22.</w:t>
      </w:r>
      <w:r w:rsidR="00D04996">
        <w:rPr>
          <w:rFonts w:ascii="Times New Roman" w:hAnsi="Times New Roman"/>
          <w:sz w:val="28"/>
          <w:szCs w:val="28"/>
        </w:rPr>
        <w:t> </w:t>
      </w:r>
      <w:r w:rsidRPr="0038193C">
        <w:rPr>
          <w:rFonts w:ascii="Times New Roman" w:hAnsi="Times New Roman"/>
          <w:sz w:val="28"/>
          <w:szCs w:val="28"/>
        </w:rPr>
        <w:t>К заявлению о перечислении социальной выплаты прилагаются следующие документы: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38193C" w:rsidRPr="0038193C">
        <w:rPr>
          <w:rFonts w:ascii="Times New Roman" w:hAnsi="Times New Roman"/>
          <w:sz w:val="28"/>
          <w:szCs w:val="28"/>
        </w:rPr>
        <w:t xml:space="preserve">документы, удостоверяющие личность гражданина (паспорт гражданина Российской Федерации или иные документы, удостоверяющие личность); 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38193C" w:rsidRPr="0038193C">
        <w:rPr>
          <w:rFonts w:ascii="Times New Roman" w:hAnsi="Times New Roman"/>
          <w:sz w:val="28"/>
          <w:szCs w:val="28"/>
        </w:rPr>
        <w:t>в случае обращения законного представителя (представителя) гражданина – документы, подтверждающие его личность и полномочия;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3) оригинал сертификата; 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38193C" w:rsidRPr="0038193C">
        <w:rPr>
          <w:rFonts w:ascii="Times New Roman" w:hAnsi="Times New Roman"/>
          <w:sz w:val="28"/>
          <w:szCs w:val="28"/>
        </w:rPr>
        <w:t>договор купли-продажи жилого помещения, на которое в установленном законодательством порядке зарегистрирован переход права собственности к гражданину, заключенный не позднее срока действия сертификата, с указанием реквизитов счета продавца;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pacing w:val="-2"/>
          <w:sz w:val="28"/>
          <w:szCs w:val="28"/>
        </w:rPr>
        <w:t>5) выписка из Единого государственного реестра недвижимости (далее –</w:t>
      </w:r>
      <w:r w:rsidRPr="0038193C">
        <w:rPr>
          <w:rFonts w:ascii="Times New Roman" w:hAnsi="Times New Roman"/>
          <w:sz w:val="28"/>
          <w:szCs w:val="28"/>
        </w:rPr>
        <w:t xml:space="preserve"> ЕГРН), подтверждающая факт государственной регистрации перехода права собственности на жилое помещение (по собственной инициативе);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23.</w:t>
      </w:r>
      <w:r w:rsidR="00D04996">
        <w:rPr>
          <w:rFonts w:ascii="Times New Roman" w:hAnsi="Times New Roman"/>
          <w:sz w:val="28"/>
          <w:szCs w:val="28"/>
        </w:rPr>
        <w:t> </w:t>
      </w:r>
      <w:r w:rsidRPr="0038193C">
        <w:rPr>
          <w:rFonts w:ascii="Times New Roman" w:hAnsi="Times New Roman"/>
          <w:sz w:val="28"/>
          <w:szCs w:val="28"/>
        </w:rPr>
        <w:t>Уполномоченный орган регистрирует заявление о перечислении социальной выплаты и документы в день их поступления от гражданина, его законного представителя (представителя) либо из МФЦ.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При этом срок передачи МФЦ принятых им заявления о перечислении социальной выплаты и документов в уполномоченный орган не должен </w:t>
      </w:r>
      <w:r w:rsidRPr="0038193C">
        <w:rPr>
          <w:rFonts w:ascii="Times New Roman" w:hAnsi="Times New Roman"/>
          <w:spacing w:val="-2"/>
          <w:sz w:val="28"/>
          <w:szCs w:val="28"/>
        </w:rPr>
        <w:t xml:space="preserve">превышать </w:t>
      </w:r>
      <w:r w:rsidR="00D04996" w:rsidRPr="00D04996">
        <w:rPr>
          <w:rFonts w:ascii="Times New Roman" w:hAnsi="Times New Roman"/>
          <w:spacing w:val="-2"/>
          <w:sz w:val="28"/>
          <w:szCs w:val="28"/>
        </w:rPr>
        <w:t>одного</w:t>
      </w:r>
      <w:r w:rsidRPr="0038193C">
        <w:rPr>
          <w:rFonts w:ascii="Times New Roman" w:hAnsi="Times New Roman"/>
          <w:spacing w:val="-2"/>
          <w:sz w:val="28"/>
          <w:szCs w:val="28"/>
        </w:rPr>
        <w:t xml:space="preserve"> рабочего дня, следующего за днем их поступления в МФЦ.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24. </w:t>
      </w:r>
      <w:r w:rsidR="0038193C" w:rsidRPr="0038193C">
        <w:rPr>
          <w:rFonts w:ascii="Times New Roman" w:hAnsi="Times New Roman"/>
          <w:sz w:val="28"/>
          <w:szCs w:val="28"/>
        </w:rPr>
        <w:t>Уполномоченный орган не позднее 2 рабочих дней со дня регистрации поступивших заявления о перечислении социальной выплаты и документов при необходимости обеспечивает направление запросов (межведомственных запросов) в государственные органы, органы местного самоуправления, подведомственные государственным органам и органам местного самоуправления организации в целях получения: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 </w:t>
      </w:r>
      <w:r w:rsidR="0038193C" w:rsidRPr="0038193C">
        <w:rPr>
          <w:rFonts w:ascii="Times New Roman" w:hAnsi="Times New Roman"/>
          <w:sz w:val="28"/>
          <w:szCs w:val="28"/>
        </w:rPr>
        <w:t>документов (сведений) о пригодности (непригодности) приобретаемого жилого помещения для проживания граждан;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2) выписки из ЕГРН в случае непредставления указанного документа гражданином.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25. Уполномоченный орган в течение 2 рабочих дней со дня получения ответов на запросы (межведомственные запросы), указанные в пункте 24 настоящего Положения, рассматривает заявление о перечислении социальной выплаты и документы и принимает одно из следующих решений: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1) о перечислении социальной выплаты;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2) об отказе в перечислении социальной выплаты.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26. </w:t>
      </w:r>
      <w:r w:rsidR="0038193C" w:rsidRPr="0038193C">
        <w:rPr>
          <w:rFonts w:ascii="Times New Roman" w:hAnsi="Times New Roman"/>
          <w:sz w:val="28"/>
          <w:szCs w:val="28"/>
        </w:rPr>
        <w:t>Решение об отказе в перечислении социальной выплаты принимается уполномоченным органом в случае несоблюдения гражданином требований, указанных в пункте 9 настоящего Положения, а также предоставления неполного перечня документов, указанных в пункте 22 настоящего Положения.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Гражданин или его законный представитель (представитель) вправе повторно обратиться в уполномоченный орган после устранения причины, послужившей основанием для отказа в перечислении социальной выплаты.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27. Уполномоченный орган в течение 3 рабочих дней со дня принятия решения о перечислении социальной выплаты либо об отказе в перечислении социальной выплаты уведомляет гражданина или его законного представителя (представителя) о принятом решении лично либо через МФЦ.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В случае принятия решения об отказе в перечислении социальной выплаты в уведомлении указываются причины отказа. 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28. Решение об отказе в перечислении социальной выплаты может быть обжаловано в порядке, установленном действующим законодательством Российской Федерации.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4996">
        <w:rPr>
          <w:rFonts w:ascii="Times New Roman" w:hAnsi="Times New Roman"/>
          <w:spacing w:val="-4"/>
          <w:sz w:val="28"/>
          <w:szCs w:val="28"/>
        </w:rPr>
        <w:t>29. </w:t>
      </w:r>
      <w:r w:rsidR="0038193C" w:rsidRPr="0038193C">
        <w:rPr>
          <w:rFonts w:ascii="Times New Roman" w:hAnsi="Times New Roman"/>
          <w:spacing w:val="-4"/>
          <w:sz w:val="28"/>
          <w:szCs w:val="28"/>
        </w:rPr>
        <w:t>Перечисление социальной выплаты осуществляется уполномоченным</w:t>
      </w:r>
      <w:r w:rsidR="0038193C" w:rsidRPr="0038193C">
        <w:rPr>
          <w:rFonts w:ascii="Times New Roman" w:hAnsi="Times New Roman"/>
          <w:sz w:val="28"/>
          <w:szCs w:val="28"/>
        </w:rPr>
        <w:t xml:space="preserve"> органом в течение 7 рабочих дней со дня принятия им решения о перечислении социальной выплаты на счет продавца, с которым гражданин заключил договор купли-продажи жилого помещения.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30.</w:t>
      </w:r>
      <w:r w:rsidR="00D04996">
        <w:rPr>
          <w:rFonts w:ascii="Times New Roman" w:hAnsi="Times New Roman"/>
          <w:sz w:val="28"/>
          <w:szCs w:val="28"/>
        </w:rPr>
        <w:t> </w:t>
      </w:r>
      <w:r w:rsidRPr="0038193C">
        <w:rPr>
          <w:rFonts w:ascii="Times New Roman" w:hAnsi="Times New Roman"/>
          <w:sz w:val="28"/>
          <w:szCs w:val="28"/>
        </w:rPr>
        <w:t>Днем предоставления социальной выплаты является день перечисления социальной выплаты.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31. В случае</w:t>
      </w:r>
      <w:proofErr w:type="gramStart"/>
      <w:r w:rsidR="00D04996">
        <w:rPr>
          <w:rFonts w:ascii="Times New Roman" w:hAnsi="Times New Roman"/>
          <w:sz w:val="28"/>
          <w:szCs w:val="28"/>
        </w:rPr>
        <w:t>,</w:t>
      </w:r>
      <w:proofErr w:type="gramEnd"/>
      <w:r w:rsidRPr="0038193C">
        <w:rPr>
          <w:rFonts w:ascii="Times New Roman" w:hAnsi="Times New Roman"/>
          <w:sz w:val="28"/>
          <w:szCs w:val="28"/>
        </w:rPr>
        <w:t xml:space="preserve"> если цена по договору купли-продажи жилого помещения превышает размер социальной выплаты, указанный в сертификате, доплата разницы производится гражданином за счет собственных и (или) заемных денежных средств.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32. В случае</w:t>
      </w:r>
      <w:proofErr w:type="gramStart"/>
      <w:r w:rsidR="00D04996">
        <w:rPr>
          <w:rFonts w:ascii="Times New Roman" w:hAnsi="Times New Roman"/>
          <w:sz w:val="28"/>
          <w:szCs w:val="28"/>
        </w:rPr>
        <w:t>,</w:t>
      </w:r>
      <w:proofErr w:type="gramEnd"/>
      <w:r w:rsidRPr="0038193C">
        <w:rPr>
          <w:rFonts w:ascii="Times New Roman" w:hAnsi="Times New Roman"/>
          <w:sz w:val="28"/>
          <w:szCs w:val="28"/>
        </w:rPr>
        <w:t xml:space="preserve"> если цена по договору купли-продажи жилого помещения менее размера, указанного в сертификате, социальная выплата предоставляется в размере, соответствующем цене по такому договору.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33. В случае расторжения договора купли-продажи жилого помещения социальная выплата подлежит возврату в областной бюджет.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34.</w:t>
      </w:r>
      <w:r w:rsidR="00D04996">
        <w:rPr>
          <w:rFonts w:ascii="Times New Roman" w:hAnsi="Times New Roman"/>
          <w:sz w:val="28"/>
          <w:szCs w:val="28"/>
        </w:rPr>
        <w:t> </w:t>
      </w:r>
      <w:r w:rsidRPr="0038193C">
        <w:rPr>
          <w:rFonts w:ascii="Times New Roman" w:hAnsi="Times New Roman"/>
          <w:sz w:val="28"/>
          <w:szCs w:val="28"/>
        </w:rPr>
        <w:t xml:space="preserve">В случае представления гражданином либо его законным представителем (представителем) недостоверных сведений, содержащихся в заявлении о перечислении социальной выплаты и документах, повлекших </w:t>
      </w:r>
      <w:r w:rsidRPr="0038193C">
        <w:rPr>
          <w:rFonts w:ascii="Times New Roman" w:hAnsi="Times New Roman"/>
          <w:sz w:val="28"/>
          <w:szCs w:val="28"/>
        </w:rPr>
        <w:lastRenderedPageBreak/>
        <w:t>незаконное предоставление социальной выплаты, ущерб, причиненный областному бюджету, возмещается в порядке, установленном действующим законодательством Российской Федерации.</w:t>
      </w:r>
    </w:p>
    <w:p w:rsidR="0038193C" w:rsidRPr="0038193C" w:rsidRDefault="00D04996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35. </w:t>
      </w:r>
      <w:r w:rsidR="0038193C" w:rsidRPr="0038193C"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="0038193C" w:rsidRPr="0038193C">
        <w:rPr>
          <w:rFonts w:ascii="Times New Roman" w:hAnsi="Times New Roman"/>
          <w:sz w:val="28"/>
          <w:szCs w:val="28"/>
        </w:rPr>
        <w:t xml:space="preserve"> если гражданин, получивший сертификат в Рязанской области, впоследстви</w:t>
      </w:r>
      <w:r>
        <w:rPr>
          <w:rFonts w:ascii="Times New Roman" w:hAnsi="Times New Roman"/>
          <w:sz w:val="28"/>
          <w:szCs w:val="28"/>
        </w:rPr>
        <w:t>и</w:t>
      </w:r>
      <w:r w:rsidR="0038193C" w:rsidRPr="0038193C">
        <w:rPr>
          <w:rFonts w:ascii="Times New Roman" w:hAnsi="Times New Roman"/>
          <w:sz w:val="28"/>
          <w:szCs w:val="28"/>
        </w:rPr>
        <w:t xml:space="preserve"> принимает решение о выборе в качестве постоянного места жительства иной субъект Российской Федерации, то ранее выданный на территории Рязанской области сертификат аннулируется с момента внесения в систему сведений о выдаче гражданину нового сертификата.</w:t>
      </w:r>
    </w:p>
    <w:p w:rsidR="0038193C" w:rsidRPr="0038193C" w:rsidRDefault="0038193C" w:rsidP="003819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193C">
        <w:rPr>
          <w:rFonts w:ascii="Times New Roman" w:hAnsi="Times New Roman"/>
          <w:sz w:val="28"/>
          <w:szCs w:val="28"/>
        </w:rPr>
        <w:t>В случае подачи гражданином заявления о предоставлении социальной выплаты на основании сертификата и об отказе от ранее выданного сертификата (с указанием реквизитов такого сертификата) уполномоченный орган информирует с использованием системы субъект Российской Федерации, в котором гражданину ранее был выдан сертификат, об отказе гражданина от ранее выданного сертификата (с приложением такого заявления в электронной форме).</w:t>
      </w:r>
      <w:proofErr w:type="gramEnd"/>
    </w:p>
    <w:p w:rsidR="0038193C" w:rsidRPr="0038193C" w:rsidRDefault="0038193C" w:rsidP="003819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 xml:space="preserve">36. Срок действия сертификата составляет семь месяцев </w:t>
      </w:r>
      <w:proofErr w:type="gramStart"/>
      <w:r w:rsidRPr="0038193C">
        <w:rPr>
          <w:rFonts w:ascii="Times New Roman" w:hAnsi="Times New Roman"/>
          <w:sz w:val="28"/>
          <w:szCs w:val="28"/>
        </w:rPr>
        <w:t>с даты</w:t>
      </w:r>
      <w:proofErr w:type="gramEnd"/>
      <w:r w:rsidRPr="0038193C">
        <w:rPr>
          <w:rFonts w:ascii="Times New Roman" w:hAnsi="Times New Roman"/>
          <w:sz w:val="28"/>
          <w:szCs w:val="28"/>
        </w:rPr>
        <w:t xml:space="preserve"> его предоставления гражданину и по истечении указанного срока является недействительным.</w:t>
      </w:r>
    </w:p>
    <w:p w:rsidR="0038193C" w:rsidRPr="0038193C" w:rsidRDefault="0038193C" w:rsidP="0038193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8193C">
        <w:rPr>
          <w:rFonts w:ascii="Times New Roman" w:hAnsi="Times New Roman"/>
          <w:sz w:val="28"/>
          <w:szCs w:val="28"/>
        </w:rPr>
        <w:t>____________</w:t>
      </w:r>
    </w:p>
    <w:p w:rsidR="0038193C" w:rsidRPr="0038193C" w:rsidRDefault="0038193C" w:rsidP="0038193C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38193C" w:rsidRPr="0038193C" w:rsidRDefault="0038193C" w:rsidP="0038193C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38193C" w:rsidRPr="0038193C" w:rsidRDefault="0038193C" w:rsidP="0038193C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38193C" w:rsidRPr="0038193C" w:rsidRDefault="0038193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8193C" w:rsidRPr="0038193C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13" w:rsidRDefault="00C43A13">
      <w:r>
        <w:separator/>
      </w:r>
    </w:p>
  </w:endnote>
  <w:endnote w:type="continuationSeparator" w:id="0">
    <w:p w:rsidR="00C43A13" w:rsidRDefault="00C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13" w:rsidRDefault="00C43A13">
      <w:r>
        <w:separator/>
      </w:r>
    </w:p>
  </w:footnote>
  <w:footnote w:type="continuationSeparator" w:id="0">
    <w:p w:rsidR="00C43A13" w:rsidRDefault="00C43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36BA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3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193C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069DC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6BA7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3A1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4996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C5009483FB991FDAB40BD804BD858799A0A445BE5D64ED4604EE2D7C05B000CE05216179CBB5655C2A4669FE1B7535A47AF395F0710254Z6f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C5009483FB991FDAB40BD804BD858799A0A445BE5D64ED4604EE2D7C05B000CE05216179C3B46D0C70566DB74E792BA465EC96EE71Z0f0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13</TotalTime>
  <Pages>6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2022-11-21T10:58:00Z</cp:lastPrinted>
  <dcterms:created xsi:type="dcterms:W3CDTF">2022-11-21T09:02:00Z</dcterms:created>
  <dcterms:modified xsi:type="dcterms:W3CDTF">2022-11-22T12:48:00Z</dcterms:modified>
</cp:coreProperties>
</file>