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54B96" w:rsidP="00854B96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ноября 2022 г. №</w:t>
      </w:r>
      <w:r>
        <w:rPr>
          <w:rFonts w:ascii="Times New Roman" w:hAnsi="Times New Roman"/>
          <w:bCs/>
          <w:sz w:val="28"/>
          <w:szCs w:val="28"/>
        </w:rPr>
        <w:t xml:space="preserve"> 42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EC8DB08" wp14:editId="0A87A185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50" w:type="pct"/>
        <w:jc w:val="center"/>
        <w:tblLayout w:type="fixed"/>
        <w:tblCellMar>
          <w:bottom w:w="680" w:type="dxa"/>
        </w:tblCellMar>
        <w:tblLook w:val="01E0" w:firstRow="1" w:lastRow="1" w:firstColumn="1" w:lastColumn="1" w:noHBand="0" w:noVBand="0"/>
      </w:tblPr>
      <w:tblGrid>
        <w:gridCol w:w="9475"/>
      </w:tblGrid>
      <w:tr w:rsidR="00CA00E5" w:rsidTr="00FA6476">
        <w:trPr>
          <w:trHeight w:val="133"/>
          <w:jc w:val="center"/>
        </w:trPr>
        <w:tc>
          <w:tcPr>
            <w:tcW w:w="9474" w:type="dxa"/>
          </w:tcPr>
          <w:p w:rsidR="00CA00E5" w:rsidRDefault="00CA00E5" w:rsidP="00FA6476">
            <w:pPr>
              <w:widowControl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</w:t>
            </w:r>
          </w:p>
          <w:p w:rsidR="00CA00E5" w:rsidRDefault="00CA00E5" w:rsidP="00FA6476">
            <w:pPr>
              <w:widowControl w:val="0"/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25 февраля 2005 г. № 37</w:t>
            </w:r>
          </w:p>
          <w:p w:rsidR="00CA00E5" w:rsidRDefault="00CA00E5" w:rsidP="00FA6476">
            <w:pPr>
              <w:widowControl w:val="0"/>
              <w:tabs>
                <w:tab w:val="left" w:pos="4600"/>
              </w:tabs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«Об утверждении методик определения арендной платы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</w:p>
          <w:p w:rsidR="00CA00E5" w:rsidRDefault="00CA00E5" w:rsidP="00FA6476">
            <w:pPr>
              <w:widowControl w:val="0"/>
              <w:tabs>
                <w:tab w:val="left" w:pos="4600"/>
              </w:tabs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пользование государственным имуществом Рязанской области»</w:t>
            </w:r>
          </w:p>
          <w:p w:rsidR="00CA00E5" w:rsidRDefault="00CA00E5" w:rsidP="00FA6476">
            <w:pPr>
              <w:widowControl w:val="0"/>
              <w:tabs>
                <w:tab w:val="left" w:pos="4600"/>
              </w:tabs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CA00E5" w:rsidRDefault="00CA00E5" w:rsidP="00FA6476">
            <w:pPr>
              <w:widowControl w:val="0"/>
              <w:tabs>
                <w:tab w:val="left" w:pos="4600"/>
              </w:tabs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18.04.2005 № 78, от 13.10.2006 № 260, от 19.04.2007 </w:t>
            </w:r>
          </w:p>
          <w:p w:rsidR="00CA00E5" w:rsidRDefault="00CA00E5" w:rsidP="00FA6476">
            <w:pPr>
              <w:widowControl w:val="0"/>
              <w:tabs>
                <w:tab w:val="left" w:pos="4600"/>
              </w:tabs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102, от 16.11.2007 № 312, от 16.12.2008 № 328,</w:t>
            </w:r>
          </w:p>
          <w:p w:rsidR="00CA00E5" w:rsidRDefault="00CA00E5" w:rsidP="00FA6476">
            <w:pPr>
              <w:widowControl w:val="0"/>
              <w:tabs>
                <w:tab w:val="left" w:pos="4600"/>
              </w:tabs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13.05.2009 № 127, от 16.12.2009 № 345, от 17.11.2010 </w:t>
            </w:r>
          </w:p>
          <w:p w:rsidR="00CA00E5" w:rsidRDefault="00561314" w:rsidP="00FA6476">
            <w:pPr>
              <w:widowControl w:val="0"/>
              <w:tabs>
                <w:tab w:val="left" w:pos="4600"/>
              </w:tabs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>
              <w:r w:rsidR="00CA00E5">
                <w:rPr>
                  <w:rFonts w:ascii="Times New Roman" w:hAnsi="Times New Roman"/>
                  <w:sz w:val="28"/>
                  <w:szCs w:val="28"/>
                </w:rPr>
                <w:t>№ 292</w:t>
              </w:r>
            </w:hyperlink>
            <w:r w:rsidR="00CA00E5">
              <w:rPr>
                <w:rFonts w:ascii="Times New Roman" w:hAnsi="Times New Roman"/>
                <w:sz w:val="28"/>
                <w:szCs w:val="28"/>
              </w:rPr>
              <w:t>, от 07.12.2011 № 411, от 20.12.2012 № 396,</w:t>
            </w:r>
          </w:p>
          <w:p w:rsidR="00CA00E5" w:rsidRDefault="00CA00E5" w:rsidP="00FA6476">
            <w:pPr>
              <w:widowControl w:val="0"/>
              <w:tabs>
                <w:tab w:val="left" w:pos="4600"/>
              </w:tabs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19.12.2013 № 435, от 15.10.2014 № 284, от 10.12.2014 </w:t>
            </w:r>
          </w:p>
          <w:p w:rsidR="00CA00E5" w:rsidRDefault="00CA00E5" w:rsidP="00FA6476">
            <w:pPr>
              <w:widowControl w:val="0"/>
              <w:tabs>
                <w:tab w:val="left" w:pos="4600"/>
              </w:tabs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367, от 09.12.2015 № 306, от 07.12.2016 № 277, </w:t>
            </w:r>
          </w:p>
          <w:p w:rsidR="00CA00E5" w:rsidRDefault="00CA00E5" w:rsidP="00FA6476">
            <w:pPr>
              <w:widowControl w:val="0"/>
              <w:tabs>
                <w:tab w:val="left" w:pos="4600"/>
              </w:tabs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19.12.2017 № 380, от 20.11.2018 № 330, </w:t>
            </w:r>
          </w:p>
          <w:p w:rsidR="00CA00E5" w:rsidRDefault="00CA00E5" w:rsidP="00FA6476">
            <w:pPr>
              <w:widowControl w:val="0"/>
              <w:tabs>
                <w:tab w:val="left" w:pos="4600"/>
              </w:tabs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19.12.2018 № 369, от 09.12.2019 № 397, от 15.12.2020 </w:t>
            </w:r>
          </w:p>
          <w:p w:rsidR="00CA00E5" w:rsidRDefault="00CA00E5" w:rsidP="00FA6476">
            <w:pPr>
              <w:widowControl w:val="0"/>
              <w:tabs>
                <w:tab w:val="left" w:pos="4600"/>
              </w:tabs>
              <w:spacing w:line="24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№ 337, от 14.12.2021 № 365, от 29.12.2021 № 434)</w:t>
            </w:r>
            <w:proofErr w:type="gramEnd"/>
          </w:p>
        </w:tc>
      </w:tr>
      <w:tr w:rsidR="00CA00E5" w:rsidRPr="00587C76" w:rsidTr="00FA6476">
        <w:trPr>
          <w:trHeight w:val="133"/>
          <w:jc w:val="center"/>
        </w:trPr>
        <w:tc>
          <w:tcPr>
            <w:tcW w:w="9474" w:type="dxa"/>
            <w:tcMar>
              <w:bottom w:w="0" w:type="dxa"/>
            </w:tcMar>
          </w:tcPr>
          <w:p w:rsidR="00CA00E5" w:rsidRDefault="00CA00E5" w:rsidP="00FA6476">
            <w:pPr>
              <w:widowControl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00E5" w:rsidRPr="00587C76" w:rsidRDefault="00CA00E5" w:rsidP="00FA6476">
            <w:pPr>
              <w:widowControl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C7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CA00E5" w:rsidRPr="00587C76" w:rsidRDefault="00CA00E5" w:rsidP="00FA6476">
            <w:pPr>
              <w:widowControl w:val="0"/>
              <w:tabs>
                <w:tab w:val="left" w:pos="9355"/>
              </w:tabs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C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 Внести в </w:t>
            </w:r>
            <w:r w:rsidRPr="00587C76">
              <w:rPr>
                <w:rFonts w:ascii="Times New Roman" w:hAnsi="Times New Roman"/>
                <w:sz w:val="28"/>
                <w:szCs w:val="28"/>
              </w:rPr>
              <w:t>приложение № 1 к постановлению Правительства Рязанской области от 25 февраля 2005 г. № 37 «Об утверждении методик определения арендной платы за пользование государственным имуществом Рязанской области» следующие изменения:</w:t>
            </w:r>
          </w:p>
          <w:p w:rsidR="00CA00E5" w:rsidRPr="00587C76" w:rsidRDefault="00CA00E5" w:rsidP="00FA6476">
            <w:pPr>
              <w:widowControl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C76">
              <w:rPr>
                <w:rFonts w:ascii="Times New Roman" w:hAnsi="Times New Roman"/>
                <w:sz w:val="28"/>
                <w:szCs w:val="28"/>
              </w:rPr>
              <w:t xml:space="preserve">1) подпункт 2 пункта 4 раздела </w:t>
            </w:r>
            <w:r w:rsidRPr="00587C7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87C76">
              <w:rPr>
                <w:rFonts w:ascii="Times New Roman" w:hAnsi="Times New Roman"/>
                <w:sz w:val="28"/>
                <w:szCs w:val="28"/>
              </w:rPr>
              <w:t xml:space="preserve"> «Метод массовой оценки» изложить в следующей редакции:</w:t>
            </w:r>
          </w:p>
          <w:p w:rsidR="00CA00E5" w:rsidRDefault="00CA00E5" w:rsidP="00FA6476">
            <w:pPr>
              <w:widowControl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C76">
              <w:rPr>
                <w:rFonts w:ascii="Times New Roman" w:hAnsi="Times New Roman"/>
                <w:sz w:val="28"/>
                <w:szCs w:val="28"/>
              </w:rPr>
              <w:t>«2) значения базовых рыночных ставок аренды за один квадратный метр в год (</w:t>
            </w:r>
            <w:proofErr w:type="spellStart"/>
            <w:r w:rsidRPr="00587C76">
              <w:rPr>
                <w:rFonts w:ascii="Times New Roman" w:hAnsi="Times New Roman"/>
                <w:sz w:val="28"/>
                <w:szCs w:val="28"/>
              </w:rPr>
              <w:t>АБр</w:t>
            </w:r>
            <w:proofErr w:type="spellEnd"/>
            <w:r w:rsidRPr="00587C76">
              <w:rPr>
                <w:rFonts w:ascii="Times New Roman" w:hAnsi="Times New Roman"/>
                <w:sz w:val="28"/>
                <w:szCs w:val="28"/>
              </w:rPr>
              <w:t xml:space="preserve">) для каждой из четырех основных функций использования объекта недвижимости (офисной, торговой, производственно-складской, оказание услуг населению) определяются на основании данных, приведенных в таблице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587C76">
              <w:rPr>
                <w:rFonts w:ascii="Times New Roman" w:hAnsi="Times New Roman"/>
                <w:sz w:val="28"/>
                <w:szCs w:val="28"/>
              </w:rPr>
              <w:t>1:</w:t>
            </w:r>
          </w:p>
          <w:p w:rsidR="00CA00E5" w:rsidRDefault="00CA00E5" w:rsidP="00FA6476">
            <w:pPr>
              <w:widowControl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00E5" w:rsidRDefault="00CA00E5" w:rsidP="00FA6476">
            <w:pPr>
              <w:widowControl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00E5" w:rsidRDefault="00CA00E5" w:rsidP="00FA6476">
            <w:pPr>
              <w:widowControl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00E5" w:rsidRPr="00587C76" w:rsidRDefault="00CA00E5" w:rsidP="00FA6476">
            <w:pPr>
              <w:widowControl w:val="0"/>
              <w:spacing w:line="247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87C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Таблица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587C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A00E5" w:rsidRPr="00587C76" w:rsidRDefault="00CA00E5" w:rsidP="00CA00E5">
      <w:pPr>
        <w:rPr>
          <w:sz w:val="4"/>
          <w:szCs w:val="4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2534"/>
        <w:gridCol w:w="1118"/>
        <w:gridCol w:w="1758"/>
        <w:gridCol w:w="2313"/>
        <w:gridCol w:w="1598"/>
      </w:tblGrid>
      <w:tr w:rsidR="00CA00E5" w:rsidRPr="00587C76" w:rsidTr="00FA6476">
        <w:trPr>
          <w:cantSplit/>
          <w:trHeight w:val="3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Базовая рыночная ставка аренды за один</w:t>
            </w:r>
          </w:p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квадратный метр в год (руб.)</w:t>
            </w:r>
          </w:p>
        </w:tc>
      </w:tr>
      <w:tr w:rsidR="00CA00E5" w:rsidRPr="00587C76" w:rsidTr="00FA6476">
        <w:trPr>
          <w:cantSplit/>
          <w:trHeight w:val="5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587C76">
              <w:rPr>
                <w:rFonts w:ascii="Times New Roman" w:hAnsi="Times New Roman"/>
                <w:sz w:val="24"/>
                <w:szCs w:val="24"/>
              </w:rPr>
              <w:t>Рязань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Города областного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Районные центры и отдельные населенные пункты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Остальные</w:t>
            </w:r>
          </w:p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населенные пункты</w:t>
            </w:r>
          </w:p>
        </w:tc>
      </w:tr>
      <w:tr w:rsidR="00CA00E5" w:rsidRPr="00587C76" w:rsidTr="00FA6476">
        <w:trPr>
          <w:cantSplit/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Офисная функция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tabs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8387,0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tabs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3673,0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2498,0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992,0</w:t>
            </w:r>
          </w:p>
        </w:tc>
      </w:tr>
      <w:tr w:rsidR="00CA00E5" w:rsidRPr="00587C76" w:rsidTr="00FA6476">
        <w:trPr>
          <w:cantSplit/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Торговая функция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11686,0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5844,0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5143,0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2571,0</w:t>
            </w:r>
          </w:p>
        </w:tc>
      </w:tr>
      <w:tr w:rsidR="00CA00E5" w:rsidRPr="00587C76" w:rsidTr="00FA6476">
        <w:trPr>
          <w:cantSplit/>
          <w:trHeight w:val="1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Производственно-складская функция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2799,0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1959,0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1469,0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1391,0</w:t>
            </w:r>
          </w:p>
        </w:tc>
      </w:tr>
      <w:tr w:rsidR="00CA00E5" w:rsidRPr="00587C76" w:rsidTr="00FA6476">
        <w:trPr>
          <w:cantSplit/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8387,0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3673,0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2498,0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992,0»</w:t>
            </w:r>
          </w:p>
        </w:tc>
      </w:tr>
    </w:tbl>
    <w:p w:rsidR="00CA00E5" w:rsidRPr="00587C76" w:rsidRDefault="00CA00E5" w:rsidP="00CA00E5">
      <w:pPr>
        <w:rPr>
          <w:sz w:val="2"/>
          <w:szCs w:val="2"/>
        </w:rPr>
      </w:pPr>
    </w:p>
    <w:tbl>
      <w:tblPr>
        <w:tblW w:w="4950" w:type="pct"/>
        <w:jc w:val="center"/>
        <w:tblLayout w:type="fixed"/>
        <w:tblCellMar>
          <w:bottom w:w="680" w:type="dxa"/>
        </w:tblCellMar>
        <w:tblLook w:val="01E0" w:firstRow="1" w:lastRow="1" w:firstColumn="1" w:lastColumn="1" w:noHBand="0" w:noVBand="0"/>
      </w:tblPr>
      <w:tblGrid>
        <w:gridCol w:w="9475"/>
      </w:tblGrid>
      <w:tr w:rsidR="00CA00E5" w:rsidRPr="00587C76" w:rsidTr="00FA6476">
        <w:trPr>
          <w:trHeight w:val="133"/>
          <w:jc w:val="center"/>
        </w:trPr>
        <w:tc>
          <w:tcPr>
            <w:tcW w:w="9474" w:type="dxa"/>
            <w:tcMar>
              <w:bottom w:w="0" w:type="dxa"/>
            </w:tcMar>
          </w:tcPr>
          <w:p w:rsidR="00CA00E5" w:rsidRPr="00587C76" w:rsidRDefault="00CA00E5" w:rsidP="00FA6476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C76">
              <w:rPr>
                <w:rFonts w:ascii="Times New Roman" w:hAnsi="Times New Roman"/>
                <w:sz w:val="28"/>
                <w:szCs w:val="28"/>
              </w:rPr>
              <w:t xml:space="preserve">2) подпункт 2 пункта 5 раздела </w:t>
            </w:r>
            <w:r w:rsidRPr="00587C76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587C76">
              <w:rPr>
                <w:rFonts w:ascii="Times New Roman" w:hAnsi="Times New Roman"/>
                <w:sz w:val="28"/>
                <w:szCs w:val="28"/>
              </w:rPr>
              <w:t xml:space="preserve"> «Метод определения арендной платы за предоставляемые на условиях почасового пользования объекты недвижимости» изложить в следующей редакции:</w:t>
            </w:r>
          </w:p>
          <w:p w:rsidR="00CA00E5" w:rsidRDefault="00CA00E5" w:rsidP="00FA6476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C76">
              <w:rPr>
                <w:rFonts w:ascii="Times New Roman" w:hAnsi="Times New Roman"/>
                <w:sz w:val="28"/>
                <w:szCs w:val="28"/>
              </w:rPr>
              <w:t>«2) значения базовых рыночных ставок аренды в расчете на один нормо-час (</w:t>
            </w:r>
            <w:proofErr w:type="spellStart"/>
            <w:r w:rsidRPr="00587C76">
              <w:rPr>
                <w:rFonts w:ascii="Times New Roman" w:hAnsi="Times New Roman"/>
                <w:sz w:val="28"/>
                <w:szCs w:val="28"/>
              </w:rPr>
              <w:t>АБрын</w:t>
            </w:r>
            <w:proofErr w:type="spellEnd"/>
            <w:r w:rsidRPr="00587C76">
              <w:rPr>
                <w:rFonts w:ascii="Times New Roman" w:hAnsi="Times New Roman"/>
                <w:sz w:val="28"/>
                <w:szCs w:val="28"/>
              </w:rPr>
              <w:t xml:space="preserve">) за пользование арендуемым объектом для каждого из типов объектов недвижимости (спортивные залы, аудиторные помещения, актовые залы, зрительные залы, помещения в медицинских организациях) определяются на основании данных, приведенных в таблице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587C76">
              <w:rPr>
                <w:rFonts w:ascii="Times New Roman" w:hAnsi="Times New Roman"/>
                <w:sz w:val="28"/>
                <w:szCs w:val="28"/>
              </w:rPr>
              <w:t>8:</w:t>
            </w:r>
          </w:p>
          <w:p w:rsidR="00CA00E5" w:rsidRPr="00587C76" w:rsidRDefault="00CA00E5" w:rsidP="00FA6476">
            <w:pPr>
              <w:widowControl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A00E5" w:rsidRPr="00587C76" w:rsidRDefault="00CA00E5" w:rsidP="00FA6476">
            <w:pPr>
              <w:widowControl w:val="0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87C76">
              <w:rPr>
                <w:rFonts w:ascii="Times New Roman" w:hAnsi="Times New Roman"/>
                <w:sz w:val="28"/>
                <w:szCs w:val="28"/>
              </w:rPr>
              <w:t xml:space="preserve">Таблица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587C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CA00E5" w:rsidRPr="00587C76" w:rsidRDefault="00CA00E5" w:rsidP="00CA00E5">
      <w:pPr>
        <w:rPr>
          <w:sz w:val="4"/>
          <w:szCs w:val="4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3157"/>
        <w:gridCol w:w="1118"/>
        <w:gridCol w:w="1733"/>
        <w:gridCol w:w="1525"/>
        <w:gridCol w:w="1788"/>
      </w:tblGrid>
      <w:tr w:rsidR="00CA00E5" w:rsidRPr="00587C76" w:rsidTr="00FA6476">
        <w:trPr>
          <w:cantSplit/>
          <w:trHeight w:val="509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Типы объектов недвижимости</w:t>
            </w:r>
          </w:p>
        </w:tc>
        <w:tc>
          <w:tcPr>
            <w:tcW w:w="6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Default="00CA00E5" w:rsidP="00FA6476">
            <w:pPr>
              <w:keepNext/>
              <w:widowControl w:val="0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C76">
              <w:rPr>
                <w:rFonts w:ascii="Times New Roman" w:hAnsi="Times New Roman"/>
                <w:bCs/>
                <w:sz w:val="24"/>
                <w:szCs w:val="24"/>
              </w:rPr>
              <w:t xml:space="preserve">Базовая рыночная ставка аренды в расчете </w:t>
            </w:r>
          </w:p>
          <w:p w:rsidR="00CA00E5" w:rsidRPr="00587C76" w:rsidRDefault="00CA00E5" w:rsidP="00FA6476">
            <w:pPr>
              <w:keepNext/>
              <w:widowControl w:val="0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C76">
              <w:rPr>
                <w:rFonts w:ascii="Times New Roman" w:hAnsi="Times New Roman"/>
                <w:bCs/>
                <w:sz w:val="24"/>
                <w:szCs w:val="24"/>
              </w:rPr>
              <w:t>на один нормо-час (руб.)</w:t>
            </w:r>
          </w:p>
        </w:tc>
      </w:tr>
      <w:tr w:rsidR="00CA00E5" w:rsidRPr="00587C76" w:rsidTr="00FA6476">
        <w:trPr>
          <w:cantSplit/>
          <w:trHeight w:val="133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587C76">
              <w:rPr>
                <w:rFonts w:ascii="Times New Roman" w:hAnsi="Times New Roman"/>
                <w:sz w:val="24"/>
                <w:szCs w:val="24"/>
              </w:rPr>
              <w:t>Рязань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Города областного значения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keepNext/>
              <w:widowControl w:val="0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C76">
              <w:rPr>
                <w:rFonts w:ascii="Times New Roman" w:hAnsi="Times New Roman"/>
                <w:bCs/>
                <w:sz w:val="24"/>
                <w:szCs w:val="24"/>
              </w:rPr>
              <w:t>Районные центры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keepNext/>
              <w:widowControl w:val="0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C76">
              <w:rPr>
                <w:rFonts w:ascii="Times New Roman" w:hAnsi="Times New Roman"/>
                <w:bCs/>
                <w:sz w:val="24"/>
                <w:szCs w:val="24"/>
              </w:rPr>
              <w:t>Остальные населенные пункты</w:t>
            </w:r>
          </w:p>
        </w:tc>
      </w:tr>
      <w:tr w:rsidR="00CA00E5" w:rsidRPr="00587C76" w:rsidTr="00FA6476">
        <w:trPr>
          <w:trHeight w:val="25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tabs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1084,0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tabs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585,0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tabs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439,0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tabs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249,0</w:t>
            </w:r>
          </w:p>
        </w:tc>
      </w:tr>
      <w:tr w:rsidR="00CA00E5" w:rsidRPr="00587C76" w:rsidTr="00FA6476">
        <w:trPr>
          <w:trHeight w:val="29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Аудиторные помещения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tabs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530,0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tabs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286,0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tabs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196,0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tabs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</w:tr>
      <w:tr w:rsidR="00CA00E5" w:rsidRPr="00587C76" w:rsidTr="00FA6476">
        <w:trPr>
          <w:trHeight w:val="14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Актовые залы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tabs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898,0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tabs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485,0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tabs>
                <w:tab w:val="left" w:pos="86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363,0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341,0</w:t>
            </w:r>
          </w:p>
        </w:tc>
      </w:tr>
      <w:tr w:rsidR="00CA00E5" w:rsidRPr="00587C76" w:rsidTr="00FA6476">
        <w:trPr>
          <w:trHeight w:val="27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Зрительные залы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898,0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485,0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363,0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341,0</w:t>
            </w:r>
          </w:p>
        </w:tc>
      </w:tr>
      <w:tr w:rsidR="00CA00E5" w:rsidRPr="00587C76" w:rsidTr="00FA6476">
        <w:trPr>
          <w:trHeight w:val="52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Помещения в медицинских организациях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530,0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286,0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196,0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0E5" w:rsidRPr="00587C76" w:rsidRDefault="00CA00E5" w:rsidP="00FA64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C76">
              <w:rPr>
                <w:rFonts w:ascii="Times New Roman" w:hAnsi="Times New Roman"/>
                <w:sz w:val="24"/>
                <w:szCs w:val="24"/>
              </w:rPr>
              <w:t>74,0»</w:t>
            </w:r>
          </w:p>
        </w:tc>
      </w:tr>
    </w:tbl>
    <w:p w:rsidR="00CA00E5" w:rsidRPr="00587C76" w:rsidRDefault="00CA00E5" w:rsidP="00CA00E5">
      <w:pPr>
        <w:rPr>
          <w:sz w:val="2"/>
          <w:szCs w:val="2"/>
        </w:rPr>
      </w:pPr>
    </w:p>
    <w:tbl>
      <w:tblPr>
        <w:tblW w:w="4950" w:type="pct"/>
        <w:jc w:val="center"/>
        <w:tblLayout w:type="fixed"/>
        <w:tblCellMar>
          <w:bottom w:w="680" w:type="dxa"/>
        </w:tblCellMar>
        <w:tblLook w:val="01E0" w:firstRow="1" w:lastRow="1" w:firstColumn="1" w:lastColumn="1" w:noHBand="0" w:noVBand="0"/>
      </w:tblPr>
      <w:tblGrid>
        <w:gridCol w:w="4065"/>
        <w:gridCol w:w="2943"/>
        <w:gridCol w:w="2467"/>
      </w:tblGrid>
      <w:tr w:rsidR="00CA00E5" w:rsidRPr="00587C76" w:rsidTr="00FA6476">
        <w:trPr>
          <w:trHeight w:val="133"/>
          <w:jc w:val="center"/>
        </w:trPr>
        <w:tc>
          <w:tcPr>
            <w:tcW w:w="9474" w:type="dxa"/>
            <w:gridSpan w:val="3"/>
            <w:tcMar>
              <w:bottom w:w="0" w:type="dxa"/>
            </w:tcMar>
          </w:tcPr>
          <w:p w:rsidR="00CA00E5" w:rsidRPr="00587C76" w:rsidRDefault="00CA00E5" w:rsidP="00FA6476">
            <w:pPr>
              <w:widowControl w:val="0"/>
              <w:ind w:firstLine="709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CA00E5" w:rsidRDefault="00CA00E5" w:rsidP="00FA6476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C76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 1 января 2023 года.</w:t>
            </w:r>
          </w:p>
          <w:p w:rsidR="00CA00E5" w:rsidRPr="00587C76" w:rsidRDefault="00CA00E5" w:rsidP="00FA6476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00E5" w:rsidTr="00FA6476">
        <w:trPr>
          <w:trHeight w:val="286"/>
          <w:jc w:val="center"/>
        </w:trPr>
        <w:tc>
          <w:tcPr>
            <w:tcW w:w="4064" w:type="dxa"/>
            <w:tcMar>
              <w:bottom w:w="0" w:type="dxa"/>
            </w:tcMar>
          </w:tcPr>
          <w:p w:rsidR="00CA00E5" w:rsidRDefault="00CA00E5" w:rsidP="00FA647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CA00E5" w:rsidRDefault="00CA00E5" w:rsidP="00FA647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CA00E5" w:rsidRDefault="00CA00E5" w:rsidP="00FA647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943" w:type="dxa"/>
            <w:tcMar>
              <w:bottom w:w="0" w:type="dxa"/>
            </w:tcMar>
          </w:tcPr>
          <w:p w:rsidR="00CA00E5" w:rsidRDefault="00CA00E5" w:rsidP="00FA647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7" w:type="dxa"/>
            <w:tcMar>
              <w:bottom w:w="0" w:type="dxa"/>
            </w:tcMar>
          </w:tcPr>
          <w:p w:rsidR="00CA00E5" w:rsidRDefault="00CA00E5" w:rsidP="00FA6476">
            <w:pPr>
              <w:widowControl w:val="0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A00E5" w:rsidRDefault="00CA00E5" w:rsidP="00FA6476">
            <w:pPr>
              <w:widowControl w:val="0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A00E5" w:rsidRDefault="00CA00E5" w:rsidP="00FA6476">
            <w:pPr>
              <w:widowControl w:val="0"/>
              <w:ind w:right="-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П.В. Малков</w:t>
            </w:r>
          </w:p>
        </w:tc>
      </w:tr>
    </w:tbl>
    <w:p w:rsidR="00CA00E5" w:rsidRDefault="00CA00E5" w:rsidP="00CA00E5">
      <w:pPr>
        <w:spacing w:line="192" w:lineRule="auto"/>
        <w:jc w:val="both"/>
        <w:rPr>
          <w:sz w:val="28"/>
          <w:szCs w:val="28"/>
        </w:rPr>
      </w:pPr>
    </w:p>
    <w:p w:rsidR="00CA00E5" w:rsidRDefault="00CA00E5"/>
    <w:p w:rsidR="00CA00E5" w:rsidRDefault="00CA00E5"/>
    <w:p w:rsidR="00CA00E5" w:rsidRDefault="00CA00E5"/>
    <w:p w:rsidR="00CA00E5" w:rsidRDefault="00CA00E5"/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314" w:rsidRDefault="00561314">
      <w:r>
        <w:separator/>
      </w:r>
    </w:p>
  </w:endnote>
  <w:endnote w:type="continuationSeparator" w:id="0">
    <w:p w:rsidR="00561314" w:rsidRDefault="0056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314" w:rsidRDefault="00561314">
      <w:r>
        <w:separator/>
      </w:r>
    </w:p>
  </w:footnote>
  <w:footnote w:type="continuationSeparator" w:id="0">
    <w:p w:rsidR="00561314" w:rsidRDefault="00561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54B9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0XURiKyNitOLTaFf7P5/68eUpw=" w:salt="LuoygH/BLpf2SFxfueAzW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314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54B96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0E5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73;n=76682;fld=134;dst=100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2</cp:revision>
  <cp:lastPrinted>2008-04-23T08:17:00Z</cp:lastPrinted>
  <dcterms:created xsi:type="dcterms:W3CDTF">2022-11-16T08:24:00Z</dcterms:created>
  <dcterms:modified xsi:type="dcterms:W3CDTF">2022-11-22T14:07:00Z</dcterms:modified>
</cp:coreProperties>
</file>