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0B1DA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0B1D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D602F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FD602F" w:rsidRPr="00F16284" w:rsidRDefault="00FD602F" w:rsidP="000B1DA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FD602F" w:rsidRPr="00F16284">
        <w:tc>
          <w:tcPr>
            <w:tcW w:w="5428" w:type="dxa"/>
          </w:tcPr>
          <w:p w:rsidR="00FD602F" w:rsidRPr="00F16284" w:rsidRDefault="00FD602F" w:rsidP="000B1DA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D602F" w:rsidRPr="00F16284" w:rsidRDefault="00EC2C49" w:rsidP="00D31A0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18.11.2022 № 56</w:t>
            </w:r>
            <w:r w:rsidR="00D31A00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-рг</w:t>
            </w:r>
          </w:p>
        </w:tc>
      </w:tr>
      <w:tr w:rsidR="00FD602F" w:rsidRPr="00F16284">
        <w:tc>
          <w:tcPr>
            <w:tcW w:w="5428" w:type="dxa"/>
          </w:tcPr>
          <w:p w:rsidR="00FD602F" w:rsidRPr="00F16284" w:rsidRDefault="00FD602F" w:rsidP="000B1DA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D602F" w:rsidRPr="00F16284" w:rsidRDefault="00FD602F" w:rsidP="000B1D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602F" w:rsidRPr="000B1DA9">
        <w:tc>
          <w:tcPr>
            <w:tcW w:w="5428" w:type="dxa"/>
          </w:tcPr>
          <w:p w:rsidR="00FD602F" w:rsidRPr="000B1DA9" w:rsidRDefault="00FD602F" w:rsidP="000B1DA9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FD602F" w:rsidRPr="000B1DA9" w:rsidRDefault="00FD602F" w:rsidP="000B1DA9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602F" w:rsidRPr="00F16284">
        <w:tc>
          <w:tcPr>
            <w:tcW w:w="5428" w:type="dxa"/>
          </w:tcPr>
          <w:p w:rsidR="00FD602F" w:rsidRPr="00F16284" w:rsidRDefault="00FD602F" w:rsidP="000B1DA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D602F" w:rsidRDefault="00FD602F" w:rsidP="000B1DA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FD602F" w:rsidRDefault="00FD602F" w:rsidP="000B1DA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  <w:p w:rsidR="00FD602F" w:rsidRPr="00F16284" w:rsidRDefault="00FD602F" w:rsidP="000B1D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22.08.2019 № 414-рг</w:t>
            </w:r>
          </w:p>
        </w:tc>
      </w:tr>
    </w:tbl>
    <w:p w:rsidR="00FD602F" w:rsidRPr="000B1DA9" w:rsidRDefault="00FD602F" w:rsidP="000B1DA9">
      <w:pPr>
        <w:spacing w:line="228" w:lineRule="auto"/>
        <w:rPr>
          <w:rFonts w:ascii="Times New Roman" w:hAnsi="Times New Roman"/>
        </w:rPr>
      </w:pPr>
    </w:p>
    <w:p w:rsidR="00FD602F" w:rsidRPr="000B1DA9" w:rsidRDefault="00FD602F" w:rsidP="000B1DA9">
      <w:pPr>
        <w:spacing w:line="228" w:lineRule="auto"/>
        <w:rPr>
          <w:rFonts w:ascii="Times New Roman" w:hAnsi="Times New Roman"/>
        </w:rPr>
      </w:pPr>
    </w:p>
    <w:p w:rsidR="00FD602F" w:rsidRDefault="00FD602F" w:rsidP="000B1DA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FD602F" w:rsidRDefault="00FD602F" w:rsidP="000B1DA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совете по содействию развитию</w:t>
      </w:r>
      <w:r w:rsidR="000B1D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конкуренции в Рязанской области</w:t>
      </w:r>
    </w:p>
    <w:p w:rsidR="00FD602F" w:rsidRDefault="00FD602F" w:rsidP="000B1DA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FD602F" w:rsidRDefault="00FD602F" w:rsidP="000B1DA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 Общие положения</w:t>
      </w:r>
    </w:p>
    <w:p w:rsidR="00FD602F" w:rsidRPr="000B1DA9" w:rsidRDefault="00FD602F" w:rsidP="000B1DA9">
      <w:pPr>
        <w:spacing w:line="228" w:lineRule="auto"/>
        <w:jc w:val="both"/>
        <w:rPr>
          <w:rFonts w:ascii="Times New Roman" w:hAnsi="Times New Roman"/>
        </w:rPr>
      </w:pPr>
    </w:p>
    <w:p w:rsidR="00FD602F" w:rsidRDefault="00FD602F" w:rsidP="000B1DA9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Совет по содействию развитию конкуренции в Рязанской области (далее – Совет) является коллегиальным совещательным органом, созданным в целях рассмотрения вопросов содействия развитию конкуренции и стимулирования развития конкурентной среды Рязанской области.</w:t>
      </w:r>
    </w:p>
    <w:p w:rsidR="00FD602F" w:rsidRDefault="00FD602F" w:rsidP="000B1DA9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 своей деятельности Совет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Рязанской области, постановлениями и распоряжениями Губернатора Рязанской области и Правительства Рязанской области, а также настоящим Положением.</w:t>
      </w:r>
    </w:p>
    <w:p w:rsidR="00FD602F" w:rsidRPr="000B1DA9" w:rsidRDefault="00FD602F" w:rsidP="000B1DA9">
      <w:pPr>
        <w:spacing w:line="228" w:lineRule="auto"/>
        <w:ind w:firstLine="709"/>
        <w:jc w:val="both"/>
        <w:rPr>
          <w:rFonts w:ascii="Times New Roman" w:hAnsi="Times New Roman"/>
        </w:rPr>
      </w:pPr>
    </w:p>
    <w:p w:rsidR="00FD602F" w:rsidRDefault="00FD602F" w:rsidP="000B1DA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Основные задачи и функции Совета</w:t>
      </w:r>
    </w:p>
    <w:p w:rsidR="00FD602F" w:rsidRPr="000B1DA9" w:rsidRDefault="00FD602F" w:rsidP="000B1DA9">
      <w:pPr>
        <w:spacing w:line="228" w:lineRule="auto"/>
        <w:jc w:val="center"/>
        <w:rPr>
          <w:rFonts w:ascii="Times New Roman" w:hAnsi="Times New Roman"/>
        </w:rPr>
      </w:pPr>
    </w:p>
    <w:p w:rsidR="00FD602F" w:rsidRDefault="00FD602F" w:rsidP="000B1DA9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Основными задачами и функциями Совета являются:</w:t>
      </w:r>
    </w:p>
    <w:p w:rsidR="00FD602F" w:rsidRDefault="00FD602F" w:rsidP="000B1DA9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 одобрение проекта перечня товарных рынков для содействия развитию конкуренции в Рязанской области;</w:t>
      </w:r>
    </w:p>
    <w:p w:rsidR="00FD602F" w:rsidRDefault="00FD602F" w:rsidP="000B1DA9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 одобрение проекта плана мероприятий («дорожной карты») по содействию развитию конкуренции в Рязанской области (далее – «дорожная карта»);</w:t>
      </w:r>
    </w:p>
    <w:p w:rsidR="00FD602F" w:rsidRDefault="00FD602F" w:rsidP="000B1DA9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иной информации и проектов правовых актов Рязанской области в части их потенциального воздействия на состояние и развитие конкуренции в Рязанской области, а также отчета об эффективности контрольно-надзорной деятельности в Рязанской области;</w:t>
      </w:r>
    </w:p>
    <w:p w:rsidR="00FD602F" w:rsidRDefault="00FD602F" w:rsidP="000B1DA9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результатов и анализ результатов мониторинга состояния и развития конкурентной среды на товарных рынках Рязанской области;</w:t>
      </w:r>
    </w:p>
    <w:p w:rsidR="00FD602F" w:rsidRDefault="00FD602F" w:rsidP="000B1DA9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 утверждение ежегодного доклада о состоянии и развитии конкуренции на товарных рынках Рязанской области.</w:t>
      </w:r>
    </w:p>
    <w:p w:rsidR="000B1DA9" w:rsidRDefault="000B1DA9" w:rsidP="000B1DA9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02F" w:rsidRDefault="00FD602F" w:rsidP="000B1DA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 Полномочия Совета</w:t>
      </w:r>
    </w:p>
    <w:p w:rsidR="000B1DA9" w:rsidRPr="000B1DA9" w:rsidRDefault="000B1DA9" w:rsidP="000B1DA9">
      <w:pPr>
        <w:spacing w:line="228" w:lineRule="auto"/>
        <w:jc w:val="center"/>
        <w:rPr>
          <w:rFonts w:ascii="Times New Roman" w:hAnsi="Times New Roman"/>
        </w:rPr>
      </w:pPr>
    </w:p>
    <w:p w:rsidR="00FD602F" w:rsidRDefault="00FD602F" w:rsidP="000B1DA9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Совет для выполнения возложенных на него задач и функций наделяется следующими полномочиями:</w:t>
      </w:r>
    </w:p>
    <w:p w:rsidR="00FD602F" w:rsidRDefault="00FD602F" w:rsidP="000B1DA9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запрашивать в установленном порядке от центральных исполнительных органов государственной власти Рязанской области, территориальных органов федеральных органов исполнительной власти, органов местного самоуправления муниципальных образований Рязанской области, предприятий, учреждений и организаций информацию, необходимую для осуществления возложенных на Совет задач и функций;</w:t>
      </w:r>
    </w:p>
    <w:p w:rsidR="00FD602F" w:rsidRDefault="00FD602F" w:rsidP="000B1DA9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приглашать для участия в работе Совета представителей территориальных органов федеральных органов исполнительной власти, органов местного самоуправления муниципальных образований Рязанской области, общественных объединений и организаций, представителей потребителей товаров, работ и услуг; </w:t>
      </w:r>
    </w:p>
    <w:p w:rsidR="00FD602F" w:rsidRDefault="00FD602F" w:rsidP="000B1DA9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привлекать в установленном порядке для осуществления информационно-аналитических и экспертных работ научные и иные организации;</w:t>
      </w:r>
    </w:p>
    <w:p w:rsidR="00FD602F" w:rsidRDefault="00FD602F" w:rsidP="000B1DA9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иные полномочия, отвечающие задачам и функциям Совета и не противоречащие законодательству Российской Федерации и Рязанской области, а также настоящему Положению.</w:t>
      </w:r>
    </w:p>
    <w:p w:rsidR="00FD602F" w:rsidRPr="000B1DA9" w:rsidRDefault="00FD602F" w:rsidP="000B1DA9">
      <w:pPr>
        <w:spacing w:line="230" w:lineRule="auto"/>
        <w:ind w:firstLine="709"/>
        <w:jc w:val="both"/>
        <w:rPr>
          <w:rFonts w:ascii="Times New Roman" w:hAnsi="Times New Roman"/>
        </w:rPr>
      </w:pPr>
    </w:p>
    <w:p w:rsidR="00FD602F" w:rsidRDefault="00FD602F" w:rsidP="000B1DA9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IV. Организация деятельности Совета</w:t>
      </w:r>
    </w:p>
    <w:p w:rsidR="00FD602F" w:rsidRPr="000B1DA9" w:rsidRDefault="00FD602F" w:rsidP="000B1DA9">
      <w:pPr>
        <w:spacing w:line="230" w:lineRule="auto"/>
        <w:ind w:firstLine="709"/>
        <w:jc w:val="both"/>
        <w:rPr>
          <w:rFonts w:ascii="Times New Roman" w:hAnsi="Times New Roman"/>
        </w:rPr>
      </w:pPr>
    </w:p>
    <w:p w:rsidR="00FD602F" w:rsidRDefault="00FD602F" w:rsidP="000B1DA9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Совет формируется в составе руководителя Совета, заместителя руководителя Совета, секретаря Совета и членов Совета.</w:t>
      </w:r>
    </w:p>
    <w:p w:rsidR="00FD602F" w:rsidRDefault="00FD602F" w:rsidP="000B1DA9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Руководитель Совета председательствует на заседаниях Совета, в случае отсутствия руководителя Совета его обязанности исполняет заместитель руководителя Совета.</w:t>
      </w:r>
    </w:p>
    <w:p w:rsidR="00FD602F" w:rsidRDefault="00FD602F" w:rsidP="000B1DA9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Заседания Совета проводятся по мере необходимости, но не реже двух раз в год.</w:t>
      </w:r>
    </w:p>
    <w:p w:rsidR="00FD602F" w:rsidRDefault="00FD602F" w:rsidP="000B1DA9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Секретарь Совета извещает членов Совета о проведении заседаний Совета не менее чем за два дня до дня проведения заседания. Одновременно членам Совета направляются материалы по вопросам повестки дня.</w:t>
      </w:r>
    </w:p>
    <w:p w:rsidR="00FD602F" w:rsidRDefault="00FD602F" w:rsidP="000B1DA9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Заседание Совета считается правомочным, если на нем присутствует более половины от общего числа членов Совета либо их представителей.</w:t>
      </w:r>
    </w:p>
    <w:p w:rsidR="00FD602F" w:rsidRDefault="00FD602F" w:rsidP="000B1DA9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Решения Совета принимаются простым большинством голосов участников заседания Совета. В случае равного распределения голосов решающим является голос председательствующего на заседании Совета. Каждый член Совета имеет один голос.</w:t>
      </w:r>
    </w:p>
    <w:p w:rsidR="00FD602F" w:rsidRDefault="00FD602F" w:rsidP="000B1DA9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По решению руководителя или заместителя руководителя Совета голосование может проводиться в заочной форме путем письменного опроса членов Совета.</w:t>
      </w:r>
    </w:p>
    <w:p w:rsidR="000B1DA9" w:rsidRDefault="00FD602F" w:rsidP="000B1DA9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Решения Совета оформляются протоколом, который подписывается председательствующим на заседании Совета и секретарем Совета.</w:t>
      </w:r>
    </w:p>
    <w:p w:rsidR="00FD602F" w:rsidRDefault="00FD602F" w:rsidP="000B1DA9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В случае несогласия с принятым решением любой член Совета вправе изложить в письменном виде свое мнение, которое подлежит обязательному приобщению к протоколу заседания Совета.</w:t>
      </w:r>
    </w:p>
    <w:p w:rsidR="00FD602F" w:rsidRPr="00190FF9" w:rsidRDefault="00FD602F" w:rsidP="000B1DA9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Организационно-техническое обеспечение деятельности Совета осуществляет министерство экономического развития Рязанской области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FD602F" w:rsidRPr="00190FF9" w:rsidRDefault="00FD602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FD602F" w:rsidRPr="00190FF9" w:rsidSect="00FD602F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59" w:rsidRDefault="00551A59">
      <w:r>
        <w:separator/>
      </w:r>
    </w:p>
  </w:endnote>
  <w:endnote w:type="continuationSeparator" w:id="0">
    <w:p w:rsidR="00551A59" w:rsidRDefault="0055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59" w:rsidRDefault="00551A59">
      <w:r>
        <w:separator/>
      </w:r>
    </w:p>
  </w:footnote>
  <w:footnote w:type="continuationSeparator" w:id="0">
    <w:p w:rsidR="00551A59" w:rsidRDefault="00551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31A0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4qr98hTY/C8+XMlebcwGIBJgjc=" w:salt="nzWIpp+Kazf3l5VY+KPNf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2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B1DA9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1A59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20E2E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1A00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2C4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602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14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2022-11-17T14:12:00Z</dcterms:created>
  <dcterms:modified xsi:type="dcterms:W3CDTF">2022-11-21T12:42:00Z</dcterms:modified>
</cp:coreProperties>
</file>