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09B8" w:rsidRPr="009709B8" w:rsidRDefault="009709B8" w:rsidP="00970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F16284" w:rsidRDefault="009709B8" w:rsidP="004F3E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</w:tr>
      <w:tr w:rsidR="004F3E9B" w:rsidRPr="00F16284">
        <w:tc>
          <w:tcPr>
            <w:tcW w:w="5428" w:type="dxa"/>
          </w:tcPr>
          <w:p w:rsidR="004F3E9B" w:rsidRPr="00F16284" w:rsidRDefault="004F3E9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B" w:rsidRPr="009709B8" w:rsidRDefault="00694304" w:rsidP="00970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08.11.2022 № 613-р</w:t>
            </w:r>
            <w:bookmarkStart w:id="0" w:name="_GoBack"/>
            <w:bookmarkEnd w:id="0"/>
          </w:p>
        </w:tc>
      </w:tr>
      <w:tr w:rsidR="004F3E9B" w:rsidRPr="00F16284">
        <w:tc>
          <w:tcPr>
            <w:tcW w:w="5428" w:type="dxa"/>
          </w:tcPr>
          <w:p w:rsidR="004F3E9B" w:rsidRPr="00F16284" w:rsidRDefault="004F3E9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B" w:rsidRPr="009709B8" w:rsidRDefault="004F3E9B" w:rsidP="00970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E9B" w:rsidRPr="00F16284">
        <w:tc>
          <w:tcPr>
            <w:tcW w:w="5428" w:type="dxa"/>
          </w:tcPr>
          <w:p w:rsidR="004F3E9B" w:rsidRPr="00F16284" w:rsidRDefault="004F3E9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B" w:rsidRPr="009709B8" w:rsidRDefault="004F3E9B" w:rsidP="009709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3E9B" w:rsidRPr="00F16284">
        <w:tc>
          <w:tcPr>
            <w:tcW w:w="5428" w:type="dxa"/>
          </w:tcPr>
          <w:p w:rsidR="004F3E9B" w:rsidRPr="00F16284" w:rsidRDefault="004F3E9B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F3E9B" w:rsidRPr="009709B8" w:rsidRDefault="004F3E9B" w:rsidP="004F3E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3E9B" w:rsidRPr="009709B8" w:rsidRDefault="004F3E9B" w:rsidP="004F3E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 Правительства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</w:p>
          <w:p w:rsidR="004F3E9B" w:rsidRPr="009709B8" w:rsidRDefault="004F3E9B" w:rsidP="004F3E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09B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10.07.2012</w:t>
            </w:r>
            <w:r w:rsidRPr="009709B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303-р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15DB0" w:rsidRDefault="00315DB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15DB0" w:rsidRPr="00315DB0" w:rsidRDefault="004F3E9B" w:rsidP="00315DB0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bookmarkStart w:id="1" w:name="P23"/>
      <w:bookmarkEnd w:id="1"/>
      <w:r w:rsidRPr="00315D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DB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DB0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DB0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D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5DB0">
        <w:rPr>
          <w:rFonts w:ascii="Times New Roman" w:hAnsi="Times New Roman"/>
          <w:sz w:val="28"/>
          <w:szCs w:val="28"/>
        </w:rPr>
        <w:t>В</w:t>
      </w:r>
    </w:p>
    <w:p w:rsidR="00315DB0" w:rsidRPr="00315DB0" w:rsidRDefault="00315DB0" w:rsidP="00315DB0">
      <w:pPr>
        <w:jc w:val="center"/>
        <w:rPr>
          <w:rFonts w:ascii="Times New Roman" w:hAnsi="Times New Roman"/>
          <w:sz w:val="28"/>
          <w:szCs w:val="28"/>
        </w:rPr>
      </w:pPr>
      <w:r w:rsidRPr="00315DB0">
        <w:rPr>
          <w:rFonts w:ascii="Times New Roman" w:hAnsi="Times New Roman"/>
          <w:sz w:val="28"/>
          <w:szCs w:val="28"/>
        </w:rPr>
        <w:t xml:space="preserve">Координационного совета по делам ветеранов </w:t>
      </w:r>
    </w:p>
    <w:p w:rsidR="00315DB0" w:rsidRPr="00315DB0" w:rsidRDefault="00315DB0" w:rsidP="00315DB0">
      <w:pPr>
        <w:jc w:val="center"/>
        <w:rPr>
          <w:rFonts w:ascii="Times New Roman" w:hAnsi="Times New Roman"/>
          <w:sz w:val="28"/>
          <w:szCs w:val="28"/>
        </w:rPr>
      </w:pPr>
      <w:r w:rsidRPr="00315DB0">
        <w:rPr>
          <w:rFonts w:ascii="Times New Roman" w:hAnsi="Times New Roman"/>
          <w:sz w:val="28"/>
          <w:szCs w:val="28"/>
        </w:rPr>
        <w:t>при Правительстве Рязанской области</w:t>
      </w:r>
    </w:p>
    <w:p w:rsidR="00315DB0" w:rsidRPr="00315DB0" w:rsidRDefault="00315DB0" w:rsidP="00315D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9"/>
        <w:gridCol w:w="296"/>
        <w:gridCol w:w="5934"/>
      </w:tblGrid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Павел Викторович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Координационного совета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Анна Николаевна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Правительства Рязанской области, заместитель председателя Координационного совета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Фомина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Жанна Александровна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министр по делам территорий и информационной политике Рязанской области, секретарь Координационного совета</w:t>
            </w:r>
          </w:p>
        </w:tc>
      </w:tr>
      <w:tr w:rsidR="00315DB0" w:rsidRPr="00315DB0" w:rsidTr="004F3E9B">
        <w:tc>
          <w:tcPr>
            <w:tcW w:w="5000" w:type="pct"/>
            <w:gridSpan w:val="3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Члены </w:t>
            </w:r>
            <w:r w:rsidR="004F3E9B" w:rsidRPr="00315DB0">
              <w:rPr>
                <w:rFonts w:ascii="Times New Roman" w:hAnsi="Times New Roman"/>
                <w:sz w:val="28"/>
                <w:szCs w:val="28"/>
              </w:rPr>
              <w:t>Координационного совета</w:t>
            </w:r>
            <w:r w:rsidRPr="00315DB0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552BDB" w:rsidRPr="00315DB0" w:rsidTr="004F3E9B">
        <w:tc>
          <w:tcPr>
            <w:tcW w:w="1714" w:type="pct"/>
          </w:tcPr>
          <w:p w:rsidR="004F3E9B" w:rsidRDefault="00552BDB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Артемов </w:t>
            </w:r>
          </w:p>
          <w:p w:rsidR="00552BDB" w:rsidRPr="00315DB0" w:rsidRDefault="00552BDB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Петрович</w:t>
            </w:r>
          </w:p>
        </w:tc>
        <w:tc>
          <w:tcPr>
            <w:tcW w:w="156" w:type="pct"/>
          </w:tcPr>
          <w:p w:rsidR="00552BDB" w:rsidRDefault="00552BDB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552BDB" w:rsidRDefault="00552BDB" w:rsidP="00552BD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552BDB">
              <w:rPr>
                <w:rFonts w:ascii="Times New Roman" w:hAnsi="Times New Roman"/>
                <w:sz w:val="28"/>
                <w:szCs w:val="28"/>
              </w:rPr>
              <w:t>военн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552BDB">
              <w:rPr>
                <w:rFonts w:ascii="Times New Roman" w:hAnsi="Times New Roman"/>
                <w:sz w:val="28"/>
                <w:szCs w:val="28"/>
              </w:rPr>
              <w:t xml:space="preserve"> комиссар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52BDB">
              <w:rPr>
                <w:rFonts w:ascii="Times New Roman" w:hAnsi="Times New Roman"/>
                <w:sz w:val="28"/>
                <w:szCs w:val="28"/>
              </w:rPr>
              <w:t xml:space="preserve"> Рязанской области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Бороненков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Анатолий Борисович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общественной организации «Комиссия содействия правоохранительным органам по борьбе с организованной преступностью и коррупцией»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Войтков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Николай Иванович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организации Всероссийской общественной организации ветеранов (пенсионеров) войны, труда, Вооруженных Сил и правоохранительных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Голубятников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Святослав Николаевич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Рязанской областной общественной организации ветеранов-десантников «Опыт поколений», Герой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Гришин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Василий Николаевич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4F3E9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председатель президиума Рязанской региональной общественной организации </w:t>
            </w:r>
            <w:r w:rsidR="004F3E9B">
              <w:rPr>
                <w:rFonts w:ascii="Times New Roman" w:hAnsi="Times New Roman"/>
                <w:sz w:val="28"/>
                <w:szCs w:val="28"/>
              </w:rPr>
              <w:t xml:space="preserve">–  </w:t>
            </w:r>
            <w:r w:rsidRPr="00315DB0">
              <w:rPr>
                <w:rFonts w:ascii="Times New Roman" w:hAnsi="Times New Roman"/>
                <w:sz w:val="28"/>
                <w:szCs w:val="28"/>
              </w:rPr>
              <w:t>«Комитет ветеранов Военно-Морского Флота»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Караев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Сергей </w:t>
            </w: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Антеевич</w:t>
            </w:r>
            <w:proofErr w:type="spellEnd"/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правления Рязанского областного отделения Общероссийской общественной организации «Российский Союз ветеранов Афганистана»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Карпенко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первый заместитель министра труда и социальной защиты населения Рязанской области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Конопацкий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Валерий Иванович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Рязанской городской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Костров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4F3E9B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руководитель Рязанского регионального отделения Всероссийской общественной организации ветеранов «Боевое братство»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Лагуткин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Олег Александрович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совета Рязанской региональной общественной организации ветеранов, военнослужащих, сотрудников и гражданского персонала подразделений национальной гвардии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Мирзоян</w:t>
            </w:r>
            <w:proofErr w:type="spellEnd"/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Александр </w:t>
            </w: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Арестович</w:t>
            </w:r>
            <w:proofErr w:type="spellEnd"/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президент Рязанского регионального общественного фонда содействия патриотическому воспитанию граждан «Служу Отечеству»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Соколов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Геннадий Николаевич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председатель Совета Рязанской областной общественной организации «Жители блокадного Ленинграда»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15D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Панфилова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  <w:r w:rsidR="004F3E9B">
              <w:rPr>
                <w:rFonts w:ascii="Times New Roman" w:hAnsi="Times New Roman"/>
                <w:sz w:val="28"/>
                <w:szCs w:val="28"/>
              </w:rPr>
              <w:t xml:space="preserve"> – город Рязань</w:t>
            </w:r>
            <w:r w:rsidRPr="00315DB0">
              <w:rPr>
                <w:rFonts w:ascii="Times New Roman" w:hAnsi="Times New Roman"/>
                <w:sz w:val="28"/>
                <w:szCs w:val="28"/>
              </w:rPr>
              <w:t>, председатель Рязанской городской Думы</w:t>
            </w:r>
            <w:r w:rsidR="004F3E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3E9B" w:rsidRPr="00315DB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 xml:space="preserve">Пшенников </w:t>
            </w:r>
          </w:p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Александр Сергеевич</w:t>
            </w:r>
          </w:p>
          <w:p w:rsidR="004F3E9B" w:rsidRPr="00315DB0" w:rsidRDefault="004F3E9B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lastRenderedPageBreak/>
              <w:t>Шаститко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156" w:type="pct"/>
          </w:tcPr>
          <w:p w:rsid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муниципальных образ</w:t>
            </w:r>
            <w:r w:rsidR="00552BDB">
              <w:rPr>
                <w:rFonts w:ascii="Times New Roman" w:hAnsi="Times New Roman"/>
                <w:sz w:val="28"/>
                <w:szCs w:val="28"/>
              </w:rPr>
              <w:t xml:space="preserve">ований Рязанской области, 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(по согласованию)</w:t>
            </w:r>
          </w:p>
        </w:tc>
      </w:tr>
      <w:tr w:rsidR="00315DB0" w:rsidRPr="00315DB0" w:rsidTr="004F3E9B">
        <w:tc>
          <w:tcPr>
            <w:tcW w:w="1714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15DB0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315DB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156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130" w:type="pct"/>
          </w:tcPr>
          <w:p w:rsidR="00315DB0" w:rsidRPr="00315DB0" w:rsidRDefault="00315DB0" w:rsidP="00315DB0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315DB0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</w:t>
            </w:r>
            <w:r w:rsidR="002811A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F3E9B" w:rsidRDefault="004F3E9B" w:rsidP="004F3E9B">
      <w:pPr>
        <w:jc w:val="center"/>
        <w:rPr>
          <w:rFonts w:ascii="Times New Roman" w:hAnsi="Times New Roman"/>
          <w:sz w:val="28"/>
          <w:szCs w:val="28"/>
        </w:rPr>
      </w:pPr>
    </w:p>
    <w:p w:rsidR="004F3E9B" w:rsidRDefault="004F3E9B" w:rsidP="004F3E9B">
      <w:pPr>
        <w:jc w:val="center"/>
        <w:rPr>
          <w:rFonts w:ascii="Times New Roman" w:hAnsi="Times New Roman"/>
          <w:sz w:val="28"/>
          <w:szCs w:val="28"/>
        </w:rPr>
      </w:pPr>
    </w:p>
    <w:p w:rsidR="004F3E9B" w:rsidRPr="00190FF9" w:rsidRDefault="004F3E9B" w:rsidP="004F3E9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4F3E9B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336" w:rsidRDefault="006D2336">
      <w:r>
        <w:separator/>
      </w:r>
    </w:p>
  </w:endnote>
  <w:endnote w:type="continuationSeparator" w:id="0">
    <w:p w:rsidR="006D2336" w:rsidRDefault="006D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336" w:rsidRDefault="006D2336">
      <w:r>
        <w:separator/>
      </w:r>
    </w:p>
  </w:footnote>
  <w:footnote w:type="continuationSeparator" w:id="0">
    <w:p w:rsidR="006D2336" w:rsidRDefault="006D2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4304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23.1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B8"/>
    <w:rsid w:val="0001360F"/>
    <w:rsid w:val="000331B3"/>
    <w:rsid w:val="00033413"/>
    <w:rsid w:val="00037C0C"/>
    <w:rsid w:val="000502A3"/>
    <w:rsid w:val="00052DBD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3887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1AA"/>
    <w:rsid w:val="002953B6"/>
    <w:rsid w:val="002B7A59"/>
    <w:rsid w:val="002C6B4B"/>
    <w:rsid w:val="002E51A7"/>
    <w:rsid w:val="002E5450"/>
    <w:rsid w:val="002E5A5F"/>
    <w:rsid w:val="002F1E81"/>
    <w:rsid w:val="00310D92"/>
    <w:rsid w:val="00315DB0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3E9B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2BDB"/>
    <w:rsid w:val="00561A5B"/>
    <w:rsid w:val="0057074C"/>
    <w:rsid w:val="00573FBF"/>
    <w:rsid w:val="00574FF3"/>
    <w:rsid w:val="005824F4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94304"/>
    <w:rsid w:val="006A1F71"/>
    <w:rsid w:val="006D233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709B8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BD8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45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Мошкова С.В.</dc:creator>
  <cp:lastModifiedBy>Дягилева М.А.</cp:lastModifiedBy>
  <cp:revision>7</cp:revision>
  <cp:lastPrinted>2022-10-28T12:57:00Z</cp:lastPrinted>
  <dcterms:created xsi:type="dcterms:W3CDTF">2022-10-19T14:37:00Z</dcterms:created>
  <dcterms:modified xsi:type="dcterms:W3CDTF">2022-11-08T12:34:00Z</dcterms:modified>
</cp:coreProperties>
</file>