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283" w:type="dxa"/>
        <w:tblLook w:val="01E0" w:firstRow="1" w:lastRow="1" w:firstColumn="1" w:lastColumn="1" w:noHBand="0" w:noVBand="0"/>
      </w:tblPr>
      <w:tblGrid>
        <w:gridCol w:w="10173"/>
        <w:gridCol w:w="4110"/>
      </w:tblGrid>
      <w:tr w:rsidR="00190FF9" w:rsidRPr="00CE38EE" w:rsidTr="005F0DFC">
        <w:tc>
          <w:tcPr>
            <w:tcW w:w="10173" w:type="dxa"/>
            <w:shd w:val="clear" w:color="auto" w:fill="auto"/>
          </w:tcPr>
          <w:p w:rsidR="00190FF9" w:rsidRPr="00CE38EE" w:rsidRDefault="00190FF9" w:rsidP="00D070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D070B6" w:rsidRDefault="00190FF9" w:rsidP="00D070B6">
            <w:pPr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D070B6" w:rsidRPr="00D070B6" w:rsidRDefault="00D070B6" w:rsidP="00D070B6">
            <w:pPr>
              <w:rPr>
                <w:rFonts w:ascii="Times New Roman" w:hAnsi="Times New Roman"/>
                <w:sz w:val="28"/>
                <w:szCs w:val="28"/>
              </w:rPr>
            </w:pPr>
            <w:r w:rsidRPr="00D070B6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190FF9" w:rsidRPr="00CE38EE" w:rsidRDefault="00D070B6" w:rsidP="00D070B6">
            <w:pPr>
              <w:rPr>
                <w:rFonts w:ascii="Times New Roman" w:hAnsi="Times New Roman"/>
                <w:sz w:val="28"/>
                <w:szCs w:val="28"/>
              </w:rPr>
            </w:pPr>
            <w:r w:rsidRPr="00D070B6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D070B6" w:rsidRPr="00CE38EE" w:rsidTr="005F0DFC">
        <w:tc>
          <w:tcPr>
            <w:tcW w:w="10173" w:type="dxa"/>
            <w:shd w:val="clear" w:color="auto" w:fill="auto"/>
          </w:tcPr>
          <w:p w:rsidR="00D070B6" w:rsidRPr="00CE38EE" w:rsidRDefault="00D070B6" w:rsidP="00D070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D070B6" w:rsidRPr="00CE38EE" w:rsidRDefault="003F66A6" w:rsidP="00D070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09.11.2022 № 619-р</w:t>
            </w:r>
            <w:bookmarkStart w:id="0" w:name="_GoBack"/>
            <w:bookmarkEnd w:id="0"/>
          </w:p>
        </w:tc>
      </w:tr>
      <w:tr w:rsidR="00D070B6" w:rsidRPr="00CE38EE" w:rsidTr="005F0DFC">
        <w:tc>
          <w:tcPr>
            <w:tcW w:w="10173" w:type="dxa"/>
            <w:shd w:val="clear" w:color="auto" w:fill="auto"/>
          </w:tcPr>
          <w:p w:rsidR="00D070B6" w:rsidRPr="00CE38EE" w:rsidRDefault="00D070B6" w:rsidP="00D070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D070B6" w:rsidRPr="00CE38EE" w:rsidRDefault="00D070B6" w:rsidP="00D070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70B6" w:rsidRPr="00CE38EE" w:rsidTr="005F0DFC">
        <w:tc>
          <w:tcPr>
            <w:tcW w:w="10173" w:type="dxa"/>
            <w:shd w:val="clear" w:color="auto" w:fill="auto"/>
          </w:tcPr>
          <w:p w:rsidR="00D070B6" w:rsidRPr="00CE38EE" w:rsidRDefault="00D070B6" w:rsidP="00D070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D070B6" w:rsidRPr="00CE38EE" w:rsidRDefault="00D070B6" w:rsidP="00D070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03"/>
        <w:gridCol w:w="3005"/>
        <w:gridCol w:w="1350"/>
        <w:gridCol w:w="1202"/>
        <w:gridCol w:w="1653"/>
        <w:gridCol w:w="1653"/>
        <w:gridCol w:w="3305"/>
      </w:tblGrid>
      <w:tr w:rsidR="00D070B6" w:rsidTr="00D070B6">
        <w:trPr>
          <w:trHeight w:val="59"/>
          <w:tblHeader/>
        </w:trPr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D070B6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D070B6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D070B6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D070B6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D070B6">
            <w:pPr>
              <w:widowControl w:val="0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D070B6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D070B6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Сооружение –</w:t>
            </w:r>
          </w:p>
          <w:p w:rsidR="00D070B6" w:rsidRDefault="00D070B6" w:rsidP="00D070B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газопровод,</w:t>
            </w:r>
          </w:p>
          <w:p w:rsidR="00D070B6" w:rsidRDefault="00D070B6" w:rsidP="00D070B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–</w:t>
            </w:r>
          </w:p>
          <w:p w:rsidR="00D070B6" w:rsidRDefault="00D070B6" w:rsidP="00D070B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нежилое,</w:t>
            </w:r>
          </w:p>
          <w:p w:rsidR="00D070B6" w:rsidRDefault="00D070B6" w:rsidP="00D070B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газопровод</w:t>
            </w:r>
          </w:p>
          <w:p w:rsidR="00D070B6" w:rsidRDefault="00D070B6" w:rsidP="00D070B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среднего</w:t>
            </w:r>
          </w:p>
          <w:p w:rsidR="00D070B6" w:rsidRDefault="00D070B6" w:rsidP="00D070B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давления,</w:t>
            </w:r>
          </w:p>
          <w:p w:rsidR="00D070B6" w:rsidRDefault="00D070B6" w:rsidP="00D070B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D070B6" w:rsidRDefault="00D070B6" w:rsidP="00D070B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1,1288 м</w:t>
            </w:r>
          </w:p>
        </w:tc>
        <w:tc>
          <w:tcPr>
            <w:tcW w:w="10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г. Рязань, Полевая ул., 73,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1, от места врезки в существующий газопровод у железной дороги напротив Онкологического</w:t>
            </w:r>
          </w:p>
          <w:p w:rsidR="00D070B6" w:rsidRDefault="00D070B6" w:rsidP="00D070B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диспансера, переход через железную дорогу, по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ул. Полевой до выхода из земли у котельной завода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Рязсельмаш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4558 ± 24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442295.00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1331623.08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аналитический метод, 0,1</w:t>
            </w:r>
          </w:p>
        </w:tc>
      </w:tr>
      <w:tr w:rsidR="00D070B6" w:rsidTr="00D070B6">
        <w:trPr>
          <w:trHeight w:val="296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442296.30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1331619.30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72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442318.44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1331626.90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64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442343.66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1331631.79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442350.24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1331632.19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442365.10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1331631.88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442383.85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1331650.24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442391.72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1331642.81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442400.60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1331634.64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442414.08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1331619.95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442428.53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1331604.21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18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442440.48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1331591.79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442458.19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1331574.36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442469.90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1331562.55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442484.02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1331548.17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442498.46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1331534.03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442509.35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1331522.44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442513.64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1331513.61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442519.02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1331503.13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442528.45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1331493.23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442544.98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1331477.11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442559.97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1331462.19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442580.46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1331441.24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442592.30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1331430.37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442609.46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1331412.52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442604.79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1331407.87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442623.95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1331388.22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442635.05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1331376.97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442640.61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1331382.28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442647.22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1331375.66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442666.39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1331355.61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442688.43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1331330.84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442703.62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1331316.08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442725.40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1331294.29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442745.22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1331275.93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442767.71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1331253.69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37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442790.69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1331230.99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38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442792.08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1331229.65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39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442797.95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1331223.91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442805.48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1331216.00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41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442816.79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1331204.30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42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442818.77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1331202.37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43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442824.11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1331197.21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44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442847.11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1331173.47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45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442865.43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1331155.12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46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442884.15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1331136.60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47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442895.43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1331125.03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48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442908.96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1331111.77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49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442911.76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1331114.63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442898.27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1331127.85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51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442886.99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1331139.42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52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442868.25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1331157.96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53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442849.97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1331176.27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54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442826.93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1331200.05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55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442821.55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1331205.25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56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442819.63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1331207.12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57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442808.36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1331218.76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58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442800.79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1331226.71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59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442796.17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1331231.21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442806.97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1331243.59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61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442817.87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1331255.01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62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442828.58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1331268.55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63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442838.01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1331276.77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64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442850.21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1331283.60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65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442856.26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1331285.53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66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442873.96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1331298.10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67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442882.45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1331302.09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442898.48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1331313.68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69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442896.12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1331316.91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70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442880.39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1331305.53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71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442871.96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1331301.58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72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442854.46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1331289.15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73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442848.61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1331287.28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74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442835.69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1331280.05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75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442825.68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1331271.33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76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442814.85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1331257.63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77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442804.01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1331246.29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78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442793.31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1331234.02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79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442770.53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1331256.53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80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442747.98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1331278.83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81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442728.18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1331297.17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82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442706.42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1331318.92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83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442691.33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1331333.60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84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442669.33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1331358.33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85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442650.08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1331378.46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86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442640.67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1331387.88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87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442635.13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1331382.59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88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442626.81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1331391.02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89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442610.41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1331407.83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90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442613.39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1331410.79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91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442615.06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1331412.46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92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442595.10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1331433.23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93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442583.24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1331444.12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94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442562.81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1331465.01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95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442547.78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1331479.95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96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442531.29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1331496.05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97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442522.32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1331505.47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98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442517.22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1331515.39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99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442512.69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1331524.74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442501.32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1331536.83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101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442486.84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1331551.01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442472.74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1331565.35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103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442461.01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1331577.20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104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442443.32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1331594.61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105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442431.45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1331606.95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106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442417.02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1331622.65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107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442403.44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1331637.46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108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442394.44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1331645.73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</w:pPr>
            <w:r w:rsidRPr="00D070B6">
              <w:rPr>
                <w:rStyle w:val="211pt"/>
                <w:rFonts w:eastAsia="Calibri"/>
                <w:sz w:val="24"/>
                <w:szCs w:val="24"/>
              </w:rPr>
              <w:t>109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442383.79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1331655.80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110</w:t>
            </w:r>
          </w:p>
        </w:tc>
        <w:tc>
          <w:tcPr>
            <w:tcW w:w="57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442363.50</w:t>
            </w:r>
          </w:p>
        </w:tc>
        <w:tc>
          <w:tcPr>
            <w:tcW w:w="57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1331635.91</w:t>
            </w:r>
          </w:p>
        </w:tc>
        <w:tc>
          <w:tcPr>
            <w:tcW w:w="115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111</w:t>
            </w:r>
          </w:p>
        </w:tc>
        <w:tc>
          <w:tcPr>
            <w:tcW w:w="57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442350.16</w:t>
            </w:r>
          </w:p>
        </w:tc>
        <w:tc>
          <w:tcPr>
            <w:tcW w:w="57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1331636.19</w:t>
            </w:r>
          </w:p>
        </w:tc>
        <w:tc>
          <w:tcPr>
            <w:tcW w:w="115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112</w:t>
            </w:r>
          </w:p>
        </w:tc>
        <w:tc>
          <w:tcPr>
            <w:tcW w:w="57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442343.16</w:t>
            </w:r>
          </w:p>
        </w:tc>
        <w:tc>
          <w:tcPr>
            <w:tcW w:w="57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1331635.77</w:t>
            </w:r>
          </w:p>
        </w:tc>
        <w:tc>
          <w:tcPr>
            <w:tcW w:w="115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113</w:t>
            </w:r>
          </w:p>
        </w:tc>
        <w:tc>
          <w:tcPr>
            <w:tcW w:w="57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442317.41</w:t>
            </w:r>
          </w:p>
        </w:tc>
        <w:tc>
          <w:tcPr>
            <w:tcW w:w="57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1331630.77</w:t>
            </w:r>
          </w:p>
        </w:tc>
        <w:tc>
          <w:tcPr>
            <w:tcW w:w="115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</w:t>
            </w:r>
          </w:p>
        </w:tc>
      </w:tr>
      <w:tr w:rsidR="00D070B6" w:rsidTr="00D070B6">
        <w:trPr>
          <w:trHeight w:val="23"/>
        </w:trPr>
        <w:tc>
          <w:tcPr>
            <w:tcW w:w="7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D070B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0B6" w:rsidRDefault="00D070B6" w:rsidP="00CC6D3A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pStyle w:val="21"/>
              <w:spacing w:line="22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7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442295.00</w:t>
            </w:r>
          </w:p>
        </w:tc>
        <w:tc>
          <w:tcPr>
            <w:tcW w:w="57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1331623.08</w:t>
            </w:r>
          </w:p>
        </w:tc>
        <w:tc>
          <w:tcPr>
            <w:tcW w:w="115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70B6" w:rsidRDefault="00D070B6" w:rsidP="00CC6D3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0,1»</w:t>
            </w:r>
          </w:p>
        </w:tc>
      </w:tr>
    </w:tbl>
    <w:p w:rsidR="00D070B6" w:rsidRDefault="00D070B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070B6" w:rsidRPr="00D070B6" w:rsidRDefault="00D070B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sectPr w:rsidR="00D070B6" w:rsidRPr="00D070B6" w:rsidSect="005F0DFC">
      <w:headerReference w:type="default" r:id="rId11"/>
      <w:type w:val="continuous"/>
      <w:pgSz w:w="16834" w:h="11907" w:orient="landscape" w:code="9"/>
      <w:pgMar w:top="1134" w:right="794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CE3" w:rsidRDefault="00055CE3">
      <w:r>
        <w:separator/>
      </w:r>
    </w:p>
  </w:endnote>
  <w:endnote w:type="continuationSeparator" w:id="0">
    <w:p w:rsidR="00055CE3" w:rsidRDefault="0005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CE3" w:rsidRDefault="00055CE3">
      <w:r>
        <w:separator/>
      </w:r>
    </w:p>
  </w:footnote>
  <w:footnote w:type="continuationSeparator" w:id="0">
    <w:p w:rsidR="00055CE3" w:rsidRDefault="00055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F66A6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8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0B6"/>
    <w:rsid w:val="0001360F"/>
    <w:rsid w:val="000331B3"/>
    <w:rsid w:val="00033413"/>
    <w:rsid w:val="00037C0C"/>
    <w:rsid w:val="000502A3"/>
    <w:rsid w:val="00055CE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3F66A6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0DFC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070B6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link w:val="21"/>
    <w:qFormat/>
    <w:rsid w:val="00D070B6"/>
    <w:rPr>
      <w:rFonts w:ascii="TimesET" w:hAnsi="TimesET"/>
      <w:b/>
      <w:bCs/>
      <w:spacing w:val="12"/>
      <w:sz w:val="40"/>
      <w:shd w:val="clear" w:color="auto" w:fill="FFFFFF"/>
    </w:rPr>
  </w:style>
  <w:style w:type="character" w:customStyle="1" w:styleId="211pt">
    <w:name w:val="Основной текст (2) + 11 pt;Не полужирный"/>
    <w:qFormat/>
    <w:rsid w:val="00D070B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u w:val="none"/>
      <w:shd w:val="clear" w:color="auto" w:fill="FFFFFF"/>
      <w:vertAlign w:val="baseline"/>
      <w:lang w:val="ru-RU" w:bidi="ru-RU"/>
    </w:rPr>
  </w:style>
  <w:style w:type="paragraph" w:customStyle="1" w:styleId="21">
    <w:name w:val="Основной текст (2)"/>
    <w:basedOn w:val="a"/>
    <w:link w:val="20"/>
    <w:qFormat/>
    <w:rsid w:val="00D070B6"/>
    <w:pPr>
      <w:widowControl w:val="0"/>
      <w:shd w:val="clear" w:color="auto" w:fill="FFFFFF"/>
      <w:suppressAutoHyphens/>
      <w:spacing w:line="274" w:lineRule="exact"/>
      <w:jc w:val="center"/>
    </w:pPr>
    <w:rPr>
      <w:b/>
      <w:bCs/>
      <w:spacing w:val="12"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link w:val="21"/>
    <w:qFormat/>
    <w:rsid w:val="00D070B6"/>
    <w:rPr>
      <w:rFonts w:ascii="TimesET" w:hAnsi="TimesET"/>
      <w:b/>
      <w:bCs/>
      <w:spacing w:val="12"/>
      <w:sz w:val="40"/>
      <w:shd w:val="clear" w:color="auto" w:fill="FFFFFF"/>
    </w:rPr>
  </w:style>
  <w:style w:type="character" w:customStyle="1" w:styleId="211pt">
    <w:name w:val="Основной текст (2) + 11 pt;Не полужирный"/>
    <w:qFormat/>
    <w:rsid w:val="00D070B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u w:val="none"/>
      <w:shd w:val="clear" w:color="auto" w:fill="FFFFFF"/>
      <w:vertAlign w:val="baseline"/>
      <w:lang w:val="ru-RU" w:bidi="ru-RU"/>
    </w:rPr>
  </w:style>
  <w:style w:type="paragraph" w:customStyle="1" w:styleId="21">
    <w:name w:val="Основной текст (2)"/>
    <w:basedOn w:val="a"/>
    <w:link w:val="20"/>
    <w:qFormat/>
    <w:rsid w:val="00D070B6"/>
    <w:pPr>
      <w:widowControl w:val="0"/>
      <w:shd w:val="clear" w:color="auto" w:fill="FFFFFF"/>
      <w:suppressAutoHyphens/>
      <w:spacing w:line="274" w:lineRule="exact"/>
      <w:jc w:val="center"/>
    </w:pPr>
    <w:rPr>
      <w:b/>
      <w:bCs/>
      <w:spacing w:val="12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5</TotalTime>
  <Pages>4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3</cp:revision>
  <cp:lastPrinted>2008-04-23T08:17:00Z</cp:lastPrinted>
  <dcterms:created xsi:type="dcterms:W3CDTF">2022-11-09T07:26:00Z</dcterms:created>
  <dcterms:modified xsi:type="dcterms:W3CDTF">2022-11-10T12:38:00Z</dcterms:modified>
</cp:coreProperties>
</file>