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2E54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E54A1" w:rsidRDefault="00190FF9" w:rsidP="002E54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E54A1" w:rsidRPr="002E54A1" w:rsidRDefault="002E54A1" w:rsidP="002E54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A1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0FF9" w:rsidRPr="00CE38EE" w:rsidRDefault="002E54A1" w:rsidP="002E54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A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E54A1" w:rsidRPr="00CE38EE" w:rsidTr="00CE38EE">
        <w:tc>
          <w:tcPr>
            <w:tcW w:w="10326" w:type="dxa"/>
            <w:shd w:val="clear" w:color="auto" w:fill="auto"/>
          </w:tcPr>
          <w:p w:rsidR="002E54A1" w:rsidRPr="00CE38EE" w:rsidRDefault="002E54A1" w:rsidP="002E54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E54A1" w:rsidRPr="00CE38EE" w:rsidRDefault="00BA389F" w:rsidP="002E54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18.11.2022 № 651-р</w:t>
            </w:r>
            <w:bookmarkStart w:id="0" w:name="_GoBack"/>
            <w:bookmarkEnd w:id="0"/>
          </w:p>
        </w:tc>
      </w:tr>
      <w:tr w:rsidR="002E54A1" w:rsidRPr="00CE38EE" w:rsidTr="00CE38EE">
        <w:tc>
          <w:tcPr>
            <w:tcW w:w="10326" w:type="dxa"/>
            <w:shd w:val="clear" w:color="auto" w:fill="auto"/>
          </w:tcPr>
          <w:p w:rsidR="002E54A1" w:rsidRPr="00CE38EE" w:rsidRDefault="002E54A1" w:rsidP="002E54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E54A1" w:rsidRPr="00CE38EE" w:rsidRDefault="002E54A1" w:rsidP="002E54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A1" w:rsidRPr="00CE38EE" w:rsidTr="00CE38EE">
        <w:tc>
          <w:tcPr>
            <w:tcW w:w="10326" w:type="dxa"/>
            <w:shd w:val="clear" w:color="auto" w:fill="auto"/>
          </w:tcPr>
          <w:p w:rsidR="002E54A1" w:rsidRPr="00CE38EE" w:rsidRDefault="002E54A1" w:rsidP="002E54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E54A1" w:rsidRPr="00CE38EE" w:rsidRDefault="002E54A1" w:rsidP="002E54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E54A1" w:rsidRDefault="002E54A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2552"/>
        <w:gridCol w:w="1415"/>
        <w:gridCol w:w="853"/>
        <w:gridCol w:w="1450"/>
        <w:gridCol w:w="1575"/>
        <w:gridCol w:w="3143"/>
      </w:tblGrid>
      <w:tr w:rsidR="002E54A1" w:rsidRPr="002E54A1" w:rsidTr="002E54A1">
        <w:trPr>
          <w:trHeight w:val="70"/>
          <w:tblHeader/>
        </w:trPr>
        <w:tc>
          <w:tcPr>
            <w:tcW w:w="1211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  <w:vAlign w:val="center"/>
          </w:tcPr>
          <w:p w:rsidR="002E54A1" w:rsidRPr="002E54A1" w:rsidRDefault="002E54A1" w:rsidP="002E54A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  <w:vAlign w:val="center"/>
          </w:tcPr>
          <w:p w:rsidR="002E54A1" w:rsidRPr="002E54A1" w:rsidRDefault="002E54A1" w:rsidP="0071715C">
            <w:pPr>
              <w:widowControl w:val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3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 w:val="restart"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 xml:space="preserve">«Газопровод высокого давления, назначение: </w:t>
            </w:r>
            <w:r w:rsidRPr="002E54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7.7 сооружения трубопроводного транспорта</w:t>
            </w:r>
            <w:r w:rsidRPr="002E54A1">
              <w:rPr>
                <w:rFonts w:ascii="Times New Roman" w:hAnsi="Times New Roman"/>
                <w:sz w:val="24"/>
                <w:szCs w:val="24"/>
              </w:rPr>
              <w:t>, протяженность – 2644 м</w:t>
            </w:r>
          </w:p>
        </w:tc>
        <w:tc>
          <w:tcPr>
            <w:tcW w:w="880" w:type="pct"/>
            <w:vMerge w:val="restart"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</w:rPr>
              <w:t>. 194, 1</w:t>
            </w:r>
          </w:p>
        </w:tc>
        <w:tc>
          <w:tcPr>
            <w:tcW w:w="488" w:type="pct"/>
            <w:vMerge w:val="restart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10382 ± 24</w:t>
            </w: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443023.42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1325733.30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аналитический метод, 0,1</w:t>
            </w:r>
          </w:p>
        </w:tc>
      </w:tr>
      <w:tr w:rsidR="002E54A1" w:rsidRPr="002E54A1" w:rsidTr="002E54A1">
        <w:trPr>
          <w:trHeight w:val="296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443051.79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1325718.13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аналитический метод, 0,1</w:t>
            </w:r>
          </w:p>
        </w:tc>
      </w:tr>
      <w:tr w:rsidR="002E54A1" w:rsidRPr="002E54A1" w:rsidTr="002E54A1">
        <w:trPr>
          <w:trHeight w:val="272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443095.97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1325692.27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64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443097.01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1325684.97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443092.57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1325687.81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443092.29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1325689.79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443049.83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1325714.63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443020.37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1325730.40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442987.76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1325719.59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442989.47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1325714.67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442985.69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1325713.35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18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442982.64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1325722.11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443019.32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1325734.26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443019.16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1325736.17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442981.17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1325726.75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442977.01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1325713.66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442973.20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1325714.89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442978.03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1325730.09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443018.81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1325740.21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443016.50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1325766.99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443005.81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1325863.88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442996.74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1325947.67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442992.31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1325994.89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442983.17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1326072.73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442979.16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1326117.19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442952.78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1326186.08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442942.27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1326215.52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442932.62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1326244.28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442922.03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1326277.28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442910.28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1326311.79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442907.39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1326321.16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442891.18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1326372.89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442880.31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1326401.99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442865.41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1326436.59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442858.84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1326457.01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442845.52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1326488.58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442885.88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1326520.71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442915.96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1326546.77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442913.31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1326549.45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442916.16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1326552.26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442918.97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1326549.40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442924.56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1326554.34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442926.50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1326552.16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442928.22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1326553.74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442945.39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1326654.04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442948.15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1326653.49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442954.12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1326679.85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442932.66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1326700.20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442897.48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1326707.49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442863.79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1326713.79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442786.48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1326727.85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442764.83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1326767.64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442758.30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1326781.77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442757.34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1326780.91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442681.82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1326792.59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442666.66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1326796.05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442642.06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1326800.56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442642.78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1326804.50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442667.46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1326799.97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442682.58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1326796.53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442756.08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1326785.15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442757.47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1326786.40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442760.65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1326786.23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442768.41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1326769.44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442789.08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1326731.45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442864.51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1326717.73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442898.26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1326711.41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442934.58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1326703.88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442958.52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1326681.19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442952.08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1326652.75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442954.93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1326652.24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442940.96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1326583.20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442937.21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1326556.59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442932.33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1326552.09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442902.94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1326525.08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442860.31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1326490.09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442861.20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1326487.87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442866.60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1326469.14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442876.93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1326440.71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442887.20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1326416.20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442917.88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1326333.66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442923.94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1326313.36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442948.83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1326239.69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442981.75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1326151.84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443005.59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1325946.71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443012.47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1325882.22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443017.46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1325839.96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443023.96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1325790.90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443027.50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1325740.56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443060.77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1325730.22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443079.70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1325725.09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443093.55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1325720.98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443094.31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1325720.80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443097.97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1325719.67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443096.79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1325715.85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443093.27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1325716.94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443092.53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1325717.10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443078.60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1325721.25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443059.65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1325726.38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443024.16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1325737.41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443023.09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1325737.15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443023.42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1325733.30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442981.01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1326123.56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442977.83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1326150.90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442945.07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1326238.35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442920.12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1326312.14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442914.08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1326332.38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442883.48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1326414.73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442873.21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1326439.25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442862.80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1326467.90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442857.42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1326486.57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442855.48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1326491.40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442850.38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1326487.34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442862.60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1326458.41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442869.15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1326437.99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442884.03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1326403.49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442894.96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1326374.19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442911.21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1326322.34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442914.08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1326313.03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442925.83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1326278.54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442936.42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1326245.52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442946.05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1326216.82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442956.54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1326187.46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442981.01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1326123.56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443022.74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1325741.18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443023.44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1325741.36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443019.98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1325790.50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443013.50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1325839.46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443008.49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1325881.78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443001.61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1325946.27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442997.86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1325978.53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443000.72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1325948.07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443009.79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1325864.32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443020.48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1325767.39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2E54A1" w:rsidRPr="002E54A1" w:rsidTr="002E54A1">
        <w:trPr>
          <w:trHeight w:val="23"/>
        </w:trPr>
        <w:tc>
          <w:tcPr>
            <w:tcW w:w="1211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/>
          </w:tcPr>
          <w:p w:rsidR="002E54A1" w:rsidRPr="002E54A1" w:rsidRDefault="002E54A1" w:rsidP="002E54A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E54A1" w:rsidRPr="002E54A1" w:rsidRDefault="002E54A1" w:rsidP="0071715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00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443022.74</w:t>
            </w:r>
          </w:p>
        </w:tc>
        <w:tc>
          <w:tcPr>
            <w:tcW w:w="543" w:type="pct"/>
          </w:tcPr>
          <w:p w:rsidR="002E54A1" w:rsidRPr="002E54A1" w:rsidRDefault="002E54A1" w:rsidP="00717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1">
              <w:rPr>
                <w:rFonts w:ascii="Times New Roman" w:hAnsi="Times New Roman"/>
                <w:sz w:val="24"/>
                <w:szCs w:val="24"/>
              </w:rPr>
              <w:t>1325741.18</w:t>
            </w:r>
          </w:p>
        </w:tc>
        <w:tc>
          <w:tcPr>
            <w:tcW w:w="1084" w:type="pct"/>
            <w:vAlign w:val="center"/>
          </w:tcPr>
          <w:p w:rsidR="002E54A1" w:rsidRPr="002E54A1" w:rsidRDefault="002E54A1" w:rsidP="007171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 w:rsidRPr="002E54A1"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  <w:r w:rsidRPr="002E54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E54A1" w:rsidRDefault="002E54A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E54A1" w:rsidRPr="002E54A1" w:rsidRDefault="002E54A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2E54A1" w:rsidRPr="002E54A1" w:rsidSect="0077321C">
      <w:headerReference w:type="default" r:id="rId11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4C" w:rsidRDefault="00117E4C">
      <w:r>
        <w:separator/>
      </w:r>
    </w:p>
  </w:endnote>
  <w:endnote w:type="continuationSeparator" w:id="0">
    <w:p w:rsidR="00117E4C" w:rsidRDefault="0011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4C" w:rsidRDefault="00117E4C">
      <w:r>
        <w:separator/>
      </w:r>
    </w:p>
  </w:footnote>
  <w:footnote w:type="continuationSeparator" w:id="0">
    <w:p w:rsidR="00117E4C" w:rsidRDefault="00117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A389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A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17E4C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4A1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321C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89F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  <w:qFormat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qFormat/>
    <w:rsid w:val="00073A7A"/>
  </w:style>
  <w:style w:type="paragraph" w:styleId="ab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qFormat/>
    <w:rsid w:val="002E54A1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qFormat/>
    <w:rsid w:val="002E54A1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12">
    <w:name w:val="Заголовок 1 Знак"/>
    <w:qFormat/>
    <w:rsid w:val="002E54A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link w:val="22"/>
    <w:qFormat/>
    <w:rsid w:val="002E54A1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ac">
    <w:name w:val="Название Знак"/>
    <w:qFormat/>
    <w:rsid w:val="002E54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qFormat/>
    <w:rsid w:val="002E54A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e">
    <w:name w:val="Нижний колонтитул Знак"/>
    <w:qFormat/>
    <w:rsid w:val="002E54A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f">
    <w:name w:val="Текст выноски Знак"/>
    <w:semiHidden/>
    <w:qFormat/>
    <w:rsid w:val="002E54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semiHidden/>
    <w:qFormat/>
    <w:rsid w:val="002E54A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3">
    <w:name w:val="Основной текст (2)_"/>
    <w:link w:val="23"/>
    <w:qFormat/>
    <w:rsid w:val="002E54A1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2E54A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_"/>
    <w:qFormat/>
    <w:rsid w:val="002E54A1"/>
    <w:rPr>
      <w:shd w:val="clear" w:color="auto" w:fill="FFFFFF"/>
    </w:rPr>
  </w:style>
  <w:style w:type="character" w:customStyle="1" w:styleId="Arial75pt">
    <w:name w:val="Основной текст + Arial;7.5 pt"/>
    <w:qFormat/>
    <w:rsid w:val="002E54A1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qFormat/>
    <w:rsid w:val="002E54A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af2">
    <w:name w:val="Заголовок"/>
    <w:basedOn w:val="a"/>
    <w:next w:val="af3"/>
    <w:qFormat/>
    <w:rsid w:val="002E54A1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af4"/>
    <w:rsid w:val="002E54A1"/>
    <w:pPr>
      <w:suppressAutoHyphens/>
      <w:spacing w:after="140" w:line="276" w:lineRule="auto"/>
    </w:pPr>
  </w:style>
  <w:style w:type="character" w:customStyle="1" w:styleId="af4">
    <w:name w:val="Основной текст Знак"/>
    <w:basedOn w:val="a0"/>
    <w:link w:val="af3"/>
    <w:rsid w:val="002E54A1"/>
    <w:rPr>
      <w:rFonts w:ascii="TimesET" w:hAnsi="TimesET"/>
    </w:rPr>
  </w:style>
  <w:style w:type="paragraph" w:styleId="af5">
    <w:name w:val="List"/>
    <w:basedOn w:val="af3"/>
    <w:rsid w:val="002E54A1"/>
    <w:rPr>
      <w:rFonts w:cs="Mangal"/>
    </w:rPr>
  </w:style>
  <w:style w:type="paragraph" w:customStyle="1" w:styleId="13">
    <w:name w:val="Название объекта1"/>
    <w:basedOn w:val="a"/>
    <w:qFormat/>
    <w:rsid w:val="002E54A1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rsid w:val="002E54A1"/>
    <w:pPr>
      <w:ind w:left="200" w:hanging="200"/>
    </w:pPr>
  </w:style>
  <w:style w:type="paragraph" w:styleId="af6">
    <w:name w:val="index heading"/>
    <w:basedOn w:val="a"/>
    <w:qFormat/>
    <w:rsid w:val="002E54A1"/>
    <w:pPr>
      <w:suppressLineNumbers/>
      <w:suppressAutoHyphens/>
    </w:pPr>
    <w:rPr>
      <w:rFonts w:cs="Mangal"/>
    </w:rPr>
  </w:style>
  <w:style w:type="paragraph" w:customStyle="1" w:styleId="af7">
    <w:name w:val="Колонтитул"/>
    <w:basedOn w:val="a"/>
    <w:qFormat/>
    <w:rsid w:val="002E54A1"/>
    <w:pPr>
      <w:suppressAutoHyphens/>
    </w:pPr>
  </w:style>
  <w:style w:type="paragraph" w:customStyle="1" w:styleId="15">
    <w:name w:val="Верхний колонтитул1"/>
    <w:basedOn w:val="a"/>
    <w:rsid w:val="002E54A1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2E54A1"/>
    <w:pPr>
      <w:tabs>
        <w:tab w:val="center" w:pos="4677"/>
        <w:tab w:val="right" w:pos="9355"/>
      </w:tabs>
      <w:suppressAutoHyphens/>
    </w:pPr>
  </w:style>
  <w:style w:type="paragraph" w:styleId="af8">
    <w:name w:val="List Paragraph"/>
    <w:basedOn w:val="a"/>
    <w:uiPriority w:val="34"/>
    <w:qFormat/>
    <w:rsid w:val="002E54A1"/>
    <w:pPr>
      <w:suppressAutoHyphens/>
      <w:ind w:left="720"/>
      <w:contextualSpacing/>
    </w:pPr>
  </w:style>
  <w:style w:type="paragraph" w:styleId="af9">
    <w:name w:val="Normal (Web)"/>
    <w:basedOn w:val="a"/>
    <w:unhideWhenUsed/>
    <w:qFormat/>
    <w:rsid w:val="002E54A1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2">
    <w:name w:val="Основной текст (2)"/>
    <w:basedOn w:val="a"/>
    <w:link w:val="20"/>
    <w:qFormat/>
    <w:rsid w:val="002E54A1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  <w:style w:type="paragraph" w:customStyle="1" w:styleId="17">
    <w:name w:val="Основной текст1"/>
    <w:basedOn w:val="a"/>
    <w:qFormat/>
    <w:rsid w:val="002E54A1"/>
    <w:pPr>
      <w:widowControl w:val="0"/>
      <w:shd w:val="clear" w:color="auto" w:fill="FFFFFF"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2E54A1"/>
    <w:pPr>
      <w:widowControl w:val="0"/>
      <w:suppressLineNumbers/>
      <w:suppressAutoHyphens/>
    </w:pPr>
  </w:style>
  <w:style w:type="paragraph" w:customStyle="1" w:styleId="afb">
    <w:name w:val="Заголовок таблицы"/>
    <w:basedOn w:val="afa"/>
    <w:qFormat/>
    <w:rsid w:val="002E54A1"/>
    <w:pPr>
      <w:jc w:val="center"/>
    </w:pPr>
    <w:rPr>
      <w:b/>
      <w:bCs/>
    </w:rPr>
  </w:style>
  <w:style w:type="table" w:styleId="-1">
    <w:name w:val="Table Web 1"/>
    <w:basedOn w:val="a1"/>
    <w:rsid w:val="002E54A1"/>
    <w:pPr>
      <w:suppressAutoHyphens/>
    </w:pPr>
    <w:rPr>
      <w:rFonts w:ascii="Calibri" w:eastAsia="Calibri" w:hAnsi="Calibr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2E54A1"/>
    <w:pPr>
      <w:suppressAutoHyphens/>
    </w:pPr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Верхний колонтитул Знак1"/>
    <w:link w:val="a5"/>
    <w:rsid w:val="002E54A1"/>
    <w:rPr>
      <w:rFonts w:ascii="TimesET" w:hAnsi="TimesET"/>
    </w:rPr>
  </w:style>
  <w:style w:type="character" w:customStyle="1" w:styleId="11">
    <w:name w:val="Нижний колонтитул Знак1"/>
    <w:link w:val="a6"/>
    <w:rsid w:val="002E54A1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  <w:qFormat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qFormat/>
    <w:rsid w:val="00073A7A"/>
  </w:style>
  <w:style w:type="paragraph" w:styleId="ab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qFormat/>
    <w:rsid w:val="002E54A1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qFormat/>
    <w:rsid w:val="002E54A1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12">
    <w:name w:val="Заголовок 1 Знак"/>
    <w:qFormat/>
    <w:rsid w:val="002E54A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link w:val="22"/>
    <w:qFormat/>
    <w:rsid w:val="002E54A1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ac">
    <w:name w:val="Название Знак"/>
    <w:qFormat/>
    <w:rsid w:val="002E54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qFormat/>
    <w:rsid w:val="002E54A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e">
    <w:name w:val="Нижний колонтитул Знак"/>
    <w:qFormat/>
    <w:rsid w:val="002E54A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f">
    <w:name w:val="Текст выноски Знак"/>
    <w:semiHidden/>
    <w:qFormat/>
    <w:rsid w:val="002E54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semiHidden/>
    <w:qFormat/>
    <w:rsid w:val="002E54A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3">
    <w:name w:val="Основной текст (2)_"/>
    <w:link w:val="23"/>
    <w:qFormat/>
    <w:rsid w:val="002E54A1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2E54A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_"/>
    <w:qFormat/>
    <w:rsid w:val="002E54A1"/>
    <w:rPr>
      <w:shd w:val="clear" w:color="auto" w:fill="FFFFFF"/>
    </w:rPr>
  </w:style>
  <w:style w:type="character" w:customStyle="1" w:styleId="Arial75pt">
    <w:name w:val="Основной текст + Arial;7.5 pt"/>
    <w:qFormat/>
    <w:rsid w:val="002E54A1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qFormat/>
    <w:rsid w:val="002E54A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af2">
    <w:name w:val="Заголовок"/>
    <w:basedOn w:val="a"/>
    <w:next w:val="af3"/>
    <w:qFormat/>
    <w:rsid w:val="002E54A1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af4"/>
    <w:rsid w:val="002E54A1"/>
    <w:pPr>
      <w:suppressAutoHyphens/>
      <w:spacing w:after="140" w:line="276" w:lineRule="auto"/>
    </w:pPr>
  </w:style>
  <w:style w:type="character" w:customStyle="1" w:styleId="af4">
    <w:name w:val="Основной текст Знак"/>
    <w:basedOn w:val="a0"/>
    <w:link w:val="af3"/>
    <w:rsid w:val="002E54A1"/>
    <w:rPr>
      <w:rFonts w:ascii="TimesET" w:hAnsi="TimesET"/>
    </w:rPr>
  </w:style>
  <w:style w:type="paragraph" w:styleId="af5">
    <w:name w:val="List"/>
    <w:basedOn w:val="af3"/>
    <w:rsid w:val="002E54A1"/>
    <w:rPr>
      <w:rFonts w:cs="Mangal"/>
    </w:rPr>
  </w:style>
  <w:style w:type="paragraph" w:customStyle="1" w:styleId="13">
    <w:name w:val="Название объекта1"/>
    <w:basedOn w:val="a"/>
    <w:qFormat/>
    <w:rsid w:val="002E54A1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rsid w:val="002E54A1"/>
    <w:pPr>
      <w:ind w:left="200" w:hanging="200"/>
    </w:pPr>
  </w:style>
  <w:style w:type="paragraph" w:styleId="af6">
    <w:name w:val="index heading"/>
    <w:basedOn w:val="a"/>
    <w:qFormat/>
    <w:rsid w:val="002E54A1"/>
    <w:pPr>
      <w:suppressLineNumbers/>
      <w:suppressAutoHyphens/>
    </w:pPr>
    <w:rPr>
      <w:rFonts w:cs="Mangal"/>
    </w:rPr>
  </w:style>
  <w:style w:type="paragraph" w:customStyle="1" w:styleId="af7">
    <w:name w:val="Колонтитул"/>
    <w:basedOn w:val="a"/>
    <w:qFormat/>
    <w:rsid w:val="002E54A1"/>
    <w:pPr>
      <w:suppressAutoHyphens/>
    </w:pPr>
  </w:style>
  <w:style w:type="paragraph" w:customStyle="1" w:styleId="15">
    <w:name w:val="Верхний колонтитул1"/>
    <w:basedOn w:val="a"/>
    <w:rsid w:val="002E54A1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2E54A1"/>
    <w:pPr>
      <w:tabs>
        <w:tab w:val="center" w:pos="4677"/>
        <w:tab w:val="right" w:pos="9355"/>
      </w:tabs>
      <w:suppressAutoHyphens/>
    </w:pPr>
  </w:style>
  <w:style w:type="paragraph" w:styleId="af8">
    <w:name w:val="List Paragraph"/>
    <w:basedOn w:val="a"/>
    <w:uiPriority w:val="34"/>
    <w:qFormat/>
    <w:rsid w:val="002E54A1"/>
    <w:pPr>
      <w:suppressAutoHyphens/>
      <w:ind w:left="720"/>
      <w:contextualSpacing/>
    </w:pPr>
  </w:style>
  <w:style w:type="paragraph" w:styleId="af9">
    <w:name w:val="Normal (Web)"/>
    <w:basedOn w:val="a"/>
    <w:unhideWhenUsed/>
    <w:qFormat/>
    <w:rsid w:val="002E54A1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2">
    <w:name w:val="Основной текст (2)"/>
    <w:basedOn w:val="a"/>
    <w:link w:val="20"/>
    <w:qFormat/>
    <w:rsid w:val="002E54A1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  <w:style w:type="paragraph" w:customStyle="1" w:styleId="17">
    <w:name w:val="Основной текст1"/>
    <w:basedOn w:val="a"/>
    <w:qFormat/>
    <w:rsid w:val="002E54A1"/>
    <w:pPr>
      <w:widowControl w:val="0"/>
      <w:shd w:val="clear" w:color="auto" w:fill="FFFFFF"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2E54A1"/>
    <w:pPr>
      <w:widowControl w:val="0"/>
      <w:suppressLineNumbers/>
      <w:suppressAutoHyphens/>
    </w:pPr>
  </w:style>
  <w:style w:type="paragraph" w:customStyle="1" w:styleId="afb">
    <w:name w:val="Заголовок таблицы"/>
    <w:basedOn w:val="afa"/>
    <w:qFormat/>
    <w:rsid w:val="002E54A1"/>
    <w:pPr>
      <w:jc w:val="center"/>
    </w:pPr>
    <w:rPr>
      <w:b/>
      <w:bCs/>
    </w:rPr>
  </w:style>
  <w:style w:type="table" w:styleId="-1">
    <w:name w:val="Table Web 1"/>
    <w:basedOn w:val="a1"/>
    <w:rsid w:val="002E54A1"/>
    <w:pPr>
      <w:suppressAutoHyphens/>
    </w:pPr>
    <w:rPr>
      <w:rFonts w:ascii="Calibri" w:eastAsia="Calibri" w:hAnsi="Calibr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2E54A1"/>
    <w:pPr>
      <w:suppressAutoHyphens/>
    </w:pPr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Верхний колонтитул Знак1"/>
    <w:link w:val="a5"/>
    <w:rsid w:val="002E54A1"/>
    <w:rPr>
      <w:rFonts w:ascii="TimesET" w:hAnsi="TimesET"/>
    </w:rPr>
  </w:style>
  <w:style w:type="character" w:customStyle="1" w:styleId="11">
    <w:name w:val="Нижний колонтитул Знак1"/>
    <w:link w:val="a6"/>
    <w:rsid w:val="002E54A1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3</cp:revision>
  <cp:lastPrinted>2008-04-23T08:17:00Z</cp:lastPrinted>
  <dcterms:created xsi:type="dcterms:W3CDTF">2022-11-16T14:27:00Z</dcterms:created>
  <dcterms:modified xsi:type="dcterms:W3CDTF">2022-11-21T11:54:00Z</dcterms:modified>
</cp:coreProperties>
</file>