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446D1" w:rsidRPr="00190FF9" w:rsidRDefault="000446D1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717A36" w:rsidRPr="00190FF9">
        <w:tc>
          <w:tcPr>
            <w:tcW w:w="5428" w:type="dxa"/>
          </w:tcPr>
          <w:p w:rsidR="00717A36" w:rsidRPr="00190FF9" w:rsidRDefault="00717A3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17A36" w:rsidRPr="00190FF9" w:rsidRDefault="006C32F8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18.11.2022 № 653-р</w:t>
            </w:r>
            <w:bookmarkStart w:id="0" w:name="_GoBack"/>
            <w:bookmarkEnd w:id="0"/>
          </w:p>
        </w:tc>
      </w:tr>
      <w:tr w:rsidR="00717A36" w:rsidRPr="00190FF9">
        <w:tc>
          <w:tcPr>
            <w:tcW w:w="5428" w:type="dxa"/>
          </w:tcPr>
          <w:p w:rsidR="00717A36" w:rsidRPr="00190FF9" w:rsidRDefault="00717A3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17A36" w:rsidRPr="00190FF9" w:rsidRDefault="00717A36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A36" w:rsidRPr="00190FF9">
        <w:tc>
          <w:tcPr>
            <w:tcW w:w="5428" w:type="dxa"/>
          </w:tcPr>
          <w:p w:rsidR="00717A36" w:rsidRPr="00190FF9" w:rsidRDefault="00717A3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17A36" w:rsidRPr="00190FF9" w:rsidRDefault="00717A36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46D1" w:rsidRPr="00B95845" w:rsidRDefault="00717A36" w:rsidP="000446D1">
      <w:pPr>
        <w:jc w:val="center"/>
        <w:rPr>
          <w:rFonts w:ascii="Times New Roman" w:hAnsi="Times New Roman"/>
          <w:sz w:val="28"/>
          <w:szCs w:val="28"/>
        </w:rPr>
      </w:pPr>
      <w:r w:rsidRPr="00B958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8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8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84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845">
        <w:rPr>
          <w:rFonts w:ascii="Times New Roman" w:hAnsi="Times New Roman"/>
          <w:sz w:val="28"/>
          <w:szCs w:val="28"/>
        </w:rPr>
        <w:t>В</w:t>
      </w:r>
    </w:p>
    <w:p w:rsidR="000446D1" w:rsidRDefault="00D44997" w:rsidP="000446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рабочей группы</w:t>
      </w:r>
      <w:r w:rsidR="000446D1" w:rsidRPr="00B95845">
        <w:rPr>
          <w:rFonts w:ascii="Times New Roman" w:hAnsi="Times New Roman"/>
          <w:sz w:val="28"/>
          <w:szCs w:val="28"/>
        </w:rPr>
        <w:t xml:space="preserve"> по подготовке и проведению в 2023 году </w:t>
      </w:r>
    </w:p>
    <w:p w:rsidR="000446D1" w:rsidRDefault="000446D1" w:rsidP="000446D1">
      <w:pPr>
        <w:jc w:val="center"/>
        <w:rPr>
          <w:rFonts w:ascii="Times New Roman" w:hAnsi="Times New Roman"/>
          <w:sz w:val="28"/>
          <w:szCs w:val="28"/>
        </w:rPr>
      </w:pPr>
      <w:r w:rsidRPr="00B95845">
        <w:rPr>
          <w:rFonts w:ascii="Times New Roman" w:hAnsi="Times New Roman"/>
          <w:sz w:val="28"/>
          <w:szCs w:val="28"/>
        </w:rPr>
        <w:t>в Рязанской области Года педагога и наставника</w:t>
      </w:r>
    </w:p>
    <w:p w:rsidR="000446D1" w:rsidRDefault="000446D1" w:rsidP="000446D1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56"/>
        <w:gridCol w:w="424"/>
        <w:gridCol w:w="5926"/>
      </w:tblGrid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 xml:space="preserve">Губернатор Рязанской области, председатель </w:t>
            </w:r>
            <w:r w:rsidR="00717A36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937E63" w:rsidRPr="00C939A0" w:rsidRDefault="00937E63" w:rsidP="007931F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Щетинкина</w:t>
            </w:r>
          </w:p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 xml:space="preserve">министр образования и молодежной политики Рязанской области, заместитель председателя </w:t>
            </w:r>
            <w:r w:rsidR="0066297B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937E63" w:rsidRPr="00C939A0" w:rsidRDefault="00937E63" w:rsidP="007931F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Афонасова</w:t>
            </w:r>
          </w:p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реализации государственной политики в сфере общего образования министерства образования и молодежной политики Рязанской области, секретарь </w:t>
            </w:r>
            <w:r w:rsidR="00717A36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937E63" w:rsidRPr="00C939A0" w:rsidRDefault="00937E63" w:rsidP="007931F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Агеева</w:t>
            </w:r>
          </w:p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учитель МБОУ «</w:t>
            </w:r>
            <w:proofErr w:type="spellStart"/>
            <w:r w:rsidRPr="001F6F2C">
              <w:rPr>
                <w:rFonts w:ascii="Times New Roman" w:hAnsi="Times New Roman"/>
                <w:sz w:val="28"/>
                <w:szCs w:val="28"/>
              </w:rPr>
              <w:t>Льговская</w:t>
            </w:r>
            <w:proofErr w:type="spellEnd"/>
            <w:r w:rsidRPr="001F6F2C">
              <w:rPr>
                <w:rFonts w:ascii="Times New Roman" w:hAnsi="Times New Roman"/>
                <w:sz w:val="28"/>
                <w:szCs w:val="28"/>
              </w:rPr>
              <w:t xml:space="preserve"> средняя школа» муниципального образования – Рязанский муниципальный район</w:t>
            </w:r>
            <w:r w:rsidR="00615E1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937E63" w:rsidRPr="00C939A0" w:rsidRDefault="00937E63" w:rsidP="007931F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F2C">
              <w:rPr>
                <w:rFonts w:ascii="Times New Roman" w:hAnsi="Times New Roman"/>
                <w:sz w:val="28"/>
                <w:szCs w:val="28"/>
              </w:rPr>
              <w:t>Баландина</w:t>
            </w:r>
            <w:proofErr w:type="spellEnd"/>
          </w:p>
          <w:p w:rsidR="000446D1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Алёна Игоревна</w:t>
            </w:r>
          </w:p>
          <w:p w:rsidR="00937E63" w:rsidRPr="00C939A0" w:rsidRDefault="00937E63" w:rsidP="007931F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C939A0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председатель Совета молодых педагогов</w:t>
            </w:r>
            <w:r w:rsidR="00615E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46D1" w:rsidRPr="001F6F2C" w:rsidRDefault="00615E16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Горюшкин</w:t>
            </w:r>
          </w:p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A20E5D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717A36">
              <w:rPr>
                <w:rFonts w:ascii="Times New Roman" w:hAnsi="Times New Roman"/>
                <w:sz w:val="28"/>
                <w:szCs w:val="28"/>
              </w:rPr>
              <w:t>МБОУ</w:t>
            </w:r>
            <w:r w:rsidR="00937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6F2C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937E63">
              <w:rPr>
                <w:rFonts w:ascii="Times New Roman" w:hAnsi="Times New Roman"/>
                <w:sz w:val="28"/>
                <w:szCs w:val="28"/>
              </w:rPr>
              <w:t>№ 75»</w:t>
            </w:r>
            <w:r w:rsidR="0066297B">
              <w:rPr>
                <w:rFonts w:ascii="Times New Roman" w:hAnsi="Times New Roman"/>
                <w:sz w:val="28"/>
                <w:szCs w:val="28"/>
              </w:rPr>
              <w:t xml:space="preserve"> г. Рязани</w:t>
            </w:r>
          </w:p>
          <w:p w:rsidR="000446D1" w:rsidRDefault="00615E16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37E63" w:rsidRPr="00C939A0" w:rsidRDefault="00937E63" w:rsidP="007931F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 xml:space="preserve">Денисова </w:t>
            </w:r>
          </w:p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Марина Ивановна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директор О</w:t>
            </w:r>
            <w:r w:rsidR="00937E63">
              <w:rPr>
                <w:rFonts w:ascii="Times New Roman" w:hAnsi="Times New Roman"/>
                <w:sz w:val="28"/>
                <w:szCs w:val="28"/>
              </w:rPr>
              <w:t xml:space="preserve">бластного государственного бюджетного профессионального образовательного учреждения </w:t>
            </w:r>
            <w:r w:rsidRPr="001F6F2C">
              <w:rPr>
                <w:rFonts w:ascii="Times New Roman" w:hAnsi="Times New Roman"/>
                <w:sz w:val="28"/>
                <w:szCs w:val="28"/>
              </w:rPr>
              <w:t>«Рязанский педагогический колледж»</w:t>
            </w:r>
            <w:r w:rsidR="00D4499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937E63" w:rsidRPr="00C939A0" w:rsidRDefault="00937E63" w:rsidP="007931F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F2C">
              <w:rPr>
                <w:rFonts w:ascii="Times New Roman" w:hAnsi="Times New Roman"/>
                <w:sz w:val="28"/>
                <w:szCs w:val="28"/>
              </w:rPr>
              <w:t>Кауркина</w:t>
            </w:r>
            <w:proofErr w:type="spellEnd"/>
          </w:p>
          <w:p w:rsidR="000446D1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Марина Владиславовна</w:t>
            </w:r>
          </w:p>
          <w:p w:rsidR="00937E63" w:rsidRPr="00C939A0" w:rsidRDefault="00937E63" w:rsidP="007931F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министр культуры Рязанской области</w:t>
            </w:r>
            <w:r w:rsidR="00615E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Кашаев</w:t>
            </w:r>
          </w:p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7F5368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 xml:space="preserve">ректор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37E63">
              <w:rPr>
                <w:rFonts w:ascii="Times New Roman" w:hAnsi="Times New Roman"/>
                <w:sz w:val="28"/>
                <w:szCs w:val="28"/>
              </w:rPr>
              <w:t>бластного государственного бюджетного учреждения дополнительного профессионального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F6F2C">
              <w:rPr>
                <w:rFonts w:ascii="Times New Roman" w:hAnsi="Times New Roman"/>
                <w:sz w:val="28"/>
                <w:szCs w:val="28"/>
              </w:rPr>
              <w:t>Рязанск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1F6F2C">
              <w:rPr>
                <w:rFonts w:ascii="Times New Roman" w:hAnsi="Times New Roman"/>
                <w:sz w:val="28"/>
                <w:szCs w:val="28"/>
              </w:rPr>
              <w:t xml:space="preserve"> институт развития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44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46D1" w:rsidRDefault="00D44997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D44997" w:rsidRPr="00C939A0" w:rsidRDefault="00D44997" w:rsidP="007931F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Митина</w:t>
            </w:r>
          </w:p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Default="000446D1" w:rsidP="007931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председатель Р</w:t>
            </w:r>
            <w:r w:rsidR="0066297B">
              <w:rPr>
                <w:rFonts w:ascii="Times New Roman" w:hAnsi="Times New Roman"/>
                <w:sz w:val="28"/>
                <w:szCs w:val="28"/>
              </w:rPr>
              <w:t>язанской областной организации П</w:t>
            </w:r>
            <w:r w:rsidRPr="001F6F2C">
              <w:rPr>
                <w:rFonts w:ascii="Times New Roman" w:hAnsi="Times New Roman"/>
                <w:sz w:val="28"/>
                <w:szCs w:val="28"/>
              </w:rPr>
              <w:t>роф</w:t>
            </w:r>
            <w:r w:rsidR="00717A36">
              <w:rPr>
                <w:rFonts w:ascii="Times New Roman" w:hAnsi="Times New Roman"/>
                <w:sz w:val="28"/>
                <w:szCs w:val="28"/>
              </w:rPr>
              <w:t xml:space="preserve">ессионального </w:t>
            </w:r>
            <w:r w:rsidRPr="001F6F2C">
              <w:rPr>
                <w:rFonts w:ascii="Times New Roman" w:hAnsi="Times New Roman"/>
                <w:sz w:val="28"/>
                <w:szCs w:val="28"/>
              </w:rPr>
              <w:t>союза работников народного образования и науки Российской Федерации</w:t>
            </w:r>
            <w:r w:rsidR="00615E1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937E63" w:rsidRPr="00C939A0" w:rsidRDefault="00937E63" w:rsidP="007931F5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Наумова </w:t>
            </w:r>
          </w:p>
          <w:p w:rsidR="000446D1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  <w:p w:rsidR="00937E63" w:rsidRPr="00C939A0" w:rsidRDefault="00937E63" w:rsidP="00720B2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министр финансов Рязанской области</w:t>
            </w: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F2C">
              <w:rPr>
                <w:rFonts w:ascii="Times New Roman" w:hAnsi="Times New Roman"/>
                <w:sz w:val="28"/>
                <w:szCs w:val="28"/>
              </w:rPr>
              <w:t>Писягина</w:t>
            </w:r>
            <w:proofErr w:type="spellEnd"/>
          </w:p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Анастасия Георгиевна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член Всероссийского экспертного педагогического совета в сфере общего образования</w:t>
            </w:r>
            <w:r w:rsidR="00615E1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937E63" w:rsidRPr="00C939A0" w:rsidRDefault="00937E63" w:rsidP="00720B2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Пшенников</w:t>
            </w:r>
          </w:p>
          <w:p w:rsidR="000446D1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  <w:p w:rsidR="00937E63" w:rsidRPr="00C939A0" w:rsidRDefault="00937E63" w:rsidP="00720B2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министр здравоохранения Рязанской области</w:t>
            </w: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Сорокина</w:t>
            </w:r>
          </w:p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Елена Борисовна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 – городской округ город Рязань</w:t>
            </w:r>
            <w:r w:rsidR="00615E1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937E63" w:rsidRPr="00C939A0" w:rsidRDefault="00937E63" w:rsidP="00720B2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F2C">
              <w:rPr>
                <w:rFonts w:ascii="Times New Roman" w:hAnsi="Times New Roman"/>
                <w:sz w:val="28"/>
                <w:szCs w:val="28"/>
              </w:rPr>
              <w:t>Сулица</w:t>
            </w:r>
            <w:proofErr w:type="spellEnd"/>
          </w:p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Олег Андреевич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C939A0" w:rsidRDefault="00B54BA5" w:rsidP="00937E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37E63">
              <w:rPr>
                <w:rFonts w:ascii="Times New Roman" w:hAnsi="Times New Roman"/>
                <w:sz w:val="28"/>
                <w:szCs w:val="28"/>
              </w:rPr>
              <w:t xml:space="preserve">сполняющий обязанности </w:t>
            </w:r>
            <w:r w:rsidR="000446D1" w:rsidRPr="001F6F2C">
              <w:rPr>
                <w:rFonts w:ascii="Times New Roman" w:hAnsi="Times New Roman"/>
                <w:sz w:val="28"/>
                <w:szCs w:val="28"/>
              </w:rPr>
              <w:t xml:space="preserve">ректора </w:t>
            </w:r>
            <w:r w:rsidR="00717A36">
              <w:rPr>
                <w:rFonts w:ascii="Times New Roman" w:hAnsi="Times New Roman"/>
                <w:sz w:val="28"/>
                <w:szCs w:val="28"/>
              </w:rPr>
              <w:t>ф</w:t>
            </w:r>
            <w:r w:rsidR="00937E63">
              <w:rPr>
                <w:rFonts w:ascii="Times New Roman" w:hAnsi="Times New Roman"/>
                <w:sz w:val="28"/>
                <w:szCs w:val="28"/>
              </w:rPr>
              <w:t xml:space="preserve">едерального государственного бюджетного </w:t>
            </w:r>
            <w:r w:rsidR="00717A36">
              <w:rPr>
                <w:rFonts w:ascii="Times New Roman" w:hAnsi="Times New Roman"/>
                <w:sz w:val="28"/>
                <w:szCs w:val="28"/>
              </w:rPr>
              <w:t xml:space="preserve"> образовательного </w:t>
            </w:r>
            <w:r w:rsidR="00937E63">
              <w:rPr>
                <w:rFonts w:ascii="Times New Roman" w:hAnsi="Times New Roman"/>
                <w:sz w:val="28"/>
                <w:szCs w:val="28"/>
              </w:rPr>
              <w:t>учреждения высшего образования</w:t>
            </w:r>
            <w:r w:rsidR="000446D1" w:rsidRPr="001F6F2C">
              <w:rPr>
                <w:rFonts w:ascii="Times New Roman" w:hAnsi="Times New Roman"/>
                <w:sz w:val="28"/>
                <w:szCs w:val="28"/>
              </w:rPr>
              <w:t xml:space="preserve"> «Рязанский государственный университет имени С.А. Есенина»</w:t>
            </w:r>
            <w:r w:rsidR="00615E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46D1" w:rsidRDefault="00615E16" w:rsidP="00937E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37E63" w:rsidRPr="00C939A0" w:rsidRDefault="00937E63" w:rsidP="00937E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Фомина</w:t>
            </w:r>
          </w:p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министр по делам территорий и информационной политике Рязанской области</w:t>
            </w:r>
          </w:p>
          <w:p w:rsidR="00937E63" w:rsidRPr="00C939A0" w:rsidRDefault="00937E63" w:rsidP="00720B2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6D1" w:rsidRPr="001F6F2C" w:rsidTr="00720B26">
        <w:tc>
          <w:tcPr>
            <w:tcW w:w="3256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Фролов</w:t>
            </w:r>
          </w:p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Владислав Викторович</w:t>
            </w:r>
          </w:p>
        </w:tc>
        <w:tc>
          <w:tcPr>
            <w:tcW w:w="424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0446D1" w:rsidRPr="001F6F2C" w:rsidRDefault="000446D1" w:rsidP="00720B26">
            <w:pPr>
              <w:rPr>
                <w:rFonts w:ascii="Times New Roman" w:hAnsi="Times New Roman"/>
                <w:sz w:val="28"/>
                <w:szCs w:val="28"/>
              </w:rPr>
            </w:pPr>
            <w:r w:rsidRPr="001F6F2C">
              <w:rPr>
                <w:rFonts w:ascii="Times New Roman" w:hAnsi="Times New Roman"/>
                <w:sz w:val="28"/>
                <w:szCs w:val="28"/>
              </w:rPr>
              <w:t>министр физической культуры и спорта Рязанской области</w:t>
            </w:r>
          </w:p>
        </w:tc>
      </w:tr>
    </w:tbl>
    <w:p w:rsidR="000446D1" w:rsidRPr="00190FF9" w:rsidRDefault="000446D1" w:rsidP="000446D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446D1" w:rsidRPr="00190FF9" w:rsidRDefault="00717A3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0446D1" w:rsidRPr="00190FF9" w:rsidSect="00190FF9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74" w:rsidRDefault="00281E74">
      <w:r>
        <w:separator/>
      </w:r>
    </w:p>
  </w:endnote>
  <w:endnote w:type="continuationSeparator" w:id="0">
    <w:p w:rsidR="00281E74" w:rsidRDefault="0028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F4" w:rsidRDefault="003D78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74" w:rsidRDefault="00281E74">
      <w:r>
        <w:separator/>
      </w:r>
    </w:p>
  </w:footnote>
  <w:footnote w:type="continuationSeparator" w:id="0">
    <w:p w:rsidR="00281E74" w:rsidRDefault="00281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F4" w:rsidRDefault="003D78F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F4" w:rsidRDefault="003D78F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C32F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88"/>
    <w:rsid w:val="0001360F"/>
    <w:rsid w:val="00017884"/>
    <w:rsid w:val="000331B3"/>
    <w:rsid w:val="00033413"/>
    <w:rsid w:val="00037C0C"/>
    <w:rsid w:val="000446D1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67093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1E74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923EE"/>
    <w:rsid w:val="003D3B8A"/>
    <w:rsid w:val="003D54F8"/>
    <w:rsid w:val="003D78F4"/>
    <w:rsid w:val="003F4F5E"/>
    <w:rsid w:val="00400906"/>
    <w:rsid w:val="00424A88"/>
    <w:rsid w:val="0042590E"/>
    <w:rsid w:val="00437F65"/>
    <w:rsid w:val="00460FEA"/>
    <w:rsid w:val="004734B7"/>
    <w:rsid w:val="00481B88"/>
    <w:rsid w:val="00485B4F"/>
    <w:rsid w:val="004862D1"/>
    <w:rsid w:val="00486E84"/>
    <w:rsid w:val="004B2D5A"/>
    <w:rsid w:val="004D293D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13EB"/>
    <w:rsid w:val="0060479E"/>
    <w:rsid w:val="00604BE7"/>
    <w:rsid w:val="00615E16"/>
    <w:rsid w:val="00616AED"/>
    <w:rsid w:val="00632A4F"/>
    <w:rsid w:val="00632B56"/>
    <w:rsid w:val="006351E3"/>
    <w:rsid w:val="00644236"/>
    <w:rsid w:val="006471E5"/>
    <w:rsid w:val="0066297B"/>
    <w:rsid w:val="00671D3B"/>
    <w:rsid w:val="00684A5B"/>
    <w:rsid w:val="006A1F71"/>
    <w:rsid w:val="006C32F8"/>
    <w:rsid w:val="006F328B"/>
    <w:rsid w:val="006F5886"/>
    <w:rsid w:val="00707734"/>
    <w:rsid w:val="00707E19"/>
    <w:rsid w:val="00712F7C"/>
    <w:rsid w:val="00717A36"/>
    <w:rsid w:val="0072328A"/>
    <w:rsid w:val="007377B5"/>
    <w:rsid w:val="00746CC2"/>
    <w:rsid w:val="00760323"/>
    <w:rsid w:val="00765600"/>
    <w:rsid w:val="00791C9F"/>
    <w:rsid w:val="00792AAB"/>
    <w:rsid w:val="007931F5"/>
    <w:rsid w:val="00793B47"/>
    <w:rsid w:val="007A1D0C"/>
    <w:rsid w:val="007A2A7B"/>
    <w:rsid w:val="007D4925"/>
    <w:rsid w:val="007F0C8A"/>
    <w:rsid w:val="007F11AB"/>
    <w:rsid w:val="007F5368"/>
    <w:rsid w:val="008143CB"/>
    <w:rsid w:val="00823CA1"/>
    <w:rsid w:val="00840364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243"/>
    <w:rsid w:val="00932E3C"/>
    <w:rsid w:val="00937E63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0E5D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BA5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39A0"/>
    <w:rsid w:val="00C95CD2"/>
    <w:rsid w:val="00CA051B"/>
    <w:rsid w:val="00CB3CBE"/>
    <w:rsid w:val="00CF03D8"/>
    <w:rsid w:val="00D015D5"/>
    <w:rsid w:val="00D03D68"/>
    <w:rsid w:val="00D153E7"/>
    <w:rsid w:val="00D266DD"/>
    <w:rsid w:val="00D32B04"/>
    <w:rsid w:val="00D374E7"/>
    <w:rsid w:val="00D4499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023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FAFB-4F8D-4FE4-A309-28D5D9E9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16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15</cp:revision>
  <cp:lastPrinted>2022-11-15T12:59:00Z</cp:lastPrinted>
  <dcterms:created xsi:type="dcterms:W3CDTF">2022-11-01T08:13:00Z</dcterms:created>
  <dcterms:modified xsi:type="dcterms:W3CDTF">2022-11-21T11:58:00Z</dcterms:modified>
</cp:coreProperties>
</file>