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0B0DF4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2A4899" w:rsidRDefault="00190FF9" w:rsidP="002E5A5F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</w:tcPr>
          <w:p w:rsidR="007A07F2" w:rsidRPr="007A07F2" w:rsidRDefault="007A07F2" w:rsidP="00C57DDA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7A07F2" w:rsidRPr="00CB1B0A" w:rsidRDefault="007A07F2" w:rsidP="00BE61DB">
      <w:pPr>
        <w:jc w:val="center"/>
        <w:rPr>
          <w:rFonts w:ascii="Times New Roman" w:hAnsi="Times New Roman"/>
          <w:sz w:val="28"/>
          <w:szCs w:val="28"/>
        </w:rPr>
      </w:pPr>
      <w:r w:rsidRPr="00CB1B0A">
        <w:rPr>
          <w:rFonts w:ascii="Times New Roman" w:hAnsi="Times New Roman"/>
          <w:color w:val="000000"/>
          <w:sz w:val="28"/>
          <w:szCs w:val="28"/>
        </w:rPr>
        <w:t>Ремонт, замена, модернизация лифтов, ремонт лифтовых шахт, машинных и блочных помещений</w:t>
      </w:r>
    </w:p>
    <w:p w:rsidR="00BD5178" w:rsidRDefault="00BD5178" w:rsidP="007A07F2">
      <w:pPr>
        <w:spacing w:line="192" w:lineRule="auto"/>
        <w:rPr>
          <w:rFonts w:ascii="Times New Roman" w:hAnsi="Times New Roman"/>
          <w:sz w:val="28"/>
          <w:szCs w:val="28"/>
        </w:rPr>
      </w:pPr>
    </w:p>
    <w:tbl>
      <w:tblPr>
        <w:tblW w:w="142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4"/>
        <w:gridCol w:w="675"/>
        <w:gridCol w:w="1377"/>
        <w:gridCol w:w="1971"/>
        <w:gridCol w:w="953"/>
        <w:gridCol w:w="2904"/>
      </w:tblGrid>
      <w:tr w:rsidR="00C57DDA" w:rsidRPr="00C57DDA" w:rsidTr="00CB1B0A">
        <w:trPr>
          <w:trHeight w:val="3341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Адрес МКД</w:t>
            </w:r>
          </w:p>
        </w:tc>
        <w:tc>
          <w:tcPr>
            <w:tcW w:w="675" w:type="dxa"/>
            <w:shd w:val="clear" w:color="000000" w:fill="FFFFFF"/>
            <w:textDirection w:val="btLr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Номер подъезда</w:t>
            </w:r>
          </w:p>
        </w:tc>
        <w:tc>
          <w:tcPr>
            <w:tcW w:w="1377" w:type="dxa"/>
            <w:shd w:val="clear" w:color="000000" w:fill="FFFFFF"/>
            <w:textDirection w:val="btLr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Год ввода в эксплуатацию</w:t>
            </w:r>
            <w:r w:rsidR="007174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лифта</w:t>
            </w:r>
          </w:p>
        </w:tc>
        <w:tc>
          <w:tcPr>
            <w:tcW w:w="1971" w:type="dxa"/>
            <w:shd w:val="clear" w:color="000000" w:fill="FFFFFF"/>
            <w:textDirection w:val="btLr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Год проведения последнего ремонта, замены, модернизации лифтов, ремонта лифтовых шахт, машинных и блочных помещений (при наличии)</w:t>
            </w:r>
          </w:p>
        </w:tc>
        <w:tc>
          <w:tcPr>
            <w:tcW w:w="953" w:type="dxa"/>
            <w:shd w:val="clear" w:color="000000" w:fill="FFFFFF"/>
            <w:textDirection w:val="btLr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этажей</w:t>
            </w:r>
          </w:p>
        </w:tc>
        <w:tc>
          <w:tcPr>
            <w:tcW w:w="2904" w:type="dxa"/>
            <w:shd w:val="clear" w:color="000000" w:fill="FFFFFF"/>
            <w:textDirection w:val="btLr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Плановый период выполнения работ</w:t>
            </w:r>
          </w:p>
        </w:tc>
      </w:tr>
    </w:tbl>
    <w:p w:rsidR="007A07F2" w:rsidRPr="00C57DDA" w:rsidRDefault="007A07F2">
      <w:pPr>
        <w:rPr>
          <w:sz w:val="2"/>
          <w:szCs w:val="2"/>
        </w:rPr>
      </w:pPr>
    </w:p>
    <w:tbl>
      <w:tblPr>
        <w:tblW w:w="229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4"/>
        <w:gridCol w:w="674"/>
        <w:gridCol w:w="1376"/>
        <w:gridCol w:w="1969"/>
        <w:gridCol w:w="952"/>
        <w:gridCol w:w="2902"/>
        <w:gridCol w:w="2902"/>
        <w:gridCol w:w="2902"/>
        <w:gridCol w:w="2902"/>
      </w:tblGrid>
      <w:tr w:rsidR="00C57DDA" w:rsidRPr="00CB1B0A" w:rsidTr="00A74836">
        <w:trPr>
          <w:gridAfter w:val="3"/>
          <w:wAfter w:w="8706" w:type="dxa"/>
          <w:trHeight w:val="322"/>
          <w:tblHeader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7F2" w:rsidRPr="00361809" w:rsidRDefault="007A07F2" w:rsidP="003A2120">
            <w:pPr>
              <w:jc w:val="center"/>
              <w:rPr>
                <w:rFonts w:ascii="Times New Roman" w:hAnsi="Times New Roman"/>
                <w:color w:val="000000"/>
                <w:sz w:val="2"/>
                <w:szCs w:val="2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7A07F2" w:rsidRPr="00CB1B0A" w:rsidTr="00A74836">
        <w:trPr>
          <w:gridAfter w:val="3"/>
          <w:wAfter w:w="8706" w:type="dxa"/>
          <w:trHeight w:val="454"/>
        </w:trPr>
        <w:tc>
          <w:tcPr>
            <w:tcW w:w="14267" w:type="dxa"/>
            <w:gridSpan w:val="6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CB1B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Касимов</w:t>
            </w:r>
            <w:proofErr w:type="spellEnd"/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3A2120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="003A2120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Приокский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A2120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FC225E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FC225E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FC225E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253CDA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FC225E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2120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="003A2120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7A07F2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A07F2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Приокский</w:t>
            </w:r>
            <w:proofErr w:type="spellEnd"/>
            <w:r w:rsidR="007A07F2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A2120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</w:t>
            </w:r>
            <w:r w:rsidR="007A07F2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FC225E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FC225E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FC225E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FC225E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Align w:val="center"/>
          </w:tcPr>
          <w:p w:rsidR="00FC225E" w:rsidRPr="00CB1B0A" w:rsidRDefault="00FC225E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Приокский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16а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FC225E" w:rsidRPr="00CB1B0A" w:rsidRDefault="00FC225E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FC225E" w:rsidRPr="00CB1B0A" w:rsidRDefault="00442BCD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FC225E" w:rsidRPr="00CB1B0A" w:rsidRDefault="00FC225E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FC225E" w:rsidRPr="00CB1B0A" w:rsidRDefault="00442BCD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FC225E" w:rsidRPr="00CB1B0A" w:rsidRDefault="00F03A3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442BCD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Align w:val="center"/>
          </w:tcPr>
          <w:p w:rsidR="00442BCD" w:rsidRPr="00CB1B0A" w:rsidRDefault="00442BCD" w:rsidP="00442BC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ул. </w:t>
            </w:r>
            <w:proofErr w:type="gram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Восточная</w:t>
            </w:r>
            <w:proofErr w:type="gram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16а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442BCD" w:rsidRPr="00CB1B0A" w:rsidRDefault="00442BCD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442BCD" w:rsidRPr="00CB1B0A" w:rsidRDefault="00442BCD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442BCD" w:rsidRPr="00CB1B0A" w:rsidRDefault="00442BCD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442BCD" w:rsidRPr="00CB1B0A" w:rsidRDefault="00442BCD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442BCD" w:rsidRPr="00CB1B0A" w:rsidRDefault="00F03A3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7A07F2" w:rsidRPr="00CB1B0A" w:rsidTr="00A74836">
        <w:trPr>
          <w:gridAfter w:val="3"/>
          <w:wAfter w:w="8706" w:type="dxa"/>
          <w:trHeight w:val="454"/>
        </w:trPr>
        <w:tc>
          <w:tcPr>
            <w:tcW w:w="14267" w:type="dxa"/>
            <w:gridSpan w:val="6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1-й </w:t>
            </w:r>
            <w:proofErr w:type="gram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Осенний</w:t>
            </w:r>
            <w:proofErr w:type="gramEnd"/>
            <w:r w:rsidR="00446826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A2120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пер.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618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A2120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1-й </w:t>
            </w:r>
            <w:proofErr w:type="gram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Осенний</w:t>
            </w:r>
            <w:proofErr w:type="gramEnd"/>
            <w:r w:rsidR="00446826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A2120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пер.</w:t>
            </w:r>
            <w:r w:rsidR="004E28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3A2120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1-й проезд Гагарина,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12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A00F74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A00F74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A00F74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A00F74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4F07A5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4F07A5" w:rsidRPr="00CB1B0A" w:rsidRDefault="004F07A5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1-й проезд Ломоносова, д. 9/15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F07A5" w:rsidRPr="00CB1B0A" w:rsidRDefault="004F07A5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F07A5" w:rsidRPr="00CB1B0A" w:rsidRDefault="004F07A5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F07A5" w:rsidRPr="00CB1B0A" w:rsidRDefault="004F07A5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F07A5" w:rsidRPr="00CB1B0A" w:rsidRDefault="004F07A5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F07A5" w:rsidRPr="00CB1B0A" w:rsidRDefault="004F07A5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4F07A5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F07A5" w:rsidRPr="00CB1B0A" w:rsidRDefault="004F07A5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F07A5" w:rsidRPr="00CB1B0A" w:rsidRDefault="004F07A5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F07A5" w:rsidRPr="00CB1B0A" w:rsidRDefault="004F07A5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F07A5" w:rsidRPr="00CB1B0A" w:rsidRDefault="004F07A5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F07A5" w:rsidRPr="00CB1B0A" w:rsidRDefault="004F07A5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F07A5" w:rsidRPr="00CB1B0A" w:rsidRDefault="004F07A5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4F07A5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F07A5" w:rsidRPr="00CB1B0A" w:rsidRDefault="004F07A5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F07A5" w:rsidRPr="00CB1B0A" w:rsidRDefault="004F07A5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F07A5" w:rsidRPr="00CB1B0A" w:rsidRDefault="004F07A5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F07A5" w:rsidRPr="00CB1B0A" w:rsidRDefault="004F07A5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F07A5" w:rsidRPr="00CB1B0A" w:rsidRDefault="004F07A5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F07A5" w:rsidRPr="00CB1B0A" w:rsidRDefault="004F07A5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3-й Михайловский проезд,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A2120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92C8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92C8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3-й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Мопровский</w:t>
            </w:r>
            <w:proofErr w:type="spellEnd"/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A2120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пер.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A2120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6770C8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6770C8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430943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6770C8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6770C8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430943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Мервинский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проезд,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A2120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2/27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792C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="00792C80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792C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="00792C80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792C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="00792C80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792C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="00792C80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8-й Авиационный проезд,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A2120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792C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792C80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792C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792C80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6770C8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6770C8" w:rsidRPr="00CB1B0A" w:rsidRDefault="006770C8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gram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Васильевский</w:t>
            </w:r>
            <w:proofErr w:type="gram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пер., д. 10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6770C8" w:rsidRPr="00CB1B0A" w:rsidRDefault="006770C8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6770C8" w:rsidRPr="00CB1B0A" w:rsidRDefault="006770C8" w:rsidP="00792C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6770C8" w:rsidRPr="00CB1B0A" w:rsidRDefault="006770C8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6770C8" w:rsidRPr="00CB1B0A" w:rsidRDefault="006770C8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6770C8" w:rsidRPr="00CB1B0A" w:rsidRDefault="006770C8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6770C8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6770C8" w:rsidRPr="00CB1B0A" w:rsidRDefault="006770C8" w:rsidP="00792C8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6770C8" w:rsidRPr="00CB1B0A" w:rsidRDefault="006770C8" w:rsidP="00792C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hideMark/>
          </w:tcPr>
          <w:p w:rsidR="006770C8" w:rsidRPr="00CB1B0A" w:rsidRDefault="006770C8" w:rsidP="00792C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6770C8" w:rsidRPr="00CB1B0A" w:rsidRDefault="006770C8" w:rsidP="00792C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6770C8" w:rsidRPr="00CB1B0A" w:rsidRDefault="006770C8" w:rsidP="00792C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6770C8" w:rsidRPr="00CB1B0A" w:rsidRDefault="006770C8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6770C8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6770C8" w:rsidRPr="00CB1B0A" w:rsidRDefault="006770C8" w:rsidP="00792C8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6770C8" w:rsidRPr="00CB1B0A" w:rsidRDefault="006770C8" w:rsidP="00792C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hideMark/>
          </w:tcPr>
          <w:p w:rsidR="006770C8" w:rsidRPr="00CB1B0A" w:rsidRDefault="006770C8" w:rsidP="00792C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6770C8" w:rsidRPr="00CB1B0A" w:rsidRDefault="006770C8" w:rsidP="00792C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6770C8" w:rsidRPr="00CB1B0A" w:rsidRDefault="006770C8" w:rsidP="00792C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6770C8" w:rsidRPr="00CB1B0A" w:rsidRDefault="006770C8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6770C8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6770C8" w:rsidRPr="00CB1B0A" w:rsidRDefault="006770C8" w:rsidP="00792C8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6770C8" w:rsidRPr="00CB1B0A" w:rsidRDefault="006770C8" w:rsidP="00792C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hideMark/>
          </w:tcPr>
          <w:p w:rsidR="006770C8" w:rsidRPr="00CB1B0A" w:rsidRDefault="006770C8" w:rsidP="00792C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6770C8" w:rsidRPr="00CB1B0A" w:rsidRDefault="006770C8" w:rsidP="00792C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6770C8" w:rsidRPr="00CB1B0A" w:rsidRDefault="006770C8" w:rsidP="00792C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6770C8" w:rsidRPr="00CB1B0A" w:rsidRDefault="006770C8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6770C8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6770C8" w:rsidRPr="00CB1B0A" w:rsidRDefault="006770C8" w:rsidP="00792C8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6770C8" w:rsidRPr="00CB1B0A" w:rsidRDefault="006770C8" w:rsidP="00792C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hideMark/>
          </w:tcPr>
          <w:p w:rsidR="006770C8" w:rsidRPr="00CB1B0A" w:rsidRDefault="006770C8" w:rsidP="00792C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6770C8" w:rsidRPr="00CB1B0A" w:rsidRDefault="006770C8" w:rsidP="00792C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6770C8" w:rsidRPr="00CB1B0A" w:rsidRDefault="006770C8" w:rsidP="00792C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6770C8" w:rsidRPr="00CB1B0A" w:rsidRDefault="006770C8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gram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Васильевский</w:t>
            </w:r>
            <w:proofErr w:type="gramEnd"/>
            <w:r w:rsidR="00446826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A2120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пер.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gram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Васильевский</w:t>
            </w:r>
            <w:proofErr w:type="gramEnd"/>
            <w:r w:rsidR="00446826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A2120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пер.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6770C8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6770C8" w:rsidRPr="00CB1B0A" w:rsidRDefault="006770C8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Васильевский проезд, д.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6770C8" w:rsidRPr="00CB1B0A" w:rsidRDefault="006770C8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6770C8" w:rsidRPr="00CB1B0A" w:rsidRDefault="006770C8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6770C8" w:rsidRPr="00CB1B0A" w:rsidRDefault="006770C8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6770C8" w:rsidRPr="00CB1B0A" w:rsidRDefault="006770C8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6770C8" w:rsidRPr="00CB1B0A" w:rsidRDefault="006770C8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6770C8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6770C8" w:rsidRPr="00CB1B0A" w:rsidRDefault="006770C8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6770C8" w:rsidRPr="00CB1B0A" w:rsidRDefault="006770C8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6770C8" w:rsidRPr="00CB1B0A" w:rsidRDefault="006770C8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6770C8" w:rsidRPr="00CB1B0A" w:rsidRDefault="006770C8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6770C8" w:rsidRPr="00CB1B0A" w:rsidRDefault="006770C8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6770C8" w:rsidRPr="00CB1B0A" w:rsidRDefault="006770C8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6770C8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6770C8" w:rsidRPr="00CB1B0A" w:rsidRDefault="006770C8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6770C8" w:rsidRPr="00CB1B0A" w:rsidRDefault="006770C8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6770C8" w:rsidRPr="00CB1B0A" w:rsidRDefault="006770C8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6770C8" w:rsidRPr="00CB1B0A" w:rsidRDefault="006770C8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6770C8" w:rsidRPr="00CB1B0A" w:rsidRDefault="006770C8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6770C8" w:rsidRPr="00CB1B0A" w:rsidRDefault="006770C8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471586" w:rsidRPr="00CB1B0A" w:rsidRDefault="00471586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Васильевский проезд, д.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471586" w:rsidRPr="00CB1B0A" w:rsidRDefault="00471586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Васильевский проезд, д. 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6404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6404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6404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6404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Заводской проезд,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6а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64041C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12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 д. 12б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 д. 15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15,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0C2408" w:rsidRPr="00CB1B0A" w:rsidRDefault="000C2408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408" w:rsidRPr="00CB1B0A" w:rsidRDefault="000C2408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20</w:t>
            </w:r>
          </w:p>
          <w:p w:rsidR="000C2408" w:rsidRPr="00CB1B0A" w:rsidRDefault="000C2408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408" w:rsidRPr="00CB1B0A" w:rsidRDefault="000C2408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408" w:rsidRPr="00CB1B0A" w:rsidRDefault="000C2408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408" w:rsidRPr="00CB1B0A" w:rsidRDefault="000C2408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408" w:rsidRPr="00CB1B0A" w:rsidRDefault="000C2408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408" w:rsidRPr="00CB1B0A" w:rsidRDefault="000C2408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64041C" w:rsidP="004715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71586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hideMark/>
          </w:tcPr>
          <w:p w:rsidR="00471586" w:rsidRPr="00CB1B0A" w:rsidRDefault="00471586" w:rsidP="0047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hideMark/>
          </w:tcPr>
          <w:p w:rsidR="00471586" w:rsidRPr="00CB1B0A" w:rsidRDefault="00471586" w:rsidP="0047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6404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6404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6404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6404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hideMark/>
          </w:tcPr>
          <w:p w:rsidR="00471586" w:rsidRPr="00CB1B0A" w:rsidRDefault="00471586" w:rsidP="0047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6404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6404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6404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6404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hideMark/>
          </w:tcPr>
          <w:p w:rsidR="00471586" w:rsidRPr="00CB1B0A" w:rsidRDefault="00471586" w:rsidP="0047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6404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6404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6404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6404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hideMark/>
          </w:tcPr>
          <w:p w:rsidR="00471586" w:rsidRPr="00CB1B0A" w:rsidRDefault="00471586" w:rsidP="0047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6404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6404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6404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6404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hideMark/>
          </w:tcPr>
          <w:p w:rsidR="00471586" w:rsidRPr="00CB1B0A" w:rsidRDefault="00471586" w:rsidP="0047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6404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6404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6404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6404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hideMark/>
          </w:tcPr>
          <w:p w:rsidR="00471586" w:rsidRPr="00CB1B0A" w:rsidRDefault="00471586" w:rsidP="0047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E24B55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E24B55" w:rsidRPr="00CB1B0A" w:rsidRDefault="00E24B55" w:rsidP="0011184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 д. 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E24B55" w:rsidRPr="00CB1B0A" w:rsidRDefault="00E24B55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E24B55" w:rsidRPr="00CB1B0A" w:rsidRDefault="00E24B5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E24B55" w:rsidRPr="00CB1B0A" w:rsidRDefault="00E24B5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E24B55" w:rsidRPr="00CB1B0A" w:rsidRDefault="00E24B5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E24B55" w:rsidRPr="00CB1B0A" w:rsidRDefault="00E24B5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E24B55" w:rsidRPr="00CB1B0A" w:rsidRDefault="00F03A3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F03A3C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F03A3C" w:rsidRPr="00CB1B0A" w:rsidRDefault="00F03A3C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F03A3C" w:rsidRPr="00CB1B0A" w:rsidRDefault="00F03A3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F03A3C" w:rsidRDefault="00F03A3C" w:rsidP="000D0631">
            <w:pPr>
              <w:jc w:val="center"/>
            </w:pPr>
            <w:r w:rsidRPr="00930043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F03A3C" w:rsidRPr="00CB1B0A" w:rsidRDefault="00F03A3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F03A3C" w:rsidRPr="00CB1B0A" w:rsidRDefault="00F03A3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F03A3C" w:rsidRDefault="00F03A3C" w:rsidP="000D0631">
            <w:pPr>
              <w:jc w:val="center"/>
            </w:pPr>
            <w:r w:rsidRPr="00045F33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F03A3C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F03A3C" w:rsidRPr="00CB1B0A" w:rsidRDefault="00F03A3C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F03A3C" w:rsidRPr="00CB1B0A" w:rsidRDefault="00F03A3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F03A3C" w:rsidRDefault="00F03A3C" w:rsidP="000D0631">
            <w:pPr>
              <w:jc w:val="center"/>
            </w:pPr>
            <w:r w:rsidRPr="00930043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F03A3C" w:rsidRPr="00CB1B0A" w:rsidRDefault="00F03A3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F03A3C" w:rsidRPr="00CB1B0A" w:rsidRDefault="00F03A3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F03A3C" w:rsidRDefault="00F03A3C" w:rsidP="000D0631">
            <w:pPr>
              <w:jc w:val="center"/>
            </w:pPr>
            <w:r w:rsidRPr="00045F33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F03A3C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F03A3C" w:rsidRPr="00CB1B0A" w:rsidRDefault="00F03A3C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F03A3C" w:rsidRPr="00CB1B0A" w:rsidRDefault="00F03A3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F03A3C" w:rsidRDefault="00F03A3C" w:rsidP="000D0631">
            <w:pPr>
              <w:jc w:val="center"/>
            </w:pPr>
            <w:r w:rsidRPr="00930043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F03A3C" w:rsidRPr="00CB1B0A" w:rsidRDefault="00F03A3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F03A3C" w:rsidRPr="00CB1B0A" w:rsidRDefault="00F03A3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F03A3C" w:rsidRDefault="00F03A3C" w:rsidP="000D0631">
            <w:pPr>
              <w:jc w:val="center"/>
            </w:pPr>
            <w:r w:rsidRPr="00045F33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F03A3C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F03A3C" w:rsidRPr="00CB1B0A" w:rsidRDefault="00F03A3C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F03A3C" w:rsidRPr="00CB1B0A" w:rsidRDefault="00F03A3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F03A3C" w:rsidRDefault="00F03A3C" w:rsidP="000D0631">
            <w:pPr>
              <w:jc w:val="center"/>
            </w:pPr>
            <w:r w:rsidRPr="00930043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F03A3C" w:rsidRPr="00CB1B0A" w:rsidRDefault="00F03A3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F03A3C" w:rsidRPr="00CB1B0A" w:rsidRDefault="00F03A3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F03A3C" w:rsidRDefault="00F03A3C" w:rsidP="000D0631">
            <w:pPr>
              <w:jc w:val="center"/>
            </w:pPr>
            <w:r w:rsidRPr="00045F33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F03A3C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F03A3C" w:rsidRPr="00CB1B0A" w:rsidRDefault="00F03A3C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F03A3C" w:rsidRPr="00CB1B0A" w:rsidRDefault="00F03A3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F03A3C" w:rsidRDefault="00F03A3C" w:rsidP="000D0631">
            <w:pPr>
              <w:jc w:val="center"/>
            </w:pPr>
            <w:r w:rsidRPr="00930043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F03A3C" w:rsidRPr="00CB1B0A" w:rsidRDefault="00F03A3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F03A3C" w:rsidRPr="00CB1B0A" w:rsidRDefault="00F03A3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F03A3C" w:rsidRDefault="00F03A3C" w:rsidP="000D0631">
            <w:pPr>
              <w:jc w:val="center"/>
            </w:pPr>
            <w:r w:rsidRPr="00045F33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27, корп.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</w:t>
            </w:r>
            <w:r w:rsidR="00471586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-20</w:t>
            </w:r>
            <w:r w:rsidR="00471586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32, корп.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64041C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4041C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64041C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64041C" w:rsidRPr="00CB1B0A" w:rsidRDefault="0064041C" w:rsidP="006404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71586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64041C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64041C" w:rsidRPr="00CB1B0A" w:rsidRDefault="0064041C" w:rsidP="006404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64041C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64041C" w:rsidRPr="00CB1B0A" w:rsidRDefault="0064041C" w:rsidP="006404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71586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64041C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64041C" w:rsidRPr="00CB1B0A" w:rsidRDefault="0064041C" w:rsidP="006404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64041C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64041C" w:rsidRPr="00CB1B0A" w:rsidRDefault="0064041C" w:rsidP="006404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64041C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64041C" w:rsidRPr="00CB1B0A" w:rsidRDefault="0064041C" w:rsidP="006404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64041C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64041C" w:rsidRPr="00CB1B0A" w:rsidRDefault="0064041C" w:rsidP="006404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64041C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38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64041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  <w:r w:rsidR="0064041C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F541E5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F541E5" w:rsidRPr="00CB1B0A" w:rsidRDefault="00F541E5" w:rsidP="00F541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 д. 38,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F541E5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F541E5" w:rsidRPr="00CB1B0A" w:rsidRDefault="00F541E5" w:rsidP="00F541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F541E5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F541E5" w:rsidRPr="00CB1B0A" w:rsidRDefault="00F541E5" w:rsidP="00F541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F541E5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F541E5" w:rsidRPr="00CB1B0A" w:rsidRDefault="00F541E5" w:rsidP="00F541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F541E5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F541E5" w:rsidRPr="00CB1B0A" w:rsidRDefault="00F541E5" w:rsidP="00F541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F541E5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F541E5" w:rsidRPr="00CB1B0A" w:rsidRDefault="00F541E5" w:rsidP="00F541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F541E5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F541E5" w:rsidRPr="00CB1B0A" w:rsidRDefault="00F541E5" w:rsidP="00F541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 д. 42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F541E5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F541E5" w:rsidRPr="00CB1B0A" w:rsidRDefault="00F541E5" w:rsidP="00F541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471586" w:rsidRPr="00CB1B0A" w:rsidRDefault="00471586" w:rsidP="00F541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 д. 42,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F541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F541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F541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F541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F541E5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F541E5" w:rsidRPr="00CB1B0A" w:rsidRDefault="00F541E5" w:rsidP="00F541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 д. 46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F541E5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F541E5" w:rsidRPr="00CB1B0A" w:rsidRDefault="00F541E5" w:rsidP="00F541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F541E5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F541E5" w:rsidRPr="00CB1B0A" w:rsidRDefault="00F541E5" w:rsidP="00F541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F541E5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F541E5" w:rsidRPr="00CB1B0A" w:rsidRDefault="00F541E5" w:rsidP="00F541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471586" w:rsidRPr="00CB1B0A" w:rsidRDefault="00471586" w:rsidP="00F541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 д. 48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F541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F541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F541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F541E5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F541E5" w:rsidRPr="00CB1B0A" w:rsidRDefault="00F541E5" w:rsidP="00F541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 д. 48,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F541E5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F541E5" w:rsidRPr="00CB1B0A" w:rsidRDefault="00F541E5" w:rsidP="00F541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F541E5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F541E5" w:rsidRPr="00CB1B0A" w:rsidRDefault="00F541E5" w:rsidP="00F541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 д. 48, корп.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F541E5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F541E5" w:rsidRPr="00CB1B0A" w:rsidRDefault="00F541E5" w:rsidP="00F541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F541E5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F541E5" w:rsidRPr="00CB1B0A" w:rsidRDefault="00F541E5" w:rsidP="00F541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F541E5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F541E5" w:rsidRPr="00CB1B0A" w:rsidRDefault="00F541E5" w:rsidP="00F541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F541E5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F541E5" w:rsidRPr="00CB1B0A" w:rsidRDefault="00F541E5" w:rsidP="00F541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F541E5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48, корп.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="00F541E5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="00F541E5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49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50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4949B8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-20</w:t>
            </w:r>
            <w:r w:rsidR="004949B8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F541E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4949B8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50б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2F6A5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2F6A5A" w:rsidRPr="00CB1B0A" w:rsidRDefault="002F6A5A" w:rsidP="002F6A5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 д. 52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2F6A5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2F6A5A" w:rsidRPr="00CB1B0A" w:rsidRDefault="002F6A5A" w:rsidP="002F6A5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2F6A5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2F6A5A" w:rsidRPr="00CB1B0A" w:rsidRDefault="002F6A5A" w:rsidP="002F6A5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2F6A5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2F6A5A" w:rsidRPr="00CB1B0A" w:rsidRDefault="002F6A5A" w:rsidP="002F6A5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2F6A5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2F6A5A" w:rsidRPr="00CB1B0A" w:rsidRDefault="002F6A5A" w:rsidP="002F6A5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 д. 54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2F6A5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2F6A5A" w:rsidRPr="00CB1B0A" w:rsidRDefault="002F6A5A" w:rsidP="002F6A5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2F6A5A" w:rsidRPr="00CB1B0A" w:rsidRDefault="002F6A5A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 д. 54,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B576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B576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B576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B576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56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AA030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AA030C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AA030C" w:rsidRPr="00CB1B0A" w:rsidRDefault="00AA030C" w:rsidP="00AA030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AA030C" w:rsidRPr="00CB1B0A" w:rsidRDefault="00AA030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AA030C" w:rsidRPr="00CB1B0A" w:rsidRDefault="00AA030C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AA030C" w:rsidRPr="00CB1B0A" w:rsidRDefault="00AA030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AA030C" w:rsidRPr="00CB1B0A" w:rsidRDefault="00AA030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AA030C" w:rsidRPr="00CB1B0A" w:rsidRDefault="00AA030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AA030C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AA030C" w:rsidRPr="00CB1B0A" w:rsidRDefault="00AA030C" w:rsidP="00AA030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AA030C" w:rsidRPr="00CB1B0A" w:rsidRDefault="00AA030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AA030C" w:rsidRPr="00CB1B0A" w:rsidRDefault="00AA030C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AA030C" w:rsidRPr="00CB1B0A" w:rsidRDefault="00AA030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AA030C" w:rsidRPr="00CB1B0A" w:rsidRDefault="00AA030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AA030C" w:rsidRPr="00CB1B0A" w:rsidRDefault="00AA030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AA030C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AA030C" w:rsidRPr="00CB1B0A" w:rsidRDefault="00AA030C" w:rsidP="00AA030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AA030C" w:rsidRPr="00CB1B0A" w:rsidRDefault="00AA030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AA030C" w:rsidRPr="00CB1B0A" w:rsidRDefault="00AA030C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AA030C" w:rsidRPr="00CB1B0A" w:rsidRDefault="00AA030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AA030C" w:rsidRPr="00CB1B0A" w:rsidRDefault="00AA030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AA030C" w:rsidRPr="00CB1B0A" w:rsidRDefault="00AA030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AA030C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AA030C" w:rsidRPr="00CB1B0A" w:rsidRDefault="00AA030C" w:rsidP="00AA030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AA030C" w:rsidRPr="00CB1B0A" w:rsidRDefault="00AA030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AA030C" w:rsidRPr="00CB1B0A" w:rsidRDefault="00AA030C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AA030C" w:rsidRPr="00CB1B0A" w:rsidRDefault="00AA030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AA030C" w:rsidRPr="00CB1B0A" w:rsidRDefault="00AA030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AA030C" w:rsidRPr="00CB1B0A" w:rsidRDefault="00AA030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3E4CCE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3E4CCE" w:rsidRPr="00CB1B0A" w:rsidRDefault="003E4CCE" w:rsidP="003E4C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 д. 56,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3E4CCE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3E4CCE" w:rsidRPr="00CB1B0A" w:rsidRDefault="003E4CCE" w:rsidP="003E4C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3E4CCE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3E4CCE" w:rsidRPr="00CB1B0A" w:rsidRDefault="003E4CCE" w:rsidP="003E4C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3E4CCE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3E4CCE" w:rsidRPr="00CB1B0A" w:rsidRDefault="003E4CCE" w:rsidP="003E4C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3E4CCE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3E4CCE" w:rsidRPr="00CB1B0A" w:rsidRDefault="003E4CCE" w:rsidP="003E4C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57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471586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-203</w:t>
            </w:r>
            <w:r w:rsidR="00471586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471586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-20</w:t>
            </w:r>
            <w:r w:rsidR="00471586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57,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57,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57,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471586" w:rsidRPr="00CB1B0A" w:rsidRDefault="00471586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 д. 61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63,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63,</w:t>
            </w:r>
            <w:r w:rsidR="003618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корп.2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65,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471586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-203</w:t>
            </w:r>
            <w:r w:rsidR="00471586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47158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471586" w:rsidRPr="00CB1B0A" w:rsidRDefault="00471586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471586" w:rsidRPr="00CB1B0A" w:rsidRDefault="0047158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67,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47158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</w:t>
            </w:r>
            <w:r w:rsidR="00471586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-203</w:t>
            </w:r>
            <w:r w:rsidR="00471586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67,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3E4CCE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3E4CCE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3E4CCE" w:rsidRPr="00CB1B0A" w:rsidRDefault="003E4CCE" w:rsidP="003E4C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3E4CCE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3E4CCE" w:rsidRPr="00CB1B0A" w:rsidRDefault="003E4CCE" w:rsidP="003E4C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3E4CCE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3E4CCE" w:rsidRPr="00CB1B0A" w:rsidRDefault="003E4CCE" w:rsidP="003E4C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3E4CCE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3E4CCE" w:rsidRPr="00CB1B0A" w:rsidRDefault="003E4CCE" w:rsidP="003E4C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3E4CCE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3E4CCE" w:rsidRPr="00CB1B0A" w:rsidRDefault="003E4CCE" w:rsidP="003E4C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3E4CCE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3E4CCE" w:rsidRPr="00CB1B0A" w:rsidRDefault="003E4CCE" w:rsidP="003E4C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3E4CCE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3E4CCE" w:rsidRPr="00CB1B0A" w:rsidRDefault="003E4CCE" w:rsidP="003E4C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3E4CCE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3E4CCE" w:rsidRPr="00CB1B0A" w:rsidRDefault="003E4CCE" w:rsidP="003E4C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4F07A5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</w:tcPr>
          <w:p w:rsidR="004F07A5" w:rsidRPr="00CB1B0A" w:rsidRDefault="004F07A5" w:rsidP="004F07A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 д. 69, корп. 1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4F07A5" w:rsidRPr="00CB1B0A" w:rsidRDefault="004F07A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4F07A5" w:rsidRPr="00CB1B0A" w:rsidRDefault="004F07A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4F07A5" w:rsidRPr="00CB1B0A" w:rsidRDefault="004F07A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4F07A5" w:rsidRPr="00CB1B0A" w:rsidRDefault="004F07A5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4F07A5" w:rsidRPr="00CB1B0A" w:rsidRDefault="00C2382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8,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8,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Малое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A2120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9562C0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9562C0" w:rsidRPr="00CB1B0A" w:rsidRDefault="009562C0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Михайловское шоссе, д. 234, корп. 1</w:t>
            </w:r>
          </w:p>
          <w:p w:rsidR="009562C0" w:rsidRPr="00CB1B0A" w:rsidRDefault="009562C0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562C0" w:rsidRPr="00CB1B0A" w:rsidRDefault="009562C0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562C0" w:rsidRPr="00CB1B0A" w:rsidRDefault="009562C0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9562C0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9562C0" w:rsidRPr="00CB1B0A" w:rsidRDefault="009562C0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9562C0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9562C0" w:rsidRPr="00CB1B0A" w:rsidRDefault="009562C0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9562C0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9562C0" w:rsidRPr="00CB1B0A" w:rsidRDefault="009562C0" w:rsidP="003E4C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9562C0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9562C0" w:rsidRPr="00CB1B0A" w:rsidRDefault="009562C0" w:rsidP="003E4C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9562C0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9562C0" w:rsidRPr="00CB1B0A" w:rsidRDefault="009562C0" w:rsidP="003E4C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9562C0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9562C0" w:rsidRPr="00CB1B0A" w:rsidRDefault="009562C0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Михайловское шоссе, д. 240,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9562C0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9562C0" w:rsidRPr="00CB1B0A" w:rsidRDefault="009562C0" w:rsidP="003E4C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9562C0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9562C0" w:rsidRPr="00CB1B0A" w:rsidRDefault="009562C0" w:rsidP="003E4C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9562C0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9562C0" w:rsidRPr="00CB1B0A" w:rsidRDefault="009562C0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3E4CCE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3E4CCE" w:rsidRPr="00CB1B0A" w:rsidRDefault="003E4CCE" w:rsidP="003E4C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Михайловское шоссе, д. 250,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3E4CCE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3E4CCE" w:rsidRPr="00CB1B0A" w:rsidRDefault="003E4CCE" w:rsidP="003E4C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3E4CCE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3E4CCE" w:rsidRPr="00CB1B0A" w:rsidRDefault="003E4CCE" w:rsidP="003E4C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Михайловское шоссе, д. 250,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3E4CCE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3E4CCE" w:rsidRPr="00CB1B0A" w:rsidRDefault="003E4CCE" w:rsidP="003E4C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Михайловское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250,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="003E4CCE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="003E4CCE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9562C0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9562C0" w:rsidRPr="00CB1B0A" w:rsidRDefault="009562C0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Михайловское шоссе, д. 250, корп.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9562C0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9562C0" w:rsidRPr="00CB1B0A" w:rsidRDefault="009562C0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9562C0" w:rsidRPr="00CB1B0A" w:rsidRDefault="009562C0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Михайловское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250, корп.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="003E4CCE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="003E4CCE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Михайловское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250, корп. 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9562C0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Михайловское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250, корп. 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F03A3C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F03A3C" w:rsidRPr="00CB1B0A" w:rsidRDefault="00F03A3C" w:rsidP="005D53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Михайловское шоссе, д. 260, корп. 1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F03A3C" w:rsidRPr="00CB1B0A" w:rsidRDefault="00F03A3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F03A3C" w:rsidRPr="00CB1B0A" w:rsidRDefault="00F03A3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F03A3C" w:rsidRPr="00CB1B0A" w:rsidRDefault="00F03A3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F03A3C" w:rsidRPr="00CB1B0A" w:rsidRDefault="00F03A3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F03A3C" w:rsidRDefault="00F03A3C" w:rsidP="000D0631">
            <w:pPr>
              <w:jc w:val="center"/>
            </w:pPr>
            <w:r w:rsidRPr="00C45EE5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F03A3C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F03A3C" w:rsidRPr="00CB1B0A" w:rsidRDefault="00F03A3C" w:rsidP="003E3D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F03A3C" w:rsidRPr="00CB1B0A" w:rsidRDefault="00F03A3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F03A3C" w:rsidRPr="00CB1B0A" w:rsidRDefault="00F03A3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F03A3C" w:rsidRPr="00CB1B0A" w:rsidRDefault="00F03A3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F03A3C" w:rsidRPr="00CB1B0A" w:rsidRDefault="00F03A3C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F03A3C" w:rsidRDefault="00F03A3C" w:rsidP="000D0631">
            <w:pPr>
              <w:jc w:val="center"/>
            </w:pPr>
            <w:r w:rsidRPr="00C45EE5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Михайловское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75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Михайловское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75,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Михайловское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77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E75E18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E75E18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Михайловское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77,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3E4CCE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3E4CCE" w:rsidRPr="00CB1B0A" w:rsidRDefault="003E4CCE" w:rsidP="003E4C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3E4CCE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3E4CCE" w:rsidRPr="00CB1B0A" w:rsidRDefault="003E4CCE" w:rsidP="003E4C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3E4CCE" w:rsidRPr="00CB1B0A" w:rsidRDefault="003E4CCE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E75E18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E75E18" w:rsidRPr="00CB1B0A" w:rsidRDefault="00E75E18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Михайловское шоссе, д. 80,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E75E18" w:rsidRPr="00CB1B0A" w:rsidRDefault="00E75E18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E75E18" w:rsidRPr="00CB1B0A" w:rsidRDefault="00E75E18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E75E18" w:rsidRPr="00CB1B0A" w:rsidRDefault="00E75E18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E75E18" w:rsidRPr="00CB1B0A" w:rsidRDefault="00E75E18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E75E18" w:rsidRPr="00CB1B0A" w:rsidRDefault="00E75E18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E75E18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E75E18" w:rsidRPr="00CB1B0A" w:rsidRDefault="00E75E18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E75E18" w:rsidRPr="00CB1B0A" w:rsidRDefault="00E75E18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E75E18" w:rsidRPr="00CB1B0A" w:rsidRDefault="00E75E18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E75E18" w:rsidRPr="00CB1B0A" w:rsidRDefault="00E75E18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E75E18" w:rsidRPr="00CB1B0A" w:rsidRDefault="00E75E18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E75E18" w:rsidRPr="00CB1B0A" w:rsidRDefault="00E75E18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DB2877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-202</w:t>
            </w:r>
            <w:r w:rsidR="00DB2877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DB2877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-202</w:t>
            </w:r>
            <w:r w:rsidR="00DB2877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Михайловское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80,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Михайловское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80,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DB287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</w:t>
            </w:r>
            <w:r w:rsidR="00DB2877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DB2877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  <w:r w:rsidR="00DB2877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Михайловское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82,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DB2877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-202</w:t>
            </w:r>
            <w:r w:rsidR="00DB2877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Михайловское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82,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DB2877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-203</w:t>
            </w:r>
            <w:r w:rsidR="00DB2877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B287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B2877" w:rsidRPr="00CB1B0A" w:rsidRDefault="00DB287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B2877" w:rsidRPr="00CB1B0A" w:rsidRDefault="00DB287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B2877" w:rsidRPr="00CB1B0A" w:rsidRDefault="00DB287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B2877" w:rsidRPr="00CB1B0A" w:rsidRDefault="00DB287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B2877" w:rsidRPr="00CB1B0A" w:rsidRDefault="00DB287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B2877" w:rsidRPr="00CB1B0A" w:rsidRDefault="00DB287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B287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B2877" w:rsidRPr="00CB1B0A" w:rsidRDefault="00DB287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B2877" w:rsidRPr="00CB1B0A" w:rsidRDefault="00DB287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B2877" w:rsidRPr="00CB1B0A" w:rsidRDefault="00DB287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B2877" w:rsidRPr="00CB1B0A" w:rsidRDefault="00DB287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B2877" w:rsidRPr="00CB1B0A" w:rsidRDefault="00DB287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B2877" w:rsidRPr="00CB1B0A" w:rsidRDefault="00DB287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B287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B2877" w:rsidRPr="00CB1B0A" w:rsidRDefault="00DB287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B2877" w:rsidRPr="00CB1B0A" w:rsidRDefault="00DB287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B2877" w:rsidRPr="00CB1B0A" w:rsidRDefault="00DB287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B2877" w:rsidRPr="00CB1B0A" w:rsidRDefault="00DB287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B2877" w:rsidRPr="00CB1B0A" w:rsidRDefault="00DB287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B2877" w:rsidRPr="00CB1B0A" w:rsidRDefault="00DB287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446826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Михайловское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82, корп. 3</w:t>
            </w:r>
            <w:r w:rsidR="000C2408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Михайловское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89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Михайловское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89,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Михайловское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89,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Михайловское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89,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Михайловское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91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Михайловское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93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4321D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4321D6" w:rsidRPr="00CB1B0A" w:rsidRDefault="004321D6" w:rsidP="004321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4321D6" w:rsidRPr="00CB1B0A" w:rsidRDefault="004321D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4321D6" w:rsidRPr="00CB1B0A" w:rsidRDefault="004321D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4321D6" w:rsidRPr="00CB1B0A" w:rsidRDefault="004321D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4321D6" w:rsidRPr="00CB1B0A" w:rsidRDefault="004321D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2902" w:type="dxa"/>
            <w:shd w:val="clear" w:color="000000" w:fill="FFFFFF"/>
          </w:tcPr>
          <w:p w:rsidR="004321D6" w:rsidRPr="00CB1B0A" w:rsidRDefault="004321D6" w:rsidP="004321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4321D6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4321D6" w:rsidRPr="00CB1B0A" w:rsidRDefault="004321D6" w:rsidP="004321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4321D6" w:rsidRPr="00CB1B0A" w:rsidRDefault="004321D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4321D6" w:rsidRPr="00CB1B0A" w:rsidRDefault="004321D6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4321D6" w:rsidRPr="00CB1B0A" w:rsidRDefault="004321D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4321D6" w:rsidRPr="00CB1B0A" w:rsidRDefault="004321D6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2902" w:type="dxa"/>
            <w:shd w:val="clear" w:color="000000" w:fill="FFFFFF"/>
          </w:tcPr>
          <w:p w:rsidR="004321D6" w:rsidRPr="00CB1B0A" w:rsidRDefault="004321D6" w:rsidP="004321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Михайловское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93,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Михайловское шоссе,</w:t>
            </w:r>
            <w:r w:rsidR="00253CDA"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93,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C57DDA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7A07F2" w:rsidRPr="00CB1B0A" w:rsidRDefault="007A07F2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7A07F2" w:rsidRPr="00CB1B0A" w:rsidRDefault="007A07F2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7A07F2" w:rsidRPr="00CB1B0A" w:rsidRDefault="007A07F2" w:rsidP="003A21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Default="00D75587" w:rsidP="00D7558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Default="00D75587" w:rsidP="00D7558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Default="00D75587" w:rsidP="00D7558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Default="00D75587" w:rsidP="00D7558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Default="00D75587" w:rsidP="00D7558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Default="00D75587" w:rsidP="00D7558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D7558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 Олимпийский городок, д. 1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6523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6523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6523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6523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6523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6523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6523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6523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6523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D7558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Олимпийский городок, д.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6523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6523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6523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6523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6523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6523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D7558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 Олимпийский городок, д. 5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E9049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E9049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E9049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E9049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D7558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Олимпийский городок, д.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E9049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E9049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E9049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E9049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D7558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 Олимпийский городок, д. 8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E9049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E9049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E9049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E9049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D7558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 Олимпийский городок, д. 9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E9049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E9049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E9049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E9049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523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E9049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Московское шоссе, д. 33,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Московское шоссе, д. 33,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Московское шоссе, д. 33, корп.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36FE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Московское шоссе, д. 39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36FE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36FE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36FE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36FE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36FE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Московское шоссе, д. 41,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36FE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36FE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36FE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36FE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36FE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36FE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Московское шоссе, д. 41,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Московское шоссе, д. 47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0D0631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14D5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Московское шоссе, д. 47,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75587" w:rsidRPr="00CB1B0A" w:rsidRDefault="00D75587" w:rsidP="00214D5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Московское шоссе, д. 51/2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1999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-202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2002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2002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2004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87" w:rsidRPr="00CB1B0A" w:rsidRDefault="00D75587" w:rsidP="00F36FE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-202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87" w:rsidRPr="00CB1B0A" w:rsidRDefault="00D75587" w:rsidP="00F36FE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-202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214D5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Московское шоссе, д. 55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D75587" w:rsidRPr="00CB1B0A" w:rsidRDefault="00D75587" w:rsidP="00214D5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952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214D5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214D5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214D5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1997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-202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Московское шоссе, д. 59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Московское шоссе, д. 61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Московское шоссе, д. 63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Народный бульвар, д. 11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C703C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Народный бульвар, д. 12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C703C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C703C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C703C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C703C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C703C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Народный бульвар, д. 12,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C703C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Народный бульвар, д. 14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C703C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Народный бульвар, д. 15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Народный бульвар, д. 16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Народный бульвар, д. 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Народный бульвар, д. 9,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43425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Окский проезд, д.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E5CA5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E5CA5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E5CA5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E5CA5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Окский проезд, д. 2б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Окский проезд,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Окский проезд, д. 4,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Окское шоссе, д.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60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Октябрьский городок, д. 32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60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60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Октябрьский городок, д. 35, корп. 1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0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0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60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Октябрьский городок, д. 41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60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Октябрьский городок, д. 42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60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60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60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Октябрьский городок, д. 43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60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Октябрьский городок, д. 44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Октябрьский городок, д. 46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87222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87222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87222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Октябрьский городок, д. 47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87222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87222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Октябрьский городок, д. 48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Октябрьский городок, д. 49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Октябрьский городок, д. 52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Октябрьский городок, д. 53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0E2F3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Октябрьский городок, д. 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0E2F3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825FC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Парковый проспект, д. 1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319DD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7E3AD4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319DD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7E3AD4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319DD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7E3AD4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319DD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7E3AD4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319DD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7E3AD4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319DD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пер. Войкова, д.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Первомайский проспект, д. 51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0E2F3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Первомайский проспект, д. 58,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0E2F3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0E2F3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Первомайский проспект, д. 60,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0E2F3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0E2F3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Первомайский проспект, д. 64,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0E2F3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Первомайский проспект, д. 64,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Первомайский проспект, д. 64,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Первомайский проспект, д. 66,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Первомайский проспект, д. 66,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Первомайский проспект, д. 74,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Первомайский проспект, д. 76,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г. Рязань, Первомайский проспект, д. 76, корп. 3 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пл. Димитрова, д.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пос.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Мехзавода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пос.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Мехзавода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24,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пос.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Мехзавода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24,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пос.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Мехзавода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36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2000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2000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2000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пос.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Мехзавода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37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проезд Гоголя, д. 3а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проезд Грибоедова, д. 16а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проезд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Завражнова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проезд Островского, д. 4а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Славянский проспект, д.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Славянский проспект, д.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Славянский проспект, д. 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Солотчинское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 д.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Солотчинское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 д.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Солотчинское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шоссе, д. 4,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gram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Спортивный</w:t>
            </w:r>
            <w:proofErr w:type="gram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пер., д. 14</w:t>
            </w:r>
          </w:p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22FD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22FD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22FD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Старообрядческий проезд, д. 11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Старообрядческий проезд, д. 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1-я Железнодорожная, д. 54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1-я Железнодорожная, д. 56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2-е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Бутырки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2-е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Бутырки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2-е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Бутырки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2-е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Бутырки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2-е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Бутырки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2-я Железнодорожная, д. 12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2-я Железнодорожная, д. 30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2-я Железнодорожная, д. 34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2-я Железнодорожная, д. 38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2-я Железнодорожная,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д. 38,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2-я Линия, д.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2-я Линия, д. 46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2-я Линия, д.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253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2-я Линия, д. 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3A21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г. Рязань, ул. 3-и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Бутырки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3-и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Бутырки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3-и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Бутырки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3,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3-и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Бутырки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3,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3-и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Бутырки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3,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3-и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Бутырки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3, корп. 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4-я Линия, д.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4-я Линия, д. 2/1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2001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2001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ED3AB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4-я Линия, д.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ED3AB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4-я Линия, д. 34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BD7D6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BD7D6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BD7D6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BD7D6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4-я Линия, д. 60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4-я Линия, д. 64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4-я Линия, д. 66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6-я Линия, д. 18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6-я Линия, д. 20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6-я Линия, д. 24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7-я Линия, д.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7-я Линия, д. 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9-я Линия, д. 18,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9-я Линия, д. 26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9-я Линия, д. 28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9-я Линия, д. 30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9-я Линия, д. 32,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-20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9-я Линия, д. 32,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-20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-20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Баженова, д. 27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Баженова, д. 29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Баженова, д. 33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Белякова, д. 2а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Белякова, д. 30а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Белякова, д. 31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Белякова, д. 33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Белякова, д. 34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D256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Березовая, д.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D256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Березовая, д. 1,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D256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Березовая, д. 10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D256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D256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D256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Березовая, д. 12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D256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D256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0863C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Березовая, д. 1а     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0863C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0863C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0863C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0863C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Березовая, д. 1б   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0863C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0863C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0863C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0863C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Березовая, д. 1в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0863C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0863C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0863C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Березовая, д. 1г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0863C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0863C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0863C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0863C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0863C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Березовая, д. 1д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0863C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0863C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Березовая, д. 1е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0863C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0863C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0863C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Березовая, д. 1ж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Березовая, д. 1з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Березовая, д. 1к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Березовая, д. 1л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1979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1979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Березовая, д. 1м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Березовая, д. 1н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B669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Березовая, д.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B669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B669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B669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ул. Березовая, д.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B669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B669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Березовая, д. 3,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B669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B669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Березовая, д.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B669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B669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B669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Березовая, д. 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B669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B669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4726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Березовая, д. 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4726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4726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4726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Бирюзова, д. 1, корп.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4726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10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15,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19,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2,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51248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51248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51248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51248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20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51248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51248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21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51248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21,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Бирюзова, д. 22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22,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23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23,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24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Бирюзова, д. 24,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24,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25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26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26,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27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28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29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Бирюзова, д. 29, корп. 1  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Бирюзова, д. 3,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3,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3,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3, корп.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3, корп.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30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30,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31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Бирюзова, д. 31, корп. 1   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3а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90185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6б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Бирюзова, д. 7б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 9/23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Большая, д. 100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Большая, д. 102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Большая, д. 102,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Большая, д. 104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Большая, д. 104,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Большая, д. 106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Большая, д. 106,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Большая, д. 106,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Большая, д. 106,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Большая, д. 90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Большая, д. 90,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Большая, д. 92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Большая, д. 94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Большая, д. 94,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2038-2039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Большая, д. 98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Братиславская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2, корп. 1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1997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1997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1997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Брестская, д. 1 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6A016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Брестская, д.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2C603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4A2210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28770B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2C603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4A2210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28770B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2C603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4A2210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28770B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2C603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4A2210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28770B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2C603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4A2210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28770B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2C603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Бронная, д. 20,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Быстрецкая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976FF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Быстрецкая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18, корп. 1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B75624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976FF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B75624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976FF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B75624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B75624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B75624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B75624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B32DB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Быстрецкая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18, корп.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B75624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CE1FB9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1F08C4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B75624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CE1FB9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1F08C4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B75624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CE1FB9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1F08C4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B75624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CE1FB9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1F08C4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B75624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CE1FB9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1F08C4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B75624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CE1FB9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1F08C4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B75624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CE1FB9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1F08C4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B75624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CE1FB9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1F08C4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B75624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CE1FB9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1F08C4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B75624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CE1FB9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1F08C4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B75624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CE1FB9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1F08C4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B75624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Быстрецкая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Быстрецкая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20,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Быстрецкая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20,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Быстрецкая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20,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Быстрецкая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Быстрецкая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корп. 1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4900B0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001410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0B2FB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4900B0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001410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0B2FB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4900B0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001410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0B2FB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4900B0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Васильевская, д. 10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Васильевская, д. 15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Васильевская, д. 16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Васильевская, д. 17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Васильевская, д. 18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Васильевская, д. 20,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Васильевская, д. 20,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Васильевская, д. 22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Васильевская, д. 23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Васильевская, д.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Васильевская, д. 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Васильевская, д. 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Введенская, д. 135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Введенская, д. 67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Введенская, д. 80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Введенская, д. 86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Введенская, д. 86,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Введенская, д. 89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Введенская, д. 94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Великанова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Великанова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12,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Великанова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12,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Весенняя, д. 12б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Весенняя, д. 18,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Ветеринарная, д. 17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Вишневая, д. 19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Вишневая, д. 21  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Вишневая, д. 21,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Вишневая, д. 21,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Вишневая, д. 21, корп.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Вишневая, д. 25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Вишневая, д. 25,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Вишневая, д. 28/4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Вишневая, д. 29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Вишневая, д. 30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Вишневая, д. 32  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Вишневая, д. 34/12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Вознесенская,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Вокзальная, д. 101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Вокзальная, д.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Вокзальная, д. 51а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Вокзальная, д. 55б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Вокзальная, д. 61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Вокзальная, д. 61,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Вокзальная, д. 65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Вокзальная, д. 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Вокзальная, д. 77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Вокзальная, д. 85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Вокзальная, д. 97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Вокзальная, д. 99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Высоковольтная, д. 14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Высоковольтная, д. 16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Высоковольтная, д. 16, корп.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Высоковольтная, д. 18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Высоковольтная, д. 20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Высоковольтная, д. 25а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1977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Высоковольтная, д. 29а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1978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Высоковольтная, д. 34,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Высоковольтная, д. 37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Высоковольтная, д. 37,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Высоковольтная, д. 37,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Высоковольтная, д. 37,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Высоковольтная, д. 37, корп.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Высоковольтная, д. 39,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Высоковольтная, д. 41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Высоковольтная, д. 41,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Высоковольтная, д. 41,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Высоковольтная, д. 45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Высоковольтная, д. 49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Гагарина, д. 14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Гагарина, д. 156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Гагарина, д. 156,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Гагарина, д. 156,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Гагарина, д. 156а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Гагарина, д. 41,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Гагарина, д. 83а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Гагарина, д. 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Гоголя, д. 29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Гоголя, д. 31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Гоголя, д. 33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Гоголя, д. 33,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Гоголя, д. 33а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Гоголя, д. 40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Гоголя, д. 41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Гоголя, д. 42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Гоголя, д. 44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Гоголя, д. 45,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Гоголя, д. 47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Гоголя, д. 49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Гоголя, д. 52, корп. 1   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2014-2016, 2017-2019,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Горького, д. 15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Горького, д. 15,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Горького, д. 32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Горького, д. 33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Горького, д. 43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Горького, д. 50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Грибоедова, д. 11/8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Грибоедова, д. 14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Грибоедова, д. 22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Грибоедова, д. 22,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Грибоедова, д.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Грибоедова, д. 40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Грибоедова, д. 42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Грибоедова, д. 46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Грибоедова, д. 55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Грибоедова, д. 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Дачная, д. 12,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Дачная, д. 14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Дачная, д.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Дзержинского, д. 19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Дзержинского, д. 33,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Дзержинского, д. 62,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Дзержинского, д. 82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Есенина, д. 108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Есенина, д. 110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Есенина, д. 112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Есенина, д. 22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Есенина, д. 2а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Есенина, д. 36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Есенина, д. 38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Есенина, д. 41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Есенина, д. 42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Есенина, д. 45,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Есенина, д. 65, корп. 1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Есенина, д. 65,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Есенина, д. 71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Есенина, д. 72/2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Забайкальская, д. 11,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Забайкальская, д.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Забайкальская, д. 23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Забайкальская, д. 24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Забайкальская, д.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Западная, д. 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Затинная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Затинная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Затинная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30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Затинная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30,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Затинная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Затинная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8, корп. 1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Затинная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10б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Зубковой, д. 10в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16,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16,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16/36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17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17,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17,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17,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18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18,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Зубковой, д. 18, корп. 10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18, корп. 11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Зубковой, д. 18, корп. 12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18,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18,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18, корп. 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79169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18, корп. 8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064F5C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79169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064F5C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79169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064F5C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064F5C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064F5C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064F5C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19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19,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19,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19,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2,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20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Зубковой, д. 20,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20,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20,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20, корп.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20, корп.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20, корп. 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21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21,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21,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21, корп. 3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22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23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24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25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25,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25,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25,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Рязань, ул. Зубковой, д. 26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26,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27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27,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27,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27, корп.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AC511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Зубковой, д. 27, корп.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5A503C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5A503C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5A503C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28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28,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29,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г. Рязань, ул. Зубковой, д. 30     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30б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30в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31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31а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4,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4,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6,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Зубковой, д. 6б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Интернациональная, д. 10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10а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11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11а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11б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13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13а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14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15а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15б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15в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16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16, корп. 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16, корп. 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16а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16б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16в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17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17,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18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18, корп. 1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19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Интернациональная, д. 19,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19,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2,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21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21,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Интернациональная, д. 22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22,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22, корп. 2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22а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23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23,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24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24,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25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26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5а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5в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Рязань, ул. Интернациональная, д. 5г 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7а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Интернациональная, д. 8/29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Маркса, д. 3,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Маркса, д. 9,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Кальная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Кальная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34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Кальная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44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Кальная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44,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Кальная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Кальная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5,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Кальная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75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Кальная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77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Качевская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34, корп.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Качевская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36,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Каширина, д. 1а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Керамзавода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33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Керамзавода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34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Керамзавода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38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A01D0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Княжье Поле, д. 16, корп.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75CAD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A01D0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75CAD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A01D0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75CAD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75CAD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75CAD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75CAD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Княжье Поле, д. 23 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Княжье Поле, д. 23,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2D1DC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Княжье Поле, д. 4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DD2F76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2D1DC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DD2F76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3D0417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3D0417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3D0417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Княжье Поле, д. 6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BB5AE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Княжье Поле, д. 8</w:t>
            </w:r>
          </w:p>
          <w:p w:rsidR="00D75587" w:rsidRPr="00CB1B0A" w:rsidRDefault="00D75587" w:rsidP="00BB5AE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B05C0F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B05C0F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Коломенская, д.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Колхозная, д. 12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Колхозная, д. 14,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Колхозная, д. 8,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Комбайновая, д. 13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Комбайновая, д. 13,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Комбайновая, д. 13,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Комбайновая, д. 22,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Комбайновая, д. 24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Комбайновая, д. 26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Комбайновая, д. 28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Космодемьянской, д. 18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Костычева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Костычева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Костычева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Костычева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7160C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Костычева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15, корп. 1</w:t>
            </w:r>
          </w:p>
          <w:p w:rsidR="00D75587" w:rsidRPr="00CB1B0A" w:rsidRDefault="00D75587" w:rsidP="007160C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Костычева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16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Костычева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Костычева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19,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Костычева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Костычева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Костычева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Костычева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Костычева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Костычева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7,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Костычева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7,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Костычева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Костычева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Крупской, д. 10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Крупской, д. 15/18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Крупской, д. 16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Крупской, д. 17,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Крупской, д. 18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Крупской, д. 18,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Крупской, д. 18а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Крупской, д. 21, корп.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Крупской, д. 22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Крупской, д. 23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Крупской, д. 24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Крупской, д. 25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Крупской, д. 3,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Крупской, д.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Крупской, д. 5, корп.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Кудрявцева, д. 39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Кудрявцева, д. 66,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Культуры, д. 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Культуры, д. 8а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Ленина, д. 13а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Ленина, д. 19а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Ленина, д. 5а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Ленинского Комсомола, д. 101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Ленинского Комсомола, д. 134/56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Ленинского Комсомола, д. 17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Ленинского Комсомола, д.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Ленинского Комсомола, д. 30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Ленинского Комсомола, д. 73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Ленинского Комсомола, д. 83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Ленинского Комсомола, д. 85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Ленинского Комсомола, д. 87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Лесопарковая, д. 18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Лесопарковая, д. 18,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Либкнехта, д. 11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Либкнехта, д. 13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Либкнехта, д. 15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Либкнехта, д. 20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Либкнехта, д. 22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Магистральная, д. 13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Магистральная, д. 13,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Магистральная, д. 13,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Магистральная, д. 15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Магистральная, д. 17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Магистральная, д. 19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Магистральная, д. 21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Маяковского, д. 22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Маяковского, д. 36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Маяковского, д. 47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Маяковского, д. 49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Маяковского, д. 57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8B590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Маяковского, д.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D14C16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673CFE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7B4911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D14C16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673CFE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7B4911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D14C16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673CFE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7B4911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D14C16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673CFE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7B4911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D14C16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673CFE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7B4911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D14C16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Мервинская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Мервинская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20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Мервинская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Мервинская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30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Мервинская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37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Мервинская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67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Мервинская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69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Мервинская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МОГЭС, д. 13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МОГЭС, д. 16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МОГЭС, д. 28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МОГЭС, д. 30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Молодежная, д. 11,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Молодцова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Молодцова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5,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Молодцова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Московская, д. 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Московская, д. 8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Московская, д. 8,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Нахимова, д.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Нахимова, д. 3,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Нахимова, д. 68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Нижне-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Трубежная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Нижне-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Трубежная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Нижне-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Трубежная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3,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Нижне-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Трубежная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3,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Нижне-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Трубежная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3,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Нижне-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Трубежная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Николодворянская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1/4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10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11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11,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12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13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15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15,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17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17, корп. 1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19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Новаторов, д. 19,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19,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19,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2,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Новаторов, д. 2,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2,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2, корп.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23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25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27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29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5, корп. 1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5,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5,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9,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Новаторов, д. 9в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Новая, д. 102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Новая, д. 27а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Новая, д. 68/22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Новая, д. 84   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10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12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14/16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15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15,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16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1976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16а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17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Новоселов, д. 19  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19,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21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21а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21в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24,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25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Новоселов, д. 27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28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28,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28,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28,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29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30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30,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30,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30,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32,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32,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Новоселов, д. 32,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33,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33,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33, корп.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33, корп. 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33г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34,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34,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34, корп.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35,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35,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35, корп.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35а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36,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36,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36,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37,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38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4,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40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40,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Новоселов, д. 40,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40,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40а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42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44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45,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46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48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48,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48,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48,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49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50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50, корп. 2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51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51,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51,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51,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53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53,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53,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53,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54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54, корп. 2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55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56,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58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Новоселов, д. 58, корп. 2   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58,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58, корп.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58, корп.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58, корп. 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Новоселов, д. 60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Новослободская, д. 13,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Октябрьская, д. 33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Октябрьская, д. 37,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Октябрьская, д. 37,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Октябрьская, д. 37,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Октябрьская, д. 37а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Октябрьская, д. 64/22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Октябрьская, д. 65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Октябрьская, д. 65,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Островского, д. 105а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395DC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Островского, д. 12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484FCD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AE0E4B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B62B69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484FCD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AE0E4B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B62B69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141D6B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AE0E4B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B62B69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141D6B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AE0E4B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141D6B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Островского, д. 128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Островского, д. 16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Островского, д. 24,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Островского, д. 27,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Островского, д. 31,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Павлова, д. 12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Песоченская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Песоченская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Песоченская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Песоченская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Песоченская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Песоченская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Песоченская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Пирогова, д.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Пирогова, д. 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Подгорная, д. 17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Подгорная, д. 21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Подгорная, д. 32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Пожалостина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Пожалостина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12,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072F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Пожалостина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1258C6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E43B5C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1258C6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E43B5C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1258C6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E43B5C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1258C6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Пожалостина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46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Полевая, д.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BF42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Полевая, д.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0A23A9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AB750D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74191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0A23A9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AB750D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74191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0A23A9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AB750D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74191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0A23A9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AB750D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74191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0A23A9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AB750D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74191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0A23A9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AB750D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74191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0A23A9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AB750D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74191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0A23A9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AB750D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74191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0A23A9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Полевая, д. 80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743A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Полетаева, д. 25, корп. 3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3A7E1B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743A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3A7E1B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3A7E1B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3A7E1B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Полетаева, д. 29,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Полетаева, д. 32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Полина, д.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Полонского, д. 16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Попова, д. 18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Право-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Лыбедская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50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6F586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Пролетарская, д. 17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6F586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B179D5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B179D5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B179D5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Профессора Никулина, д. 10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Профессора Никулина, д. 34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Профессора Никулина, д.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Профессора Никулина, д. 41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Профессора Никулина, д. 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Птицеводов, д.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170E4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Птицеводов, д. 6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D94335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D94335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D94335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D94335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D94335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D94335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D94335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Пугачева, д. 10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Пугачева, д. 11/19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Default="00D75587" w:rsidP="000D0631">
            <w:pPr>
              <w:jc w:val="center"/>
            </w:pPr>
            <w:r w:rsidRPr="00F72BAA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0711F0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F8F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Default="00D75587" w:rsidP="000D0631">
            <w:pPr>
              <w:jc w:val="center"/>
            </w:pPr>
            <w:r w:rsidRPr="00F72BAA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Default="00D75587" w:rsidP="000D0631">
            <w:pPr>
              <w:jc w:val="center"/>
            </w:pPr>
            <w:r w:rsidRPr="00C37F8F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Default="00D75587" w:rsidP="000D0631">
            <w:pPr>
              <w:jc w:val="center"/>
            </w:pPr>
            <w:r w:rsidRPr="00F72BAA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Default="00D75587" w:rsidP="000D0631">
            <w:pPr>
              <w:jc w:val="center"/>
            </w:pPr>
            <w:r w:rsidRPr="00F72BAA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Default="00D75587" w:rsidP="000D0631">
            <w:pPr>
              <w:jc w:val="center"/>
            </w:pPr>
            <w:r w:rsidRPr="00E675CE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Default="00D75587" w:rsidP="000D0631">
            <w:pPr>
              <w:jc w:val="center"/>
            </w:pPr>
            <w:r w:rsidRPr="00F72BAA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Default="00D75587" w:rsidP="000D0631">
            <w:pPr>
              <w:jc w:val="center"/>
            </w:pPr>
            <w:r w:rsidRPr="00E675CE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Default="00D75587" w:rsidP="000D0631">
            <w:pPr>
              <w:jc w:val="center"/>
            </w:pPr>
            <w:r w:rsidRPr="00F72BAA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Default="00D75587" w:rsidP="000D0631">
            <w:pPr>
              <w:jc w:val="center"/>
            </w:pPr>
            <w:r w:rsidRPr="00E675CE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Default="00D75587" w:rsidP="000D0631">
            <w:pPr>
              <w:jc w:val="center"/>
            </w:pPr>
            <w:r w:rsidRPr="00F72BAA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Default="00D75587" w:rsidP="000D0631">
            <w:pPr>
              <w:jc w:val="center"/>
            </w:pPr>
            <w:r w:rsidRPr="00E675CE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Default="00D75587" w:rsidP="000D0631">
            <w:pPr>
              <w:jc w:val="center"/>
            </w:pPr>
            <w:r w:rsidRPr="00F72BAA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Default="00D75587" w:rsidP="000D0631">
            <w:pPr>
              <w:jc w:val="center"/>
            </w:pPr>
            <w:r w:rsidRPr="00E675CE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Default="00D75587" w:rsidP="000D0631">
            <w:pPr>
              <w:jc w:val="center"/>
            </w:pPr>
            <w:r w:rsidRPr="002A4ABB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Default="00D75587" w:rsidP="000D0631">
            <w:pPr>
              <w:jc w:val="center"/>
            </w:pPr>
            <w:r w:rsidRPr="00266084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Default="00D75587" w:rsidP="000D0631">
            <w:pPr>
              <w:jc w:val="center"/>
            </w:pPr>
            <w:r w:rsidRPr="002A4ABB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Default="00D75587" w:rsidP="000D0631">
            <w:pPr>
              <w:jc w:val="center"/>
            </w:pPr>
            <w:r w:rsidRPr="00266084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Пугачева, д. 12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Пугачева, д. 14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Пугачева, д. 15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Пушкина, д. 14,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Пушкина, д. 18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Пушкина, д. 18,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Пушкина, д. 26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Пушкина, д. 27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Пушкина, д. 35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Пушкина, д. 38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Пушкина, д. 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Радиозаводская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11/27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Радищева, д. 10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Радищева, д. 11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Радищева, д. 12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7135F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Радищева, д.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41, корп. 1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75551C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75551C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Радищева, д. 55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Радищева, д. 59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Радищева, д. 59а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Разина, д. 17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Рытикова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18/32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Рытикова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Садовая, д. 20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Садовая, д. 33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Свободы, д. 26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Свободы, д. 35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Свободы, д.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Свободы, д. 43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Свободы, д. 69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1972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Свободы, д. 95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Сельских Строителей, д. 1а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Сельских Строителей, д. 1б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Сельских Строителей, д. 1в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Сельских Строителей, д. 3а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Сельских Строителей, д. 3в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Сельских Строителей, д. 3г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Сельских Строителей, д. 3д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Сельских Строителей, д. 3е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Сельских Строителей, д. 3ж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Сельских Строителей, д. 4,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Сельских Строителей, д. 4г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Сельских Строителей, д. 4д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Сельских Строителей, д. 4ж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Сельских Строителей, д. 4з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Сельских Строителей, д. 5,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Сельских Строителей, д. 5а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Сельских Строителей, д. 5б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8B6AAB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8B6AAB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8B6AAB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8B6AAB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Сельских Строителей, д. 5в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Сельских Строителей, д. 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 л. Сельских Строителей, д. 6,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Сельских Строителей, д. 6,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Сельских Строителей, д. 6,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Сельских Строителей, д. 6, корп.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Сельских Строителей, д. 6, корп.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Семена Середы, д. 27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Семена Середы, д. 36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Семинарская, д. 19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Семинарская, д. 19,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Семинарская, д. 19,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Семинарская, д. 43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Семчинская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Семчинская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Семчинская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Семчинская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Семчинская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Семчинская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11,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Семчинская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11,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Семчинская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3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Семчинская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Семчинская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Семчинская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7,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Семчинская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9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Сенная, д. 10,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Сенная, д. 18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Сенная, д.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Скоморошинская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15,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Скоморошинская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15,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Советской Армии, д. 1/34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Советской Армии, д. 11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Советской Армии, д. 13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Советской Армии, д. 15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Советской Армии, д. 17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Советской Армии, д. 17,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Советской Армии, д. 18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Советской Армии, д. 19,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Советской Армии, д.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Советской Армии, д. 20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1973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1973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1973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1973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Советской Армии, д. 21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Советской Армии, д. 22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1975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1975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1975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1975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Советской Армии, д. 24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Советской Армии, д. 26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1973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1973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1973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1973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Советской Армии, д. 28/7 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Советской Армии, д.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Советской Армии, д. 3,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Советской Армии, д.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Советской Армии, д.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Советской Армии, д. 5,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Советской Армии, д. 5,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Советской Армии, д. 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Советской Армии, д. 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Советской Армии, д. 7,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Советской Армии, д. 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Советской Армии, д. 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04517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Совхозная, д. 6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EC20A8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04517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EC20A8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EC20A8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EC20A8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Станкозаводская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22/10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Станкозаводская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24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Станкозаводская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Станкозаводская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26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Станкозаводская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Станкозаводская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28/9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Станкозаводская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32     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Станкозаводская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32,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Старая Дубрава, д.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Старое Село (Шереметьево-Песочня), д.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Старое Село (Шереметьево-Песочня), д.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Старое Село (Шереметьево-Песочня), д.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Старореченская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Стройкова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11  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Стройкова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Стройкова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Стройкова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Стройкова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38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Стройкова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49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Стройкова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51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Стройкова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54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Стройкова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64    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Стройкова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84,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Стройкова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84,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1978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1978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1978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Татарская, д. 13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Татарская, д. 13,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Татарская, д. 14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Татарская, д. 15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Татарская, д. 17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Татарская, д. 18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Татарская, д. 20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Татарская, д. 22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Татарская, д. 33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Татарская, д. 33а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Татарская, д. 36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Татарская, д. 37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Татарская, д. 43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Татарская, д. 47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Татарская, д. 51/15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Татарская, д. 56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Татарская, д. 65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Татарская, д. 68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Татарская, д. 69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Татарская, д. 75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Татарская, д. 77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Татарская, д. 91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Татарская, д. 93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Телевизионная, д. 11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Телевизионная, д. 21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Тимакова, д. 10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Тимакова, д. 11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Тимакова, д. 12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Тимакова, д. 12,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Тимакова, д. 13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Тимакова, д. 14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Тимакова, д. 15/23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Тимакова, д. 16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Тимакова, д. 18,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Тимакова, д.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Тимакова, д. 22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Тимакова, д. 22,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Тимакова, д. 22,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Тимакова, д. 26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Тимакова, д.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Тимакова, д. 30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Тимакова, д. 34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Тимакова, д.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Тимакова, д.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Тимакова, д. 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Тимакова, д. 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Тимуровцев, д. 5, корп.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Тимуровцев, д. 6, корп. 1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Тимуровцев, д. 9,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Трудовая, д. 24/38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Урицкого, д. 20,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Урицкого, д. 35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E34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Ушакова, д. 2, корп. 1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E42F8E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E34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E42F8E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E34CD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E42F8E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E42F8E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E42F8E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E42F8E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Фирсова, д. 14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E42F8E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E42F8E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E42F8E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E42F8E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Фирсова, д. 14,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Фирсова, д.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1974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1974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Фирсова, д. 20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Фирсова, д. 21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Фирсова, д. 22,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Фрунзе, д. 11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Фрунзе, д. 18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Фрунзе, д.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Фрунзе, д.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Фрунзе, д. 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Халтурина, д. 1б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Чайкиной, д. 13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Чайкиной, д. 4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Чайкиной, д. 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Чапаева, д. 56  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Чапаева, д. 57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Чапаева, д. 58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Чапаева, д. 59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BB528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Чапаева, д. 61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D3135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</w:tcPr>
          <w:p w:rsidR="00D75587" w:rsidRPr="00CB1B0A" w:rsidRDefault="00D75587" w:rsidP="009915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D3135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</w:tcPr>
          <w:p w:rsidR="00D75587" w:rsidRPr="00CB1B0A" w:rsidRDefault="00D75587" w:rsidP="009915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D3135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</w:tcPr>
          <w:p w:rsidR="00D75587" w:rsidRPr="00CB1B0A" w:rsidRDefault="00D75587" w:rsidP="009915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D3135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</w:tcPr>
          <w:p w:rsidR="00D75587" w:rsidRPr="00CB1B0A" w:rsidRDefault="00D75587" w:rsidP="009915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D3135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</w:tcPr>
          <w:p w:rsidR="00D75587" w:rsidRPr="00CB1B0A" w:rsidRDefault="00D75587" w:rsidP="009915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D3135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</w:tcPr>
          <w:p w:rsidR="00D75587" w:rsidRPr="00CB1B0A" w:rsidRDefault="00D75587" w:rsidP="009915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D31351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</w:tcPr>
          <w:p w:rsidR="00D75587" w:rsidRPr="00CB1B0A" w:rsidRDefault="00D75587" w:rsidP="009915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B203E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</w:tcPr>
          <w:p w:rsidR="00D75587" w:rsidRPr="00CB1B0A" w:rsidRDefault="00D75587" w:rsidP="009915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B203E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</w:tcPr>
          <w:p w:rsidR="00D75587" w:rsidRPr="00CB1B0A" w:rsidRDefault="00D75587" w:rsidP="009915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B203E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</w:tcPr>
          <w:p w:rsidR="00D75587" w:rsidRPr="00CB1B0A" w:rsidRDefault="00D75587" w:rsidP="009915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B203E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</w:tcPr>
          <w:p w:rsidR="00D75587" w:rsidRPr="00CB1B0A" w:rsidRDefault="00D75587" w:rsidP="009915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B203E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</w:tcPr>
          <w:p w:rsidR="00D75587" w:rsidRPr="00CB1B0A" w:rsidRDefault="00D75587" w:rsidP="009915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B203E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</w:tcPr>
          <w:p w:rsidR="00D75587" w:rsidRPr="00CB1B0A" w:rsidRDefault="00D755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B203E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Черновицкая, д. 10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Черновицкая, д. 19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Черновицкая, д. 20,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Черновицкая, д. 25,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2017-2019, 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Черновицкая, д. 27,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Черновицкая, д. 27,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Черновицкая, д. 30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Черновицкая, д. 32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Черновицкая, д. 32,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Черновицкая, д. 34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Черновицкая, д. 34,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Черновицкая, д. 34,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Черновицкая, д. 4,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Черновицкая, д. 4,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Черновицкая, д. 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Черновицкая, д. 6,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Черновицкая, д. 6,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Черновицкая, д. 6, корп.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Default="00D75587" w:rsidP="007A149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7A149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Чернышевского, д. 3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DE04BF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793377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2E49C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DE04BF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793377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2E49C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DE04BF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793377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2E49C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DE04BF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Чкалова, д.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Чкалова, д. 1, 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Чкалова, д. 1, 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Чкалова, д. 1, корп.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Чкалова, д. 18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Чкалова, д.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Чкалова, д. 32,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Шевченко, д. 27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Шевченко, д. 28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Шевченко, д. 30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Шевченко, д. 31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Шевченко, д. 35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Шевченко, д. 52а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Шевченко, д. 59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Шевченко, д. 76,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Шевченко, д. 78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Шевченко, д. 82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Шевченко, д. 82,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Шевченко, д. 82,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Шевченко, д. 95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Шереметьевская, д. 10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Шереметьевская, д. 10,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Шереметьевская, д. 10, корп. 2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Шереметьевская, д. 10, корп. 3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Шереметьевская, д. 10, корп.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1329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Шереметьевская, д. 10, корп.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7A47C6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6C104E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7B69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7A47C6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6C104E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7B69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7A47C6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6C104E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7B69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1846B8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6C104E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7B69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1846B8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6C104E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7B690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1846B8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Шереметьевская, д. 12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Шереметьевская, д. 13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Шереметьевская, д. 15  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Шереметьевская, д. 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Шереметьевская, д. 6,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Шереметьевская, д. 6, корп. 2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2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Шереметьевская, д. 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02" w:type="dxa"/>
            <w:tcBorders>
              <w:left w:val="nil"/>
            </w:tcBorders>
            <w:vAlign w:val="center"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vAlign w:val="center"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Шереметьевская, д. 8,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Шереметьевская, д. 8,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Шереметьевская, д. 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Шереметьевская, д. 9,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Шереметьевская, д. 9,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Рязань, ул. Щедрина, д. 15,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B9777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Щорса, д. 1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Щорса, д. 2а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Щорса, д. 2б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2035-2037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Щорса, д. 2в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Щорса, д. 37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Щорса, д. 37, корп.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Щорса, д. 37, корп.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1970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Электрозаводская, д. 79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Электрозаводская, д. 87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Энгельса, д. 22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Энгельса, д. 22б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Юбилейная, д. 17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2029-2031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Юбилейная, д. 19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Яхонтова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Шереметьевский проезд, д. 12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Шереметьевский проезд, д. 16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Шереметьевский проезд, д. 18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Шереметьевский проезд, д.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Шереметьевский проезд, д. 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</w:t>
            </w:r>
            <w:proofErr w:type="gram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Южный</w:t>
            </w:r>
            <w:proofErr w:type="gram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пер., д. 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14267" w:type="dxa"/>
            <w:gridSpan w:val="6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Сасово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Сасово,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 Северный, д.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Сасово,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 Северный, д. 11</w:t>
            </w: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 2017-2019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Сасово,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 Северный, д. 1а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30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46677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30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46677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30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46677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30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46677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30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46677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30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46677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Сасово,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 Северный, д.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Сасово,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 Северный, д. 43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Сасово,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 Северный, д. 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Сасово,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 Северный, д. 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Сасово,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 Южный, д.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Сасово,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 Южный, д.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Сасово,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 Южный, д.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2356EB">
        <w:trPr>
          <w:gridAfter w:val="3"/>
          <w:wAfter w:w="8706" w:type="dxa"/>
          <w:trHeight w:val="577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Сасово,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 Южный, д. 40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Сасово,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 Южный, д. 41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Сасово,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 Южный, д. 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Сасово,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 Южный, д. 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14267" w:type="dxa"/>
            <w:gridSpan w:val="6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Скопин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Скопин,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 Автозаводской, д. 13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Скопин,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 Автозаводской, д. 14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2032-2034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Скопин,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 Автозаводской, д. 19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Скопин,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 Автозаводской, д. 22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14267" w:type="dxa"/>
            <w:gridSpan w:val="6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Пронский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Новомичуринск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 Д, д. 13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C8500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C8500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Новомичуринск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 Д, д.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ED1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ED1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ED1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2014-2016, 2017-2019, 2020-2022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Новомичуринск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 Д, д. 46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г.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Новомичуринск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 Д, д. 53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2014-2016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Новомичуринск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. Д, д. 54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2003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Новомичуринск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проспект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Смирягина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11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2023-2025, 2038-2040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2023-2025, 2038-2040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2023-2025, 2038-2040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2023-2025, 2038-2040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Новомичуринск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проспект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Смирягина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23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83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Новомичуринск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проспект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Смирягина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д. 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Новомичуринск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проспект Энергетиков, д. 10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2026-2028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Новомичуринск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проспект Энергетиков, д. 26/27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1970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1970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2023-2025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г.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Новомичуринск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проспект Энергетиков, д. 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Новомичуринск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ул. Волкова, д. 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1991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2020-2022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Новомичуринск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ул. Строителей, д. 15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Новомичуринск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ул. Строителей, д. 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Новомичуринск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ул. Строителей, д. 31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Новомичуринск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ул. Строителей, д. 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1986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14267" w:type="dxa"/>
            <w:gridSpan w:val="6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Рыбновский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D75587" w:rsidRPr="00CB1B0A" w:rsidTr="00642820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г. Рыбное, ул. Большая, д. 22а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6428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6428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642820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6428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6428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642820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proofErr w:type="gram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Рыбное</w:t>
            </w:r>
            <w:proofErr w:type="gram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ул. Крымская, д. 17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6428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6428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642820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6428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6428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642820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proofErr w:type="gram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Рыбное</w:t>
            </w:r>
            <w:proofErr w:type="gram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ул. Крымская, д. 19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6428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6428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642820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6428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6428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642820">
        <w:trPr>
          <w:gridAfter w:val="3"/>
          <w:wAfter w:w="8706" w:type="dxa"/>
          <w:trHeight w:val="454"/>
        </w:trPr>
        <w:tc>
          <w:tcPr>
            <w:tcW w:w="639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proofErr w:type="gram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Рыбное</w:t>
            </w:r>
            <w:proofErr w:type="gram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ул. Мира, д. 12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6428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6428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A74836">
        <w:trPr>
          <w:gridAfter w:val="3"/>
          <w:wAfter w:w="8706" w:type="dxa"/>
          <w:trHeight w:val="454"/>
        </w:trPr>
        <w:tc>
          <w:tcPr>
            <w:tcW w:w="14267" w:type="dxa"/>
            <w:gridSpan w:val="6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Рязанский район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C306D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Дядьково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-й Бульварный проезд, д.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392D1F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B9777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C325C4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392D1F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B9777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C325C4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392D1F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B9777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C325C4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392D1F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B9777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C325C4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392D1F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B9777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Default="00D75587" w:rsidP="000D0631">
            <w:pPr>
              <w:jc w:val="center"/>
            </w:pPr>
            <w:r w:rsidRPr="00C325C4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0D06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392D1F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B9777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Дядьково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2-й Бульварный проезд, д. 1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1E218F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B9777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1E218F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1E218F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1E218F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Дядьково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2-й Бульварный проезд, д.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BD7AF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Дядьково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2-й Бульварный проезд, д. 3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E328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E328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E328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714F46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E328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E328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E328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714F46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Дядьково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2-й Бульварный проезд, д. 4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Дядьково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2-й Бульварный проезд, д. 6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Дядьково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2-й Бульварный проезд, д. 8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Дядьково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ул. Зеленая, д. 17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Дядьково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ул. Зеленая, д. 19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Дядьково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ул. Зеленая, д. 21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Дядьково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ул. Зеленая, д. 23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422FC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Дядьково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ул. Зеленая, д. 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D0500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D0500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</w:tcPr>
          <w:p w:rsidR="00D75587" w:rsidRPr="00CB1B0A" w:rsidRDefault="00D75587" w:rsidP="008026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Дядьково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ул. Зеленая, д.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D0500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shd w:val="clear" w:color="000000" w:fill="FFFFFF"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6D0500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Дядьково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ул. Малиновая, д. 1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2038-2040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Дядьково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, ул. Малиновая, д. 2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  <w:hideMark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  <w:hideMark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 w:val="restart"/>
            <w:vAlign w:val="center"/>
          </w:tcPr>
          <w:p w:rsidR="00D75587" w:rsidRPr="00CB1B0A" w:rsidRDefault="00D75587" w:rsidP="0093259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Дядьково</w:t>
            </w:r>
            <w:proofErr w:type="spellEnd"/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ул. Малиновая, д.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4266CE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</w:p>
        </w:tc>
      </w:tr>
      <w:tr w:rsidR="00D75587" w:rsidRPr="00CB1B0A" w:rsidTr="00773A56">
        <w:trPr>
          <w:gridAfter w:val="3"/>
          <w:wAfter w:w="8706" w:type="dxa"/>
          <w:trHeight w:val="454"/>
        </w:trPr>
        <w:tc>
          <w:tcPr>
            <w:tcW w:w="6394" w:type="dxa"/>
            <w:vMerge/>
            <w:vAlign w:val="center"/>
          </w:tcPr>
          <w:p w:rsidR="00D75587" w:rsidRPr="00CB1B0A" w:rsidRDefault="00D75587" w:rsidP="00FE47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:rsidR="00D75587" w:rsidRPr="00CB1B0A" w:rsidRDefault="00D75587" w:rsidP="00FE47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000000" w:fill="FFFFFF"/>
            <w:vAlign w:val="center"/>
          </w:tcPr>
          <w:p w:rsidR="00D75587" w:rsidRPr="00CB1B0A" w:rsidRDefault="00D75587" w:rsidP="0077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000000" w:fill="FFFFFF"/>
            <w:vAlign w:val="center"/>
          </w:tcPr>
          <w:p w:rsidR="00D75587" w:rsidRDefault="00D75587" w:rsidP="00773A56">
            <w:pPr>
              <w:jc w:val="center"/>
            </w:pPr>
            <w:r w:rsidRPr="004266CE">
              <w:rPr>
                <w:rFonts w:ascii="Times New Roman" w:hAnsi="Times New Roman"/>
                <w:color w:val="000000"/>
                <w:sz w:val="28"/>
                <w:szCs w:val="28"/>
              </w:rPr>
              <w:t>2041-2043</w:t>
            </w:r>
            <w:r w:rsidRPr="00CB1B0A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A74836" w:rsidRDefault="00A74836" w:rsidP="00F74547">
      <w:pPr>
        <w:spacing w:line="192" w:lineRule="auto"/>
        <w:rPr>
          <w:rFonts w:ascii="Times New Roman" w:hAnsi="Times New Roman"/>
          <w:sz w:val="28"/>
          <w:szCs w:val="28"/>
          <w:lang w:val="en-US"/>
        </w:rPr>
      </w:pPr>
    </w:p>
    <w:p w:rsidR="00F74547" w:rsidRDefault="00F74547" w:rsidP="00F74547">
      <w:pPr>
        <w:spacing w:line="192" w:lineRule="auto"/>
        <w:rPr>
          <w:rFonts w:ascii="Times New Roman" w:hAnsi="Times New Roman"/>
          <w:sz w:val="28"/>
          <w:szCs w:val="28"/>
          <w:lang w:val="en-US"/>
        </w:rPr>
      </w:pPr>
    </w:p>
    <w:p w:rsidR="00F74547" w:rsidRPr="00F74547" w:rsidRDefault="00F74547" w:rsidP="00F74547">
      <w:pPr>
        <w:spacing w:line="192" w:lineRule="auto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:rsidR="009D13A9" w:rsidRPr="00E73D90" w:rsidRDefault="009D13A9" w:rsidP="00E73D90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_</w:t>
      </w:r>
      <w:r w:rsidR="00E73D90">
        <w:rPr>
          <w:rFonts w:ascii="Times New Roman" w:hAnsi="Times New Roman"/>
          <w:sz w:val="28"/>
          <w:szCs w:val="28"/>
          <w:lang w:val="en-US"/>
        </w:rPr>
        <w:t>_____________</w:t>
      </w:r>
    </w:p>
    <w:sectPr w:rsidR="009D13A9" w:rsidRPr="00E73D90" w:rsidSect="000B0DF4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5D1" w:rsidRDefault="006255D1">
      <w:r>
        <w:separator/>
      </w:r>
    </w:p>
  </w:endnote>
  <w:endnote w:type="continuationSeparator" w:id="0">
    <w:p w:rsidR="006255D1" w:rsidRDefault="0062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FE8" w:rsidRPr="009573D3" w:rsidRDefault="00F36FE8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F36FE8">
      <w:tc>
        <w:tcPr>
          <w:tcW w:w="2538" w:type="dxa"/>
        </w:tcPr>
        <w:p w:rsidR="00F36FE8" w:rsidRPr="00AC7150" w:rsidRDefault="00F36FE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F36FE8" w:rsidRDefault="00F36FE8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F36FE8" w:rsidRPr="00D77BCF" w:rsidRDefault="00F36FE8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F36FE8" w:rsidRPr="00D77BCF" w:rsidRDefault="00F36FE8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F36FE8" w:rsidRDefault="00F36FE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5D1" w:rsidRDefault="006255D1">
      <w:r>
        <w:separator/>
      </w:r>
    </w:p>
  </w:footnote>
  <w:footnote w:type="continuationSeparator" w:id="0">
    <w:p w:rsidR="006255D1" w:rsidRDefault="00625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FE8" w:rsidRDefault="00F36FE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F36FE8" w:rsidRDefault="00F36F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FE8" w:rsidRPr="00481B88" w:rsidRDefault="00F36FE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F36FE8" w:rsidRPr="00B67227" w:rsidRDefault="00F36FE8" w:rsidP="00B67227">
    <w:pPr>
      <w:jc w:val="center"/>
      <w:rPr>
        <w:rFonts w:ascii="Times New Roman" w:hAnsi="Times New Roman"/>
        <w:sz w:val="28"/>
        <w:szCs w:val="28"/>
      </w:rPr>
    </w:pPr>
    <w:r w:rsidRPr="00B67227">
      <w:rPr>
        <w:rFonts w:ascii="Times New Roman" w:hAnsi="Times New Roman"/>
        <w:sz w:val="28"/>
        <w:szCs w:val="28"/>
      </w:rPr>
      <w:fldChar w:fldCharType="begin"/>
    </w:r>
    <w:r w:rsidRPr="00B67227">
      <w:rPr>
        <w:rFonts w:ascii="Times New Roman" w:hAnsi="Times New Roman"/>
        <w:sz w:val="28"/>
        <w:szCs w:val="28"/>
      </w:rPr>
      <w:instrText xml:space="preserve">PAGE  </w:instrText>
    </w:r>
    <w:r w:rsidRPr="00B67227">
      <w:rPr>
        <w:rFonts w:ascii="Times New Roman" w:hAnsi="Times New Roman"/>
        <w:sz w:val="28"/>
        <w:szCs w:val="28"/>
      </w:rPr>
      <w:fldChar w:fldCharType="separate"/>
    </w:r>
    <w:r w:rsidR="00F74547">
      <w:rPr>
        <w:rFonts w:ascii="Times New Roman" w:hAnsi="Times New Roman"/>
        <w:noProof/>
        <w:sz w:val="28"/>
        <w:szCs w:val="28"/>
      </w:rPr>
      <w:t>202</w:t>
    </w:r>
    <w:r w:rsidRPr="00B67227">
      <w:rPr>
        <w:rFonts w:ascii="Times New Roman" w:hAnsi="Times New Roman"/>
        <w:sz w:val="28"/>
        <w:szCs w:val="28"/>
      </w:rPr>
      <w:fldChar w:fldCharType="end"/>
    </w:r>
  </w:p>
  <w:p w:rsidR="00F36FE8" w:rsidRPr="00E37801" w:rsidRDefault="00F36FE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7eDOdhrx6/aQzGl6VKd1+67SVsPZkqzIbjzyMd/RDUxHa2NGe3gl+TVS0IovM0IAsMV6NmMoNzm12ygij9ttw==" w:salt="A8CQ1DHdFrwXH0iRjSot4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78"/>
    <w:rsid w:val="00012026"/>
    <w:rsid w:val="0001360F"/>
    <w:rsid w:val="0001489B"/>
    <w:rsid w:val="000163C8"/>
    <w:rsid w:val="0001772B"/>
    <w:rsid w:val="00024BE1"/>
    <w:rsid w:val="000331B3"/>
    <w:rsid w:val="00033413"/>
    <w:rsid w:val="00037C0C"/>
    <w:rsid w:val="000414C4"/>
    <w:rsid w:val="00045177"/>
    <w:rsid w:val="00047130"/>
    <w:rsid w:val="000502A3"/>
    <w:rsid w:val="00056212"/>
    <w:rsid w:val="00056DEB"/>
    <w:rsid w:val="00057BCC"/>
    <w:rsid w:val="000711F0"/>
    <w:rsid w:val="00072F38"/>
    <w:rsid w:val="00073A7A"/>
    <w:rsid w:val="00076D5E"/>
    <w:rsid w:val="00081070"/>
    <w:rsid w:val="000849B3"/>
    <w:rsid w:val="00084DD3"/>
    <w:rsid w:val="000863C1"/>
    <w:rsid w:val="00090922"/>
    <w:rsid w:val="000917C0"/>
    <w:rsid w:val="00091B9E"/>
    <w:rsid w:val="000A0712"/>
    <w:rsid w:val="000A2B67"/>
    <w:rsid w:val="000B0736"/>
    <w:rsid w:val="000B0DF4"/>
    <w:rsid w:val="000B50FB"/>
    <w:rsid w:val="000C0AEB"/>
    <w:rsid w:val="000C2408"/>
    <w:rsid w:val="000D0631"/>
    <w:rsid w:val="000D1107"/>
    <w:rsid w:val="000D5B40"/>
    <w:rsid w:val="000D69EB"/>
    <w:rsid w:val="000E2410"/>
    <w:rsid w:val="000E2F36"/>
    <w:rsid w:val="001054EB"/>
    <w:rsid w:val="00111845"/>
    <w:rsid w:val="0011302B"/>
    <w:rsid w:val="0012192A"/>
    <w:rsid w:val="00122CFD"/>
    <w:rsid w:val="00123F67"/>
    <w:rsid w:val="001254DE"/>
    <w:rsid w:val="001276FF"/>
    <w:rsid w:val="0013086C"/>
    <w:rsid w:val="00130ECF"/>
    <w:rsid w:val="001328BD"/>
    <w:rsid w:val="001329E5"/>
    <w:rsid w:val="00134FA8"/>
    <w:rsid w:val="00147346"/>
    <w:rsid w:val="00151370"/>
    <w:rsid w:val="00156155"/>
    <w:rsid w:val="00156CE6"/>
    <w:rsid w:val="0016091C"/>
    <w:rsid w:val="00162E72"/>
    <w:rsid w:val="00170E43"/>
    <w:rsid w:val="0017434F"/>
    <w:rsid w:val="00175BE5"/>
    <w:rsid w:val="001819D1"/>
    <w:rsid w:val="001850F4"/>
    <w:rsid w:val="00186A55"/>
    <w:rsid w:val="00190FF9"/>
    <w:rsid w:val="001947BE"/>
    <w:rsid w:val="001A560F"/>
    <w:rsid w:val="001A64AB"/>
    <w:rsid w:val="001B0929"/>
    <w:rsid w:val="001B0982"/>
    <w:rsid w:val="001B32BA"/>
    <w:rsid w:val="001C100F"/>
    <w:rsid w:val="001D64FA"/>
    <w:rsid w:val="001E0317"/>
    <w:rsid w:val="001E20F1"/>
    <w:rsid w:val="001E5AA3"/>
    <w:rsid w:val="001F0567"/>
    <w:rsid w:val="001F1009"/>
    <w:rsid w:val="001F12E8"/>
    <w:rsid w:val="001F228C"/>
    <w:rsid w:val="001F2693"/>
    <w:rsid w:val="001F631E"/>
    <w:rsid w:val="001F64B8"/>
    <w:rsid w:val="001F7C83"/>
    <w:rsid w:val="0020053D"/>
    <w:rsid w:val="00203046"/>
    <w:rsid w:val="002050A7"/>
    <w:rsid w:val="00205AB5"/>
    <w:rsid w:val="00210098"/>
    <w:rsid w:val="00211B81"/>
    <w:rsid w:val="00212818"/>
    <w:rsid w:val="00213AC2"/>
    <w:rsid w:val="00214D1F"/>
    <w:rsid w:val="00214D59"/>
    <w:rsid w:val="0021560C"/>
    <w:rsid w:val="00224DBA"/>
    <w:rsid w:val="002275FB"/>
    <w:rsid w:val="00231F1C"/>
    <w:rsid w:val="002356EB"/>
    <w:rsid w:val="00242DDB"/>
    <w:rsid w:val="002479A2"/>
    <w:rsid w:val="00253CDA"/>
    <w:rsid w:val="0026087E"/>
    <w:rsid w:val="0026199E"/>
    <w:rsid w:val="00261DE0"/>
    <w:rsid w:val="002636B3"/>
    <w:rsid w:val="00265420"/>
    <w:rsid w:val="002675BF"/>
    <w:rsid w:val="00272416"/>
    <w:rsid w:val="00274E14"/>
    <w:rsid w:val="00280A6D"/>
    <w:rsid w:val="00281A55"/>
    <w:rsid w:val="00282D0F"/>
    <w:rsid w:val="00286ECA"/>
    <w:rsid w:val="0028729D"/>
    <w:rsid w:val="00292F3B"/>
    <w:rsid w:val="002953B6"/>
    <w:rsid w:val="002A4899"/>
    <w:rsid w:val="002B12A1"/>
    <w:rsid w:val="002B7A59"/>
    <w:rsid w:val="002C331E"/>
    <w:rsid w:val="002C6B4B"/>
    <w:rsid w:val="002C6F95"/>
    <w:rsid w:val="002C79D2"/>
    <w:rsid w:val="002C7BEF"/>
    <w:rsid w:val="002D1DCB"/>
    <w:rsid w:val="002D59C5"/>
    <w:rsid w:val="002E51A7"/>
    <w:rsid w:val="002E5A5F"/>
    <w:rsid w:val="002F1E81"/>
    <w:rsid w:val="002F6A5A"/>
    <w:rsid w:val="002F70EC"/>
    <w:rsid w:val="00300DC4"/>
    <w:rsid w:val="00306053"/>
    <w:rsid w:val="00310D92"/>
    <w:rsid w:val="00313D00"/>
    <w:rsid w:val="003160CB"/>
    <w:rsid w:val="003214A2"/>
    <w:rsid w:val="003222A3"/>
    <w:rsid w:val="0032450D"/>
    <w:rsid w:val="00327FEC"/>
    <w:rsid w:val="00332557"/>
    <w:rsid w:val="0034053E"/>
    <w:rsid w:val="003415E1"/>
    <w:rsid w:val="003461EB"/>
    <w:rsid w:val="00352407"/>
    <w:rsid w:val="00360A40"/>
    <w:rsid w:val="003613BB"/>
    <w:rsid w:val="00361809"/>
    <w:rsid w:val="003728A6"/>
    <w:rsid w:val="00375F0F"/>
    <w:rsid w:val="00377713"/>
    <w:rsid w:val="00386E23"/>
    <w:rsid w:val="003870C2"/>
    <w:rsid w:val="00394954"/>
    <w:rsid w:val="00395987"/>
    <w:rsid w:val="00395DC7"/>
    <w:rsid w:val="00396E4B"/>
    <w:rsid w:val="00397916"/>
    <w:rsid w:val="003A2120"/>
    <w:rsid w:val="003A2996"/>
    <w:rsid w:val="003B2D11"/>
    <w:rsid w:val="003B4794"/>
    <w:rsid w:val="003B5AD7"/>
    <w:rsid w:val="003B663A"/>
    <w:rsid w:val="003C3961"/>
    <w:rsid w:val="003C3D81"/>
    <w:rsid w:val="003C5616"/>
    <w:rsid w:val="003D3B8A"/>
    <w:rsid w:val="003D4DD7"/>
    <w:rsid w:val="003D54F8"/>
    <w:rsid w:val="003E4CCE"/>
    <w:rsid w:val="003E7228"/>
    <w:rsid w:val="003F471A"/>
    <w:rsid w:val="003F4F5E"/>
    <w:rsid w:val="00400906"/>
    <w:rsid w:val="004109B7"/>
    <w:rsid w:val="00422FC8"/>
    <w:rsid w:val="0042585D"/>
    <w:rsid w:val="0042590E"/>
    <w:rsid w:val="00430943"/>
    <w:rsid w:val="004321D6"/>
    <w:rsid w:val="00434257"/>
    <w:rsid w:val="004345D8"/>
    <w:rsid w:val="00437F65"/>
    <w:rsid w:val="00442BCD"/>
    <w:rsid w:val="00444C49"/>
    <w:rsid w:val="00446826"/>
    <w:rsid w:val="00460FEA"/>
    <w:rsid w:val="00464F23"/>
    <w:rsid w:val="0046677E"/>
    <w:rsid w:val="0046796F"/>
    <w:rsid w:val="00471586"/>
    <w:rsid w:val="004726AA"/>
    <w:rsid w:val="004734B7"/>
    <w:rsid w:val="00481B88"/>
    <w:rsid w:val="00481F61"/>
    <w:rsid w:val="00485B4F"/>
    <w:rsid w:val="004862D1"/>
    <w:rsid w:val="00492EA5"/>
    <w:rsid w:val="004949B8"/>
    <w:rsid w:val="00496E63"/>
    <w:rsid w:val="004B2D5A"/>
    <w:rsid w:val="004C1123"/>
    <w:rsid w:val="004C6A5F"/>
    <w:rsid w:val="004D293D"/>
    <w:rsid w:val="004E0E1C"/>
    <w:rsid w:val="004E2892"/>
    <w:rsid w:val="004F07A5"/>
    <w:rsid w:val="004F44FE"/>
    <w:rsid w:val="005032AD"/>
    <w:rsid w:val="00511B5F"/>
    <w:rsid w:val="00512486"/>
    <w:rsid w:val="005126A2"/>
    <w:rsid w:val="00512A47"/>
    <w:rsid w:val="0051387D"/>
    <w:rsid w:val="00527A1B"/>
    <w:rsid w:val="00531C68"/>
    <w:rsid w:val="00532119"/>
    <w:rsid w:val="005335F3"/>
    <w:rsid w:val="00535631"/>
    <w:rsid w:val="00540BEC"/>
    <w:rsid w:val="00543C38"/>
    <w:rsid w:val="00543D2D"/>
    <w:rsid w:val="00545A3D"/>
    <w:rsid w:val="00546DBB"/>
    <w:rsid w:val="0055018E"/>
    <w:rsid w:val="00555E08"/>
    <w:rsid w:val="005611F4"/>
    <w:rsid w:val="00561A5B"/>
    <w:rsid w:val="0056459D"/>
    <w:rsid w:val="0056676E"/>
    <w:rsid w:val="0057074C"/>
    <w:rsid w:val="00573FBF"/>
    <w:rsid w:val="00574FF3"/>
    <w:rsid w:val="005762D1"/>
    <w:rsid w:val="005808AB"/>
    <w:rsid w:val="00582538"/>
    <w:rsid w:val="005838EA"/>
    <w:rsid w:val="005856D4"/>
    <w:rsid w:val="00585EE1"/>
    <w:rsid w:val="00586A0A"/>
    <w:rsid w:val="00590C0E"/>
    <w:rsid w:val="005939E6"/>
    <w:rsid w:val="00597558"/>
    <w:rsid w:val="005A4227"/>
    <w:rsid w:val="005B229B"/>
    <w:rsid w:val="005B3518"/>
    <w:rsid w:val="005B66DF"/>
    <w:rsid w:val="005C2B1F"/>
    <w:rsid w:val="005C56AE"/>
    <w:rsid w:val="005C6CFC"/>
    <w:rsid w:val="005C7449"/>
    <w:rsid w:val="005D42F2"/>
    <w:rsid w:val="005D537A"/>
    <w:rsid w:val="005E334B"/>
    <w:rsid w:val="005E6D99"/>
    <w:rsid w:val="005F2ADD"/>
    <w:rsid w:val="005F2C49"/>
    <w:rsid w:val="005F4CB6"/>
    <w:rsid w:val="005F55AB"/>
    <w:rsid w:val="006013EB"/>
    <w:rsid w:val="0060285E"/>
    <w:rsid w:val="00603344"/>
    <w:rsid w:val="0060454D"/>
    <w:rsid w:val="0060479E"/>
    <w:rsid w:val="00604BE7"/>
    <w:rsid w:val="006071DF"/>
    <w:rsid w:val="00610B98"/>
    <w:rsid w:val="00616965"/>
    <w:rsid w:val="00616AED"/>
    <w:rsid w:val="006255D1"/>
    <w:rsid w:val="00632A4F"/>
    <w:rsid w:val="00632B56"/>
    <w:rsid w:val="006351E3"/>
    <w:rsid w:val="0063570C"/>
    <w:rsid w:val="0064041C"/>
    <w:rsid w:val="0064053E"/>
    <w:rsid w:val="00641B88"/>
    <w:rsid w:val="00642820"/>
    <w:rsid w:val="00644236"/>
    <w:rsid w:val="0064638D"/>
    <w:rsid w:val="006471E5"/>
    <w:rsid w:val="006472B0"/>
    <w:rsid w:val="00651BCB"/>
    <w:rsid w:val="00654B22"/>
    <w:rsid w:val="00660A25"/>
    <w:rsid w:val="006627A5"/>
    <w:rsid w:val="00662CA9"/>
    <w:rsid w:val="00664BF7"/>
    <w:rsid w:val="00671D3B"/>
    <w:rsid w:val="00673CDE"/>
    <w:rsid w:val="006770C8"/>
    <w:rsid w:val="006840E9"/>
    <w:rsid w:val="00684A5B"/>
    <w:rsid w:val="00691646"/>
    <w:rsid w:val="00694C5D"/>
    <w:rsid w:val="006966A2"/>
    <w:rsid w:val="006A0161"/>
    <w:rsid w:val="006A1F71"/>
    <w:rsid w:val="006A74AB"/>
    <w:rsid w:val="006B5B28"/>
    <w:rsid w:val="006C6233"/>
    <w:rsid w:val="006C7034"/>
    <w:rsid w:val="006D5996"/>
    <w:rsid w:val="006F328B"/>
    <w:rsid w:val="006F5866"/>
    <w:rsid w:val="006F5886"/>
    <w:rsid w:val="006F7177"/>
    <w:rsid w:val="00700CB4"/>
    <w:rsid w:val="00707734"/>
    <w:rsid w:val="00707E19"/>
    <w:rsid w:val="0071270D"/>
    <w:rsid w:val="00712F7C"/>
    <w:rsid w:val="007135FC"/>
    <w:rsid w:val="007147E3"/>
    <w:rsid w:val="007160C3"/>
    <w:rsid w:val="00717442"/>
    <w:rsid w:val="00720B5E"/>
    <w:rsid w:val="0072328A"/>
    <w:rsid w:val="00727C29"/>
    <w:rsid w:val="00730513"/>
    <w:rsid w:val="007377B5"/>
    <w:rsid w:val="00743A50"/>
    <w:rsid w:val="00746CC2"/>
    <w:rsid w:val="00746D59"/>
    <w:rsid w:val="00750B64"/>
    <w:rsid w:val="00760323"/>
    <w:rsid w:val="00760AB9"/>
    <w:rsid w:val="00765600"/>
    <w:rsid w:val="007670A4"/>
    <w:rsid w:val="00773A56"/>
    <w:rsid w:val="00777340"/>
    <w:rsid w:val="007857A0"/>
    <w:rsid w:val="00791699"/>
    <w:rsid w:val="00791C9F"/>
    <w:rsid w:val="00792AAB"/>
    <w:rsid w:val="00792C80"/>
    <w:rsid w:val="00793B47"/>
    <w:rsid w:val="007950CF"/>
    <w:rsid w:val="007A07F2"/>
    <w:rsid w:val="007A1492"/>
    <w:rsid w:val="007A1D0C"/>
    <w:rsid w:val="007A24B9"/>
    <w:rsid w:val="007A2A7B"/>
    <w:rsid w:val="007B30F6"/>
    <w:rsid w:val="007B7200"/>
    <w:rsid w:val="007C159E"/>
    <w:rsid w:val="007C685B"/>
    <w:rsid w:val="007D234F"/>
    <w:rsid w:val="007D4925"/>
    <w:rsid w:val="007E1B8C"/>
    <w:rsid w:val="007E5642"/>
    <w:rsid w:val="007E6076"/>
    <w:rsid w:val="007F0648"/>
    <w:rsid w:val="007F0C8A"/>
    <w:rsid w:val="007F11AB"/>
    <w:rsid w:val="007F2D6D"/>
    <w:rsid w:val="0080023F"/>
    <w:rsid w:val="00802650"/>
    <w:rsid w:val="008143CB"/>
    <w:rsid w:val="008152AC"/>
    <w:rsid w:val="00822283"/>
    <w:rsid w:val="00823CA1"/>
    <w:rsid w:val="00825FC5"/>
    <w:rsid w:val="00832153"/>
    <w:rsid w:val="008513B9"/>
    <w:rsid w:val="00851B22"/>
    <w:rsid w:val="00852D41"/>
    <w:rsid w:val="008702D3"/>
    <w:rsid w:val="00872225"/>
    <w:rsid w:val="008733EB"/>
    <w:rsid w:val="00876034"/>
    <w:rsid w:val="00882513"/>
    <w:rsid w:val="008827E7"/>
    <w:rsid w:val="008A1696"/>
    <w:rsid w:val="008A6118"/>
    <w:rsid w:val="008B315A"/>
    <w:rsid w:val="008B590C"/>
    <w:rsid w:val="008B6AAB"/>
    <w:rsid w:val="008C1D24"/>
    <w:rsid w:val="008C58FE"/>
    <w:rsid w:val="008D2DEB"/>
    <w:rsid w:val="008E6C41"/>
    <w:rsid w:val="008F0816"/>
    <w:rsid w:val="008F1807"/>
    <w:rsid w:val="008F2C08"/>
    <w:rsid w:val="008F2E4F"/>
    <w:rsid w:val="008F6BB7"/>
    <w:rsid w:val="008F72E1"/>
    <w:rsid w:val="00900F42"/>
    <w:rsid w:val="00901857"/>
    <w:rsid w:val="0091674C"/>
    <w:rsid w:val="009239DF"/>
    <w:rsid w:val="0093259D"/>
    <w:rsid w:val="00932E3C"/>
    <w:rsid w:val="00934285"/>
    <w:rsid w:val="00935E95"/>
    <w:rsid w:val="00942988"/>
    <w:rsid w:val="009544BD"/>
    <w:rsid w:val="009562C0"/>
    <w:rsid w:val="009573D3"/>
    <w:rsid w:val="0096170B"/>
    <w:rsid w:val="00961F92"/>
    <w:rsid w:val="009635BA"/>
    <w:rsid w:val="009651FA"/>
    <w:rsid w:val="009654D7"/>
    <w:rsid w:val="00966A76"/>
    <w:rsid w:val="009670B5"/>
    <w:rsid w:val="00976FF5"/>
    <w:rsid w:val="00982303"/>
    <w:rsid w:val="009916CA"/>
    <w:rsid w:val="00992FAB"/>
    <w:rsid w:val="00995B4C"/>
    <w:rsid w:val="009977FF"/>
    <w:rsid w:val="009A085B"/>
    <w:rsid w:val="009C0E5D"/>
    <w:rsid w:val="009C1DE6"/>
    <w:rsid w:val="009C1F0E"/>
    <w:rsid w:val="009C5065"/>
    <w:rsid w:val="009D13A9"/>
    <w:rsid w:val="009D3E8C"/>
    <w:rsid w:val="009E2B1F"/>
    <w:rsid w:val="009E3A0E"/>
    <w:rsid w:val="009E442E"/>
    <w:rsid w:val="009F5810"/>
    <w:rsid w:val="009F5AEF"/>
    <w:rsid w:val="00A00F74"/>
    <w:rsid w:val="00A01D02"/>
    <w:rsid w:val="00A1314B"/>
    <w:rsid w:val="00A13160"/>
    <w:rsid w:val="00A137D3"/>
    <w:rsid w:val="00A14CCA"/>
    <w:rsid w:val="00A44A8F"/>
    <w:rsid w:val="00A51D96"/>
    <w:rsid w:val="00A521BC"/>
    <w:rsid w:val="00A52473"/>
    <w:rsid w:val="00A5331D"/>
    <w:rsid w:val="00A60451"/>
    <w:rsid w:val="00A74836"/>
    <w:rsid w:val="00A83403"/>
    <w:rsid w:val="00A8658D"/>
    <w:rsid w:val="00A926A1"/>
    <w:rsid w:val="00A926F3"/>
    <w:rsid w:val="00A96F84"/>
    <w:rsid w:val="00AA0032"/>
    <w:rsid w:val="00AA030C"/>
    <w:rsid w:val="00AA3ED3"/>
    <w:rsid w:val="00AB0A47"/>
    <w:rsid w:val="00AB28D0"/>
    <w:rsid w:val="00AC370E"/>
    <w:rsid w:val="00AC3953"/>
    <w:rsid w:val="00AC50DB"/>
    <w:rsid w:val="00AC5119"/>
    <w:rsid w:val="00AC7150"/>
    <w:rsid w:val="00AE1DCA"/>
    <w:rsid w:val="00AE21EB"/>
    <w:rsid w:val="00AF33A9"/>
    <w:rsid w:val="00AF359F"/>
    <w:rsid w:val="00AF5F7C"/>
    <w:rsid w:val="00B02207"/>
    <w:rsid w:val="00B03403"/>
    <w:rsid w:val="00B10324"/>
    <w:rsid w:val="00B133E5"/>
    <w:rsid w:val="00B20B7D"/>
    <w:rsid w:val="00B32DB1"/>
    <w:rsid w:val="00B336A8"/>
    <w:rsid w:val="00B376B1"/>
    <w:rsid w:val="00B45DC1"/>
    <w:rsid w:val="00B55B5F"/>
    <w:rsid w:val="00B5766F"/>
    <w:rsid w:val="00B601D5"/>
    <w:rsid w:val="00B61359"/>
    <w:rsid w:val="00B620D9"/>
    <w:rsid w:val="00B633DB"/>
    <w:rsid w:val="00B639ED"/>
    <w:rsid w:val="00B66934"/>
    <w:rsid w:val="00B66A8C"/>
    <w:rsid w:val="00B67227"/>
    <w:rsid w:val="00B731AD"/>
    <w:rsid w:val="00B8061C"/>
    <w:rsid w:val="00B83BA2"/>
    <w:rsid w:val="00B83BAB"/>
    <w:rsid w:val="00B853AA"/>
    <w:rsid w:val="00B875BF"/>
    <w:rsid w:val="00B91F62"/>
    <w:rsid w:val="00B94B64"/>
    <w:rsid w:val="00B97770"/>
    <w:rsid w:val="00BA30CC"/>
    <w:rsid w:val="00BB2C98"/>
    <w:rsid w:val="00BB528A"/>
    <w:rsid w:val="00BB5AE6"/>
    <w:rsid w:val="00BC0259"/>
    <w:rsid w:val="00BD0B82"/>
    <w:rsid w:val="00BD1432"/>
    <w:rsid w:val="00BD2C01"/>
    <w:rsid w:val="00BD3860"/>
    <w:rsid w:val="00BD5178"/>
    <w:rsid w:val="00BD7AFF"/>
    <w:rsid w:val="00BD7D67"/>
    <w:rsid w:val="00BE1D15"/>
    <w:rsid w:val="00BE61DB"/>
    <w:rsid w:val="00BF4234"/>
    <w:rsid w:val="00BF4F5F"/>
    <w:rsid w:val="00C04EEB"/>
    <w:rsid w:val="00C05555"/>
    <w:rsid w:val="00C075A4"/>
    <w:rsid w:val="00C10F12"/>
    <w:rsid w:val="00C11372"/>
    <w:rsid w:val="00C11826"/>
    <w:rsid w:val="00C204BB"/>
    <w:rsid w:val="00C23363"/>
    <w:rsid w:val="00C2382C"/>
    <w:rsid w:val="00C250B6"/>
    <w:rsid w:val="00C261EC"/>
    <w:rsid w:val="00C306D5"/>
    <w:rsid w:val="00C41044"/>
    <w:rsid w:val="00C42A31"/>
    <w:rsid w:val="00C42C70"/>
    <w:rsid w:val="00C42EBB"/>
    <w:rsid w:val="00C46D42"/>
    <w:rsid w:val="00C50C32"/>
    <w:rsid w:val="00C51835"/>
    <w:rsid w:val="00C57DDA"/>
    <w:rsid w:val="00C60178"/>
    <w:rsid w:val="00C60C81"/>
    <w:rsid w:val="00C61760"/>
    <w:rsid w:val="00C61A33"/>
    <w:rsid w:val="00C637F2"/>
    <w:rsid w:val="00C63CD6"/>
    <w:rsid w:val="00C65984"/>
    <w:rsid w:val="00C703C3"/>
    <w:rsid w:val="00C77A60"/>
    <w:rsid w:val="00C81DEB"/>
    <w:rsid w:val="00C81EF2"/>
    <w:rsid w:val="00C85003"/>
    <w:rsid w:val="00C8536F"/>
    <w:rsid w:val="00C87D95"/>
    <w:rsid w:val="00C9077A"/>
    <w:rsid w:val="00C95CD2"/>
    <w:rsid w:val="00CA051B"/>
    <w:rsid w:val="00CA4C6D"/>
    <w:rsid w:val="00CA69C4"/>
    <w:rsid w:val="00CB1B0A"/>
    <w:rsid w:val="00CB2B31"/>
    <w:rsid w:val="00CB3CBE"/>
    <w:rsid w:val="00CB442F"/>
    <w:rsid w:val="00CD2446"/>
    <w:rsid w:val="00CD2478"/>
    <w:rsid w:val="00CF03D8"/>
    <w:rsid w:val="00CF72F2"/>
    <w:rsid w:val="00D015D5"/>
    <w:rsid w:val="00D03D68"/>
    <w:rsid w:val="00D06872"/>
    <w:rsid w:val="00D1115C"/>
    <w:rsid w:val="00D22411"/>
    <w:rsid w:val="00D23EE0"/>
    <w:rsid w:val="00D256E4"/>
    <w:rsid w:val="00D266DD"/>
    <w:rsid w:val="00D32B04"/>
    <w:rsid w:val="00D374E7"/>
    <w:rsid w:val="00D44528"/>
    <w:rsid w:val="00D4666F"/>
    <w:rsid w:val="00D5151E"/>
    <w:rsid w:val="00D54E17"/>
    <w:rsid w:val="00D6091F"/>
    <w:rsid w:val="00D60E9B"/>
    <w:rsid w:val="00D620E7"/>
    <w:rsid w:val="00D63949"/>
    <w:rsid w:val="00D652E7"/>
    <w:rsid w:val="00D75587"/>
    <w:rsid w:val="00D76839"/>
    <w:rsid w:val="00D77BCF"/>
    <w:rsid w:val="00D84394"/>
    <w:rsid w:val="00D95E55"/>
    <w:rsid w:val="00D96F95"/>
    <w:rsid w:val="00DA44E7"/>
    <w:rsid w:val="00DB2877"/>
    <w:rsid w:val="00DB3664"/>
    <w:rsid w:val="00DB418C"/>
    <w:rsid w:val="00DB43A9"/>
    <w:rsid w:val="00DB59B2"/>
    <w:rsid w:val="00DB6B99"/>
    <w:rsid w:val="00DC0005"/>
    <w:rsid w:val="00DC16FB"/>
    <w:rsid w:val="00DC4A65"/>
    <w:rsid w:val="00DC4F66"/>
    <w:rsid w:val="00DC630E"/>
    <w:rsid w:val="00DF4065"/>
    <w:rsid w:val="00E06AE1"/>
    <w:rsid w:val="00E10B44"/>
    <w:rsid w:val="00E11F02"/>
    <w:rsid w:val="00E15095"/>
    <w:rsid w:val="00E20F80"/>
    <w:rsid w:val="00E24B55"/>
    <w:rsid w:val="00E26EDA"/>
    <w:rsid w:val="00E2726B"/>
    <w:rsid w:val="00E34CDA"/>
    <w:rsid w:val="00E37801"/>
    <w:rsid w:val="00E4179C"/>
    <w:rsid w:val="00E46EAA"/>
    <w:rsid w:val="00E47FFD"/>
    <w:rsid w:val="00E5038C"/>
    <w:rsid w:val="00E50B69"/>
    <w:rsid w:val="00E5298B"/>
    <w:rsid w:val="00E56EFB"/>
    <w:rsid w:val="00E6458F"/>
    <w:rsid w:val="00E7242D"/>
    <w:rsid w:val="00E73D90"/>
    <w:rsid w:val="00E75E18"/>
    <w:rsid w:val="00E8369F"/>
    <w:rsid w:val="00E845EF"/>
    <w:rsid w:val="00E87E25"/>
    <w:rsid w:val="00EA04F1"/>
    <w:rsid w:val="00EA0E24"/>
    <w:rsid w:val="00EA0FC2"/>
    <w:rsid w:val="00EA2FD3"/>
    <w:rsid w:val="00EA63B4"/>
    <w:rsid w:val="00EB3ECF"/>
    <w:rsid w:val="00EB7CE9"/>
    <w:rsid w:val="00EC38DE"/>
    <w:rsid w:val="00EC41B7"/>
    <w:rsid w:val="00EC433F"/>
    <w:rsid w:val="00ED06C8"/>
    <w:rsid w:val="00ED17FA"/>
    <w:rsid w:val="00ED1FDE"/>
    <w:rsid w:val="00ED3AB7"/>
    <w:rsid w:val="00ED6445"/>
    <w:rsid w:val="00EF5647"/>
    <w:rsid w:val="00F03A3C"/>
    <w:rsid w:val="00F06EFB"/>
    <w:rsid w:val="00F07710"/>
    <w:rsid w:val="00F10E6D"/>
    <w:rsid w:val="00F12E87"/>
    <w:rsid w:val="00F14F91"/>
    <w:rsid w:val="00F1529E"/>
    <w:rsid w:val="00F16F07"/>
    <w:rsid w:val="00F21227"/>
    <w:rsid w:val="00F22FDE"/>
    <w:rsid w:val="00F2467F"/>
    <w:rsid w:val="00F31736"/>
    <w:rsid w:val="00F36FE8"/>
    <w:rsid w:val="00F45975"/>
    <w:rsid w:val="00F45B7C"/>
    <w:rsid w:val="00F45FCE"/>
    <w:rsid w:val="00F50F6F"/>
    <w:rsid w:val="00F541E5"/>
    <w:rsid w:val="00F55811"/>
    <w:rsid w:val="00F62DBF"/>
    <w:rsid w:val="00F644AD"/>
    <w:rsid w:val="00F65E3E"/>
    <w:rsid w:val="00F727EC"/>
    <w:rsid w:val="00F74547"/>
    <w:rsid w:val="00F7629E"/>
    <w:rsid w:val="00F85F58"/>
    <w:rsid w:val="00F86BF7"/>
    <w:rsid w:val="00F877FE"/>
    <w:rsid w:val="00F9334F"/>
    <w:rsid w:val="00F97D7F"/>
    <w:rsid w:val="00FA122C"/>
    <w:rsid w:val="00FA3B95"/>
    <w:rsid w:val="00FA3F28"/>
    <w:rsid w:val="00FA7911"/>
    <w:rsid w:val="00FC1278"/>
    <w:rsid w:val="00FC1ED0"/>
    <w:rsid w:val="00FC225E"/>
    <w:rsid w:val="00FC6080"/>
    <w:rsid w:val="00FC60F7"/>
    <w:rsid w:val="00FC70BA"/>
    <w:rsid w:val="00FD2918"/>
    <w:rsid w:val="00FE47C0"/>
    <w:rsid w:val="00FE7735"/>
    <w:rsid w:val="00FF1885"/>
    <w:rsid w:val="00F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C51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unhideWhenUsed/>
    <w:rsid w:val="00BD5178"/>
    <w:rPr>
      <w:color w:val="0000FF"/>
      <w:u w:val="single"/>
    </w:rPr>
  </w:style>
  <w:style w:type="character" w:styleId="ad">
    <w:name w:val="FollowedHyperlink"/>
    <w:uiPriority w:val="99"/>
    <w:unhideWhenUsed/>
    <w:rsid w:val="00BD5178"/>
    <w:rPr>
      <w:color w:val="800080"/>
      <w:u w:val="single"/>
    </w:rPr>
  </w:style>
  <w:style w:type="paragraph" w:customStyle="1" w:styleId="xl65">
    <w:name w:val="xl65"/>
    <w:basedOn w:val="a"/>
    <w:rsid w:val="00A14CCA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66">
    <w:name w:val="xl66"/>
    <w:basedOn w:val="a"/>
    <w:rsid w:val="00A14CC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68">
    <w:name w:val="xl68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69">
    <w:name w:val="xl69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0">
    <w:name w:val="xl70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72">
    <w:name w:val="xl72"/>
    <w:basedOn w:val="a"/>
    <w:rsid w:val="00A14CC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73">
    <w:name w:val="xl73"/>
    <w:basedOn w:val="a"/>
    <w:rsid w:val="00A14C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74">
    <w:name w:val="xl74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numbering" w:customStyle="1" w:styleId="10">
    <w:name w:val="Нет списка1"/>
    <w:next w:val="a2"/>
    <w:uiPriority w:val="99"/>
    <w:semiHidden/>
    <w:unhideWhenUsed/>
    <w:rsid w:val="002A4899"/>
  </w:style>
  <w:style w:type="paragraph" w:customStyle="1" w:styleId="xl63">
    <w:name w:val="xl63"/>
    <w:basedOn w:val="a"/>
    <w:rsid w:val="002A4899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64">
    <w:name w:val="xl64"/>
    <w:basedOn w:val="a"/>
    <w:rsid w:val="002A48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6">
    <w:name w:val="xl76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7">
    <w:name w:val="xl77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2"/>
      <w:szCs w:val="22"/>
    </w:rPr>
  </w:style>
  <w:style w:type="paragraph" w:customStyle="1" w:styleId="xl78">
    <w:name w:val="xl78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1">
    <w:name w:val="xl81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2">
    <w:name w:val="xl82"/>
    <w:basedOn w:val="a"/>
    <w:rsid w:val="002A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3">
    <w:name w:val="xl83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4">
    <w:name w:val="xl84"/>
    <w:basedOn w:val="a"/>
    <w:rsid w:val="002A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5">
    <w:name w:val="xl85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6">
    <w:name w:val="xl86"/>
    <w:basedOn w:val="a"/>
    <w:rsid w:val="002A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7">
    <w:name w:val="xl87"/>
    <w:basedOn w:val="a"/>
    <w:rsid w:val="002A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8">
    <w:name w:val="xl88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9">
    <w:name w:val="xl89"/>
    <w:basedOn w:val="a"/>
    <w:rsid w:val="002A489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44"/>
      <w:szCs w:val="44"/>
    </w:rPr>
  </w:style>
  <w:style w:type="paragraph" w:customStyle="1" w:styleId="xl90">
    <w:name w:val="xl90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1">
    <w:name w:val="xl91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2">
    <w:name w:val="xl92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3">
    <w:name w:val="xl93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4">
    <w:name w:val="xl94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5">
    <w:name w:val="xl95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unhideWhenUsed/>
    <w:rsid w:val="00BD5178"/>
    <w:rPr>
      <w:color w:val="0000FF"/>
      <w:u w:val="single"/>
    </w:rPr>
  </w:style>
  <w:style w:type="character" w:styleId="ad">
    <w:name w:val="FollowedHyperlink"/>
    <w:uiPriority w:val="99"/>
    <w:unhideWhenUsed/>
    <w:rsid w:val="00BD5178"/>
    <w:rPr>
      <w:color w:val="800080"/>
      <w:u w:val="single"/>
    </w:rPr>
  </w:style>
  <w:style w:type="paragraph" w:customStyle="1" w:styleId="xl65">
    <w:name w:val="xl65"/>
    <w:basedOn w:val="a"/>
    <w:rsid w:val="00A14CCA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66">
    <w:name w:val="xl66"/>
    <w:basedOn w:val="a"/>
    <w:rsid w:val="00A14CC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68">
    <w:name w:val="xl68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69">
    <w:name w:val="xl69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0">
    <w:name w:val="xl70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72">
    <w:name w:val="xl72"/>
    <w:basedOn w:val="a"/>
    <w:rsid w:val="00A14CC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73">
    <w:name w:val="xl73"/>
    <w:basedOn w:val="a"/>
    <w:rsid w:val="00A14C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74">
    <w:name w:val="xl74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numbering" w:customStyle="1" w:styleId="10">
    <w:name w:val="Нет списка1"/>
    <w:next w:val="a2"/>
    <w:uiPriority w:val="99"/>
    <w:semiHidden/>
    <w:unhideWhenUsed/>
    <w:rsid w:val="002A4899"/>
  </w:style>
  <w:style w:type="paragraph" w:customStyle="1" w:styleId="xl63">
    <w:name w:val="xl63"/>
    <w:basedOn w:val="a"/>
    <w:rsid w:val="002A4899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64">
    <w:name w:val="xl64"/>
    <w:basedOn w:val="a"/>
    <w:rsid w:val="002A48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6">
    <w:name w:val="xl76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7">
    <w:name w:val="xl77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2"/>
      <w:szCs w:val="22"/>
    </w:rPr>
  </w:style>
  <w:style w:type="paragraph" w:customStyle="1" w:styleId="xl78">
    <w:name w:val="xl78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1">
    <w:name w:val="xl81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2">
    <w:name w:val="xl82"/>
    <w:basedOn w:val="a"/>
    <w:rsid w:val="002A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3">
    <w:name w:val="xl83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4">
    <w:name w:val="xl84"/>
    <w:basedOn w:val="a"/>
    <w:rsid w:val="002A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5">
    <w:name w:val="xl85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6">
    <w:name w:val="xl86"/>
    <w:basedOn w:val="a"/>
    <w:rsid w:val="002A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7">
    <w:name w:val="xl87"/>
    <w:basedOn w:val="a"/>
    <w:rsid w:val="002A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8">
    <w:name w:val="xl88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9">
    <w:name w:val="xl89"/>
    <w:basedOn w:val="a"/>
    <w:rsid w:val="002A489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44"/>
      <w:szCs w:val="44"/>
    </w:rPr>
  </w:style>
  <w:style w:type="paragraph" w:customStyle="1" w:styleId="xl90">
    <w:name w:val="xl90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1">
    <w:name w:val="xl91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2">
    <w:name w:val="xl92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3">
    <w:name w:val="xl93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4">
    <w:name w:val="xl94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5">
    <w:name w:val="xl95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87;&#1086;&#1095;&#1090;&#1072;%202016\&#1044;&#1083;&#1103;%20&#1046;&#1091;&#1082;&#1086;&#1074;&#1086;&#1081;\&#1086;&#1090;%20&#1043;&#1086;&#1083;&#1086;&#1074;&#1072;\&#1086;&#1082;&#1086;&#1085;&#1095;&#1072;&#1090;&#1077;&#1083;&#1100;&#1085;&#1099;&#1077;%20&#1087;&#1088;&#1080;&#1083;&#1086;&#1088;&#1078;&#1077;&#1085;&#1080;&#1103;\&#1074;&#1086;&#1088;&#1076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8B785-C470-4BF2-AB04-09CAB6AA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143</TotalTime>
  <Pages>202</Pages>
  <Words>26297</Words>
  <Characters>121239</Characters>
  <Application>Microsoft Office Word</Application>
  <DocSecurity>0</DocSecurity>
  <Lines>1010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147242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Д. В. Устинов</dc:creator>
  <cp:lastModifiedBy>Дмитрий Голов</cp:lastModifiedBy>
  <cp:revision>73</cp:revision>
  <cp:lastPrinted>2022-12-11T13:40:00Z</cp:lastPrinted>
  <dcterms:created xsi:type="dcterms:W3CDTF">2021-12-30T08:18:00Z</dcterms:created>
  <dcterms:modified xsi:type="dcterms:W3CDTF">2022-12-11T13:41:00Z</dcterms:modified>
</cp:coreProperties>
</file>