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842211" w:rsidRDefault="00C82CB9" w:rsidP="002E2852">
      <w:pPr>
        <w:tabs>
          <w:tab w:val="left" w:pos="4400"/>
          <w:tab w:val="left" w:pos="4600"/>
        </w:tabs>
        <w:spacing w:before="480" w:after="520"/>
        <w:ind w:right="718"/>
        <w:jc w:val="center"/>
        <w:rPr>
          <w:rFonts w:ascii="Times New Roman" w:hAnsi="Times New Roman"/>
          <w:bCs/>
          <w:sz w:val="28"/>
          <w:szCs w:val="28"/>
        </w:rPr>
      </w:pPr>
      <w:r w:rsidRPr="00842211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1905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2852">
        <w:rPr>
          <w:rFonts w:ascii="Times New Roman" w:hAnsi="Times New Roman"/>
          <w:bCs/>
          <w:sz w:val="28"/>
          <w:szCs w:val="28"/>
        </w:rPr>
        <w:t xml:space="preserve">от 12 декабря </w:t>
      </w:r>
      <w:proofErr w:type="gramStart"/>
      <w:r w:rsidR="002E2852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2E2852">
        <w:rPr>
          <w:rFonts w:ascii="Times New Roman" w:hAnsi="Times New Roman"/>
          <w:bCs/>
          <w:sz w:val="28"/>
          <w:szCs w:val="28"/>
        </w:rPr>
        <w:t>. № 458</w:t>
      </w:r>
      <w:bookmarkStart w:id="0" w:name="_GoBack"/>
      <w:bookmarkEnd w:id="0"/>
    </w:p>
    <w:p w:rsidR="003D3B8A" w:rsidRPr="00842211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842211" w:rsidSect="00A33F45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6063"/>
        <w:gridCol w:w="1018"/>
        <w:gridCol w:w="2490"/>
      </w:tblGrid>
      <w:tr w:rsidR="000D5EED" w:rsidRPr="00B22A77" w:rsidTr="00360697">
        <w:trPr>
          <w:jc w:val="center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B911CC" w:rsidRPr="00B22A77" w:rsidRDefault="00B911CC" w:rsidP="00B911CC">
            <w:pPr>
              <w:tabs>
                <w:tab w:val="left" w:pos="4600"/>
              </w:tabs>
              <w:ind w:right="8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</w:t>
            </w:r>
            <w:r w:rsidR="00EC27AF" w:rsidRPr="00B22A77">
              <w:rPr>
                <w:rFonts w:ascii="Times New Roman" w:hAnsi="Times New Roman"/>
                <w:sz w:val="28"/>
                <w:szCs w:val="28"/>
              </w:rPr>
              <w:t>й</w:t>
            </w:r>
            <w:r w:rsidRPr="00B22A7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AD1559" w:rsidRPr="00B22A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2A77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516451" w:rsidRPr="00B22A77">
              <w:rPr>
                <w:rFonts w:ascii="Times New Roman" w:hAnsi="Times New Roman"/>
                <w:sz w:val="28"/>
                <w:szCs w:val="28"/>
              </w:rPr>
              <w:t>е</w:t>
            </w:r>
            <w:r w:rsidR="00AD1559" w:rsidRPr="00B22A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2A77"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</w:p>
          <w:p w:rsidR="00B911CC" w:rsidRPr="00B22A77" w:rsidRDefault="00B911CC" w:rsidP="00B911CC">
            <w:pPr>
              <w:tabs>
                <w:tab w:val="left" w:pos="4600"/>
              </w:tabs>
              <w:ind w:right="8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>Рязанской области от 24 января 2006 г. № 7 «Об оказании</w:t>
            </w:r>
          </w:p>
          <w:p w:rsidR="009B1981" w:rsidRPr="00B22A77" w:rsidRDefault="00B911CC" w:rsidP="00B911CC">
            <w:pPr>
              <w:tabs>
                <w:tab w:val="left" w:pos="4600"/>
              </w:tabs>
              <w:ind w:right="85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22A77">
              <w:rPr>
                <w:rFonts w:ascii="Times New Roman" w:hAnsi="Times New Roman"/>
                <w:sz w:val="28"/>
                <w:szCs w:val="28"/>
              </w:rPr>
              <w:t>адресной материальной помощи» (в редакции постановлений</w:t>
            </w:r>
            <w:proofErr w:type="gramEnd"/>
          </w:p>
          <w:p w:rsidR="00B911CC" w:rsidRPr="00B22A77" w:rsidRDefault="00B911CC" w:rsidP="00B911CC">
            <w:pPr>
              <w:tabs>
                <w:tab w:val="left" w:pos="4600"/>
              </w:tabs>
              <w:ind w:right="8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 xml:space="preserve">Правительства Рязанской области от 10.10.2007 </w:t>
            </w:r>
            <w:hyperlink r:id="rId12" w:history="1">
              <w:r w:rsidRPr="00B22A77">
                <w:rPr>
                  <w:rFonts w:ascii="Times New Roman" w:hAnsi="Times New Roman"/>
                  <w:sz w:val="28"/>
                  <w:szCs w:val="28"/>
                </w:rPr>
                <w:t>№ 277</w:t>
              </w:r>
            </w:hyperlink>
            <w:r w:rsidRPr="00B22A7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911CC" w:rsidRPr="00B22A77" w:rsidRDefault="00B911CC" w:rsidP="00B911CC">
            <w:pPr>
              <w:tabs>
                <w:tab w:val="left" w:pos="4600"/>
              </w:tabs>
              <w:ind w:right="8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 xml:space="preserve">от 02.07.2008 </w:t>
            </w:r>
            <w:hyperlink r:id="rId13" w:history="1">
              <w:r w:rsidRPr="00B22A77">
                <w:rPr>
                  <w:rFonts w:ascii="Times New Roman" w:hAnsi="Times New Roman"/>
                  <w:sz w:val="28"/>
                  <w:szCs w:val="28"/>
                </w:rPr>
                <w:t>№ 128</w:t>
              </w:r>
            </w:hyperlink>
            <w:r w:rsidRPr="00B22A77">
              <w:rPr>
                <w:rFonts w:ascii="Times New Roman" w:hAnsi="Times New Roman"/>
                <w:sz w:val="28"/>
                <w:szCs w:val="28"/>
              </w:rPr>
              <w:t xml:space="preserve">, от 13.11.2008 </w:t>
            </w:r>
            <w:hyperlink r:id="rId14" w:history="1">
              <w:r w:rsidRPr="00B22A77">
                <w:rPr>
                  <w:rFonts w:ascii="Times New Roman" w:hAnsi="Times New Roman"/>
                  <w:sz w:val="28"/>
                  <w:szCs w:val="28"/>
                </w:rPr>
                <w:t>№ 302</w:t>
              </w:r>
            </w:hyperlink>
            <w:r w:rsidRPr="00B22A77">
              <w:rPr>
                <w:rFonts w:ascii="Times New Roman" w:hAnsi="Times New Roman"/>
                <w:sz w:val="28"/>
                <w:szCs w:val="28"/>
              </w:rPr>
              <w:t xml:space="preserve">, от 24.06.2009 </w:t>
            </w:r>
            <w:hyperlink r:id="rId15" w:history="1">
              <w:r w:rsidRPr="00B22A77">
                <w:rPr>
                  <w:rFonts w:ascii="Times New Roman" w:hAnsi="Times New Roman"/>
                  <w:sz w:val="28"/>
                  <w:szCs w:val="28"/>
                </w:rPr>
                <w:t>№ 167</w:t>
              </w:r>
            </w:hyperlink>
            <w:r w:rsidRPr="00B22A7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911CC" w:rsidRPr="00B22A77" w:rsidRDefault="00B911CC" w:rsidP="00B911CC">
            <w:pPr>
              <w:tabs>
                <w:tab w:val="left" w:pos="4600"/>
              </w:tabs>
              <w:ind w:right="8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 xml:space="preserve">от 18.05.2011 </w:t>
            </w:r>
            <w:hyperlink r:id="rId16" w:history="1">
              <w:r w:rsidRPr="00B22A77">
                <w:rPr>
                  <w:rFonts w:ascii="Times New Roman" w:hAnsi="Times New Roman"/>
                  <w:sz w:val="28"/>
                  <w:szCs w:val="28"/>
                </w:rPr>
                <w:t>№ 122</w:t>
              </w:r>
            </w:hyperlink>
            <w:r w:rsidRPr="00B22A77">
              <w:rPr>
                <w:rFonts w:ascii="Times New Roman" w:hAnsi="Times New Roman"/>
                <w:sz w:val="28"/>
                <w:szCs w:val="28"/>
              </w:rPr>
              <w:t xml:space="preserve">, от 06.07.2011 </w:t>
            </w:r>
            <w:hyperlink r:id="rId17" w:history="1">
              <w:r w:rsidRPr="00B22A77">
                <w:rPr>
                  <w:rFonts w:ascii="Times New Roman" w:hAnsi="Times New Roman"/>
                  <w:sz w:val="28"/>
                  <w:szCs w:val="28"/>
                </w:rPr>
                <w:t>№ 180</w:t>
              </w:r>
            </w:hyperlink>
            <w:r w:rsidRPr="00B22A77">
              <w:rPr>
                <w:rFonts w:ascii="Times New Roman" w:hAnsi="Times New Roman"/>
                <w:sz w:val="28"/>
                <w:szCs w:val="28"/>
              </w:rPr>
              <w:t xml:space="preserve">, от 07.03.2012 </w:t>
            </w:r>
            <w:hyperlink r:id="rId18" w:history="1">
              <w:r w:rsidRPr="00B22A77">
                <w:rPr>
                  <w:rFonts w:ascii="Times New Roman" w:hAnsi="Times New Roman"/>
                  <w:sz w:val="28"/>
                  <w:szCs w:val="28"/>
                </w:rPr>
                <w:t>№ 46</w:t>
              </w:r>
            </w:hyperlink>
            <w:r w:rsidRPr="00B22A7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911CC" w:rsidRPr="00B22A77" w:rsidRDefault="00B911CC" w:rsidP="00B911CC">
            <w:pPr>
              <w:tabs>
                <w:tab w:val="left" w:pos="4600"/>
              </w:tabs>
              <w:ind w:right="8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 xml:space="preserve">от 30.01.2013 </w:t>
            </w:r>
            <w:hyperlink r:id="rId19" w:history="1">
              <w:r w:rsidRPr="00B22A77">
                <w:rPr>
                  <w:rFonts w:ascii="Times New Roman" w:hAnsi="Times New Roman"/>
                  <w:sz w:val="28"/>
                  <w:szCs w:val="28"/>
                </w:rPr>
                <w:t>№ 9</w:t>
              </w:r>
            </w:hyperlink>
            <w:r w:rsidRPr="00B22A77">
              <w:rPr>
                <w:rFonts w:ascii="Times New Roman" w:hAnsi="Times New Roman"/>
                <w:sz w:val="28"/>
                <w:szCs w:val="28"/>
              </w:rPr>
              <w:t xml:space="preserve">, от 29.12.2014 </w:t>
            </w:r>
            <w:hyperlink r:id="rId20" w:history="1">
              <w:r w:rsidRPr="00B22A77">
                <w:rPr>
                  <w:rFonts w:ascii="Times New Roman" w:hAnsi="Times New Roman"/>
                  <w:sz w:val="28"/>
                  <w:szCs w:val="28"/>
                </w:rPr>
                <w:t>№ 416</w:t>
              </w:r>
            </w:hyperlink>
            <w:r w:rsidRPr="00B22A77">
              <w:rPr>
                <w:rFonts w:ascii="Times New Roman" w:hAnsi="Times New Roman"/>
                <w:sz w:val="28"/>
                <w:szCs w:val="28"/>
              </w:rPr>
              <w:t xml:space="preserve">, от 08.07.2015 </w:t>
            </w:r>
            <w:hyperlink r:id="rId21" w:history="1">
              <w:r w:rsidRPr="00B22A77">
                <w:rPr>
                  <w:rFonts w:ascii="Times New Roman" w:hAnsi="Times New Roman"/>
                  <w:sz w:val="28"/>
                  <w:szCs w:val="28"/>
                </w:rPr>
                <w:t>№ 160</w:t>
              </w:r>
            </w:hyperlink>
            <w:r w:rsidRPr="00B22A7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911CC" w:rsidRPr="00B22A77" w:rsidRDefault="00B911CC" w:rsidP="00B911CC">
            <w:pPr>
              <w:tabs>
                <w:tab w:val="left" w:pos="4600"/>
              </w:tabs>
              <w:ind w:right="8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 xml:space="preserve">от 26.10.2016 </w:t>
            </w:r>
            <w:hyperlink r:id="rId22" w:history="1">
              <w:r w:rsidRPr="00B22A77">
                <w:rPr>
                  <w:rFonts w:ascii="Times New Roman" w:hAnsi="Times New Roman"/>
                  <w:sz w:val="28"/>
                  <w:szCs w:val="28"/>
                </w:rPr>
                <w:t>№ 243</w:t>
              </w:r>
            </w:hyperlink>
            <w:r w:rsidRPr="00B22A77">
              <w:rPr>
                <w:rFonts w:ascii="Times New Roman" w:hAnsi="Times New Roman"/>
                <w:sz w:val="28"/>
                <w:szCs w:val="28"/>
              </w:rPr>
              <w:t xml:space="preserve">, от 19.12.2017 </w:t>
            </w:r>
            <w:hyperlink r:id="rId23" w:history="1">
              <w:r w:rsidRPr="00B22A77">
                <w:rPr>
                  <w:rFonts w:ascii="Times New Roman" w:hAnsi="Times New Roman"/>
                  <w:sz w:val="28"/>
                  <w:szCs w:val="28"/>
                </w:rPr>
                <w:t>№ 377</w:t>
              </w:r>
            </w:hyperlink>
            <w:r w:rsidRPr="00B22A77">
              <w:rPr>
                <w:rFonts w:ascii="Times New Roman" w:hAnsi="Times New Roman"/>
                <w:sz w:val="28"/>
                <w:szCs w:val="28"/>
              </w:rPr>
              <w:t xml:space="preserve">, от 06.06.2018 </w:t>
            </w:r>
            <w:hyperlink r:id="rId24" w:history="1">
              <w:r w:rsidRPr="00B22A77">
                <w:rPr>
                  <w:rFonts w:ascii="Times New Roman" w:hAnsi="Times New Roman"/>
                  <w:sz w:val="28"/>
                  <w:szCs w:val="28"/>
                </w:rPr>
                <w:t>№ 161</w:t>
              </w:r>
            </w:hyperlink>
            <w:r w:rsidRPr="00B22A7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911CC" w:rsidRPr="00B22A77" w:rsidRDefault="00B911CC" w:rsidP="00B911CC">
            <w:pPr>
              <w:tabs>
                <w:tab w:val="left" w:pos="4600"/>
              </w:tabs>
              <w:ind w:right="8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 xml:space="preserve">от 26.02.2019 </w:t>
            </w:r>
            <w:hyperlink r:id="rId25" w:history="1">
              <w:r w:rsidRPr="00B22A77">
                <w:rPr>
                  <w:rFonts w:ascii="Times New Roman" w:hAnsi="Times New Roman"/>
                  <w:sz w:val="28"/>
                  <w:szCs w:val="28"/>
                </w:rPr>
                <w:t>№ 45</w:t>
              </w:r>
            </w:hyperlink>
            <w:r w:rsidRPr="00B22A77">
              <w:rPr>
                <w:rFonts w:ascii="Times New Roman" w:hAnsi="Times New Roman"/>
                <w:sz w:val="28"/>
                <w:szCs w:val="28"/>
              </w:rPr>
              <w:t xml:space="preserve">, от 03.09.2019 </w:t>
            </w:r>
            <w:hyperlink r:id="rId26" w:history="1">
              <w:r w:rsidRPr="00B22A77">
                <w:rPr>
                  <w:rFonts w:ascii="Times New Roman" w:hAnsi="Times New Roman"/>
                  <w:sz w:val="28"/>
                  <w:szCs w:val="28"/>
                </w:rPr>
                <w:t>№ 283</w:t>
              </w:r>
            </w:hyperlink>
            <w:r w:rsidRPr="00B22A77">
              <w:rPr>
                <w:rFonts w:ascii="Times New Roman" w:hAnsi="Times New Roman"/>
                <w:sz w:val="28"/>
                <w:szCs w:val="28"/>
              </w:rPr>
              <w:t xml:space="preserve">, от 24.03.2020 </w:t>
            </w:r>
            <w:hyperlink r:id="rId27" w:history="1">
              <w:r w:rsidRPr="00B22A77">
                <w:rPr>
                  <w:rFonts w:ascii="Times New Roman" w:hAnsi="Times New Roman"/>
                  <w:sz w:val="28"/>
                  <w:szCs w:val="28"/>
                </w:rPr>
                <w:t>№ 56</w:t>
              </w:r>
            </w:hyperlink>
            <w:r w:rsidRPr="00B22A7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911CC" w:rsidRPr="00B22A77" w:rsidRDefault="00B911CC" w:rsidP="00B911CC">
            <w:pPr>
              <w:tabs>
                <w:tab w:val="left" w:pos="4600"/>
              </w:tabs>
              <w:ind w:right="8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>от 29.04.2020 № 97, от 11.11.2020 № 288, от 02.03.2021 № 30,</w:t>
            </w:r>
          </w:p>
          <w:p w:rsidR="00B911CC" w:rsidRPr="00B22A77" w:rsidRDefault="00B911CC" w:rsidP="00B911CC">
            <w:pPr>
              <w:tabs>
                <w:tab w:val="left" w:pos="4600"/>
              </w:tabs>
              <w:ind w:right="8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 xml:space="preserve">от 15.06.2021 № 159, от 04.03.2022 </w:t>
            </w:r>
            <w:hyperlink r:id="rId28" w:history="1">
              <w:r w:rsidRPr="00B22A77">
                <w:rPr>
                  <w:rFonts w:ascii="Times New Roman" w:hAnsi="Times New Roman"/>
                  <w:sz w:val="28"/>
                  <w:szCs w:val="28"/>
                </w:rPr>
                <w:t>№ 66</w:t>
              </w:r>
            </w:hyperlink>
            <w:r w:rsidRPr="00B22A77">
              <w:rPr>
                <w:rFonts w:ascii="Times New Roman" w:hAnsi="Times New Roman"/>
                <w:sz w:val="28"/>
                <w:szCs w:val="28"/>
              </w:rPr>
              <w:t xml:space="preserve">, от 17.03.2022 </w:t>
            </w:r>
            <w:hyperlink r:id="rId29" w:history="1">
              <w:r w:rsidRPr="00B22A77">
                <w:rPr>
                  <w:rFonts w:ascii="Times New Roman" w:hAnsi="Times New Roman"/>
                  <w:sz w:val="28"/>
                  <w:szCs w:val="28"/>
                </w:rPr>
                <w:t>№ 89</w:t>
              </w:r>
            </w:hyperlink>
            <w:r w:rsidRPr="00B22A7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911CC" w:rsidRPr="00B22A77" w:rsidRDefault="00B911CC" w:rsidP="00B911CC">
            <w:pPr>
              <w:tabs>
                <w:tab w:val="left" w:pos="4600"/>
              </w:tabs>
              <w:ind w:right="8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 xml:space="preserve">от 13.05.2022 </w:t>
            </w:r>
            <w:hyperlink r:id="rId30" w:history="1">
              <w:r w:rsidRPr="00B22A77">
                <w:rPr>
                  <w:rFonts w:ascii="Times New Roman" w:hAnsi="Times New Roman"/>
                  <w:sz w:val="28"/>
                  <w:szCs w:val="28"/>
                </w:rPr>
                <w:t>№ 177</w:t>
              </w:r>
            </w:hyperlink>
            <w:r w:rsidRPr="00B22A77">
              <w:rPr>
                <w:rFonts w:ascii="Times New Roman" w:hAnsi="Times New Roman"/>
                <w:sz w:val="28"/>
                <w:szCs w:val="28"/>
              </w:rPr>
              <w:t xml:space="preserve">, от 17.05.2022 </w:t>
            </w:r>
            <w:hyperlink r:id="rId31" w:history="1">
              <w:r w:rsidRPr="00B22A77">
                <w:rPr>
                  <w:rFonts w:ascii="Times New Roman" w:hAnsi="Times New Roman"/>
                  <w:sz w:val="28"/>
                  <w:szCs w:val="28"/>
                </w:rPr>
                <w:t>№ 188</w:t>
              </w:r>
            </w:hyperlink>
            <w:r w:rsidRPr="00B22A77">
              <w:rPr>
                <w:rFonts w:ascii="Times New Roman" w:hAnsi="Times New Roman"/>
                <w:sz w:val="28"/>
                <w:szCs w:val="28"/>
              </w:rPr>
              <w:t xml:space="preserve">, от 12.07.2022 </w:t>
            </w:r>
            <w:hyperlink r:id="rId32" w:history="1">
              <w:r w:rsidRPr="00B22A77">
                <w:rPr>
                  <w:rFonts w:ascii="Times New Roman" w:hAnsi="Times New Roman"/>
                  <w:sz w:val="28"/>
                  <w:szCs w:val="28"/>
                </w:rPr>
                <w:t>№ 253</w:t>
              </w:r>
            </w:hyperlink>
            <w:r w:rsidRPr="00B22A7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52E9A" w:rsidRPr="00B22A77" w:rsidRDefault="00B911CC" w:rsidP="003902A8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 xml:space="preserve">от 30.08.2022 </w:t>
            </w:r>
            <w:hyperlink r:id="rId33" w:history="1">
              <w:r w:rsidRPr="00B22A77">
                <w:rPr>
                  <w:rFonts w:ascii="Times New Roman" w:hAnsi="Times New Roman"/>
                  <w:sz w:val="28"/>
                  <w:szCs w:val="28"/>
                </w:rPr>
                <w:t>№ 317</w:t>
              </w:r>
            </w:hyperlink>
            <w:r w:rsidRPr="00B22A77">
              <w:rPr>
                <w:rFonts w:ascii="Times New Roman" w:hAnsi="Times New Roman"/>
                <w:sz w:val="28"/>
                <w:szCs w:val="28"/>
              </w:rPr>
              <w:t xml:space="preserve">, от 20.09.2022 </w:t>
            </w:r>
            <w:hyperlink r:id="rId34" w:history="1">
              <w:r w:rsidRPr="00B22A77">
                <w:rPr>
                  <w:rFonts w:ascii="Times New Roman" w:hAnsi="Times New Roman"/>
                  <w:sz w:val="28"/>
                  <w:szCs w:val="28"/>
                </w:rPr>
                <w:t>№ 337</w:t>
              </w:r>
            </w:hyperlink>
            <w:r w:rsidR="00AD1559" w:rsidRPr="00B22A77">
              <w:rPr>
                <w:rFonts w:ascii="Times New Roman" w:hAnsi="Times New Roman"/>
                <w:sz w:val="28"/>
                <w:szCs w:val="28"/>
              </w:rPr>
              <w:t>, от 25.10.2022 № 371</w:t>
            </w:r>
            <w:r w:rsidR="00052E9A" w:rsidRPr="00B22A7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D5EED" w:rsidRPr="00B22A77" w:rsidRDefault="00052E9A" w:rsidP="00C15416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>от 29.11.2022 №</w:t>
            </w:r>
            <w:r w:rsidR="00C15416" w:rsidRPr="00B22A77">
              <w:rPr>
                <w:rFonts w:ascii="Times New Roman" w:hAnsi="Times New Roman"/>
                <w:sz w:val="28"/>
                <w:szCs w:val="28"/>
              </w:rPr>
              <w:t> 431</w:t>
            </w:r>
            <w:r w:rsidR="00AD1559" w:rsidRPr="00B22A7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D5EED" w:rsidRPr="00B22A77" w:rsidTr="009115E8">
        <w:trPr>
          <w:jc w:val="center"/>
        </w:trPr>
        <w:tc>
          <w:tcPr>
            <w:tcW w:w="5000" w:type="pct"/>
            <w:gridSpan w:val="3"/>
          </w:tcPr>
          <w:p w:rsidR="00B911CC" w:rsidRPr="00B22A77" w:rsidRDefault="00B911CC" w:rsidP="0036069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EC27AF" w:rsidRPr="00B22A77" w:rsidRDefault="00B911CC" w:rsidP="0036069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>1.</w:t>
            </w:r>
            <w:r w:rsidR="009B1981" w:rsidRPr="00B22A77">
              <w:rPr>
                <w:rFonts w:ascii="Times New Roman" w:hAnsi="Times New Roman"/>
                <w:sz w:val="28"/>
                <w:szCs w:val="28"/>
              </w:rPr>
              <w:t> </w:t>
            </w:r>
            <w:r w:rsidRPr="00B22A77">
              <w:rPr>
                <w:rFonts w:ascii="Times New Roman" w:hAnsi="Times New Roman"/>
                <w:sz w:val="28"/>
                <w:szCs w:val="28"/>
              </w:rPr>
              <w:t>Внести в</w:t>
            </w:r>
            <w:r w:rsidR="00885C87" w:rsidRPr="00B22A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2A77">
              <w:rPr>
                <w:rFonts w:ascii="Times New Roman" w:hAnsi="Times New Roman"/>
                <w:sz w:val="28"/>
                <w:szCs w:val="28"/>
              </w:rPr>
              <w:t>приложени</w:t>
            </w:r>
            <w:r w:rsidR="00A258AC" w:rsidRPr="00B22A77">
              <w:rPr>
                <w:rFonts w:ascii="Times New Roman" w:hAnsi="Times New Roman"/>
                <w:sz w:val="28"/>
                <w:szCs w:val="28"/>
              </w:rPr>
              <w:t>е</w:t>
            </w:r>
            <w:r w:rsidRPr="00B22A77">
              <w:rPr>
                <w:rFonts w:ascii="Times New Roman" w:hAnsi="Times New Roman"/>
                <w:sz w:val="28"/>
                <w:szCs w:val="28"/>
              </w:rPr>
              <w:t xml:space="preserve"> к постановлению Правительства Рязанской области от 24 января 2006 г. № 7 «Об оказании адресной материальной помощи» </w:t>
            </w:r>
            <w:r w:rsidR="00EC27AF" w:rsidRPr="00B22A77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</w:p>
          <w:p w:rsidR="00E71688" w:rsidRPr="00B22A77" w:rsidRDefault="00E71688" w:rsidP="00E716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>1) пункт 1.1 дополнить подпунктом 14 следующего содержания:</w:t>
            </w:r>
          </w:p>
          <w:p w:rsidR="00E71688" w:rsidRPr="00B22A77" w:rsidRDefault="00E71688" w:rsidP="00E716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>«14) гражданам, пострадавшим вследствие взрыва бытового характера 9 декабря 2022 года в многоквартирном жилом</w:t>
            </w:r>
            <w:r w:rsidR="004C3E8A" w:rsidRPr="00B22A77">
              <w:rPr>
                <w:rFonts w:ascii="Times New Roman" w:hAnsi="Times New Roman"/>
                <w:sz w:val="28"/>
                <w:szCs w:val="28"/>
              </w:rPr>
              <w:t xml:space="preserve"> доме по адресу: г. Рязань, ул. </w:t>
            </w:r>
            <w:r w:rsidRPr="00B22A77">
              <w:rPr>
                <w:rFonts w:ascii="Times New Roman" w:hAnsi="Times New Roman"/>
                <w:sz w:val="28"/>
                <w:szCs w:val="28"/>
              </w:rPr>
              <w:t>Пушкина, д.</w:t>
            </w:r>
            <w:r w:rsidR="00BA5D17" w:rsidRPr="00B22A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2A77">
              <w:rPr>
                <w:rFonts w:ascii="Times New Roman" w:hAnsi="Times New Roman"/>
                <w:sz w:val="28"/>
                <w:szCs w:val="28"/>
              </w:rPr>
              <w:t>47, корп.</w:t>
            </w:r>
            <w:r w:rsidR="00BA5D17" w:rsidRPr="00B22A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2A77">
              <w:rPr>
                <w:rFonts w:ascii="Times New Roman" w:hAnsi="Times New Roman"/>
                <w:sz w:val="28"/>
                <w:szCs w:val="28"/>
              </w:rPr>
              <w:t>2 (далее – взрыв бытового характера)</w:t>
            </w:r>
            <w:proofErr w:type="gramStart"/>
            <w:r w:rsidRPr="00B22A77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B22A7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71688" w:rsidRPr="00B22A77" w:rsidRDefault="00E71688" w:rsidP="00E716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>2) в пункте 1.4:</w:t>
            </w:r>
          </w:p>
          <w:p w:rsidR="00E71688" w:rsidRPr="00B22A77" w:rsidRDefault="00E71688" w:rsidP="00E716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>подпункт 1 дополнить абзацем следующего содержания:</w:t>
            </w:r>
          </w:p>
          <w:p w:rsidR="00E71688" w:rsidRPr="00B22A77" w:rsidRDefault="00E71688" w:rsidP="00E716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>«оказания адресной материальной помощи, предусмотренной подпунктом 14 пункта 1.1 настоящего Положения, осуществляемой при соблюдении условий, предусмотренных подпунктом 13 настоящего пункта</w:t>
            </w:r>
            <w:proofErr w:type="gramStart"/>
            <w:r w:rsidR="00B22A77">
              <w:rPr>
                <w:rFonts w:ascii="Times New Roman" w:hAnsi="Times New Roman"/>
                <w:sz w:val="28"/>
                <w:szCs w:val="28"/>
              </w:rPr>
              <w:t>.</w:t>
            </w:r>
            <w:r w:rsidRPr="00B22A77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E71688" w:rsidRPr="00B22A77" w:rsidRDefault="00E71688" w:rsidP="00E716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>дополнить подпунктом 13 следующего содержания:</w:t>
            </w:r>
          </w:p>
          <w:p w:rsidR="00E71688" w:rsidRPr="00B22A77" w:rsidRDefault="00E71688" w:rsidP="00E716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>13)</w:t>
            </w:r>
            <w:r w:rsidR="00B22A77">
              <w:rPr>
                <w:rFonts w:ascii="Times New Roman" w:hAnsi="Times New Roman"/>
                <w:sz w:val="28"/>
                <w:szCs w:val="28"/>
              </w:rPr>
              <w:t> </w:t>
            </w:r>
            <w:r w:rsidRPr="00B22A77">
              <w:rPr>
                <w:rFonts w:ascii="Times New Roman" w:hAnsi="Times New Roman"/>
                <w:sz w:val="28"/>
                <w:szCs w:val="28"/>
              </w:rPr>
              <w:t>в случае обращения за адресной материальной помощью, предусмотренной подпунктом 14 пункта 1.1 настоящего Положения:</w:t>
            </w:r>
          </w:p>
          <w:p w:rsidR="00E71688" w:rsidRPr="00B22A77" w:rsidRDefault="00E71688" w:rsidP="00E716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 xml:space="preserve">- введение режима чрезвычайной ситуации муниципального характера </w:t>
            </w:r>
            <w:r w:rsidRPr="00B22A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территории города Рязани в связи </w:t>
            </w:r>
            <w:proofErr w:type="gramStart"/>
            <w:r w:rsidRPr="00B22A77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B22A77">
              <w:rPr>
                <w:rFonts w:ascii="Times New Roman" w:hAnsi="Times New Roman"/>
                <w:sz w:val="28"/>
                <w:szCs w:val="28"/>
              </w:rPr>
              <w:t xml:space="preserve"> взрывом бытового характера;</w:t>
            </w:r>
          </w:p>
          <w:p w:rsidR="00E71688" w:rsidRPr="00B22A77" w:rsidRDefault="00E71688" w:rsidP="00E716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>-</w:t>
            </w:r>
            <w:r w:rsidR="00B22A77">
              <w:rPr>
                <w:rFonts w:ascii="Times New Roman" w:hAnsi="Times New Roman"/>
                <w:sz w:val="28"/>
                <w:szCs w:val="28"/>
              </w:rPr>
              <w:t> </w:t>
            </w:r>
            <w:r w:rsidRPr="00B22A77">
              <w:rPr>
                <w:rFonts w:ascii="Times New Roman" w:hAnsi="Times New Roman"/>
                <w:sz w:val="28"/>
                <w:szCs w:val="28"/>
              </w:rPr>
              <w:t>проживание гражданина на любом законном основании в жилом помещении  многоквартирного жилого</w:t>
            </w:r>
            <w:r w:rsidR="004C3E8A" w:rsidRPr="00B22A77">
              <w:rPr>
                <w:rFonts w:ascii="Times New Roman" w:hAnsi="Times New Roman"/>
                <w:sz w:val="28"/>
                <w:szCs w:val="28"/>
              </w:rPr>
              <w:t xml:space="preserve"> дома по адресу: г. Рязань, ул. </w:t>
            </w:r>
            <w:r w:rsidRPr="00B22A77">
              <w:rPr>
                <w:rFonts w:ascii="Times New Roman" w:hAnsi="Times New Roman"/>
                <w:sz w:val="28"/>
                <w:szCs w:val="28"/>
              </w:rPr>
              <w:t>Пушкина, д.</w:t>
            </w:r>
            <w:r w:rsidR="00791E24" w:rsidRPr="00B22A77">
              <w:rPr>
                <w:rFonts w:ascii="Times New Roman" w:hAnsi="Times New Roman"/>
                <w:sz w:val="28"/>
                <w:szCs w:val="28"/>
              </w:rPr>
              <w:t> </w:t>
            </w:r>
            <w:r w:rsidRPr="00B22A77">
              <w:rPr>
                <w:rFonts w:ascii="Times New Roman" w:hAnsi="Times New Roman"/>
                <w:sz w:val="28"/>
                <w:szCs w:val="28"/>
              </w:rPr>
              <w:t>47, корп.</w:t>
            </w:r>
            <w:r w:rsidR="00791E24" w:rsidRPr="00B22A77">
              <w:rPr>
                <w:rFonts w:ascii="Times New Roman" w:hAnsi="Times New Roman"/>
                <w:sz w:val="28"/>
                <w:szCs w:val="28"/>
              </w:rPr>
              <w:t> </w:t>
            </w:r>
            <w:r w:rsidRPr="00B22A77">
              <w:rPr>
                <w:rFonts w:ascii="Times New Roman" w:hAnsi="Times New Roman"/>
                <w:sz w:val="28"/>
                <w:szCs w:val="28"/>
              </w:rPr>
              <w:t>2 и (или) наличие права собственности на указанное жилое помещение (его часть) по состоянию на 9 декабря</w:t>
            </w:r>
            <w:r w:rsidR="00B22A77">
              <w:rPr>
                <w:rFonts w:ascii="Times New Roman" w:hAnsi="Times New Roman"/>
                <w:sz w:val="28"/>
                <w:szCs w:val="28"/>
              </w:rPr>
              <w:br/>
            </w:r>
            <w:r w:rsidRPr="00B22A77">
              <w:rPr>
                <w:rFonts w:ascii="Times New Roman" w:hAnsi="Times New Roman"/>
                <w:sz w:val="28"/>
                <w:szCs w:val="28"/>
              </w:rPr>
              <w:t>2022 года;</w:t>
            </w:r>
          </w:p>
          <w:p w:rsidR="00E71688" w:rsidRPr="00B22A77" w:rsidRDefault="00E71688" w:rsidP="00E716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22A77">
              <w:rPr>
                <w:rFonts w:ascii="Times New Roman" w:hAnsi="Times New Roman"/>
                <w:sz w:val="28"/>
                <w:szCs w:val="28"/>
              </w:rPr>
              <w:t>- утрата имущества первой необход</w:t>
            </w:r>
            <w:r w:rsidR="004C3E8A" w:rsidRPr="00B22A77">
              <w:rPr>
                <w:rFonts w:ascii="Times New Roman" w:hAnsi="Times New Roman"/>
                <w:sz w:val="28"/>
                <w:szCs w:val="28"/>
              </w:rPr>
              <w:t>имости (полная или частичная) и </w:t>
            </w:r>
            <w:r w:rsidRPr="00B22A77">
              <w:rPr>
                <w:rFonts w:ascii="Times New Roman" w:hAnsi="Times New Roman"/>
                <w:sz w:val="28"/>
                <w:szCs w:val="28"/>
              </w:rPr>
              <w:t>(или) повреждение (утрата, разрушение) жилого помещения, и (или) получение вреда здоровью с учетом степени тяжести (легкого, средней тяжести или тяжкого)</w:t>
            </w:r>
            <w:r w:rsidR="00B22A7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22A77">
              <w:rPr>
                <w:rFonts w:ascii="Times New Roman" w:hAnsi="Times New Roman"/>
                <w:sz w:val="28"/>
                <w:szCs w:val="28"/>
              </w:rPr>
              <w:t>и (или) гибель (смерть) члена семьи (ребенка, супруга (супруги), родителя) вследствие взрыва бытового характера.</w:t>
            </w:r>
            <w:proofErr w:type="gramEnd"/>
          </w:p>
          <w:p w:rsidR="00E71688" w:rsidRPr="00B22A77" w:rsidRDefault="00E71688" w:rsidP="00E716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 xml:space="preserve">Для целей настоящего Порядка под поврежденными жилыми помещениями понимаются жилые помещения, которые согласно актам </w:t>
            </w:r>
            <w:r w:rsidRPr="00B22A77">
              <w:rPr>
                <w:rFonts w:ascii="Times New Roman" w:hAnsi="Times New Roman"/>
                <w:spacing w:val="-4"/>
                <w:sz w:val="28"/>
                <w:szCs w:val="28"/>
              </w:rPr>
              <w:t>обследования, изготовленным администрацией муниципального образования –</w:t>
            </w:r>
            <w:r w:rsidRPr="00B22A7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B22A77">
              <w:rPr>
                <w:rFonts w:ascii="Times New Roman" w:hAnsi="Times New Roman"/>
                <w:sz w:val="28"/>
                <w:szCs w:val="28"/>
              </w:rPr>
              <w:t> </w:t>
            </w:r>
            <w:r w:rsidRPr="00B22A77">
              <w:rPr>
                <w:rFonts w:ascii="Times New Roman" w:hAnsi="Times New Roman"/>
                <w:sz w:val="28"/>
                <w:szCs w:val="28"/>
              </w:rPr>
              <w:t xml:space="preserve">Рязань (далее – муниципальная комиссия), повреждены в результате взрыва бытового характера; </w:t>
            </w:r>
            <w:proofErr w:type="gramStart"/>
            <w:r w:rsidRPr="00B22A77">
              <w:rPr>
                <w:rFonts w:ascii="Times New Roman" w:hAnsi="Times New Roman"/>
                <w:sz w:val="28"/>
                <w:szCs w:val="28"/>
              </w:rPr>
              <w:t>под утраченными жилыми помещениями понимаются жилые помещения, которые повреждены в результате взрыва бытового характера и признаны непригодными для п</w:t>
            </w:r>
            <w:r w:rsidR="004C3E8A" w:rsidRPr="00B22A77">
              <w:rPr>
                <w:rFonts w:ascii="Times New Roman" w:hAnsi="Times New Roman"/>
                <w:sz w:val="28"/>
                <w:szCs w:val="28"/>
              </w:rPr>
              <w:t>роживания в </w:t>
            </w:r>
            <w:r w:rsidRPr="00B22A77">
              <w:rPr>
                <w:rFonts w:ascii="Times New Roman" w:hAnsi="Times New Roman"/>
                <w:sz w:val="28"/>
                <w:szCs w:val="28"/>
              </w:rPr>
              <w:t>соответствии с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</w:t>
            </w:r>
            <w:r w:rsidR="004C3E8A" w:rsidRPr="00B22A77">
              <w:rPr>
                <w:rFonts w:ascii="Times New Roman" w:hAnsi="Times New Roman"/>
                <w:sz w:val="28"/>
                <w:szCs w:val="28"/>
              </w:rPr>
              <w:t>ии</w:t>
            </w:r>
            <w:r w:rsidR="00791E24" w:rsidRPr="00B22A77">
              <w:rPr>
                <w:rFonts w:ascii="Times New Roman" w:hAnsi="Times New Roman"/>
                <w:sz w:val="28"/>
                <w:szCs w:val="28"/>
              </w:rPr>
              <w:t xml:space="preserve"> от 28.01.2006 № 47</w:t>
            </w:r>
            <w:r w:rsidR="004C3E8A" w:rsidRPr="00B22A77">
              <w:rPr>
                <w:rFonts w:ascii="Times New Roman" w:hAnsi="Times New Roman"/>
                <w:sz w:val="28"/>
                <w:szCs w:val="28"/>
              </w:rPr>
              <w:t>, либо утрачены</w:t>
            </w:r>
            <w:proofErr w:type="gramEnd"/>
            <w:r w:rsidR="004C3E8A" w:rsidRPr="00B22A7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="004C3E8A" w:rsidRPr="00B22A77">
              <w:rPr>
                <w:rFonts w:ascii="Times New Roman" w:hAnsi="Times New Roman"/>
                <w:sz w:val="28"/>
                <w:szCs w:val="28"/>
              </w:rPr>
              <w:t>разрушены</w:t>
            </w:r>
            <w:proofErr w:type="gramEnd"/>
            <w:r w:rsidR="004C3E8A" w:rsidRPr="00B22A77">
              <w:rPr>
                <w:rFonts w:ascii="Times New Roman" w:hAnsi="Times New Roman"/>
                <w:sz w:val="28"/>
                <w:szCs w:val="28"/>
              </w:rPr>
              <w:t>) в </w:t>
            </w:r>
            <w:r w:rsidRPr="00B22A77">
              <w:rPr>
                <w:rFonts w:ascii="Times New Roman" w:hAnsi="Times New Roman"/>
                <w:sz w:val="28"/>
                <w:szCs w:val="28"/>
              </w:rPr>
              <w:t>результате взрыва бытового характера.</w:t>
            </w:r>
          </w:p>
          <w:p w:rsidR="00E71688" w:rsidRPr="00B22A77" w:rsidRDefault="00E71688" w:rsidP="00E716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>Перечень имущества первой необходимости и критерии его частичной или полной утраты определяются в соответствии с постановлением  Правительства Рязанской области от 31.05.2022 № 199 «О компенсациях и социальных гарантиях пострадавшим вследствие чрезвычайных ситуаций»</w:t>
            </w:r>
            <w:proofErr w:type="gramStart"/>
            <w:r w:rsidRPr="00B22A77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B22A7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71688" w:rsidRPr="00B22A77" w:rsidRDefault="00E71688" w:rsidP="00E716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>3) пункт 2.2 дополнить подпунктом 19 следующего содержания:</w:t>
            </w:r>
          </w:p>
          <w:p w:rsidR="00E71688" w:rsidRPr="00B22A77" w:rsidRDefault="00E71688" w:rsidP="00E716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>19)</w:t>
            </w:r>
            <w:r w:rsidR="00B22A77">
              <w:rPr>
                <w:rFonts w:ascii="Times New Roman" w:hAnsi="Times New Roman"/>
                <w:sz w:val="28"/>
                <w:szCs w:val="28"/>
              </w:rPr>
              <w:t> </w:t>
            </w:r>
            <w:r w:rsidRPr="00B22A77">
              <w:rPr>
                <w:rFonts w:ascii="Times New Roman" w:hAnsi="Times New Roman"/>
                <w:sz w:val="28"/>
                <w:szCs w:val="28"/>
              </w:rPr>
              <w:t>при обращении за предоставлением единовременной денежной выплаты, предусмотренной подпунктом 14 пункта 1.1 настоящего Положения:</w:t>
            </w:r>
          </w:p>
          <w:p w:rsidR="00E71688" w:rsidRPr="00B22A77" w:rsidRDefault="00E71688" w:rsidP="00E716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 xml:space="preserve">- документ, подтверждающий введение режима чрезвычайной ситуации муниципального характера на территории города Рязани в связи </w:t>
            </w:r>
            <w:proofErr w:type="gramStart"/>
            <w:r w:rsidRPr="00B22A77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B22A77">
              <w:rPr>
                <w:rFonts w:ascii="Times New Roman" w:hAnsi="Times New Roman"/>
                <w:sz w:val="28"/>
                <w:szCs w:val="28"/>
              </w:rPr>
              <w:t xml:space="preserve"> взрывом бытового характера;</w:t>
            </w:r>
          </w:p>
          <w:p w:rsidR="00E71688" w:rsidRPr="00B22A77" w:rsidRDefault="00E71688" w:rsidP="00E716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>-</w:t>
            </w:r>
            <w:r w:rsidR="00B22A77">
              <w:rPr>
                <w:rFonts w:ascii="Times New Roman" w:hAnsi="Times New Roman"/>
                <w:sz w:val="28"/>
                <w:szCs w:val="28"/>
              </w:rPr>
              <w:t> </w:t>
            </w:r>
            <w:r w:rsidRPr="00B22A77">
              <w:rPr>
                <w:rFonts w:ascii="Times New Roman" w:hAnsi="Times New Roman"/>
                <w:sz w:val="28"/>
                <w:szCs w:val="28"/>
              </w:rPr>
              <w:t>медицинское (судебно-медицинское) заключение о степени тяжести вреда здоровью (для граждан, получивших вред здоровью вследствие взрыва бытового характера);</w:t>
            </w:r>
          </w:p>
          <w:p w:rsidR="00E71688" w:rsidRPr="00B22A77" w:rsidRDefault="00E71688" w:rsidP="00E716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>-</w:t>
            </w:r>
            <w:r w:rsidR="00B22A77">
              <w:rPr>
                <w:rFonts w:ascii="Times New Roman" w:hAnsi="Times New Roman"/>
                <w:sz w:val="28"/>
                <w:szCs w:val="28"/>
              </w:rPr>
              <w:t> </w:t>
            </w:r>
            <w:r w:rsidRPr="00B22A77">
              <w:rPr>
                <w:rFonts w:ascii="Times New Roman" w:hAnsi="Times New Roman"/>
                <w:sz w:val="28"/>
                <w:szCs w:val="28"/>
              </w:rPr>
              <w:t>свидетельство о смерти гражданина, погибшего (умершего) вследствие взрыва бытового характера (для членов семей граждан, погибших (умерших) вследствие взрыва бытового характера);</w:t>
            </w:r>
          </w:p>
          <w:p w:rsidR="00E71688" w:rsidRPr="00B22A77" w:rsidRDefault="00E71688" w:rsidP="00E716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>-</w:t>
            </w:r>
            <w:r w:rsidR="00B22A77">
              <w:rPr>
                <w:rFonts w:ascii="Times New Roman" w:hAnsi="Times New Roman"/>
                <w:sz w:val="28"/>
                <w:szCs w:val="28"/>
              </w:rPr>
              <w:t> </w:t>
            </w:r>
            <w:r w:rsidRPr="00B22A77">
              <w:rPr>
                <w:rFonts w:ascii="Times New Roman" w:hAnsi="Times New Roman"/>
                <w:sz w:val="28"/>
                <w:szCs w:val="28"/>
              </w:rPr>
              <w:t>заключение учреждения судебно-медицинской экспертизы о причине смерти гражданина (для членов семей граждан, погибших (умерших) вследствие взрыва бытового характера);</w:t>
            </w:r>
          </w:p>
          <w:p w:rsidR="00E71688" w:rsidRPr="00B22A77" w:rsidRDefault="00E71688" w:rsidP="00E716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>-</w:t>
            </w:r>
            <w:r w:rsidR="00B22A77">
              <w:rPr>
                <w:rFonts w:ascii="Times New Roman" w:hAnsi="Times New Roman"/>
                <w:sz w:val="28"/>
                <w:szCs w:val="28"/>
              </w:rPr>
              <w:t> </w:t>
            </w:r>
            <w:r w:rsidRPr="00B22A77">
              <w:rPr>
                <w:rFonts w:ascii="Times New Roman" w:hAnsi="Times New Roman"/>
                <w:sz w:val="28"/>
                <w:szCs w:val="28"/>
              </w:rPr>
              <w:t xml:space="preserve">документ, подтверждающий принадлежность к членам семьи </w:t>
            </w:r>
            <w:r w:rsidRPr="00B22A77">
              <w:rPr>
                <w:rFonts w:ascii="Times New Roman" w:hAnsi="Times New Roman"/>
                <w:sz w:val="28"/>
                <w:szCs w:val="28"/>
              </w:rPr>
              <w:lastRenderedPageBreak/>
              <w:t>(супру</w:t>
            </w:r>
            <w:proofErr w:type="gramStart"/>
            <w:r w:rsidRPr="00B22A77">
              <w:rPr>
                <w:rFonts w:ascii="Times New Roman" w:hAnsi="Times New Roman"/>
                <w:sz w:val="28"/>
                <w:szCs w:val="28"/>
              </w:rPr>
              <w:t>г(</w:t>
            </w:r>
            <w:proofErr w:type="gramEnd"/>
            <w:r w:rsidRPr="00B22A77">
              <w:rPr>
                <w:rFonts w:ascii="Times New Roman" w:hAnsi="Times New Roman"/>
                <w:sz w:val="28"/>
                <w:szCs w:val="28"/>
              </w:rPr>
              <w:t>а), родители и дети) гражданина, погибшего (умершего) вследствие взрыва бытового характера (свидетельство о рождении, свидетельство о заключении брака, судебное решение и иные документы) (для членов семей граждан, погибших (умерших) вследствие взрыва бытового характера);</w:t>
            </w:r>
          </w:p>
          <w:p w:rsidR="00E71688" w:rsidRPr="00B22A77" w:rsidRDefault="00B22A77" w:rsidP="00E716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E71688" w:rsidRPr="00B22A77">
              <w:rPr>
                <w:rFonts w:ascii="Times New Roman" w:hAnsi="Times New Roman"/>
                <w:sz w:val="28"/>
                <w:szCs w:val="28"/>
              </w:rPr>
              <w:t>документы, подтверждающие проживание гражданина на любом законном основании в жилом помещении  многоквартирного жилого дома по адресу: г. Рязань, ул. Пушкина, д.</w:t>
            </w:r>
            <w:r w:rsidR="004C3E8A" w:rsidRPr="00B22A77">
              <w:rPr>
                <w:rFonts w:ascii="Times New Roman" w:hAnsi="Times New Roman"/>
                <w:sz w:val="28"/>
                <w:szCs w:val="28"/>
              </w:rPr>
              <w:t> </w:t>
            </w:r>
            <w:r w:rsidR="00E71688" w:rsidRPr="00B22A77">
              <w:rPr>
                <w:rFonts w:ascii="Times New Roman" w:hAnsi="Times New Roman"/>
                <w:sz w:val="28"/>
                <w:szCs w:val="28"/>
              </w:rPr>
              <w:t>47, корп.</w:t>
            </w:r>
            <w:r w:rsidR="004C3E8A" w:rsidRPr="00B22A77">
              <w:rPr>
                <w:rFonts w:ascii="Times New Roman" w:hAnsi="Times New Roman"/>
                <w:sz w:val="28"/>
                <w:szCs w:val="28"/>
              </w:rPr>
              <w:t> </w:t>
            </w:r>
            <w:r w:rsidR="00E71688" w:rsidRPr="00B22A77">
              <w:rPr>
                <w:rFonts w:ascii="Times New Roman" w:hAnsi="Times New Roman"/>
                <w:sz w:val="28"/>
                <w:szCs w:val="28"/>
              </w:rPr>
              <w:t>2 по состоянию на 9 декабря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E71688" w:rsidRPr="00B22A77">
              <w:rPr>
                <w:rFonts w:ascii="Times New Roman" w:hAnsi="Times New Roman"/>
                <w:sz w:val="28"/>
                <w:szCs w:val="28"/>
              </w:rPr>
              <w:t>2022 года (сведения о регистрации по месту жительства (пребывания), документы, подтверждающие принадлежность гражданину жилого помещения на праве собственности (свидетельство о государственной регистрации права или выписка из Единого государственного реестра недвижимости либо</w:t>
            </w:r>
            <w:proofErr w:type="gramEnd"/>
            <w:r w:rsidR="00E71688" w:rsidRPr="00B22A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E71688" w:rsidRPr="00B22A77">
              <w:rPr>
                <w:rFonts w:ascii="Times New Roman" w:hAnsi="Times New Roman"/>
                <w:sz w:val="28"/>
                <w:szCs w:val="28"/>
              </w:rPr>
              <w:t>документы, которые в соответствии с законодательством Российской Федерации являются основанием для государственной регистрации права собственности на жилое помещение), договор аренды, иные документы);</w:t>
            </w:r>
            <w:proofErr w:type="gramEnd"/>
          </w:p>
          <w:p w:rsidR="00E71688" w:rsidRPr="00B22A77" w:rsidRDefault="00E71688" w:rsidP="00E716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>-</w:t>
            </w:r>
            <w:r w:rsidR="00B22A77">
              <w:rPr>
                <w:rFonts w:ascii="Times New Roman" w:hAnsi="Times New Roman"/>
                <w:sz w:val="28"/>
                <w:szCs w:val="28"/>
              </w:rPr>
              <w:t> </w:t>
            </w:r>
            <w:r w:rsidRPr="00B22A77">
              <w:rPr>
                <w:rFonts w:ascii="Times New Roman" w:hAnsi="Times New Roman"/>
                <w:sz w:val="28"/>
                <w:szCs w:val="28"/>
              </w:rPr>
              <w:t>акт обследования комиссии по установлению фактов утраты имущества в жилом помещении, создаваемой государственным казенным учреждением Рязанской области «Управление социальной защиты населения Рязанской области», подтверждающий факт утраты имущества в жилом помещении вследствие взрыва бытового характера (для граждан, утративших имущество вследствие взрыва бытового характера);</w:t>
            </w:r>
          </w:p>
          <w:p w:rsidR="00E71688" w:rsidRPr="00B22A77" w:rsidRDefault="00E71688" w:rsidP="00E716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>-</w:t>
            </w:r>
            <w:r w:rsidR="00B22A77">
              <w:rPr>
                <w:rFonts w:ascii="Times New Roman" w:hAnsi="Times New Roman"/>
                <w:sz w:val="28"/>
                <w:szCs w:val="28"/>
              </w:rPr>
              <w:t> </w:t>
            </w:r>
            <w:r w:rsidRPr="00B22A77">
              <w:rPr>
                <w:rFonts w:ascii="Times New Roman" w:hAnsi="Times New Roman"/>
                <w:sz w:val="28"/>
                <w:szCs w:val="28"/>
              </w:rPr>
              <w:t>акт обследования муниципальной комиссии (для граждан, жилые помещения которых повреждены в результате взрыва бытового характера);</w:t>
            </w:r>
          </w:p>
          <w:p w:rsidR="00E71688" w:rsidRPr="00B22A77" w:rsidRDefault="00E71688" w:rsidP="00E716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22A77">
              <w:rPr>
                <w:rFonts w:ascii="Times New Roman" w:hAnsi="Times New Roman"/>
                <w:sz w:val="28"/>
                <w:szCs w:val="28"/>
              </w:rPr>
              <w:t>-</w:t>
            </w:r>
            <w:r w:rsidR="00B22A77">
              <w:rPr>
                <w:rFonts w:ascii="Times New Roman" w:hAnsi="Times New Roman"/>
                <w:sz w:val="28"/>
                <w:szCs w:val="28"/>
              </w:rPr>
              <w:t> </w:t>
            </w:r>
            <w:r w:rsidRPr="00B22A77">
              <w:rPr>
                <w:rFonts w:ascii="Times New Roman" w:hAnsi="Times New Roman"/>
                <w:sz w:val="28"/>
                <w:szCs w:val="28"/>
              </w:rPr>
              <w:t xml:space="preserve">документ о признании жилого помещения непригодным для проживания в соответствии с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</w:t>
            </w:r>
            <w:r w:rsidR="00791E24" w:rsidRPr="00B22A77">
              <w:rPr>
                <w:rFonts w:ascii="Times New Roman" w:hAnsi="Times New Roman"/>
                <w:sz w:val="28"/>
                <w:szCs w:val="28"/>
              </w:rPr>
              <w:t xml:space="preserve">от 28.01.2006 № 47 </w:t>
            </w:r>
            <w:r w:rsidRPr="00B22A77">
              <w:rPr>
                <w:rFonts w:ascii="Times New Roman" w:hAnsi="Times New Roman"/>
                <w:sz w:val="28"/>
                <w:szCs w:val="28"/>
              </w:rPr>
              <w:t>(для граждан, жилые помещения которых утрачены (разрушены) в результате взрыва бытового характера).</w:t>
            </w:r>
            <w:proofErr w:type="gramEnd"/>
          </w:p>
          <w:p w:rsidR="00E71688" w:rsidRPr="00B22A77" w:rsidRDefault="00E71688" w:rsidP="00E716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>Положение о комиссии по установлению фактов утраты имущества в жилом помещении вследствие взрыва бытового характера утверждается министерством труда и социальной защиты населения Рязанской области</w:t>
            </w:r>
            <w:proofErr w:type="gramStart"/>
            <w:r w:rsidRPr="00B22A77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E71688" w:rsidRPr="00B22A77" w:rsidRDefault="00E71688" w:rsidP="00E716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>4) пункт 2.2.2 дополнить подпунктом 15 следующего содержания:</w:t>
            </w:r>
          </w:p>
          <w:p w:rsidR="00E71688" w:rsidRPr="00B22A77" w:rsidRDefault="00E71688" w:rsidP="00E716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>«15)  гражданам, пострадавшим вследствие взрыва бытового характера:</w:t>
            </w:r>
          </w:p>
          <w:p w:rsidR="00E71688" w:rsidRPr="00B22A77" w:rsidRDefault="00E71688" w:rsidP="00E716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>10 000 рублей на человека;</w:t>
            </w:r>
          </w:p>
          <w:p w:rsidR="00E71688" w:rsidRPr="00B22A77" w:rsidRDefault="00E71688" w:rsidP="00E716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>50 000 рублей на человека за частичную утрату имущества первой необходимости;</w:t>
            </w:r>
          </w:p>
          <w:p w:rsidR="00E71688" w:rsidRPr="00B22A77" w:rsidRDefault="00E71688" w:rsidP="00E716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>100 000 рублей на человека за полностью утраченное имущество первой необходимости;</w:t>
            </w:r>
          </w:p>
          <w:p w:rsidR="00E71688" w:rsidRPr="00B22A77" w:rsidRDefault="00E71688" w:rsidP="00E716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>100 000 рублей на одно жилое помещение собственникам жилого помещения, поврежденного (утраченного, разрушенного) в результате взрыва бытового характера (при наличии нескольких собственников в равных долях каждому);</w:t>
            </w:r>
          </w:p>
          <w:p w:rsidR="00E71688" w:rsidRPr="00B22A77" w:rsidRDefault="00E71688" w:rsidP="00E716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200 000 рублей на человека, получившего легкий вред здоровью;   </w:t>
            </w:r>
          </w:p>
          <w:p w:rsidR="00E71688" w:rsidRPr="00B22A77" w:rsidRDefault="00E71688" w:rsidP="00E716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 xml:space="preserve">400 000 рублей на человека, получившего тяжкий вред здоровью или вред средней тяжести; </w:t>
            </w:r>
          </w:p>
          <w:p w:rsidR="00E71688" w:rsidRPr="00B22A77" w:rsidRDefault="00E71688" w:rsidP="00E716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>1 000 000 рублей на каждого погибшего (умершего) в равных долях каждому члену семьи (детям, супруг</w:t>
            </w:r>
            <w:proofErr w:type="gramStart"/>
            <w:r w:rsidRPr="00B22A77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B22A77">
              <w:rPr>
                <w:rFonts w:ascii="Times New Roman" w:hAnsi="Times New Roman"/>
                <w:sz w:val="28"/>
                <w:szCs w:val="28"/>
              </w:rPr>
              <w:t>у), родителям).».</w:t>
            </w:r>
          </w:p>
          <w:p w:rsidR="00A4091D" w:rsidRPr="00B22A77" w:rsidRDefault="00E71688" w:rsidP="00E716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>2. Настоящее постановление вступает в силу на следующий день после его официального опубликования, распространяется на правоотношения, возникшие с 9 декабря 2022 года, и действует до 1 июня 2023 года.</w:t>
            </w:r>
            <w:r w:rsidR="003F5380" w:rsidRPr="00B22A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54DB1" w:rsidRPr="00B22A77" w:rsidRDefault="00A54DB1" w:rsidP="009B198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1981" w:rsidRPr="00B22A77" w:rsidRDefault="009B1981" w:rsidP="00A54DB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EED" w:rsidRPr="00B22A77" w:rsidTr="00DD036A">
        <w:trPr>
          <w:trHeight w:val="309"/>
          <w:jc w:val="center"/>
        </w:trPr>
        <w:tc>
          <w:tcPr>
            <w:tcW w:w="3167" w:type="pct"/>
          </w:tcPr>
          <w:p w:rsidR="00683693" w:rsidRPr="00B22A77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B22A77" w:rsidRDefault="000D5EED" w:rsidP="002C1F89">
            <w:pPr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532" w:type="pct"/>
          </w:tcPr>
          <w:p w:rsidR="000D5EED" w:rsidRPr="00B22A77" w:rsidRDefault="000D5EED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83693" w:rsidRPr="00B22A77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B22A77" w:rsidRDefault="00092193" w:rsidP="00092193">
            <w:pPr>
              <w:ind w:right="-6"/>
              <w:rPr>
                <w:rFonts w:ascii="Times New Roman" w:hAnsi="Times New Roman"/>
                <w:sz w:val="28"/>
                <w:szCs w:val="28"/>
              </w:rPr>
            </w:pPr>
            <w:r w:rsidRPr="00B22A77">
              <w:rPr>
                <w:rFonts w:ascii="Times New Roman" w:hAnsi="Times New Roman"/>
                <w:sz w:val="28"/>
                <w:szCs w:val="28"/>
              </w:rPr>
              <w:t xml:space="preserve">          П</w:t>
            </w:r>
            <w:r w:rsidR="00C82CB9" w:rsidRPr="00B22A77">
              <w:rPr>
                <w:rFonts w:ascii="Times New Roman" w:hAnsi="Times New Roman"/>
                <w:sz w:val="28"/>
                <w:szCs w:val="28"/>
              </w:rPr>
              <w:t>.В. </w:t>
            </w:r>
            <w:r w:rsidRPr="00B22A77">
              <w:rPr>
                <w:rFonts w:ascii="Times New Roman" w:hAnsi="Times New Roman"/>
                <w:sz w:val="28"/>
                <w:szCs w:val="28"/>
              </w:rPr>
              <w:t>Малков</w:t>
            </w:r>
          </w:p>
        </w:tc>
      </w:tr>
    </w:tbl>
    <w:p w:rsidR="00BC6D60" w:rsidRPr="00B22A77" w:rsidRDefault="007642BD" w:rsidP="00FD3331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sectPr w:rsidR="00BC6D60" w:rsidRPr="00B22A77" w:rsidSect="00A33F45">
      <w:headerReference w:type="default" r:id="rId35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CE0" w:rsidRDefault="00561CE0">
      <w:r>
        <w:separator/>
      </w:r>
    </w:p>
  </w:endnote>
  <w:endnote w:type="continuationSeparator" w:id="0">
    <w:p w:rsidR="00561CE0" w:rsidRDefault="0056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2A27F4" w:rsidRPr="00F134FF" w:rsidTr="00F134FF">
      <w:tc>
        <w:tcPr>
          <w:tcW w:w="2538" w:type="dxa"/>
        </w:tcPr>
        <w:p w:rsidR="002A27F4" w:rsidRPr="00F134FF" w:rsidRDefault="002A27F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2A27F4" w:rsidRPr="00F134FF" w:rsidRDefault="002A27F4" w:rsidP="00F134FF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2A27F4" w:rsidRPr="00F134FF" w:rsidRDefault="002A27F4" w:rsidP="00F134F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2A27F4" w:rsidRPr="00F134FF" w:rsidRDefault="002A27F4" w:rsidP="00F134F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2A27F4" w:rsidRDefault="002A27F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CE0" w:rsidRDefault="00561CE0">
      <w:r>
        <w:separator/>
      </w:r>
    </w:p>
  </w:footnote>
  <w:footnote w:type="continuationSeparator" w:id="0">
    <w:p w:rsidR="00561CE0" w:rsidRDefault="00561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7F4" w:rsidRDefault="00DD5FBF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A27F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A27F4">
      <w:rPr>
        <w:rStyle w:val="a8"/>
        <w:noProof/>
      </w:rPr>
      <w:t>1</w:t>
    </w:r>
    <w:r>
      <w:rPr>
        <w:rStyle w:val="a8"/>
      </w:rPr>
      <w:fldChar w:fldCharType="end"/>
    </w:r>
  </w:p>
  <w:p w:rsidR="002A27F4" w:rsidRDefault="002A27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7F4" w:rsidRPr="00481B88" w:rsidRDefault="002A27F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2A27F4" w:rsidRPr="00481B88" w:rsidRDefault="00DD5FBF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2A27F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2E2852">
      <w:rPr>
        <w:rStyle w:val="a8"/>
        <w:rFonts w:ascii="Times New Roman" w:hAnsi="Times New Roman"/>
        <w:noProof/>
        <w:sz w:val="28"/>
        <w:szCs w:val="28"/>
      </w:rPr>
      <w:t>4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2A27F4" w:rsidRPr="00E37801" w:rsidRDefault="002A27F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7" type="#_x0000_t75" style="width:22.4pt;height:11.55pt" o:bullet="t">
        <v:imagedata r:id="rId1" o:title="Номер версии 555" gain="79922f" blacklevel="-1966f"/>
      </v:shape>
    </w:pict>
  </w:numPicBullet>
  <w:abstractNum w:abstractNumId="0">
    <w:nsid w:val="174C0664"/>
    <w:multiLevelType w:val="hybridMultilevel"/>
    <w:tmpl w:val="493AB294"/>
    <w:lvl w:ilvl="0" w:tplc="5D6A08E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A44211B"/>
    <w:multiLevelType w:val="hybridMultilevel"/>
    <w:tmpl w:val="3B10422A"/>
    <w:lvl w:ilvl="0" w:tplc="C450C5B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8B1D65"/>
    <w:multiLevelType w:val="hybridMultilevel"/>
    <w:tmpl w:val="6012EDC8"/>
    <w:lvl w:ilvl="0" w:tplc="B8E6F3C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D1804F5"/>
    <w:multiLevelType w:val="hybridMultilevel"/>
    <w:tmpl w:val="2EEEA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2D2"/>
    <w:rsid w:val="000013E2"/>
    <w:rsid w:val="00003114"/>
    <w:rsid w:val="000052F2"/>
    <w:rsid w:val="0001360F"/>
    <w:rsid w:val="00015611"/>
    <w:rsid w:val="00024CC1"/>
    <w:rsid w:val="000269F0"/>
    <w:rsid w:val="0003207A"/>
    <w:rsid w:val="000331B3"/>
    <w:rsid w:val="00033413"/>
    <w:rsid w:val="00033AFC"/>
    <w:rsid w:val="00036219"/>
    <w:rsid w:val="00037C0C"/>
    <w:rsid w:val="00046DF2"/>
    <w:rsid w:val="000514DF"/>
    <w:rsid w:val="00052E9A"/>
    <w:rsid w:val="00056594"/>
    <w:rsid w:val="00056754"/>
    <w:rsid w:val="00056A33"/>
    <w:rsid w:val="00056DEB"/>
    <w:rsid w:val="00073A7A"/>
    <w:rsid w:val="00076D5E"/>
    <w:rsid w:val="00081E9F"/>
    <w:rsid w:val="00084DD3"/>
    <w:rsid w:val="00086740"/>
    <w:rsid w:val="000917C0"/>
    <w:rsid w:val="00092193"/>
    <w:rsid w:val="00095EA8"/>
    <w:rsid w:val="000A5C7D"/>
    <w:rsid w:val="000B0736"/>
    <w:rsid w:val="000B6365"/>
    <w:rsid w:val="000B7498"/>
    <w:rsid w:val="000C5DE4"/>
    <w:rsid w:val="000C6F67"/>
    <w:rsid w:val="000D3E5B"/>
    <w:rsid w:val="000D5EED"/>
    <w:rsid w:val="000E002F"/>
    <w:rsid w:val="000E5264"/>
    <w:rsid w:val="000E5634"/>
    <w:rsid w:val="000F73A5"/>
    <w:rsid w:val="00122CFD"/>
    <w:rsid w:val="001311DD"/>
    <w:rsid w:val="001354CF"/>
    <w:rsid w:val="00151370"/>
    <w:rsid w:val="001542A2"/>
    <w:rsid w:val="00160DFE"/>
    <w:rsid w:val="00162E72"/>
    <w:rsid w:val="00165096"/>
    <w:rsid w:val="00166577"/>
    <w:rsid w:val="001704DE"/>
    <w:rsid w:val="001722DA"/>
    <w:rsid w:val="00175BE5"/>
    <w:rsid w:val="00182B83"/>
    <w:rsid w:val="00183048"/>
    <w:rsid w:val="001850F4"/>
    <w:rsid w:val="0019208A"/>
    <w:rsid w:val="0019239F"/>
    <w:rsid w:val="001946A9"/>
    <w:rsid w:val="001947BE"/>
    <w:rsid w:val="00194AD1"/>
    <w:rsid w:val="001A4172"/>
    <w:rsid w:val="001A560F"/>
    <w:rsid w:val="001B0982"/>
    <w:rsid w:val="001B0B53"/>
    <w:rsid w:val="001B32BA"/>
    <w:rsid w:val="001B40D5"/>
    <w:rsid w:val="001B4EFA"/>
    <w:rsid w:val="001D0877"/>
    <w:rsid w:val="001D1D7E"/>
    <w:rsid w:val="001E0317"/>
    <w:rsid w:val="001E20F1"/>
    <w:rsid w:val="001E5194"/>
    <w:rsid w:val="001E5AE6"/>
    <w:rsid w:val="001F12E8"/>
    <w:rsid w:val="001F228C"/>
    <w:rsid w:val="001F64B8"/>
    <w:rsid w:val="001F7C83"/>
    <w:rsid w:val="00203046"/>
    <w:rsid w:val="002032C3"/>
    <w:rsid w:val="00224EE8"/>
    <w:rsid w:val="002259CD"/>
    <w:rsid w:val="002268D7"/>
    <w:rsid w:val="00231055"/>
    <w:rsid w:val="00231F1C"/>
    <w:rsid w:val="002334D7"/>
    <w:rsid w:val="00242DDB"/>
    <w:rsid w:val="00243BC4"/>
    <w:rsid w:val="002461F8"/>
    <w:rsid w:val="002479A2"/>
    <w:rsid w:val="00252310"/>
    <w:rsid w:val="00252780"/>
    <w:rsid w:val="0026087E"/>
    <w:rsid w:val="00260DFD"/>
    <w:rsid w:val="00265420"/>
    <w:rsid w:val="00274E14"/>
    <w:rsid w:val="00280A6D"/>
    <w:rsid w:val="00280B51"/>
    <w:rsid w:val="00287C9B"/>
    <w:rsid w:val="00292827"/>
    <w:rsid w:val="00294E76"/>
    <w:rsid w:val="002953B6"/>
    <w:rsid w:val="00296B3D"/>
    <w:rsid w:val="002A27F4"/>
    <w:rsid w:val="002A4380"/>
    <w:rsid w:val="002A5046"/>
    <w:rsid w:val="002B15DD"/>
    <w:rsid w:val="002B2767"/>
    <w:rsid w:val="002B5420"/>
    <w:rsid w:val="002B7718"/>
    <w:rsid w:val="002B7A59"/>
    <w:rsid w:val="002C1F89"/>
    <w:rsid w:val="002C215E"/>
    <w:rsid w:val="002C278F"/>
    <w:rsid w:val="002C46F2"/>
    <w:rsid w:val="002C4A97"/>
    <w:rsid w:val="002C6B4B"/>
    <w:rsid w:val="002D6F07"/>
    <w:rsid w:val="002E2852"/>
    <w:rsid w:val="002F1E81"/>
    <w:rsid w:val="002F2DA7"/>
    <w:rsid w:val="00305EB7"/>
    <w:rsid w:val="00310D92"/>
    <w:rsid w:val="003160CB"/>
    <w:rsid w:val="00320185"/>
    <w:rsid w:val="003213F1"/>
    <w:rsid w:val="003222A3"/>
    <w:rsid w:val="00323A16"/>
    <w:rsid w:val="00324EF5"/>
    <w:rsid w:val="003328F0"/>
    <w:rsid w:val="00337712"/>
    <w:rsid w:val="00342063"/>
    <w:rsid w:val="00360697"/>
    <w:rsid w:val="00360A40"/>
    <w:rsid w:val="00365E80"/>
    <w:rsid w:val="00373D05"/>
    <w:rsid w:val="00381616"/>
    <w:rsid w:val="0038445B"/>
    <w:rsid w:val="003870C2"/>
    <w:rsid w:val="003871F2"/>
    <w:rsid w:val="003902A8"/>
    <w:rsid w:val="003957FF"/>
    <w:rsid w:val="003973B5"/>
    <w:rsid w:val="003A3BA2"/>
    <w:rsid w:val="003A5CD7"/>
    <w:rsid w:val="003A7592"/>
    <w:rsid w:val="003B00DF"/>
    <w:rsid w:val="003C6928"/>
    <w:rsid w:val="003C7F6F"/>
    <w:rsid w:val="003D3B8A"/>
    <w:rsid w:val="003D54F8"/>
    <w:rsid w:val="003D63DB"/>
    <w:rsid w:val="003E4D18"/>
    <w:rsid w:val="003F11AA"/>
    <w:rsid w:val="003F4F5E"/>
    <w:rsid w:val="003F5380"/>
    <w:rsid w:val="00400906"/>
    <w:rsid w:val="0040111E"/>
    <w:rsid w:val="00404B11"/>
    <w:rsid w:val="00413C10"/>
    <w:rsid w:val="0041753B"/>
    <w:rsid w:val="004242AA"/>
    <w:rsid w:val="0042590E"/>
    <w:rsid w:val="00430BA4"/>
    <w:rsid w:val="00434B72"/>
    <w:rsid w:val="00437674"/>
    <w:rsid w:val="00437F65"/>
    <w:rsid w:val="00440F49"/>
    <w:rsid w:val="00460FEA"/>
    <w:rsid w:val="00462C1F"/>
    <w:rsid w:val="0046623E"/>
    <w:rsid w:val="00466F53"/>
    <w:rsid w:val="00470342"/>
    <w:rsid w:val="004734B7"/>
    <w:rsid w:val="00476CFE"/>
    <w:rsid w:val="00481B88"/>
    <w:rsid w:val="00485835"/>
    <w:rsid w:val="00485B4F"/>
    <w:rsid w:val="004862D1"/>
    <w:rsid w:val="0049163C"/>
    <w:rsid w:val="00491CDB"/>
    <w:rsid w:val="004A1FC7"/>
    <w:rsid w:val="004A204E"/>
    <w:rsid w:val="004A656D"/>
    <w:rsid w:val="004B0F2C"/>
    <w:rsid w:val="004B2D5A"/>
    <w:rsid w:val="004C3E8A"/>
    <w:rsid w:val="004D261F"/>
    <w:rsid w:val="004D293D"/>
    <w:rsid w:val="004D3EA6"/>
    <w:rsid w:val="004E3911"/>
    <w:rsid w:val="004F44FE"/>
    <w:rsid w:val="004F5780"/>
    <w:rsid w:val="00500365"/>
    <w:rsid w:val="00505701"/>
    <w:rsid w:val="00506CF0"/>
    <w:rsid w:val="0051134E"/>
    <w:rsid w:val="00512A47"/>
    <w:rsid w:val="005132F2"/>
    <w:rsid w:val="005133E7"/>
    <w:rsid w:val="00515B9E"/>
    <w:rsid w:val="00516451"/>
    <w:rsid w:val="005234A3"/>
    <w:rsid w:val="00531C68"/>
    <w:rsid w:val="00532119"/>
    <w:rsid w:val="005335F3"/>
    <w:rsid w:val="00543C38"/>
    <w:rsid w:val="00543D2D"/>
    <w:rsid w:val="00544E96"/>
    <w:rsid w:val="00545A3D"/>
    <w:rsid w:val="00546DBB"/>
    <w:rsid w:val="005529C6"/>
    <w:rsid w:val="00561A5B"/>
    <w:rsid w:val="00561CE0"/>
    <w:rsid w:val="00562233"/>
    <w:rsid w:val="0057074C"/>
    <w:rsid w:val="00573FBF"/>
    <w:rsid w:val="005749D9"/>
    <w:rsid w:val="00574FF3"/>
    <w:rsid w:val="00582538"/>
    <w:rsid w:val="005838EA"/>
    <w:rsid w:val="00585B5A"/>
    <w:rsid w:val="00585EE1"/>
    <w:rsid w:val="00590C0E"/>
    <w:rsid w:val="005939E6"/>
    <w:rsid w:val="00597D70"/>
    <w:rsid w:val="005A238B"/>
    <w:rsid w:val="005A4200"/>
    <w:rsid w:val="005A4227"/>
    <w:rsid w:val="005B229B"/>
    <w:rsid w:val="005B3518"/>
    <w:rsid w:val="005B5A4B"/>
    <w:rsid w:val="005C3E22"/>
    <w:rsid w:val="005C56AE"/>
    <w:rsid w:val="005C5914"/>
    <w:rsid w:val="005C7449"/>
    <w:rsid w:val="005D557F"/>
    <w:rsid w:val="005D5651"/>
    <w:rsid w:val="005D69E4"/>
    <w:rsid w:val="005E1741"/>
    <w:rsid w:val="005E19A6"/>
    <w:rsid w:val="005E1AC2"/>
    <w:rsid w:val="005E2285"/>
    <w:rsid w:val="005E6D99"/>
    <w:rsid w:val="005E7273"/>
    <w:rsid w:val="005F0191"/>
    <w:rsid w:val="005F2ADD"/>
    <w:rsid w:val="005F2C49"/>
    <w:rsid w:val="006007D8"/>
    <w:rsid w:val="006013EB"/>
    <w:rsid w:val="00601854"/>
    <w:rsid w:val="00603B1F"/>
    <w:rsid w:val="0060479E"/>
    <w:rsid w:val="00604BE7"/>
    <w:rsid w:val="0060550C"/>
    <w:rsid w:val="00612340"/>
    <w:rsid w:val="0061237A"/>
    <w:rsid w:val="006128B4"/>
    <w:rsid w:val="00616AED"/>
    <w:rsid w:val="006201C6"/>
    <w:rsid w:val="006242C8"/>
    <w:rsid w:val="00632A4F"/>
    <w:rsid w:val="00632B56"/>
    <w:rsid w:val="00634A07"/>
    <w:rsid w:val="006351E3"/>
    <w:rsid w:val="00644236"/>
    <w:rsid w:val="0064637D"/>
    <w:rsid w:val="006471E5"/>
    <w:rsid w:val="0065233E"/>
    <w:rsid w:val="00654C50"/>
    <w:rsid w:val="006618E7"/>
    <w:rsid w:val="00664A03"/>
    <w:rsid w:val="00671D3B"/>
    <w:rsid w:val="00674AEB"/>
    <w:rsid w:val="00680CBF"/>
    <w:rsid w:val="00683693"/>
    <w:rsid w:val="00684A5B"/>
    <w:rsid w:val="00691569"/>
    <w:rsid w:val="006A1F71"/>
    <w:rsid w:val="006B0310"/>
    <w:rsid w:val="006B298F"/>
    <w:rsid w:val="006B67A5"/>
    <w:rsid w:val="006C1C63"/>
    <w:rsid w:val="006D0E91"/>
    <w:rsid w:val="006D1A1B"/>
    <w:rsid w:val="006E1DBE"/>
    <w:rsid w:val="006F328B"/>
    <w:rsid w:val="006F5886"/>
    <w:rsid w:val="0070719B"/>
    <w:rsid w:val="00707734"/>
    <w:rsid w:val="00707E19"/>
    <w:rsid w:val="00712F7C"/>
    <w:rsid w:val="00713C95"/>
    <w:rsid w:val="0072269A"/>
    <w:rsid w:val="0072328A"/>
    <w:rsid w:val="00730645"/>
    <w:rsid w:val="00731DEF"/>
    <w:rsid w:val="00733582"/>
    <w:rsid w:val="007335B4"/>
    <w:rsid w:val="00734EF0"/>
    <w:rsid w:val="007377B5"/>
    <w:rsid w:val="007412BC"/>
    <w:rsid w:val="007446E2"/>
    <w:rsid w:val="00746CC2"/>
    <w:rsid w:val="00760323"/>
    <w:rsid w:val="0076095A"/>
    <w:rsid w:val="00763697"/>
    <w:rsid w:val="00763853"/>
    <w:rsid w:val="007642BD"/>
    <w:rsid w:val="00765600"/>
    <w:rsid w:val="00767C39"/>
    <w:rsid w:val="00776284"/>
    <w:rsid w:val="0078186B"/>
    <w:rsid w:val="00787787"/>
    <w:rsid w:val="00791C9F"/>
    <w:rsid w:val="00791E24"/>
    <w:rsid w:val="00792AAB"/>
    <w:rsid w:val="00793B47"/>
    <w:rsid w:val="00794C1E"/>
    <w:rsid w:val="007958C1"/>
    <w:rsid w:val="007A0363"/>
    <w:rsid w:val="007A1D0C"/>
    <w:rsid w:val="007A2A7B"/>
    <w:rsid w:val="007A316C"/>
    <w:rsid w:val="007B6498"/>
    <w:rsid w:val="007C664B"/>
    <w:rsid w:val="007D4925"/>
    <w:rsid w:val="007D7AC4"/>
    <w:rsid w:val="007E3F6C"/>
    <w:rsid w:val="007F0C8A"/>
    <w:rsid w:val="007F11AB"/>
    <w:rsid w:val="00805ABF"/>
    <w:rsid w:val="008103CD"/>
    <w:rsid w:val="008143CB"/>
    <w:rsid w:val="00815BB4"/>
    <w:rsid w:val="0082082B"/>
    <w:rsid w:val="00823CA1"/>
    <w:rsid w:val="00832607"/>
    <w:rsid w:val="00833BE3"/>
    <w:rsid w:val="00842211"/>
    <w:rsid w:val="008513B9"/>
    <w:rsid w:val="00857074"/>
    <w:rsid w:val="008663E1"/>
    <w:rsid w:val="008702D3"/>
    <w:rsid w:val="00872FD0"/>
    <w:rsid w:val="00875DB9"/>
    <w:rsid w:val="00876034"/>
    <w:rsid w:val="00882341"/>
    <w:rsid w:val="008827E7"/>
    <w:rsid w:val="00885C87"/>
    <w:rsid w:val="00897610"/>
    <w:rsid w:val="00897B33"/>
    <w:rsid w:val="008A1696"/>
    <w:rsid w:val="008A534B"/>
    <w:rsid w:val="008A7629"/>
    <w:rsid w:val="008B25DE"/>
    <w:rsid w:val="008B7D2A"/>
    <w:rsid w:val="008C58FE"/>
    <w:rsid w:val="008C6398"/>
    <w:rsid w:val="008E1842"/>
    <w:rsid w:val="008E5478"/>
    <w:rsid w:val="008E57B5"/>
    <w:rsid w:val="008E5885"/>
    <w:rsid w:val="008E6112"/>
    <w:rsid w:val="008E6C41"/>
    <w:rsid w:val="008F0816"/>
    <w:rsid w:val="008F4B49"/>
    <w:rsid w:val="008F6BB7"/>
    <w:rsid w:val="00900F42"/>
    <w:rsid w:val="009115E8"/>
    <w:rsid w:val="00912379"/>
    <w:rsid w:val="009227B7"/>
    <w:rsid w:val="00922F0F"/>
    <w:rsid w:val="00924B06"/>
    <w:rsid w:val="009300AC"/>
    <w:rsid w:val="00932E3C"/>
    <w:rsid w:val="009413B8"/>
    <w:rsid w:val="00942D81"/>
    <w:rsid w:val="0094392A"/>
    <w:rsid w:val="00947364"/>
    <w:rsid w:val="009534A2"/>
    <w:rsid w:val="009567F1"/>
    <w:rsid w:val="00957D6D"/>
    <w:rsid w:val="009715FE"/>
    <w:rsid w:val="009729E0"/>
    <w:rsid w:val="0098227A"/>
    <w:rsid w:val="00982D9D"/>
    <w:rsid w:val="0098405A"/>
    <w:rsid w:val="0098507F"/>
    <w:rsid w:val="00993F6B"/>
    <w:rsid w:val="00994E76"/>
    <w:rsid w:val="009970CA"/>
    <w:rsid w:val="00997695"/>
    <w:rsid w:val="009977FF"/>
    <w:rsid w:val="009A085B"/>
    <w:rsid w:val="009B1981"/>
    <w:rsid w:val="009B42BF"/>
    <w:rsid w:val="009B4D05"/>
    <w:rsid w:val="009C0150"/>
    <w:rsid w:val="009C1DE6"/>
    <w:rsid w:val="009C1F0E"/>
    <w:rsid w:val="009D3E8C"/>
    <w:rsid w:val="009E2243"/>
    <w:rsid w:val="009E3A0E"/>
    <w:rsid w:val="009E5BB9"/>
    <w:rsid w:val="00A1314B"/>
    <w:rsid w:val="00A13160"/>
    <w:rsid w:val="00A137D3"/>
    <w:rsid w:val="00A13996"/>
    <w:rsid w:val="00A258AC"/>
    <w:rsid w:val="00A30CDF"/>
    <w:rsid w:val="00A31BB8"/>
    <w:rsid w:val="00A33F45"/>
    <w:rsid w:val="00A34C13"/>
    <w:rsid w:val="00A4091D"/>
    <w:rsid w:val="00A44A8F"/>
    <w:rsid w:val="00A51BEC"/>
    <w:rsid w:val="00A51D96"/>
    <w:rsid w:val="00A54078"/>
    <w:rsid w:val="00A54DB1"/>
    <w:rsid w:val="00A6586A"/>
    <w:rsid w:val="00A66C69"/>
    <w:rsid w:val="00A73D3E"/>
    <w:rsid w:val="00A74CE9"/>
    <w:rsid w:val="00A8544A"/>
    <w:rsid w:val="00A90731"/>
    <w:rsid w:val="00A90B60"/>
    <w:rsid w:val="00A929B0"/>
    <w:rsid w:val="00A96F84"/>
    <w:rsid w:val="00AA0729"/>
    <w:rsid w:val="00AA0799"/>
    <w:rsid w:val="00AA5EB6"/>
    <w:rsid w:val="00AB4034"/>
    <w:rsid w:val="00AB7E8F"/>
    <w:rsid w:val="00AC3953"/>
    <w:rsid w:val="00AC7150"/>
    <w:rsid w:val="00AD1559"/>
    <w:rsid w:val="00AE29E6"/>
    <w:rsid w:val="00AE4741"/>
    <w:rsid w:val="00AE72A9"/>
    <w:rsid w:val="00AF5F7C"/>
    <w:rsid w:val="00B0217E"/>
    <w:rsid w:val="00B02207"/>
    <w:rsid w:val="00B03403"/>
    <w:rsid w:val="00B06E10"/>
    <w:rsid w:val="00B10324"/>
    <w:rsid w:val="00B10E7A"/>
    <w:rsid w:val="00B114C1"/>
    <w:rsid w:val="00B22A77"/>
    <w:rsid w:val="00B24FD1"/>
    <w:rsid w:val="00B356E0"/>
    <w:rsid w:val="00B376B1"/>
    <w:rsid w:val="00B40FBC"/>
    <w:rsid w:val="00B413CE"/>
    <w:rsid w:val="00B53545"/>
    <w:rsid w:val="00B56571"/>
    <w:rsid w:val="00B620D9"/>
    <w:rsid w:val="00B633DB"/>
    <w:rsid w:val="00B639ED"/>
    <w:rsid w:val="00B66429"/>
    <w:rsid w:val="00B66A8C"/>
    <w:rsid w:val="00B70499"/>
    <w:rsid w:val="00B77720"/>
    <w:rsid w:val="00B8061C"/>
    <w:rsid w:val="00B83BA2"/>
    <w:rsid w:val="00B83CDC"/>
    <w:rsid w:val="00B853AA"/>
    <w:rsid w:val="00B874F2"/>
    <w:rsid w:val="00B875BF"/>
    <w:rsid w:val="00B911CC"/>
    <w:rsid w:val="00B91F62"/>
    <w:rsid w:val="00B93A3E"/>
    <w:rsid w:val="00B97F08"/>
    <w:rsid w:val="00BA4FD0"/>
    <w:rsid w:val="00BA5D17"/>
    <w:rsid w:val="00BB2C98"/>
    <w:rsid w:val="00BB5586"/>
    <w:rsid w:val="00BC6D60"/>
    <w:rsid w:val="00BD0B82"/>
    <w:rsid w:val="00BD7C48"/>
    <w:rsid w:val="00BF1561"/>
    <w:rsid w:val="00BF4F5F"/>
    <w:rsid w:val="00C04380"/>
    <w:rsid w:val="00C04EEB"/>
    <w:rsid w:val="00C10F12"/>
    <w:rsid w:val="00C112F2"/>
    <w:rsid w:val="00C11826"/>
    <w:rsid w:val="00C129A1"/>
    <w:rsid w:val="00C15416"/>
    <w:rsid w:val="00C162C6"/>
    <w:rsid w:val="00C26582"/>
    <w:rsid w:val="00C2760D"/>
    <w:rsid w:val="00C444F8"/>
    <w:rsid w:val="00C46D42"/>
    <w:rsid w:val="00C50C32"/>
    <w:rsid w:val="00C558B7"/>
    <w:rsid w:val="00C60178"/>
    <w:rsid w:val="00C61760"/>
    <w:rsid w:val="00C62738"/>
    <w:rsid w:val="00C63CD6"/>
    <w:rsid w:val="00C65119"/>
    <w:rsid w:val="00C70DB1"/>
    <w:rsid w:val="00C777D2"/>
    <w:rsid w:val="00C81794"/>
    <w:rsid w:val="00C82CB9"/>
    <w:rsid w:val="00C87D95"/>
    <w:rsid w:val="00C9077A"/>
    <w:rsid w:val="00C95CD2"/>
    <w:rsid w:val="00CA051B"/>
    <w:rsid w:val="00CB3CBE"/>
    <w:rsid w:val="00CB78D5"/>
    <w:rsid w:val="00CC39DE"/>
    <w:rsid w:val="00CD54CA"/>
    <w:rsid w:val="00CF03D8"/>
    <w:rsid w:val="00CF2E3D"/>
    <w:rsid w:val="00CF4B81"/>
    <w:rsid w:val="00CF733A"/>
    <w:rsid w:val="00CF749C"/>
    <w:rsid w:val="00D01315"/>
    <w:rsid w:val="00D014E3"/>
    <w:rsid w:val="00D015D5"/>
    <w:rsid w:val="00D01E7C"/>
    <w:rsid w:val="00D03D68"/>
    <w:rsid w:val="00D0652E"/>
    <w:rsid w:val="00D0742C"/>
    <w:rsid w:val="00D07DB0"/>
    <w:rsid w:val="00D13643"/>
    <w:rsid w:val="00D13655"/>
    <w:rsid w:val="00D14931"/>
    <w:rsid w:val="00D22B4C"/>
    <w:rsid w:val="00D243C7"/>
    <w:rsid w:val="00D266DD"/>
    <w:rsid w:val="00D27AB4"/>
    <w:rsid w:val="00D27DFF"/>
    <w:rsid w:val="00D32B04"/>
    <w:rsid w:val="00D352E2"/>
    <w:rsid w:val="00D35800"/>
    <w:rsid w:val="00D374E7"/>
    <w:rsid w:val="00D41D0D"/>
    <w:rsid w:val="00D45B42"/>
    <w:rsid w:val="00D5081E"/>
    <w:rsid w:val="00D52D43"/>
    <w:rsid w:val="00D6060C"/>
    <w:rsid w:val="00D60CE8"/>
    <w:rsid w:val="00D63949"/>
    <w:rsid w:val="00D652E7"/>
    <w:rsid w:val="00D70DFD"/>
    <w:rsid w:val="00D747C6"/>
    <w:rsid w:val="00D77BCF"/>
    <w:rsid w:val="00D8073C"/>
    <w:rsid w:val="00D839E9"/>
    <w:rsid w:val="00D84394"/>
    <w:rsid w:val="00D95E55"/>
    <w:rsid w:val="00D96262"/>
    <w:rsid w:val="00D96E76"/>
    <w:rsid w:val="00DA080C"/>
    <w:rsid w:val="00DA0D46"/>
    <w:rsid w:val="00DA24DD"/>
    <w:rsid w:val="00DA5CC7"/>
    <w:rsid w:val="00DB2AF3"/>
    <w:rsid w:val="00DB3664"/>
    <w:rsid w:val="00DB42D2"/>
    <w:rsid w:val="00DB53C3"/>
    <w:rsid w:val="00DC16FB"/>
    <w:rsid w:val="00DC345A"/>
    <w:rsid w:val="00DC4A65"/>
    <w:rsid w:val="00DC4C62"/>
    <w:rsid w:val="00DC4F66"/>
    <w:rsid w:val="00DD036A"/>
    <w:rsid w:val="00DD0D29"/>
    <w:rsid w:val="00DD31F2"/>
    <w:rsid w:val="00DD414F"/>
    <w:rsid w:val="00DD5600"/>
    <w:rsid w:val="00DD5C1A"/>
    <w:rsid w:val="00DD5FBF"/>
    <w:rsid w:val="00DE2A79"/>
    <w:rsid w:val="00DE4705"/>
    <w:rsid w:val="00DE745A"/>
    <w:rsid w:val="00DF33B7"/>
    <w:rsid w:val="00DF5EB5"/>
    <w:rsid w:val="00E10B44"/>
    <w:rsid w:val="00E11DB1"/>
    <w:rsid w:val="00E11F02"/>
    <w:rsid w:val="00E210BD"/>
    <w:rsid w:val="00E2335F"/>
    <w:rsid w:val="00E264C1"/>
    <w:rsid w:val="00E2726B"/>
    <w:rsid w:val="00E3262D"/>
    <w:rsid w:val="00E371C0"/>
    <w:rsid w:val="00E37801"/>
    <w:rsid w:val="00E458C9"/>
    <w:rsid w:val="00E46B66"/>
    <w:rsid w:val="00E46EAA"/>
    <w:rsid w:val="00E5038C"/>
    <w:rsid w:val="00E50B69"/>
    <w:rsid w:val="00E5298B"/>
    <w:rsid w:val="00E56A8E"/>
    <w:rsid w:val="00E56EFB"/>
    <w:rsid w:val="00E576E0"/>
    <w:rsid w:val="00E620DA"/>
    <w:rsid w:val="00E6458F"/>
    <w:rsid w:val="00E65DCB"/>
    <w:rsid w:val="00E66074"/>
    <w:rsid w:val="00E70BFA"/>
    <w:rsid w:val="00E71688"/>
    <w:rsid w:val="00E7242D"/>
    <w:rsid w:val="00E805AE"/>
    <w:rsid w:val="00E838A4"/>
    <w:rsid w:val="00E87E21"/>
    <w:rsid w:val="00E87E25"/>
    <w:rsid w:val="00E93A1D"/>
    <w:rsid w:val="00EA04F1"/>
    <w:rsid w:val="00EA2FD3"/>
    <w:rsid w:val="00EA452D"/>
    <w:rsid w:val="00EB01FD"/>
    <w:rsid w:val="00EB0E43"/>
    <w:rsid w:val="00EB1C89"/>
    <w:rsid w:val="00EB55EA"/>
    <w:rsid w:val="00EB7CE9"/>
    <w:rsid w:val="00EC11A5"/>
    <w:rsid w:val="00EC1A82"/>
    <w:rsid w:val="00EC27AF"/>
    <w:rsid w:val="00EC33FE"/>
    <w:rsid w:val="00EC3C5F"/>
    <w:rsid w:val="00EC433F"/>
    <w:rsid w:val="00EC68A4"/>
    <w:rsid w:val="00ED1FDE"/>
    <w:rsid w:val="00ED2069"/>
    <w:rsid w:val="00ED4794"/>
    <w:rsid w:val="00ED5A7F"/>
    <w:rsid w:val="00EE1207"/>
    <w:rsid w:val="00EE3500"/>
    <w:rsid w:val="00EE3C56"/>
    <w:rsid w:val="00EE7546"/>
    <w:rsid w:val="00EF21A3"/>
    <w:rsid w:val="00F06EFB"/>
    <w:rsid w:val="00F134FF"/>
    <w:rsid w:val="00F14B0C"/>
    <w:rsid w:val="00F1529E"/>
    <w:rsid w:val="00F16F07"/>
    <w:rsid w:val="00F2114D"/>
    <w:rsid w:val="00F2138D"/>
    <w:rsid w:val="00F21A9C"/>
    <w:rsid w:val="00F2580A"/>
    <w:rsid w:val="00F31D74"/>
    <w:rsid w:val="00F37CD1"/>
    <w:rsid w:val="00F45860"/>
    <w:rsid w:val="00F45B7C"/>
    <w:rsid w:val="00F45FCE"/>
    <w:rsid w:val="00F64B0B"/>
    <w:rsid w:val="00F70221"/>
    <w:rsid w:val="00F7539B"/>
    <w:rsid w:val="00F9334F"/>
    <w:rsid w:val="00F97D7F"/>
    <w:rsid w:val="00FA02B5"/>
    <w:rsid w:val="00FA122C"/>
    <w:rsid w:val="00FA3B95"/>
    <w:rsid w:val="00FA776B"/>
    <w:rsid w:val="00FB31BF"/>
    <w:rsid w:val="00FB6703"/>
    <w:rsid w:val="00FC1278"/>
    <w:rsid w:val="00FC1E6E"/>
    <w:rsid w:val="00FC2826"/>
    <w:rsid w:val="00FC2952"/>
    <w:rsid w:val="00FC4DC9"/>
    <w:rsid w:val="00FC58F9"/>
    <w:rsid w:val="00FC7FC4"/>
    <w:rsid w:val="00FD3331"/>
    <w:rsid w:val="00FE28F4"/>
    <w:rsid w:val="00FE7735"/>
    <w:rsid w:val="00FF3A83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DE4"/>
    <w:rPr>
      <w:rFonts w:ascii="TimesET" w:hAnsi="TimesET"/>
    </w:rPr>
  </w:style>
  <w:style w:type="paragraph" w:styleId="1">
    <w:name w:val="heading 1"/>
    <w:basedOn w:val="a"/>
    <w:next w:val="a"/>
    <w:qFormat/>
    <w:rsid w:val="000C5DE4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0C5DE4"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DD03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D036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C5DE4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0C5DE4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0C5DE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C5DE4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C5DE4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0C5DE4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Normal (Web)"/>
    <w:basedOn w:val="a"/>
    <w:uiPriority w:val="99"/>
    <w:unhideWhenUsed/>
    <w:rsid w:val="00D27AB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D036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D036A"/>
    <w:rPr>
      <w:rFonts w:ascii="Calibri" w:hAnsi="Calibri"/>
      <w:b/>
      <w:bCs/>
      <w:i/>
      <w:iCs/>
      <w:sz w:val="26"/>
      <w:szCs w:val="26"/>
    </w:rPr>
  </w:style>
  <w:style w:type="paragraph" w:customStyle="1" w:styleId="ConsPlusNormal">
    <w:name w:val="ConsPlusNormal"/>
    <w:rsid w:val="00DD036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uiPriority w:val="99"/>
    <w:rsid w:val="00DD036A"/>
    <w:pPr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DD036A"/>
    <w:pPr>
      <w:autoSpaceDE w:val="0"/>
      <w:autoSpaceDN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D036A"/>
    <w:rPr>
      <w:sz w:val="28"/>
      <w:szCs w:val="28"/>
    </w:rPr>
  </w:style>
  <w:style w:type="paragraph" w:styleId="ad">
    <w:name w:val="No Spacing"/>
    <w:uiPriority w:val="1"/>
    <w:qFormat/>
    <w:rsid w:val="00DD036A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DE4"/>
    <w:rPr>
      <w:rFonts w:ascii="TimesET" w:hAnsi="TimesET"/>
    </w:rPr>
  </w:style>
  <w:style w:type="paragraph" w:styleId="1">
    <w:name w:val="heading 1"/>
    <w:basedOn w:val="a"/>
    <w:next w:val="a"/>
    <w:qFormat/>
    <w:rsid w:val="000C5DE4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0C5DE4"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DD03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D036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C5DE4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0C5DE4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0C5DE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C5DE4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C5DE4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0C5DE4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Normal (Web)"/>
    <w:basedOn w:val="a"/>
    <w:uiPriority w:val="99"/>
    <w:unhideWhenUsed/>
    <w:rsid w:val="00D27AB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D036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D036A"/>
    <w:rPr>
      <w:rFonts w:ascii="Calibri" w:hAnsi="Calibri"/>
      <w:b/>
      <w:bCs/>
      <w:i/>
      <w:iCs/>
      <w:sz w:val="26"/>
      <w:szCs w:val="26"/>
    </w:rPr>
  </w:style>
  <w:style w:type="paragraph" w:customStyle="1" w:styleId="ConsPlusNormal">
    <w:name w:val="ConsPlusNormal"/>
    <w:rsid w:val="00DD036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uiPriority w:val="99"/>
    <w:rsid w:val="00DD036A"/>
    <w:pPr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DD036A"/>
    <w:pPr>
      <w:autoSpaceDE w:val="0"/>
      <w:autoSpaceDN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D036A"/>
    <w:rPr>
      <w:sz w:val="28"/>
      <w:szCs w:val="28"/>
    </w:rPr>
  </w:style>
  <w:style w:type="paragraph" w:styleId="ad">
    <w:name w:val="No Spacing"/>
    <w:uiPriority w:val="1"/>
    <w:qFormat/>
    <w:rsid w:val="00DD036A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A044554FEFE23671137969D7568E6C8E6791B669E5EBA9EF20FE3D71DBF516F62EE83153E1E27283A5189779B1D440ABDCEFACA8717E0DFACDB39L2KEG" TargetMode="External"/><Relationship Id="rId18" Type="http://schemas.openxmlformats.org/officeDocument/2006/relationships/hyperlink" Target="consultantplus://offline/ref=EA044554FEFE23671137969D7568E6C8E6791B669958B990FE07BEDD15E65D6D65E1DC0239572B293A518B7A9842411FAC96F7CB9809E3C2B0D93B2ELEK7G" TargetMode="External"/><Relationship Id="rId26" Type="http://schemas.openxmlformats.org/officeDocument/2006/relationships/hyperlink" Target="consultantplus://offline/ref=EA044554FEFE23671137969D7568E6C8E6791B669855B293FC03BEDD15E65D6D65E1DC0239572B293A5189709542411FAC96F7CB9809E3C2B0D93B2ELEK7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A044554FEFE23671137969D7568E6C8E6791B669B54BB95FA0CBEDD15E65D6D65E1DC0239572B293A5189739542411FAC96F7CB9809E3C2B0D93B2ELEK7G" TargetMode="External"/><Relationship Id="rId34" Type="http://schemas.openxmlformats.org/officeDocument/2006/relationships/hyperlink" Target="consultantplus://offline/ref=9F53E433A9FFEEBA29572AEF80E0C836CF211C6CFE7FD8D0BF73F31D4C175F37C8DC2AAC2FBEA430859E4A47292DA64BA50B3F8A2B0AB30ED7798DE0J5FE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A044554FEFE23671137969D7568E6C8E6791B669959BE9FF20FE3D71DBF516F62EE83153E1E27283A5189779B1D440ABDCEFACA8717E0DFACDB39L2KEG" TargetMode="External"/><Relationship Id="rId17" Type="http://schemas.openxmlformats.org/officeDocument/2006/relationships/hyperlink" Target="consultantplus://offline/ref=EA044554FEFE23671137969D7568E6C8E6791B669958B990FE03BEDD15E65D6D65E1DC0239572B293A5189709542411FAC96F7CB9809E3C2B0D93B2ELEK7G" TargetMode="External"/><Relationship Id="rId25" Type="http://schemas.openxmlformats.org/officeDocument/2006/relationships/hyperlink" Target="consultantplus://offline/ref=EA044554FEFE23671137969D7568E6C8E6791B66985ABC96FB04BEDD15E65D6D65E1DC0239572B293A5189729442411FAC96F7CB9809E3C2B0D93B2ELEK7G" TargetMode="External"/><Relationship Id="rId33" Type="http://schemas.openxmlformats.org/officeDocument/2006/relationships/hyperlink" Target="consultantplus://offline/ref=9F53E433A9FFEEBA29572AEF80E0C836CF211C6CFE7FDAD0B473F31D4C175F37C8DC2AAC2FBEA430859E4A40252DA64BA50B3F8A2B0AB30ED7798DE0J5FE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044554FEFE23671137969D7568E6C8E6791B669258B897FD0FE3D71DBF516F62EE83153E1E27283A5189779B1D440ABDCEFACA8717E0DFACDB39L2KEG" TargetMode="External"/><Relationship Id="rId20" Type="http://schemas.openxmlformats.org/officeDocument/2006/relationships/hyperlink" Target="consultantplus://offline/ref=EA044554FEFE23671137969D7568E6C8E6791B669958B990FE00BEDD15E65D6D65E1DC0239572B293A5188729142411FAC96F7CB9809E3C2B0D93B2ELEK7G" TargetMode="External"/><Relationship Id="rId29" Type="http://schemas.openxmlformats.org/officeDocument/2006/relationships/hyperlink" Target="consultantplus://offline/ref=9F53E433A9FFEEBA29572AEF80E0C836CF211C6CFE7DDCD0BA79F31D4C175F37C8DC2AAC2FBEA430859E4A47292DA64BA50B3F8A2B0AB30ED7798DE0J5FE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EA044554FEFE23671137969D7568E6C8E6791B669858BC9EFE01BEDD15E65D6D65E1DC0239572B293A5189729542411FAC96F7CB9809E3C2B0D93B2ELEK7G" TargetMode="External"/><Relationship Id="rId32" Type="http://schemas.openxmlformats.org/officeDocument/2006/relationships/hyperlink" Target="consultantplus://offline/ref=9F53E433A9FFEEBA29572AEF80E0C836CF211C6CFE7EDCD0BC79F31D4C175F37C8DC2AAC2FBEA430859E4A47292DA64BA50B3F8A2B0AB30ED7798DE0J5FEL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A044554FEFE23671137969D7568E6C8E6791B669F5AB891F30FE3D71DBF516F62EE83153E1E27283A5189779B1D440ABDCEFACA8717E0DFACDB39L2KEG" TargetMode="External"/><Relationship Id="rId23" Type="http://schemas.openxmlformats.org/officeDocument/2006/relationships/hyperlink" Target="consultantplus://offline/ref=EA044554FEFE23671137969D7568E6C8E6791B669958B990FE05BEDD15E65D6D65E1DC0239572B293A518A769942411FAC96F7CB9809E3C2B0D93B2ELEK7G" TargetMode="External"/><Relationship Id="rId28" Type="http://schemas.openxmlformats.org/officeDocument/2006/relationships/hyperlink" Target="consultantplus://offline/ref=9F53E433A9FFEEBA29572AEF80E0C836CF211C6CFE7DDFD6BF79F31D4C175F37C8DC2AAC2FBEA430859E4A47292DA64BA50B3F8A2B0AB30ED7798DE0J5FEL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EA044554FEFE23671137969D7568E6C8E6791B669958B990FE06BEDD15E65D6D65E1DC0239572B293A5189709642411FAC96F7CB9809E3C2B0D93B2ELEK7G" TargetMode="External"/><Relationship Id="rId31" Type="http://schemas.openxmlformats.org/officeDocument/2006/relationships/hyperlink" Target="consultantplus://offline/ref=9F53E433A9FFEEBA29572AEF80E0C836CF211C6CFE7EDBD0BB78F31D4C175F37C8DC2AAC2FBEA430859E4A47292DA64BA50B3F8A2B0AB30ED7798DE0J5FE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EA044554FEFE23671137969D7568E6C8E6791B669E55BD92FA0FE3D71DBF516F62EE83153E1E27283A5189779B1D440ABDCEFACA8717E0DFACDB39L2KEG" TargetMode="External"/><Relationship Id="rId22" Type="http://schemas.openxmlformats.org/officeDocument/2006/relationships/hyperlink" Target="consultantplus://offline/ref=EA044554FEFE23671137969D7568E6C8E6791B66985CBC90F206BEDD15E65D6D65E1DC0239572B293A5189729542411FAC96F7CB9809E3C2B0D93B2ELEK7G" TargetMode="External"/><Relationship Id="rId27" Type="http://schemas.openxmlformats.org/officeDocument/2006/relationships/hyperlink" Target="consultantplus://offline/ref=EA044554FEFE23671137969D7568E6C8E6791B66995DB990FC02BEDD15E65D6D65E1DC0239572B293A5189739942411FAC96F7CB9809E3C2B0D93B2ELEK7G" TargetMode="External"/><Relationship Id="rId30" Type="http://schemas.openxmlformats.org/officeDocument/2006/relationships/hyperlink" Target="consultantplus://offline/ref=9F53E433A9FFEEBA29572AEF80E0C836CF211C6CFE7EDBD2BE78F31D4C175F37C8DC2AAC2FBEA430859E4A47292DA64BA50B3F8A2B0AB30ED7798DE0J5FEL" TargetMode="External"/><Relationship Id="rId35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batovata\Desktop\&#1096;&#1072;&#1073;&#1083;&#1086;&#1085;&#1099;\&#1041;&#1051;&#1040;&#1053;&#1050;%20&#1055;&#1054;&#1057;&#1058;&#1040;&#1053;&#1054;&#1042;&#1051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86D88-F932-45FB-A2A9-FDA20E0C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</Template>
  <TotalTime>16</TotalTime>
  <Pages>4</Pages>
  <Words>1000</Words>
  <Characters>10611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gorbatovata</dc:creator>
  <cp:lastModifiedBy>Лёксина М.А.</cp:lastModifiedBy>
  <cp:revision>13</cp:revision>
  <cp:lastPrinted>2022-12-08T11:49:00Z</cp:lastPrinted>
  <dcterms:created xsi:type="dcterms:W3CDTF">2022-12-09T05:52:00Z</dcterms:created>
  <dcterms:modified xsi:type="dcterms:W3CDTF">2022-12-14T14:03:00Z</dcterms:modified>
</cp:coreProperties>
</file>