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E7311" w:rsidP="00DE7311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514305">
        <w:rPr>
          <w:rFonts w:ascii="Times New Roman" w:hAnsi="Times New Roman"/>
          <w:bCs/>
          <w:sz w:val="28"/>
          <w:szCs w:val="28"/>
        </w:rPr>
        <w:t>от 13 декабря 2022 г. № 4</w:t>
      </w:r>
      <w:r w:rsidR="00A049C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62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A049C1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049C1" w:rsidRPr="00A049C1" w:rsidRDefault="00A049C1" w:rsidP="00A049C1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049C1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A049C1" w:rsidRPr="00A049C1" w:rsidRDefault="00A049C1" w:rsidP="00A049C1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308 «Об утверждении</w:t>
            </w:r>
          </w:p>
          <w:p w:rsidR="00A049C1" w:rsidRPr="00A049C1" w:rsidRDefault="00A049C1" w:rsidP="00A049C1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A049C1" w:rsidRPr="00A049C1" w:rsidRDefault="00A049C1" w:rsidP="00A049C1">
            <w:pPr>
              <w:spacing w:line="230" w:lineRule="auto"/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049C1">
              <w:rPr>
                <w:rFonts w:ascii="Times New Roman" w:hAnsi="Times New Roman"/>
                <w:sz w:val="28"/>
                <w:szCs w:val="28"/>
              </w:rPr>
              <w:t>государственной ветеринарной службы» (</w:t>
            </w:r>
            <w:r w:rsidRPr="00A049C1">
              <w:rPr>
                <w:rFonts w:ascii="Times New Roman" w:hAnsi="Times New Roman"/>
                <w:color w:val="000000"/>
                <w:sz w:val="28"/>
                <w:szCs w:val="28"/>
              </w:rPr>
              <w:t>в редакции</w:t>
            </w:r>
            <w:proofErr w:type="gramEnd"/>
          </w:p>
          <w:p w:rsidR="00A049C1" w:rsidRPr="00A049C1" w:rsidRDefault="00A049C1" w:rsidP="00A049C1">
            <w:pPr>
              <w:spacing w:line="230" w:lineRule="auto"/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постановлений Правительства Рязанской области от 18.03.2015</w:t>
            </w:r>
          </w:p>
          <w:p w:rsidR="00A049C1" w:rsidRPr="00A049C1" w:rsidRDefault="00A049C1" w:rsidP="00A049C1">
            <w:pPr>
              <w:spacing w:line="230" w:lineRule="auto"/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color w:val="000000"/>
                <w:sz w:val="28"/>
                <w:szCs w:val="28"/>
              </w:rPr>
              <w:t>№ 50, от 22.07.2015 № 175, от 09.12.2015 № 303, от 31.12.2015</w:t>
            </w:r>
          </w:p>
          <w:p w:rsidR="00A049C1" w:rsidRPr="00A049C1" w:rsidRDefault="00A049C1" w:rsidP="00A049C1">
            <w:pPr>
              <w:spacing w:line="230" w:lineRule="auto"/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color w:val="000000"/>
                <w:sz w:val="28"/>
                <w:szCs w:val="28"/>
              </w:rPr>
              <w:t>№ 347, от 30.03.2016 № 61, от 07.07.2016 № 148, от 20.10.2016</w:t>
            </w:r>
          </w:p>
          <w:p w:rsidR="00A049C1" w:rsidRPr="00A049C1" w:rsidRDefault="00A049C1" w:rsidP="00A049C1">
            <w:pPr>
              <w:spacing w:line="230" w:lineRule="auto"/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color w:val="000000"/>
                <w:sz w:val="28"/>
                <w:szCs w:val="28"/>
              </w:rPr>
              <w:t>№ 239, от 30.11.2016 № 273, от 26.04.2017 № 88, от 19.07.2017</w:t>
            </w:r>
          </w:p>
          <w:p w:rsidR="00A049C1" w:rsidRPr="00A049C1" w:rsidRDefault="00A049C1" w:rsidP="00A049C1">
            <w:pPr>
              <w:spacing w:line="230" w:lineRule="auto"/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color w:val="000000"/>
                <w:sz w:val="28"/>
                <w:szCs w:val="28"/>
              </w:rPr>
              <w:t>№ 165, от 26.12.2017 № 394, от 03.04.2018 № 85, от 29.05.2018</w:t>
            </w:r>
          </w:p>
          <w:p w:rsidR="00A049C1" w:rsidRPr="00A049C1" w:rsidRDefault="00A049C1" w:rsidP="00A049C1">
            <w:pPr>
              <w:spacing w:line="230" w:lineRule="auto"/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color w:val="000000"/>
                <w:sz w:val="28"/>
                <w:szCs w:val="28"/>
              </w:rPr>
              <w:t>№ 149, от 10.07.2018 № 200, от 26.09.2018 № 277, от 04.12.2018</w:t>
            </w:r>
          </w:p>
          <w:p w:rsidR="00A049C1" w:rsidRPr="00A049C1" w:rsidRDefault="00A049C1" w:rsidP="00A049C1">
            <w:pPr>
              <w:spacing w:line="230" w:lineRule="auto"/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color w:val="000000"/>
                <w:sz w:val="28"/>
                <w:szCs w:val="28"/>
              </w:rPr>
              <w:t>№ 337, от 19.12.2018 № 366, от 05.02.2019 № 25, от 21.05.2019</w:t>
            </w:r>
          </w:p>
          <w:p w:rsidR="00A049C1" w:rsidRPr="00A049C1" w:rsidRDefault="00A049C1" w:rsidP="00A049C1">
            <w:pPr>
              <w:spacing w:line="230" w:lineRule="auto"/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color w:val="000000"/>
                <w:sz w:val="28"/>
                <w:szCs w:val="28"/>
              </w:rPr>
              <w:t>№ 142, от 24.09.2019 № 298, от 18.11.2019 № 366, от 27.12.2019</w:t>
            </w:r>
          </w:p>
          <w:p w:rsidR="00A049C1" w:rsidRPr="00A049C1" w:rsidRDefault="00A049C1" w:rsidP="00A049C1">
            <w:pPr>
              <w:spacing w:line="230" w:lineRule="auto"/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color w:val="000000"/>
                <w:sz w:val="28"/>
                <w:szCs w:val="28"/>
              </w:rPr>
              <w:t>№ 441, от 21.09.2020 № 242, от 27.10.2020 № 283, от 29.12.2020</w:t>
            </w:r>
          </w:p>
          <w:p w:rsidR="00A049C1" w:rsidRPr="00A049C1" w:rsidRDefault="00A049C1" w:rsidP="00A049C1">
            <w:pPr>
              <w:spacing w:line="230" w:lineRule="auto"/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color w:val="000000"/>
                <w:sz w:val="28"/>
                <w:szCs w:val="28"/>
              </w:rPr>
              <w:t>№ 363, от 02.03.2021 № 34, от 29.10.2021 № 295,</w:t>
            </w:r>
          </w:p>
          <w:p w:rsidR="000D5EED" w:rsidRPr="00A049C1" w:rsidRDefault="00A049C1" w:rsidP="00A049C1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color w:val="000000"/>
                <w:sz w:val="28"/>
                <w:szCs w:val="28"/>
              </w:rPr>
              <w:t>от 22.03.2022 № 91)</w:t>
            </w:r>
          </w:p>
        </w:tc>
      </w:tr>
      <w:tr w:rsidR="000D5EED" w:rsidRPr="00A049C1">
        <w:trPr>
          <w:jc w:val="right"/>
        </w:trPr>
        <w:tc>
          <w:tcPr>
            <w:tcW w:w="5000" w:type="pct"/>
          </w:tcPr>
          <w:p w:rsidR="00A049C1" w:rsidRPr="00A049C1" w:rsidRDefault="00A049C1" w:rsidP="00A049C1">
            <w:pPr>
              <w:tabs>
                <w:tab w:val="left" w:pos="315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Правительство Рязанской области ПОСТАНОВЛЯЕТ:</w:t>
            </w:r>
          </w:p>
          <w:p w:rsidR="00A049C1" w:rsidRPr="00A049C1" w:rsidRDefault="00A049C1" w:rsidP="00A049C1">
            <w:pPr>
              <w:spacing w:line="230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Внести в постановление Правительства Рязанской области от 29 октября 2014 г. № 308 «Об утверждении государственной программы Рязанской области «Развитие государственной ветеринарной службы» следующие изменения:</w:t>
            </w:r>
          </w:p>
          <w:p w:rsidR="00A049C1" w:rsidRPr="00A049C1" w:rsidRDefault="00A049C1" w:rsidP="00A049C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spacing w:val="-4"/>
                <w:sz w:val="28"/>
                <w:szCs w:val="28"/>
              </w:rPr>
              <w:t>1) пункт 4 изложить в следующей редакции:</w:t>
            </w:r>
          </w:p>
          <w:p w:rsidR="00A049C1" w:rsidRPr="00A049C1" w:rsidRDefault="00A049C1" w:rsidP="00A049C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spacing w:val="-4"/>
                <w:sz w:val="28"/>
                <w:szCs w:val="28"/>
              </w:rPr>
              <w:t>«4. </w:t>
            </w:r>
            <w:proofErr w:type="gramStart"/>
            <w:r w:rsidRPr="00A049C1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A049C1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возложить на заместителя Председателя Правительства Рязанской области (в сфере сельского хозяйства и продовольствия).»;</w:t>
            </w:r>
          </w:p>
          <w:p w:rsidR="00A049C1" w:rsidRPr="00A049C1" w:rsidRDefault="00A049C1" w:rsidP="00A049C1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2) в приложении № 2:  </w:t>
            </w:r>
          </w:p>
          <w:p w:rsidR="00A049C1" w:rsidRPr="00A049C1" w:rsidRDefault="00A049C1" w:rsidP="00A049C1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spacing w:val="-4"/>
                <w:sz w:val="28"/>
                <w:szCs w:val="28"/>
              </w:rPr>
              <w:t>- в разделе 1 «Паспорт государственной программы Рязанской области»:</w:t>
            </w:r>
          </w:p>
          <w:p w:rsidR="00D13643" w:rsidRPr="00A049C1" w:rsidRDefault="00A049C1" w:rsidP="00A049C1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spacing w:val="-4"/>
                <w:sz w:val="28"/>
                <w:szCs w:val="28"/>
              </w:rPr>
              <w:t>строки «Главные распорядители бюджетных средств», «Исполнители Программы» изложить в следующей редакции:</w:t>
            </w:r>
          </w:p>
        </w:tc>
      </w:tr>
    </w:tbl>
    <w:p w:rsidR="00A049C1" w:rsidRPr="00A049C1" w:rsidRDefault="00A049C1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491" w:type="dxa"/>
        <w:tblInd w:w="52" w:type="dxa"/>
        <w:tblLook w:val="04A0" w:firstRow="1" w:lastRow="0" w:firstColumn="1" w:lastColumn="0" w:noHBand="0" w:noVBand="1"/>
      </w:tblPr>
      <w:tblGrid>
        <w:gridCol w:w="2184"/>
        <w:gridCol w:w="7307"/>
      </w:tblGrid>
      <w:tr w:rsidR="00A049C1" w:rsidRPr="00A049C1" w:rsidTr="00A049C1">
        <w:tc>
          <w:tcPr>
            <w:tcW w:w="2184" w:type="dxa"/>
          </w:tcPr>
          <w:p w:rsidR="00A049C1" w:rsidRPr="00A049C1" w:rsidRDefault="00A049C1" w:rsidP="008304C1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49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«Главные распорядители бюджетных средств </w:t>
            </w:r>
          </w:p>
        </w:tc>
        <w:tc>
          <w:tcPr>
            <w:tcW w:w="7307" w:type="dxa"/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49C1">
              <w:rPr>
                <w:rFonts w:ascii="Times New Roman" w:hAnsi="Times New Roman"/>
                <w:sz w:val="24"/>
                <w:szCs w:val="24"/>
              </w:rPr>
              <w:t>ГУ ветеринарии РО;</w:t>
            </w:r>
          </w:p>
          <w:p w:rsidR="00A049C1" w:rsidRPr="00A049C1" w:rsidRDefault="00A049C1" w:rsidP="00830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49C1">
              <w:rPr>
                <w:rFonts w:ascii="Times New Roman" w:hAnsi="Times New Roman"/>
                <w:sz w:val="24"/>
                <w:szCs w:val="24"/>
              </w:rPr>
              <w:t>Министерство строительного комплекса Рязанской области (далее – Минстрой РО)</w:t>
            </w:r>
          </w:p>
        </w:tc>
      </w:tr>
      <w:tr w:rsidR="00A049C1" w:rsidRPr="00A049C1" w:rsidTr="00A049C1">
        <w:tc>
          <w:tcPr>
            <w:tcW w:w="2184" w:type="dxa"/>
          </w:tcPr>
          <w:p w:rsidR="00A049C1" w:rsidRPr="00A049C1" w:rsidRDefault="00A049C1" w:rsidP="0083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7307" w:type="dxa"/>
          </w:tcPr>
          <w:p w:rsidR="00A049C1" w:rsidRPr="00A049C1" w:rsidRDefault="00A049C1" w:rsidP="0083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9C1">
              <w:rPr>
                <w:rFonts w:ascii="Times New Roman" w:hAnsi="Times New Roman" w:cs="Times New Roman"/>
                <w:sz w:val="24"/>
                <w:szCs w:val="24"/>
              </w:rPr>
              <w:t>ГУ ветеринарии РО;</w:t>
            </w:r>
          </w:p>
          <w:p w:rsidR="00A049C1" w:rsidRPr="00A049C1" w:rsidRDefault="00A049C1" w:rsidP="0083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9C1">
              <w:rPr>
                <w:rFonts w:ascii="Times New Roman" w:hAnsi="Times New Roman" w:cs="Times New Roman"/>
                <w:sz w:val="24"/>
                <w:szCs w:val="24"/>
              </w:rPr>
              <w:t>Минстрой РО;</w:t>
            </w:r>
          </w:p>
          <w:p w:rsidR="00A049C1" w:rsidRPr="00A049C1" w:rsidRDefault="00A049C1" w:rsidP="00830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49C1">
              <w:rPr>
                <w:rFonts w:ascii="Times New Roman" w:hAnsi="Times New Roman"/>
                <w:sz w:val="24"/>
                <w:szCs w:val="24"/>
              </w:rPr>
              <w:t>государственные бюджетные учреждения ветеринарии Рязанской области (далее – ГБУВРО);</w:t>
            </w:r>
          </w:p>
          <w:p w:rsidR="00A049C1" w:rsidRPr="00A049C1" w:rsidRDefault="00A049C1" w:rsidP="008304C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49C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государственное казенное учреждение Рязанской области «Управление капитального строительства Рязанской области»  </w:t>
            </w:r>
          </w:p>
          <w:p w:rsidR="00A049C1" w:rsidRPr="00A049C1" w:rsidRDefault="00A049C1" w:rsidP="00830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49C1">
              <w:rPr>
                <w:rFonts w:ascii="Times New Roman" w:hAnsi="Times New Roman"/>
                <w:spacing w:val="-4"/>
                <w:sz w:val="24"/>
                <w:szCs w:val="24"/>
              </w:rPr>
              <w:t>(далее – ГКУ УКС РО)»</w:t>
            </w:r>
          </w:p>
        </w:tc>
      </w:tr>
    </w:tbl>
    <w:p w:rsidR="00A049C1" w:rsidRPr="00A049C1" w:rsidRDefault="00A049C1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049C1" w:rsidRPr="00A049C1">
        <w:trPr>
          <w:jc w:val="right"/>
        </w:trPr>
        <w:tc>
          <w:tcPr>
            <w:tcW w:w="5000" w:type="pct"/>
          </w:tcPr>
          <w:p w:rsidR="00A049C1" w:rsidRPr="00A049C1" w:rsidRDefault="00A049C1" w:rsidP="00A049C1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spacing w:val="-4"/>
                <w:sz w:val="28"/>
                <w:szCs w:val="28"/>
              </w:rPr>
              <w:t>в строке «Финансовое обеспечение Программы» цифры «2306031,75172</w:t>
            </w:r>
            <w:r w:rsidRPr="00A049C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«2288836,45172</w:t>
            </w:r>
            <w:r w:rsidRPr="00A049C1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цифрами</w:t>
            </w:r>
            <w:r w:rsidRPr="00A049C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«2308425,8844», «2291230,5844»;</w:t>
            </w:r>
          </w:p>
          <w:p w:rsidR="00A049C1" w:rsidRPr="00A049C1" w:rsidRDefault="00A049C1" w:rsidP="00A049C1">
            <w:pPr>
              <w:spacing w:line="230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- в таблице раздела 3 «Финансовое обеспечение Программы»:</w:t>
            </w:r>
          </w:p>
          <w:p w:rsidR="00A049C1" w:rsidRPr="00A049C1" w:rsidRDefault="00A049C1" w:rsidP="00A049C1">
            <w:pPr>
              <w:spacing w:line="230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в графах 4, 5 пункта 3 цифры «2288304,63826», «255512,41026»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</w:t>
            </w: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заменить соответственно цифрами «2290698,77094», «257906,54294»;</w:t>
            </w:r>
          </w:p>
          <w:p w:rsidR="00A049C1" w:rsidRPr="00A049C1" w:rsidRDefault="00A049C1" w:rsidP="00A049C1">
            <w:pPr>
              <w:spacing w:line="230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в графах 4, 5 строки «Итого по Программе» цифры «2306031,75172», «260081,48242», «2288836,45172», «255649,48242» заменить соответственно цифрами «2308425,8844», «262475,6151», «2291230,5844», «258043,6151»;</w:t>
            </w:r>
          </w:p>
          <w:p w:rsidR="00A049C1" w:rsidRPr="00A049C1" w:rsidRDefault="00A049C1" w:rsidP="00A049C1">
            <w:pPr>
              <w:spacing w:line="230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в графах 4, 5 строки «ГУ ветеринарии РО» цифры «2288836,45172», «255649,48242» заменить соответственно цифрами «2290849,4694», «257662,5001»;</w:t>
            </w:r>
          </w:p>
          <w:p w:rsidR="00A049C1" w:rsidRPr="00A049C1" w:rsidRDefault="00A049C1" w:rsidP="00A049C1">
            <w:pPr>
              <w:spacing w:line="230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дополнить строкой следующего содержания:</w:t>
            </w:r>
          </w:p>
        </w:tc>
      </w:tr>
    </w:tbl>
    <w:p w:rsidR="00A049C1" w:rsidRPr="00A049C1" w:rsidRDefault="00A049C1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7"/>
        <w:gridCol w:w="1218"/>
        <w:gridCol w:w="723"/>
        <w:gridCol w:w="681"/>
        <w:gridCol w:w="637"/>
        <w:gridCol w:w="637"/>
        <w:gridCol w:w="637"/>
        <w:gridCol w:w="637"/>
        <w:gridCol w:w="637"/>
        <w:gridCol w:w="637"/>
        <w:gridCol w:w="637"/>
        <w:gridCol w:w="637"/>
        <w:gridCol w:w="534"/>
      </w:tblGrid>
      <w:tr w:rsidR="00A049C1" w:rsidRPr="00A049C1" w:rsidTr="00A049C1">
        <w:trPr>
          <w:cantSplit/>
          <w:trHeight w:val="26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A049C1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A049C1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A049C1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A049C1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A049C1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A049C1"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A049C1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A049C1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A049C1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A049C1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A049C1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A049C1">
              <w:rPr>
                <w:rFonts w:ascii="Times New Roman" w:hAnsi="Times New Roman"/>
                <w:sz w:val="22"/>
                <w:szCs w:val="24"/>
              </w:rPr>
              <w:t>12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A049C1">
              <w:rPr>
                <w:rFonts w:ascii="Times New Roman" w:hAnsi="Times New Roman"/>
                <w:sz w:val="22"/>
                <w:szCs w:val="24"/>
              </w:rPr>
              <w:t>13</w:t>
            </w:r>
          </w:p>
        </w:tc>
      </w:tr>
      <w:tr w:rsidR="00A049C1" w:rsidRPr="00A049C1" w:rsidTr="00A049C1">
        <w:trPr>
          <w:cantSplit/>
          <w:trHeight w:val="1023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A049C1">
              <w:rPr>
                <w:rFonts w:ascii="Times New Roman" w:hAnsi="Times New Roman"/>
                <w:sz w:val="24"/>
                <w:szCs w:val="24"/>
              </w:rPr>
              <w:t>«Минстрой РО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ОБ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jc w:val="center"/>
              <w:rPr>
                <w:rFonts w:ascii="Times New Roman" w:hAnsi="Times New Roman"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381,115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jc w:val="center"/>
              <w:rPr>
                <w:rFonts w:ascii="Times New Roman" w:hAnsi="Times New Roman"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381,115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jc w:val="center"/>
              <w:rPr>
                <w:rFonts w:ascii="Times New Roman" w:hAnsi="Times New Roman"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0»</w:t>
            </w:r>
          </w:p>
        </w:tc>
      </w:tr>
    </w:tbl>
    <w:p w:rsidR="00A049C1" w:rsidRPr="00A049C1" w:rsidRDefault="00A049C1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049C1" w:rsidRPr="00A049C1">
        <w:trPr>
          <w:jc w:val="right"/>
        </w:trPr>
        <w:tc>
          <w:tcPr>
            <w:tcW w:w="5000" w:type="pct"/>
          </w:tcPr>
          <w:p w:rsidR="00A049C1" w:rsidRPr="00A049C1" w:rsidRDefault="00A049C1" w:rsidP="00A049C1">
            <w:pPr>
              <w:spacing w:line="233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- в разделе 5 «Сведения о подпрограммах Программы»:</w:t>
            </w:r>
          </w:p>
          <w:p w:rsidR="00A049C1" w:rsidRPr="00A049C1" w:rsidRDefault="00A049C1" w:rsidP="00A049C1">
            <w:pPr>
              <w:spacing w:line="233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подразделе 5.1 «Подпрограмма № 1 «Обеспечение эпизоотического благополучия на территории Рязанской области»: </w:t>
            </w:r>
          </w:p>
          <w:p w:rsidR="00A049C1" w:rsidRPr="00A049C1" w:rsidRDefault="00A049C1" w:rsidP="00A049C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таблицу пункта 4 «Результаты структурных элементов подпрограммы» </w:t>
            </w: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дополнить подпунктом 3.8.2 следующего содержания:</w:t>
            </w:r>
          </w:p>
        </w:tc>
      </w:tr>
    </w:tbl>
    <w:p w:rsidR="00A049C1" w:rsidRPr="00A049C1" w:rsidRDefault="00A049C1">
      <w:pPr>
        <w:rPr>
          <w:rFonts w:ascii="Times New Roman" w:hAnsi="Times New Roman"/>
          <w:sz w:val="6"/>
          <w:szCs w:val="6"/>
        </w:rPr>
      </w:pPr>
    </w:p>
    <w:tbl>
      <w:tblPr>
        <w:tblW w:w="945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7"/>
        <w:gridCol w:w="2028"/>
        <w:gridCol w:w="709"/>
        <w:gridCol w:w="665"/>
        <w:gridCol w:w="610"/>
        <w:gridCol w:w="666"/>
        <w:gridCol w:w="567"/>
        <w:gridCol w:w="567"/>
        <w:gridCol w:w="567"/>
        <w:gridCol w:w="567"/>
        <w:gridCol w:w="567"/>
        <w:gridCol w:w="567"/>
        <w:gridCol w:w="572"/>
      </w:tblGrid>
      <w:tr w:rsidR="00A049C1" w:rsidRPr="00A049C1" w:rsidTr="008304C1">
        <w:trPr>
          <w:trHeight w:val="17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49C1">
              <w:rPr>
                <w:rFonts w:ascii="Times New Roman" w:hAnsi="Times New Roman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49C1" w:rsidRPr="00A049C1" w:rsidRDefault="00A049C1" w:rsidP="008304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9C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49C1"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49C1">
              <w:rPr>
                <w:rFonts w:ascii="Times New Roman" w:hAnsi="Times New Roman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49C1">
              <w:rPr>
                <w:rFonts w:ascii="Times New Roman" w:hAnsi="Times New Roman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49C1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049C1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49C1" w:rsidRPr="00A049C1" w:rsidRDefault="00A049C1" w:rsidP="008304C1">
            <w:pPr>
              <w:jc w:val="center"/>
              <w:rPr>
                <w:rFonts w:ascii="Times New Roman" w:hAnsi="Times New Roman"/>
              </w:rPr>
            </w:pPr>
            <w:r w:rsidRPr="00A049C1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49C1" w:rsidRPr="00A049C1" w:rsidRDefault="00A049C1" w:rsidP="008304C1">
            <w:pPr>
              <w:jc w:val="center"/>
              <w:rPr>
                <w:rFonts w:ascii="Times New Roman" w:hAnsi="Times New Roman"/>
              </w:rPr>
            </w:pPr>
            <w:r w:rsidRPr="00A049C1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49C1" w:rsidRPr="00A049C1" w:rsidRDefault="00A049C1" w:rsidP="008304C1">
            <w:pPr>
              <w:jc w:val="center"/>
              <w:rPr>
                <w:rFonts w:ascii="Times New Roman" w:hAnsi="Times New Roman"/>
              </w:rPr>
            </w:pPr>
            <w:r w:rsidRPr="00A049C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49C1" w:rsidRPr="00A049C1" w:rsidRDefault="00A049C1" w:rsidP="008304C1">
            <w:pPr>
              <w:jc w:val="center"/>
              <w:rPr>
                <w:rFonts w:ascii="Times New Roman" w:hAnsi="Times New Roman"/>
              </w:rPr>
            </w:pPr>
            <w:r w:rsidRPr="00A049C1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49C1" w:rsidRPr="00A049C1" w:rsidRDefault="00A049C1" w:rsidP="008304C1">
            <w:pPr>
              <w:jc w:val="center"/>
              <w:rPr>
                <w:rFonts w:ascii="Times New Roman" w:hAnsi="Times New Roman"/>
              </w:rPr>
            </w:pPr>
            <w:r w:rsidRPr="00A049C1">
              <w:rPr>
                <w:rFonts w:ascii="Times New Roman" w:hAnsi="Times New Roman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49C1" w:rsidRPr="00A049C1" w:rsidRDefault="00A049C1" w:rsidP="008304C1">
            <w:pPr>
              <w:jc w:val="center"/>
              <w:rPr>
                <w:rFonts w:ascii="Times New Roman" w:hAnsi="Times New Roman"/>
              </w:rPr>
            </w:pPr>
            <w:r w:rsidRPr="00A049C1">
              <w:rPr>
                <w:rFonts w:ascii="Times New Roman" w:hAnsi="Times New Roman"/>
              </w:rPr>
              <w:t>13</w:t>
            </w:r>
          </w:p>
        </w:tc>
      </w:tr>
      <w:tr w:rsidR="00A049C1" w:rsidRPr="00A049C1" w:rsidTr="008304C1">
        <w:trPr>
          <w:cantSplit/>
          <w:trHeight w:val="113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C1">
              <w:rPr>
                <w:rFonts w:ascii="Times New Roman" w:hAnsi="Times New Roman"/>
                <w:sz w:val="24"/>
                <w:szCs w:val="24"/>
              </w:rPr>
              <w:t>«3.8.2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49C1" w:rsidRPr="00A049C1" w:rsidRDefault="00A049C1" w:rsidP="0083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49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комплектов проектной документации на строительство объекта «Приют для содержания животных без владельцев в поселке </w:t>
            </w:r>
            <w:proofErr w:type="spellStart"/>
            <w:r w:rsidRPr="00A049C1">
              <w:rPr>
                <w:rFonts w:ascii="Times New Roman" w:hAnsi="Times New Roman" w:cs="Times New Roman"/>
                <w:sz w:val="24"/>
                <w:szCs w:val="24"/>
              </w:rPr>
              <w:t>Храпово</w:t>
            </w:r>
            <w:proofErr w:type="spellEnd"/>
            <w:r w:rsidRPr="00A049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9C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C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9C1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:rsidR="00A049C1" w:rsidRPr="00A049C1" w:rsidRDefault="00A049C1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049C1" w:rsidRPr="00A049C1">
        <w:trPr>
          <w:jc w:val="right"/>
        </w:trPr>
        <w:tc>
          <w:tcPr>
            <w:tcW w:w="5000" w:type="pct"/>
          </w:tcPr>
          <w:p w:rsidR="00A049C1" w:rsidRPr="00A049C1" w:rsidRDefault="00A049C1" w:rsidP="00A049C1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A049C1" w:rsidRPr="00A049C1" w:rsidRDefault="00A049C1" w:rsidP="00A049C1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в пункте 3.1:</w:t>
            </w:r>
          </w:p>
          <w:p w:rsidR="00A049C1" w:rsidRPr="00A049C1" w:rsidRDefault="00A049C1" w:rsidP="00A049C1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в графах 7, 8 цифры «1560406,4», «176635,5» заменить соответственно цифрами «1563528,0», «179757,1»;</w:t>
            </w:r>
          </w:p>
          <w:p w:rsidR="00A049C1" w:rsidRPr="00A049C1" w:rsidRDefault="00A049C1" w:rsidP="00A049C1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в графах 7, 8 подпункта 3.1.1 цифры «1547208,8», «175435,5» заменить соответственно цифрами «1550330,4», «178557,1»;</w:t>
            </w:r>
          </w:p>
          <w:p w:rsidR="00A049C1" w:rsidRPr="00A049C1" w:rsidRDefault="00A049C1" w:rsidP="00A049C1">
            <w:pPr>
              <w:spacing w:line="233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в пункте 3.8:</w:t>
            </w:r>
          </w:p>
          <w:p w:rsidR="00A049C1" w:rsidRPr="00A049C1" w:rsidRDefault="00A049C1" w:rsidP="00A049C1">
            <w:pPr>
              <w:spacing w:line="233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lastRenderedPageBreak/>
              <w:t>в графах 7, 8 цифры «245985,7266», «27331,7474» заменить соответственно цифрами «246366,8416», «27712,8624»;</w:t>
            </w:r>
          </w:p>
          <w:p w:rsidR="00A049C1" w:rsidRPr="00A049C1" w:rsidRDefault="00A049C1" w:rsidP="00A049C1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дополнить подпунктом 3.8.2 следующего содержания:</w:t>
            </w:r>
          </w:p>
        </w:tc>
      </w:tr>
    </w:tbl>
    <w:p w:rsidR="00A049C1" w:rsidRPr="00A049C1" w:rsidRDefault="00A049C1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"/>
        <w:gridCol w:w="2776"/>
        <w:gridCol w:w="426"/>
        <w:gridCol w:w="425"/>
        <w:gridCol w:w="425"/>
        <w:gridCol w:w="424"/>
        <w:gridCol w:w="425"/>
        <w:gridCol w:w="424"/>
        <w:gridCol w:w="424"/>
        <w:gridCol w:w="459"/>
        <w:gridCol w:w="414"/>
        <w:gridCol w:w="425"/>
        <w:gridCol w:w="424"/>
        <w:gridCol w:w="424"/>
        <w:gridCol w:w="424"/>
        <w:gridCol w:w="425"/>
      </w:tblGrid>
      <w:tr w:rsidR="00A049C1" w:rsidRPr="00A049C1" w:rsidTr="00A049C1">
        <w:trPr>
          <w:cantSplit/>
          <w:trHeight w:val="201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049C1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834" w:type="dxa"/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spacing w:after="1" w:line="220" w:lineRule="atLeast"/>
              <w:jc w:val="center"/>
              <w:rPr>
                <w:rFonts w:ascii="Times New Roman" w:hAnsi="Times New Roman"/>
                <w:sz w:val="22"/>
              </w:rPr>
            </w:pPr>
            <w:r w:rsidRPr="00A049C1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49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spacing w:after="1" w:line="220" w:lineRule="atLeast"/>
              <w:rPr>
                <w:rFonts w:ascii="Times New Roman" w:hAnsi="Times New Roman"/>
                <w:sz w:val="22"/>
              </w:rPr>
            </w:pPr>
            <w:r w:rsidRPr="00A049C1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49C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spacing w:after="1" w:line="220" w:lineRule="atLeast"/>
              <w:rPr>
                <w:rFonts w:ascii="Times New Roman" w:hAnsi="Times New Roman"/>
                <w:sz w:val="22"/>
              </w:rPr>
            </w:pPr>
            <w:r w:rsidRPr="00A049C1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49C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spacing w:after="1" w:line="220" w:lineRule="atLeast"/>
              <w:rPr>
                <w:rFonts w:ascii="Times New Roman" w:hAnsi="Times New Roman"/>
                <w:sz w:val="22"/>
              </w:rPr>
            </w:pPr>
            <w:r w:rsidRPr="00A049C1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49C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spacing w:after="1" w:line="220" w:lineRule="atLeast"/>
              <w:rPr>
                <w:rFonts w:ascii="Times New Roman" w:hAnsi="Times New Roman"/>
                <w:sz w:val="22"/>
              </w:rPr>
            </w:pPr>
            <w:r w:rsidRPr="00A049C1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49C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spacing w:after="1" w:line="220" w:lineRule="atLeast"/>
              <w:rPr>
                <w:rFonts w:ascii="Times New Roman" w:hAnsi="Times New Roman"/>
                <w:sz w:val="22"/>
              </w:rPr>
            </w:pPr>
            <w:r w:rsidRPr="00A049C1"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49C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spacing w:after="1" w:line="220" w:lineRule="atLeast"/>
              <w:rPr>
                <w:rFonts w:ascii="Times New Roman" w:hAnsi="Times New Roman"/>
                <w:sz w:val="22"/>
              </w:rPr>
            </w:pPr>
            <w:r w:rsidRPr="00A049C1"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49C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spacing w:after="1" w:line="220" w:lineRule="atLeast"/>
              <w:rPr>
                <w:rFonts w:ascii="Times New Roman" w:hAnsi="Times New Roman"/>
                <w:sz w:val="22"/>
              </w:rPr>
            </w:pPr>
            <w:r w:rsidRPr="00A049C1">
              <w:rPr>
                <w:rFonts w:ascii="Times New Roman" w:hAnsi="Times New Roman"/>
                <w:sz w:val="22"/>
              </w:rPr>
              <w:t>16</w:t>
            </w:r>
          </w:p>
        </w:tc>
      </w:tr>
      <w:tr w:rsidR="00A049C1" w:rsidRPr="00A049C1" w:rsidTr="00A049C1">
        <w:trPr>
          <w:cantSplit/>
          <w:trHeight w:val="1811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049C1">
              <w:rPr>
                <w:rFonts w:ascii="Times New Roman" w:hAnsi="Times New Roman" w:cs="Times New Roman"/>
                <w:sz w:val="24"/>
                <w:szCs w:val="22"/>
              </w:rPr>
              <w:t>«3.8.2</w:t>
            </w:r>
          </w:p>
        </w:tc>
        <w:tc>
          <w:tcPr>
            <w:tcW w:w="2834" w:type="dxa"/>
            <w:tcMar>
              <w:top w:w="28" w:type="dxa"/>
              <w:bottom w:w="28" w:type="dxa"/>
            </w:tcMar>
          </w:tcPr>
          <w:p w:rsidR="00A049C1" w:rsidRPr="00A049C1" w:rsidRDefault="00A049C1" w:rsidP="008304C1">
            <w:pPr>
              <w:rPr>
                <w:rFonts w:ascii="Times New Roman" w:hAnsi="Times New Roman"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 xml:space="preserve">Подготовка проектной документации на строительство объекта «Приют для содержания животных без владельцев в поселке </w:t>
            </w:r>
            <w:proofErr w:type="spellStart"/>
            <w:r w:rsidRPr="00A049C1">
              <w:rPr>
                <w:rFonts w:ascii="Times New Roman" w:hAnsi="Times New Roman"/>
                <w:sz w:val="24"/>
              </w:rPr>
              <w:t>Храпово</w:t>
            </w:r>
            <w:proofErr w:type="spellEnd"/>
            <w:r w:rsidRPr="00A049C1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049C1">
              <w:rPr>
                <w:rFonts w:ascii="Times New Roman" w:hAnsi="Times New Roman" w:cs="Times New Roman"/>
                <w:sz w:val="24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ГКУ 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jc w:val="center"/>
              <w:rPr>
                <w:rFonts w:ascii="Times New Roman" w:hAnsi="Times New Roman"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381,115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jc w:val="center"/>
              <w:rPr>
                <w:rFonts w:ascii="Times New Roman" w:hAnsi="Times New Roman"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381,115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jc w:val="center"/>
              <w:rPr>
                <w:rFonts w:ascii="Times New Roman" w:hAnsi="Times New Roman"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049C1" w:rsidRPr="00A049C1" w:rsidRDefault="00A049C1" w:rsidP="008304C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049C1">
              <w:rPr>
                <w:rFonts w:ascii="Times New Roman" w:hAnsi="Times New Roman"/>
                <w:sz w:val="24"/>
              </w:rPr>
              <w:t>0»</w:t>
            </w:r>
          </w:p>
        </w:tc>
      </w:tr>
    </w:tbl>
    <w:p w:rsidR="00A049C1" w:rsidRPr="00A049C1" w:rsidRDefault="00A049C1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A049C1" w:rsidRPr="00A049C1">
        <w:trPr>
          <w:jc w:val="right"/>
        </w:trPr>
        <w:tc>
          <w:tcPr>
            <w:tcW w:w="5000" w:type="pct"/>
            <w:gridSpan w:val="3"/>
          </w:tcPr>
          <w:p w:rsidR="00A049C1" w:rsidRPr="00A049C1" w:rsidRDefault="00A049C1" w:rsidP="00A049C1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в графах 7, 8 строки «Всего по комплексу процессных мероприятий» цифры «1952690,5286», «218220,0474» заменить соответственно цифрами «1956193,2436», «221722,7624»;</w:t>
            </w:r>
          </w:p>
          <w:p w:rsidR="00A049C1" w:rsidRPr="00A049C1" w:rsidRDefault="00A049C1" w:rsidP="00A049C1">
            <w:pPr>
              <w:tabs>
                <w:tab w:val="left" w:pos="315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в графах 7, 8 строки «Итого по подпрограмме» цифры «1970417,64206», «222789,11956», «1953222,34206», «218357,11956» заменить соответственно цифрами» «1973920,35706», «226291,83456», «1956725,05706», «221859,83456»;</w:t>
            </w:r>
          </w:p>
          <w:p w:rsidR="00A049C1" w:rsidRPr="00A049C1" w:rsidRDefault="00A049C1" w:rsidP="00A049C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пункт 6 «Механизм финансирования мероприятий подпрограммы» дополнить подпунктом 6.8 следующего содержания:</w:t>
            </w:r>
          </w:p>
          <w:p w:rsidR="00A049C1" w:rsidRPr="00A049C1" w:rsidRDefault="00A049C1" w:rsidP="00A049C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«6.8. </w:t>
            </w:r>
            <w:proofErr w:type="gramStart"/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Финансирование мероприятия, предусматривающего бюджетные инвестиции в форме капитальных вложений в объект капитального строительства государственной собственности Рязанской области, предусмотренного подпунктом 3.8.2 таблицы пункта 5 «Перечень мероприятий подпрограммы»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, </w:t>
            </w: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осуществляется в соответствии с 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п</w:t>
            </w: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остановлением Правительства Рязанской области от 25.08.2014 № 238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br/>
            </w: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«О реализации отдельных положений Бюджетного кодекса Российской Федерации».»;</w:t>
            </w:r>
            <w:proofErr w:type="gramEnd"/>
          </w:p>
          <w:p w:rsidR="00A049C1" w:rsidRPr="00A049C1" w:rsidRDefault="00A049C1" w:rsidP="00A049C1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в подразделе 5.2 «Подпрограмма № 2 «Обеспечение реализации Программы»:</w:t>
            </w:r>
          </w:p>
          <w:p w:rsidR="00A049C1" w:rsidRPr="00A049C1" w:rsidRDefault="00A049C1" w:rsidP="00A049C1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position w:val="6"/>
                <w:sz w:val="28"/>
                <w:szCs w:val="28"/>
              </w:rPr>
              <w:t>по тексту граф 7, 8 таблицы пункта 5 «Перечень мероприятий подпрограммы» цифры «335614,10966», «37292,36286» заменить соответственно цифрами «334505,52734», «36183,78054».</w:t>
            </w:r>
          </w:p>
        </w:tc>
      </w:tr>
      <w:tr w:rsidR="000D5EED" w:rsidRPr="00A049C1" w:rsidTr="00293E03">
        <w:trPr>
          <w:trHeight w:val="309"/>
          <w:jc w:val="right"/>
        </w:trPr>
        <w:tc>
          <w:tcPr>
            <w:tcW w:w="2574" w:type="pct"/>
          </w:tcPr>
          <w:p w:rsidR="00683693" w:rsidRPr="00A049C1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049C1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049C1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049C1" w:rsidRDefault="00A049C1" w:rsidP="00A049C1">
            <w:pPr>
              <w:rPr>
                <w:rFonts w:ascii="Times New Roman" w:hAnsi="Times New Roman"/>
                <w:sz w:val="28"/>
                <w:szCs w:val="28"/>
              </w:rPr>
            </w:pPr>
            <w:r w:rsidRPr="00A049C1">
              <w:rPr>
                <w:rFonts w:ascii="Times New Roman" w:hAnsi="Times New Roman"/>
                <w:sz w:val="28"/>
                <w:szCs w:val="28"/>
              </w:rPr>
              <w:t xml:space="preserve">Губернатор Рязанской области </w:t>
            </w:r>
          </w:p>
        </w:tc>
        <w:tc>
          <w:tcPr>
            <w:tcW w:w="1125" w:type="pct"/>
          </w:tcPr>
          <w:p w:rsidR="000D5EED" w:rsidRPr="00A049C1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A049C1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049C1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049C1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049C1" w:rsidRDefault="00293E03" w:rsidP="00A049C1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049C1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A049C1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A049C1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A049C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049C1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A049C1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A049C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A049C1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A049C1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367" w:rsidRDefault="00CE0367">
      <w:r>
        <w:separator/>
      </w:r>
    </w:p>
  </w:endnote>
  <w:endnote w:type="continuationSeparator" w:id="0">
    <w:p w:rsidR="00CE0367" w:rsidRDefault="00CE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367" w:rsidRDefault="00CE0367">
      <w:r>
        <w:separator/>
      </w:r>
    </w:p>
  </w:footnote>
  <w:footnote w:type="continuationSeparator" w:id="0">
    <w:p w:rsidR="00CE0367" w:rsidRDefault="00CE0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E731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5" type="#_x0000_t75" style="width:22.8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XHmf1uyfKTTOK5Q5/uuxXX1FsA=" w:salt="VFDhAF+XqeL1cb28DmfCf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C1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7A59"/>
    <w:rsid w:val="002C6B4B"/>
    <w:rsid w:val="002E2737"/>
    <w:rsid w:val="002F1E81"/>
    <w:rsid w:val="00310D92"/>
    <w:rsid w:val="00315E16"/>
    <w:rsid w:val="003160CB"/>
    <w:rsid w:val="003222A3"/>
    <w:rsid w:val="00337B25"/>
    <w:rsid w:val="00360A40"/>
    <w:rsid w:val="00380BC5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049C1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E0367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E7311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049C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049C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049C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049C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14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3</cp:revision>
  <cp:lastPrinted>2008-04-23T08:17:00Z</cp:lastPrinted>
  <dcterms:created xsi:type="dcterms:W3CDTF">2022-12-09T06:35:00Z</dcterms:created>
  <dcterms:modified xsi:type="dcterms:W3CDTF">2022-12-13T12:20:00Z</dcterms:modified>
</cp:coreProperties>
</file>