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7A04F5" w:rsidRDefault="007A04F5" w:rsidP="007A04F5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514305">
        <w:rPr>
          <w:rFonts w:ascii="Times New Roman" w:hAnsi="Times New Roman"/>
          <w:bCs/>
          <w:sz w:val="28"/>
          <w:szCs w:val="28"/>
        </w:rPr>
        <w:t>от 13 декабря 2022 г. № 4</w:t>
      </w:r>
      <w:r w:rsidR="0008595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5909A44" wp14:editId="277B102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  <w:lang w:val="en-US"/>
        </w:rPr>
        <w:t>65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06631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7C49B4" w:rsidTr="007C49B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C49B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области от 29 октября 2014 г. № 311 «Об утверждении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49B4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24.04.2020 № 88, от 29.04.2020 № 98, от 14.05.2020 № 109,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18.05.2020 № 110, от 02.06.2020 № 122, от 22.06.2020 № 145,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30.06.2020 № 152, от 07.07.2020 № 158, от 28.07.2020 № 186,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12.08.2020 № 202, от 08.09.2020 № 229, от 21.09.2020 № 240,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13.10.2020 № 265, от 30.10.2020 № 284, от 06.11.2020 № 287,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11.11.2020 № 293, от 18.11.2020 № 302, от 01.12. 2020 № 321,</w:t>
            </w:r>
          </w:p>
          <w:p w:rsidR="00257066" w:rsidRPr="007C49B4" w:rsidRDefault="00257066" w:rsidP="007C49B4">
            <w:pPr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23.12.2020 № 360, от 19.01.2021 № 1, от 26.01.2021 № 9,</w:t>
            </w:r>
          </w:p>
          <w:p w:rsidR="00257066" w:rsidRPr="007C49B4" w:rsidRDefault="00257066" w:rsidP="007C49B4">
            <w:pPr>
              <w:tabs>
                <w:tab w:val="left" w:pos="4600"/>
              </w:tabs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16.03.2021 № 43, от 13.04.2021 № 77, от 15.06.2021 № 153,</w:t>
            </w:r>
          </w:p>
          <w:p w:rsidR="00257066" w:rsidRPr="007C49B4" w:rsidRDefault="00257066" w:rsidP="007C49B4">
            <w:pPr>
              <w:tabs>
                <w:tab w:val="left" w:pos="4600"/>
              </w:tabs>
              <w:spacing w:line="22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03.08.2021 № 205, от 14.09.2021 № 240, от 19.10.2021 № 281,</w:t>
            </w:r>
          </w:p>
          <w:p w:rsidR="0067344E" w:rsidRPr="007C49B4" w:rsidRDefault="00257066" w:rsidP="007C49B4">
            <w:pPr>
              <w:tabs>
                <w:tab w:val="left" w:pos="4600"/>
              </w:tabs>
              <w:spacing w:line="223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08.11.2021 № 304</w:t>
            </w:r>
            <w:r w:rsidR="005203A7" w:rsidRPr="007C49B4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5829F0" w:rsidRPr="007C49B4">
              <w:rPr>
                <w:rFonts w:ascii="Times New Roman" w:hAnsi="Times New Roman"/>
                <w:sz w:val="28"/>
                <w:szCs w:val="28"/>
              </w:rPr>
              <w:t>07</w:t>
            </w:r>
            <w:r w:rsidR="005203A7" w:rsidRPr="007C49B4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5829F0" w:rsidRPr="007C49B4">
              <w:rPr>
                <w:rFonts w:ascii="Times New Roman" w:hAnsi="Times New Roman"/>
                <w:sz w:val="28"/>
                <w:szCs w:val="28"/>
              </w:rPr>
              <w:t>344</w:t>
            </w:r>
            <w:r w:rsidR="005203A7" w:rsidRPr="007C49B4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B42D8" w:rsidRPr="007C49B4">
              <w:rPr>
                <w:rFonts w:ascii="Times New Roman" w:hAnsi="Times New Roman"/>
                <w:sz w:val="28"/>
                <w:szCs w:val="28"/>
              </w:rPr>
              <w:t>23</w:t>
            </w:r>
            <w:r w:rsidR="005203A7" w:rsidRPr="007C49B4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3B42D8" w:rsidRPr="007C49B4">
              <w:rPr>
                <w:rFonts w:ascii="Times New Roman" w:hAnsi="Times New Roman"/>
                <w:sz w:val="28"/>
                <w:szCs w:val="28"/>
              </w:rPr>
              <w:t>402</w:t>
            </w:r>
            <w:r w:rsidR="000655F4" w:rsidRPr="007C49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C56ED" w:rsidRPr="007C49B4" w:rsidRDefault="000655F4" w:rsidP="007C49B4">
            <w:pPr>
              <w:tabs>
                <w:tab w:val="left" w:pos="4600"/>
              </w:tabs>
              <w:spacing w:line="223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0366A" w:rsidRPr="007C49B4">
              <w:rPr>
                <w:rFonts w:ascii="Times New Roman" w:hAnsi="Times New Roman"/>
                <w:sz w:val="28"/>
                <w:szCs w:val="28"/>
              </w:rPr>
              <w:t>09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.</w:t>
            </w:r>
            <w:r w:rsidR="0000366A" w:rsidRPr="007C49B4">
              <w:rPr>
                <w:rFonts w:ascii="Times New Roman" w:hAnsi="Times New Roman"/>
                <w:sz w:val="28"/>
                <w:szCs w:val="28"/>
              </w:rPr>
              <w:t>03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0366A" w:rsidRPr="007C49B4">
              <w:rPr>
                <w:rFonts w:ascii="Times New Roman" w:hAnsi="Times New Roman"/>
                <w:sz w:val="28"/>
                <w:szCs w:val="28"/>
              </w:rPr>
              <w:t>71</w:t>
            </w:r>
            <w:r w:rsidR="00F45F05" w:rsidRPr="007C49B4">
              <w:rPr>
                <w:rFonts w:ascii="Times New Roman" w:hAnsi="Times New Roman"/>
                <w:sz w:val="28"/>
                <w:szCs w:val="28"/>
              </w:rPr>
              <w:t>, от 26.04.2022 № 162</w:t>
            </w:r>
            <w:r w:rsidR="001C56ED" w:rsidRPr="007C49B4">
              <w:rPr>
                <w:rFonts w:ascii="Times New Roman" w:hAnsi="Times New Roman"/>
                <w:sz w:val="28"/>
                <w:szCs w:val="28"/>
              </w:rPr>
              <w:t>, от 31.05.2022 № 208,</w:t>
            </w:r>
          </w:p>
          <w:p w:rsidR="007C49B4" w:rsidRDefault="001C56ED" w:rsidP="007C49B4">
            <w:pPr>
              <w:tabs>
                <w:tab w:val="left" w:pos="4600"/>
              </w:tabs>
              <w:spacing w:line="223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217DBF" w:rsidRPr="007C49B4">
              <w:rPr>
                <w:rFonts w:ascii="Times New Roman" w:hAnsi="Times New Roman"/>
                <w:sz w:val="28"/>
                <w:szCs w:val="28"/>
              </w:rPr>
              <w:t>05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.0</w:t>
            </w:r>
            <w:r w:rsidR="00217DBF" w:rsidRPr="007C49B4">
              <w:rPr>
                <w:rFonts w:ascii="Times New Roman" w:hAnsi="Times New Roman"/>
                <w:sz w:val="28"/>
                <w:szCs w:val="28"/>
              </w:rPr>
              <w:t>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1664E4" w:rsidRPr="007C49B4">
              <w:rPr>
                <w:rFonts w:ascii="Times New Roman" w:hAnsi="Times New Roman"/>
                <w:sz w:val="28"/>
                <w:szCs w:val="28"/>
              </w:rPr>
              <w:t>249</w:t>
            </w:r>
            <w:r w:rsidR="00C87C28" w:rsidRPr="007C49B4">
              <w:rPr>
                <w:rFonts w:ascii="Times New Roman" w:hAnsi="Times New Roman"/>
                <w:sz w:val="28"/>
                <w:szCs w:val="28"/>
              </w:rPr>
              <w:t xml:space="preserve">, от 26.07.2022 № </w:t>
            </w:r>
            <w:r w:rsidR="000512A1" w:rsidRPr="007C49B4">
              <w:rPr>
                <w:rFonts w:ascii="Times New Roman" w:hAnsi="Times New Roman"/>
                <w:sz w:val="28"/>
                <w:szCs w:val="28"/>
              </w:rPr>
              <w:t>273</w:t>
            </w:r>
            <w:r w:rsidR="00D50C96" w:rsidRPr="007C49B4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0512A1" w:rsidRPr="007C49B4">
              <w:rPr>
                <w:rFonts w:ascii="Times New Roman" w:hAnsi="Times New Roman"/>
                <w:sz w:val="28"/>
                <w:szCs w:val="28"/>
              </w:rPr>
              <w:t>02</w:t>
            </w:r>
            <w:r w:rsidR="00D50C96" w:rsidRPr="007C49B4">
              <w:rPr>
                <w:rFonts w:ascii="Times New Roman" w:hAnsi="Times New Roman"/>
                <w:sz w:val="28"/>
                <w:szCs w:val="28"/>
              </w:rPr>
              <w:t xml:space="preserve">.08.2022 № </w:t>
            </w:r>
            <w:r w:rsidR="00796E46" w:rsidRPr="007C49B4">
              <w:rPr>
                <w:rFonts w:ascii="Times New Roman" w:hAnsi="Times New Roman"/>
                <w:sz w:val="28"/>
                <w:szCs w:val="28"/>
              </w:rPr>
              <w:t>284</w:t>
            </w:r>
            <w:r w:rsidR="00C16AB0" w:rsidRPr="007C49B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7C49B4" w:rsidRDefault="00C16AB0" w:rsidP="007C49B4">
            <w:pPr>
              <w:tabs>
                <w:tab w:val="left" w:pos="4600"/>
              </w:tabs>
              <w:spacing w:line="223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от 11.10.2022 № 362</w:t>
            </w:r>
            <w:r w:rsidR="00257066" w:rsidRPr="007C49B4">
              <w:rPr>
                <w:rFonts w:ascii="Times New Roman" w:hAnsi="Times New Roman"/>
                <w:sz w:val="28"/>
                <w:szCs w:val="28"/>
              </w:rPr>
              <w:t>)</w:t>
            </w:r>
            <w:r w:rsidR="003D2A57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03C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2ADF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7C49B4" w:rsidTr="00D65DE7">
        <w:trPr>
          <w:jc w:val="right"/>
        </w:trPr>
        <w:tc>
          <w:tcPr>
            <w:tcW w:w="5000" w:type="pct"/>
          </w:tcPr>
          <w:p w:rsidR="00257066" w:rsidRPr="007C49B4" w:rsidRDefault="00257066" w:rsidP="007C49B4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E7F2D" w:rsidRPr="007C49B4" w:rsidRDefault="00257066" w:rsidP="007C49B4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Внести в приложени</w:t>
            </w:r>
            <w:r w:rsidR="00E14313" w:rsidRPr="007C49B4">
              <w:rPr>
                <w:rFonts w:ascii="Times New Roman" w:hAnsi="Times New Roman"/>
                <w:sz w:val="28"/>
                <w:szCs w:val="28"/>
              </w:rPr>
              <w:t>е</w:t>
            </w:r>
            <w:r w:rsidR="005203A7" w:rsidRPr="007C49B4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29 октября 2014 г. № 311 «Об утверждении государственной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программы Рязанской области «Развитие здравоохранения» следующие изменения: </w:t>
            </w:r>
          </w:p>
          <w:p w:rsidR="00106B4B" w:rsidRPr="007C49B4" w:rsidRDefault="00106B4B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1</w:t>
            </w:r>
            <w:r w:rsidR="00605DA9" w:rsidRPr="007C49B4">
              <w:rPr>
                <w:rFonts w:ascii="Times New Roman" w:hAnsi="Times New Roman"/>
                <w:sz w:val="28"/>
                <w:szCs w:val="28"/>
              </w:rPr>
              <w:t>)</w:t>
            </w:r>
            <w:r w:rsidR="00A505CA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строке «Финансовое обеспечение  Программы» раздела 1 «Паспорт государственной программы Рязанской области»  цифры </w:t>
            </w:r>
            <w:r w:rsidR="006B0774" w:rsidRPr="007C49B4">
              <w:rPr>
                <w:rFonts w:ascii="Times New Roman" w:hAnsi="Times New Roman"/>
                <w:sz w:val="28"/>
                <w:szCs w:val="28"/>
              </w:rPr>
              <w:t>«82585445,00887», «78382603,26887», «4202841,74»</w:t>
            </w:r>
            <w:r w:rsidR="00A36C82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6B0774" w:rsidRPr="007C49B4">
              <w:rPr>
                <w:rFonts w:ascii="Times New Roman" w:hAnsi="Times New Roman"/>
                <w:sz w:val="28"/>
                <w:szCs w:val="28"/>
              </w:rPr>
              <w:t>83082415,44564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</w:t>
            </w:r>
            <w:r w:rsidR="006B0774" w:rsidRPr="007C49B4">
              <w:rPr>
                <w:rFonts w:ascii="Times New Roman" w:hAnsi="Times New Roman"/>
                <w:sz w:val="28"/>
                <w:szCs w:val="28"/>
              </w:rPr>
              <w:t xml:space="preserve"> «78862018,00564»,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B0774" w:rsidRPr="007C49B4">
              <w:rPr>
                <w:rFonts w:ascii="Times New Roman" w:hAnsi="Times New Roman"/>
                <w:sz w:val="28"/>
                <w:szCs w:val="28"/>
              </w:rPr>
              <w:t>4220397,44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0191A" w:rsidRPr="007C49B4" w:rsidRDefault="00605DA9" w:rsidP="007C49B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2)</w:t>
            </w:r>
            <w:r w:rsidR="00257066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135" w:rsidRPr="007C49B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11EB0" w:rsidRPr="007C49B4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257066" w:rsidRPr="007C49B4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911EB0" w:rsidRPr="007C49B4">
              <w:rPr>
                <w:rFonts w:ascii="Times New Roman" w:hAnsi="Times New Roman"/>
                <w:sz w:val="28"/>
                <w:szCs w:val="28"/>
              </w:rPr>
              <w:t>а</w:t>
            </w:r>
            <w:r w:rsidR="00310135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03A7" w:rsidRPr="007C49B4">
              <w:rPr>
                <w:rFonts w:ascii="Times New Roman" w:hAnsi="Times New Roman"/>
                <w:sz w:val="28"/>
                <w:szCs w:val="28"/>
              </w:rPr>
              <w:t>3</w:t>
            </w:r>
            <w:r w:rsidR="00257066" w:rsidRPr="007C49B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E7F2D" w:rsidRPr="007C49B4">
              <w:rPr>
                <w:rFonts w:ascii="Times New Roman" w:hAnsi="Times New Roman"/>
                <w:sz w:val="28"/>
                <w:szCs w:val="28"/>
              </w:rPr>
              <w:t>Финансовое</w:t>
            </w:r>
            <w:r w:rsidR="00257066" w:rsidRPr="007C49B4">
              <w:rPr>
                <w:rFonts w:ascii="Times New Roman" w:hAnsi="Times New Roman"/>
                <w:sz w:val="28"/>
                <w:szCs w:val="28"/>
              </w:rPr>
              <w:t xml:space="preserve"> обеспечение Программы»</w:t>
            </w:r>
            <w:r w:rsidR="00310135" w:rsidRPr="007C49B4">
              <w:rPr>
                <w:rFonts w:ascii="Times New Roman" w:hAnsi="Times New Roman"/>
                <w:sz w:val="28"/>
                <w:szCs w:val="28"/>
              </w:rPr>
              <w:t>:</w:t>
            </w:r>
            <w:r w:rsidR="0040191A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5522" w:rsidRPr="007C49B4" w:rsidRDefault="000E5522" w:rsidP="007C49B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4, 5 пункта 1 цифры</w:t>
            </w:r>
            <w:r w:rsidR="00D001B8" w:rsidRPr="007C49B4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</w:t>
            </w:r>
            <w:r w:rsidR="00D001B8" w:rsidRPr="007C49B4">
              <w:rPr>
                <w:rFonts w:ascii="Times New Roman" w:hAnsi="Times New Roman"/>
                <w:sz w:val="28"/>
                <w:szCs w:val="28"/>
              </w:rPr>
              <w:t>«3507040,76682», «1335725,95611», «633224,82682», «182712,95611» заменить соответственно цифрами «35049</w:t>
            </w:r>
            <w:r w:rsidR="001516C4" w:rsidRPr="007C49B4">
              <w:rPr>
                <w:rFonts w:ascii="Times New Roman" w:hAnsi="Times New Roman"/>
                <w:sz w:val="28"/>
                <w:szCs w:val="28"/>
              </w:rPr>
              <w:t>1</w:t>
            </w:r>
            <w:r w:rsidR="00D001B8" w:rsidRPr="007C49B4">
              <w:rPr>
                <w:rFonts w:ascii="Times New Roman" w:hAnsi="Times New Roman"/>
                <w:sz w:val="28"/>
                <w:szCs w:val="28"/>
              </w:rPr>
              <w:t>7,</w:t>
            </w:r>
            <w:r w:rsidR="001516C4" w:rsidRPr="007C49B4">
              <w:rPr>
                <w:rFonts w:ascii="Times New Roman" w:hAnsi="Times New Roman"/>
                <w:sz w:val="28"/>
                <w:szCs w:val="28"/>
              </w:rPr>
              <w:t>04244</w:t>
            </w:r>
            <w:r w:rsidR="00D001B8"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505B0" w:rsidRPr="007C49B4">
              <w:rPr>
                <w:rFonts w:ascii="Times New Roman" w:hAnsi="Times New Roman"/>
                <w:sz w:val="28"/>
                <w:szCs w:val="28"/>
              </w:rPr>
              <w:t>1333602,23173</w:t>
            </w:r>
            <w:r w:rsidR="00D001B8" w:rsidRPr="007C49B4">
              <w:rPr>
                <w:rFonts w:ascii="Times New Roman" w:hAnsi="Times New Roman"/>
                <w:sz w:val="28"/>
                <w:szCs w:val="28"/>
              </w:rPr>
              <w:t>», «631101,10244», «</w:t>
            </w:r>
            <w:r w:rsidR="007505B0" w:rsidRPr="007C49B4">
              <w:rPr>
                <w:rFonts w:ascii="Times New Roman" w:hAnsi="Times New Roman"/>
                <w:sz w:val="28"/>
                <w:szCs w:val="28"/>
              </w:rPr>
              <w:t>180589,23173</w:t>
            </w:r>
            <w:r w:rsidR="00D001B8"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E440E" w:rsidRPr="007C49B4" w:rsidRDefault="00BE440E" w:rsidP="007C49B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4, 5 пункта 1.6 цифры</w:t>
            </w:r>
            <w:r w:rsidRPr="007C49B4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«484052,6», «125231,4</w:t>
            </w:r>
            <w:r w:rsidR="007C49B4">
              <w:rPr>
                <w:rFonts w:ascii="Times New Roman" w:hAnsi="Times New Roman"/>
                <w:sz w:val="28"/>
                <w:szCs w:val="28"/>
              </w:rPr>
              <w:t>»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«481928,87562», «12310</w:t>
            </w:r>
            <w:r w:rsidR="007C49B4">
              <w:rPr>
                <w:rFonts w:ascii="Times New Roman" w:hAnsi="Times New Roman"/>
                <w:sz w:val="28"/>
                <w:szCs w:val="28"/>
              </w:rPr>
              <w:t>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,67562»;</w:t>
            </w:r>
          </w:p>
          <w:p w:rsidR="00963414" w:rsidRPr="007C49B4" w:rsidRDefault="00963414" w:rsidP="007C49B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4, 5 пункта </w:t>
            </w:r>
            <w:r w:rsidR="000B36FD" w:rsidRPr="007C49B4">
              <w:rPr>
                <w:rFonts w:ascii="Times New Roman" w:hAnsi="Times New Roman"/>
                <w:sz w:val="28"/>
                <w:szCs w:val="28"/>
              </w:rPr>
              <w:t>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0B36FD" w:rsidRPr="007C49B4">
              <w:rPr>
                <w:rFonts w:ascii="Times New Roman" w:hAnsi="Times New Roman"/>
                <w:sz w:val="28"/>
                <w:szCs w:val="28"/>
              </w:rPr>
              <w:t>79078404,24205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36FD" w:rsidRPr="007C49B4">
              <w:rPr>
                <w:rFonts w:ascii="Times New Roman" w:hAnsi="Times New Roman"/>
                <w:sz w:val="28"/>
                <w:szCs w:val="28"/>
              </w:rPr>
              <w:t>10125634,28782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36FD" w:rsidRPr="007C49B4">
              <w:rPr>
                <w:rFonts w:ascii="Times New Roman" w:hAnsi="Times New Roman"/>
                <w:sz w:val="28"/>
                <w:szCs w:val="28"/>
              </w:rPr>
              <w:t>77749378,44205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36FD" w:rsidRPr="007C49B4">
              <w:rPr>
                <w:rFonts w:ascii="Times New Roman" w:hAnsi="Times New Roman"/>
                <w:sz w:val="28"/>
                <w:szCs w:val="28"/>
              </w:rPr>
              <w:t>9611840,18782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36FD" w:rsidRPr="007C49B4">
              <w:rPr>
                <w:rFonts w:ascii="Times New Roman" w:hAnsi="Times New Roman"/>
                <w:sz w:val="28"/>
                <w:szCs w:val="28"/>
              </w:rPr>
              <w:t>1329025,8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36FD" w:rsidRPr="007C49B4">
              <w:rPr>
                <w:rFonts w:ascii="Times New Roman" w:hAnsi="Times New Roman"/>
                <w:sz w:val="28"/>
                <w:szCs w:val="28"/>
              </w:rPr>
              <w:t>513794,1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505B0" w:rsidRPr="007C49B4">
              <w:rPr>
                <w:rFonts w:ascii="Times New Roman" w:hAnsi="Times New Roman"/>
                <w:sz w:val="28"/>
                <w:szCs w:val="28"/>
              </w:rPr>
              <w:t>79577498,4032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505B0" w:rsidRPr="007C49B4">
              <w:rPr>
                <w:rFonts w:ascii="Times New Roman" w:hAnsi="Times New Roman"/>
                <w:sz w:val="28"/>
                <w:szCs w:val="28"/>
              </w:rPr>
              <w:t>10624728,44897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505B0" w:rsidRPr="007C49B4">
              <w:rPr>
                <w:rFonts w:ascii="Times New Roman" w:hAnsi="Times New Roman"/>
                <w:sz w:val="28"/>
                <w:szCs w:val="28"/>
              </w:rPr>
              <w:t>78230916,9032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505B0" w:rsidRPr="007C49B4">
              <w:rPr>
                <w:rFonts w:ascii="Times New Roman" w:hAnsi="Times New Roman"/>
                <w:sz w:val="28"/>
                <w:szCs w:val="28"/>
              </w:rPr>
              <w:t>10093378,64897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36FD" w:rsidRPr="007C49B4">
              <w:rPr>
                <w:rFonts w:ascii="Times New Roman" w:hAnsi="Times New Roman"/>
                <w:sz w:val="28"/>
                <w:szCs w:val="28"/>
              </w:rPr>
              <w:t>1346581,5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36FD" w:rsidRPr="007C49B4">
              <w:rPr>
                <w:rFonts w:ascii="Times New Roman" w:hAnsi="Times New Roman"/>
                <w:sz w:val="28"/>
                <w:szCs w:val="28"/>
              </w:rPr>
              <w:t>531349,8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0191A" w:rsidRPr="007C49B4" w:rsidRDefault="0040191A" w:rsidP="007C49B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4, 5 строк «Итого по Программе», «Минздрав РО» цифры </w:t>
            </w:r>
            <w:r w:rsidR="00122333" w:rsidRPr="007C49B4">
              <w:rPr>
                <w:rFonts w:ascii="Times New Roman" w:hAnsi="Times New Roman"/>
                <w:sz w:val="28"/>
                <w:szCs w:val="28"/>
              </w:rPr>
              <w:t>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82585445,00887</w:t>
            </w:r>
            <w:r w:rsidR="00122333"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11461360,24393</w:t>
            </w:r>
            <w:r w:rsidR="00122333" w:rsidRPr="007C49B4">
              <w:rPr>
                <w:rFonts w:ascii="Times New Roman" w:hAnsi="Times New Roman"/>
                <w:sz w:val="28"/>
                <w:szCs w:val="28"/>
              </w:rPr>
              <w:t>»,</w:t>
            </w:r>
            <w:r w:rsidR="002A0A7E" w:rsidRPr="007C49B4">
              <w:rPr>
                <w:rFonts w:ascii="Times New Roman" w:hAnsi="Times New Roman"/>
              </w:rPr>
              <w:t xml:space="preserve"> </w:t>
            </w:r>
            <w:r w:rsidR="00324685" w:rsidRPr="007C49B4">
              <w:rPr>
                <w:rFonts w:ascii="Times New Roman" w:hAnsi="Times New Roman"/>
                <w:sz w:val="28"/>
              </w:rPr>
              <w:t>«</w:t>
            </w:r>
            <w:r w:rsidR="00324685" w:rsidRPr="007C49B4">
              <w:rPr>
                <w:rFonts w:ascii="Times New Roman" w:hAnsi="Times New Roman"/>
                <w:sz w:val="28"/>
                <w:szCs w:val="24"/>
              </w:rPr>
              <w:t xml:space="preserve">78382603,26887», </w:t>
            </w:r>
            <w:r w:rsidR="002A0A7E" w:rsidRPr="007C49B4">
              <w:rPr>
                <w:rFonts w:ascii="Times New Roman" w:hAnsi="Times New Roman"/>
                <w:sz w:val="28"/>
                <w:szCs w:val="28"/>
              </w:rPr>
              <w:t xml:space="preserve">«9794553,14393», </w:t>
            </w:r>
            <w:r w:rsidR="00122333" w:rsidRPr="007C49B4">
              <w:rPr>
                <w:rFonts w:ascii="Times New Roman" w:hAnsi="Times New Roman"/>
                <w:sz w:val="28"/>
                <w:szCs w:val="28"/>
              </w:rPr>
              <w:t>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4202841,74</w:t>
            </w:r>
            <w:r w:rsidR="00122333"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1666807,1</w:t>
            </w:r>
            <w:r w:rsidR="00122333" w:rsidRPr="007C49B4">
              <w:rPr>
                <w:rFonts w:ascii="Times New Roman" w:hAnsi="Times New Roman"/>
                <w:sz w:val="28"/>
                <w:szCs w:val="28"/>
              </w:rPr>
              <w:t>»</w:t>
            </w:r>
            <w:r w:rsidR="002A0A7E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83082415,44564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505B0" w:rsidRPr="007C49B4">
              <w:rPr>
                <w:rFonts w:ascii="Times New Roman" w:hAnsi="Times New Roman"/>
                <w:sz w:val="28"/>
                <w:szCs w:val="28"/>
              </w:rPr>
              <w:t>119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58330,6807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324685" w:rsidRPr="007C49B4">
              <w:rPr>
                <w:rFonts w:ascii="Times New Roman" w:hAnsi="Times New Roman"/>
                <w:sz w:val="28"/>
                <w:szCs w:val="28"/>
              </w:rPr>
              <w:t xml:space="preserve">«78862018,00564», </w:t>
            </w:r>
            <w:r w:rsidR="002A0A7E" w:rsidRPr="007C49B4">
              <w:rPr>
                <w:rFonts w:ascii="Times New Roman" w:hAnsi="Times New Roman"/>
                <w:sz w:val="28"/>
                <w:szCs w:val="28"/>
              </w:rPr>
              <w:t xml:space="preserve">«10273967,8807»,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4220397,44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1684362,8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0191A" w:rsidRPr="007C49B4" w:rsidRDefault="0040191A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FE0FD3" w:rsidRPr="007C49B4" w:rsidRDefault="003630FF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3.1)</w:t>
            </w:r>
            <w:r w:rsidR="007C49B4">
              <w:rPr>
                <w:rFonts w:ascii="Times New Roman" w:hAnsi="Times New Roman"/>
                <w:sz w:val="28"/>
                <w:szCs w:val="28"/>
              </w:rPr>
              <w:t> </w:t>
            </w:r>
            <w:r w:rsidR="00FE0FD3" w:rsidRPr="007C49B4">
              <w:rPr>
                <w:rFonts w:ascii="Times New Roman" w:hAnsi="Times New Roman"/>
                <w:sz w:val="28"/>
                <w:szCs w:val="28"/>
              </w:rPr>
              <w:t>в подразделе 5.1 «Подпрограмма № 1 «Развитие первичной медико-санитарной помощи»:</w:t>
            </w:r>
          </w:p>
          <w:p w:rsidR="006C42F7" w:rsidRPr="007C49B4" w:rsidRDefault="006C42F7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- в таблице пункта 5 «Перечень мероприятий подпрограммы»: </w:t>
            </w:r>
          </w:p>
          <w:p w:rsidR="00057FA8" w:rsidRPr="007C49B4" w:rsidRDefault="00057FA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3</w:t>
            </w:r>
            <w:r w:rsidR="00273ADB" w:rsidRPr="007C49B4">
              <w:rPr>
                <w:rFonts w:ascii="Times New Roman" w:hAnsi="Times New Roman"/>
                <w:sz w:val="28"/>
                <w:szCs w:val="28"/>
              </w:rPr>
              <w:t>.1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C42F7" w:rsidRPr="007C49B4" w:rsidRDefault="006C42F7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122274,21841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16684,84547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»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122516,11841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16926,74547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04294" w:rsidRPr="007C49B4" w:rsidRDefault="00392910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 xml:space="preserve"> 3.1.1 цифр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ы «116324,21841», «16684,84547»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 xml:space="preserve">   заменить соответственно цифрами «116566,11841», «16926,74547».</w:t>
            </w:r>
          </w:p>
          <w:p w:rsidR="00045640" w:rsidRPr="007C49B4" w:rsidRDefault="00045640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045640" w:rsidRPr="007C49B4" w:rsidRDefault="00045640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цифры «6238122,41085», 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«538280,36013»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з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«6365299,54821», «665457,49749»;</w:t>
            </w:r>
          </w:p>
          <w:p w:rsidR="00F932BE" w:rsidRPr="007C49B4" w:rsidRDefault="00F932BE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="00045640" w:rsidRPr="007C49B4">
              <w:rPr>
                <w:rFonts w:ascii="Times New Roman" w:hAnsi="Times New Roman"/>
                <w:sz w:val="28"/>
                <w:szCs w:val="28"/>
              </w:rPr>
              <w:t xml:space="preserve"> 3.3.1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1715731,944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53734,73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»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5640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1820639,684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158642,47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</w:t>
            </w:r>
            <w:r w:rsidR="00045640" w:rsidRPr="007C49B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5640" w:rsidRPr="007C49B4" w:rsidRDefault="00392910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пункта 3.3.3</w:t>
            </w:r>
            <w:r w:rsidR="00045640" w:rsidRPr="007C49B4">
              <w:rPr>
                <w:rFonts w:ascii="Times New Roman" w:hAnsi="Times New Roman"/>
                <w:sz w:val="28"/>
                <w:szCs w:val="28"/>
              </w:rPr>
              <w:t xml:space="preserve"> цифры «3413320,46685», «36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1315,63013»</w:t>
            </w:r>
            <w:r w:rsidR="00045640" w:rsidRPr="007C49B4">
              <w:rPr>
                <w:rFonts w:ascii="Times New Roman" w:hAnsi="Times New Roman"/>
                <w:sz w:val="28"/>
                <w:szCs w:val="28"/>
              </w:rPr>
              <w:t xml:space="preserve">  заменить соответственно цифрами «3435589,86421», «383585,02749».</w:t>
            </w:r>
          </w:p>
          <w:p w:rsidR="00045640" w:rsidRPr="007C49B4" w:rsidRDefault="00045640" w:rsidP="007C49B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  цифры «6743406,12499», «607694,25333», «6742250,52499», «607309,05333» заменить соответственно цифрами «6870825,16235», «735113,29069», «6869669,56235», «734728,09069»;</w:t>
            </w:r>
          </w:p>
          <w:p w:rsidR="006C42F7" w:rsidRPr="007C49B4" w:rsidRDefault="006C42F7" w:rsidP="007C49B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</w:t>
            </w:r>
            <w:r w:rsidR="00F932BE" w:rsidRPr="007C49B4">
              <w:rPr>
                <w:rFonts w:ascii="Times New Roman" w:hAnsi="Times New Roman"/>
                <w:sz w:val="28"/>
                <w:szCs w:val="28"/>
              </w:rPr>
              <w:t>8732621,31963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932BE" w:rsidRPr="007C49B4">
              <w:rPr>
                <w:rFonts w:ascii="Times New Roman" w:hAnsi="Times New Roman"/>
                <w:sz w:val="28"/>
                <w:szCs w:val="28"/>
              </w:rPr>
              <w:t>1370438,56717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932BE" w:rsidRPr="007C49B4">
              <w:rPr>
                <w:rFonts w:ascii="Times New Roman" w:hAnsi="Times New Roman"/>
                <w:sz w:val="28"/>
                <w:szCs w:val="28"/>
              </w:rPr>
              <w:t>6873826,57963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932BE" w:rsidRPr="007C49B4">
              <w:rPr>
                <w:rFonts w:ascii="Times New Roman" w:hAnsi="Times New Roman"/>
                <w:sz w:val="28"/>
                <w:szCs w:val="28"/>
              </w:rPr>
              <w:t>661060,56717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</w:t>
            </w:r>
            <w:r w:rsidR="00D9012E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32BE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F932BE" w:rsidRPr="007C49B4">
              <w:rPr>
                <w:rFonts w:ascii="Times New Roman" w:hAnsi="Times New Roman"/>
                <w:sz w:val="28"/>
                <w:szCs w:val="28"/>
              </w:rPr>
              <w:t>8860040,35699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932BE" w:rsidRPr="007C49B4">
              <w:rPr>
                <w:rFonts w:ascii="Times New Roman" w:hAnsi="Times New Roman"/>
                <w:sz w:val="28"/>
                <w:szCs w:val="28"/>
              </w:rPr>
              <w:t>1497857,60453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932BE" w:rsidRPr="007C49B4">
              <w:rPr>
                <w:rFonts w:ascii="Times New Roman" w:hAnsi="Times New Roman"/>
                <w:sz w:val="28"/>
                <w:szCs w:val="28"/>
              </w:rPr>
              <w:t>7001245,61699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932BE" w:rsidRPr="007C49B4">
              <w:rPr>
                <w:rFonts w:ascii="Times New Roman" w:hAnsi="Times New Roman"/>
                <w:sz w:val="28"/>
                <w:szCs w:val="28"/>
              </w:rPr>
              <w:t>788479,60453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</w:t>
            </w:r>
            <w:r w:rsidR="00F932BE" w:rsidRPr="007C49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7827" w:rsidRPr="007C49B4" w:rsidRDefault="007C49B4" w:rsidP="007C49B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3.2) </w:t>
            </w:r>
            <w:r w:rsidR="00AD7827" w:rsidRPr="007C49B4">
              <w:rPr>
                <w:rFonts w:ascii="Times New Roman" w:hAnsi="Times New Roman"/>
                <w:sz w:val="28"/>
                <w:szCs w:val="28"/>
              </w:rPr>
              <w:t xml:space="preserve">в подразделе 5.2 «Подпрограмма № 2 «Совершенствование оказания специализированной, включая </w:t>
            </w:r>
            <w:proofErr w:type="gramStart"/>
            <w:r w:rsidR="00AD7827" w:rsidRPr="007C49B4">
              <w:rPr>
                <w:rFonts w:ascii="Times New Roman" w:hAnsi="Times New Roman"/>
                <w:sz w:val="28"/>
                <w:szCs w:val="28"/>
              </w:rPr>
              <w:t>высокотехнологичную</w:t>
            </w:r>
            <w:proofErr w:type="gramEnd"/>
            <w:r w:rsidR="00AD7827" w:rsidRPr="007C49B4">
              <w:rPr>
                <w:rFonts w:ascii="Times New Roman" w:hAnsi="Times New Roman"/>
                <w:sz w:val="28"/>
                <w:szCs w:val="28"/>
              </w:rPr>
              <w:t xml:space="preserve">, медицинской </w:t>
            </w:r>
            <w:r w:rsidR="00AD7827" w:rsidRPr="007C49B4">
              <w:rPr>
                <w:rFonts w:ascii="Times New Roman" w:hAnsi="Times New Roman"/>
                <w:sz w:val="28"/>
                <w:szCs w:val="28"/>
              </w:rPr>
              <w:lastRenderedPageBreak/>
              <w:t>помощи, скорой, в том числе скорой специализированной, медицинской помощи, медицинской эвакуации»:</w:t>
            </w:r>
          </w:p>
          <w:p w:rsidR="00652EDB" w:rsidRPr="007C49B4" w:rsidRDefault="00652EDB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- в таблице пункта 5 «Перечень мероприятий подпрограммы»</w:t>
            </w:r>
            <w:r w:rsidR="00AD7827" w:rsidRPr="007C49B4">
              <w:rPr>
                <w:rFonts w:ascii="Times New Roman" w:hAnsi="Times New Roman"/>
                <w:sz w:val="28"/>
                <w:szCs w:val="28"/>
              </w:rPr>
              <w:t>: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52EDB" w:rsidRPr="007C49B4" w:rsidRDefault="00652EDB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пункте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 xml:space="preserve"> 3.1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p w:rsidR="00B04294" w:rsidRPr="007C49B4" w:rsidRDefault="00652EDB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цифры </w:t>
            </w:r>
            <w:r w:rsidR="00CB55A1" w:rsidRPr="007C49B4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106213" w:rsidRPr="007C49B4">
              <w:rPr>
                <w:rFonts w:ascii="Times New Roman" w:hAnsi="Times New Roman"/>
                <w:spacing w:val="-2"/>
                <w:sz w:val="28"/>
                <w:szCs w:val="28"/>
              </w:rPr>
              <w:t>2075362,69341</w:t>
            </w:r>
            <w:r w:rsidR="00CB55A1" w:rsidRPr="007C49B4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106213" w:rsidRPr="007C49B4">
              <w:rPr>
                <w:rFonts w:ascii="Times New Roman" w:hAnsi="Times New Roman"/>
                <w:spacing w:val="-2"/>
                <w:sz w:val="28"/>
                <w:szCs w:val="28"/>
              </w:rPr>
              <w:t>262477,47565</w:t>
            </w:r>
            <w:r w:rsidR="00CB55A1" w:rsidRPr="007C49B4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106213" w:rsidRPr="007C49B4">
              <w:rPr>
                <w:rFonts w:ascii="Times New Roman" w:hAnsi="Times New Roman"/>
                <w:spacing w:val="-2"/>
                <w:sz w:val="28"/>
                <w:szCs w:val="28"/>
              </w:rPr>
              <w:t>,  «2060740,39341», «257603,37565»</w:t>
            </w:r>
            <w:r w:rsidR="000E5522" w:rsidRPr="007C49B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соответственно цифрами</w:t>
            </w:r>
            <w:r w:rsidR="00D001B8" w:rsidRPr="007C49B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«2089846,2074», «276960,98964», «2075223,9074», «272086,88964»</w:t>
            </w:r>
            <w:r w:rsidR="00B04294" w:rsidRPr="007C49B4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106213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 xml:space="preserve"> 3.1.1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цифры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«2037058,70395», «252954,46265»</w:t>
            </w:r>
            <w:r w:rsidR="00106213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EDB" w:rsidRPr="007C49B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«2051542,21794», «267437,97664»</w:t>
            </w:r>
            <w:r w:rsidR="00106213" w:rsidRPr="007C49B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91238" w:rsidRPr="007C49B4" w:rsidRDefault="00B950D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652EDB" w:rsidRPr="007C49B4">
              <w:rPr>
                <w:rFonts w:ascii="Times New Roman" w:hAnsi="Times New Roman"/>
                <w:sz w:val="28"/>
                <w:szCs w:val="28"/>
              </w:rPr>
              <w:t xml:space="preserve"> граф 7, 8 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а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 xml:space="preserve"> 3.3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,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подпункта 3.3.1 цифры «144668,4654», «20376,4406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«145012,9654», «20720,9406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1238" w:rsidRPr="007C49B4" w:rsidRDefault="00B950D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граф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7, 8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а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 xml:space="preserve"> 3.4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,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подпункта 3.4.1 цифры «93</w:t>
            </w:r>
            <w:r w:rsidR="00963FAA" w:rsidRPr="007C49B4">
              <w:rPr>
                <w:rFonts w:ascii="Times New Roman" w:hAnsi="Times New Roman"/>
                <w:sz w:val="28"/>
                <w:szCs w:val="28"/>
              </w:rPr>
              <w:t>9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687,7861», «138967,9121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«948433,0728», «147713,1988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1238" w:rsidRPr="007C49B4" w:rsidRDefault="00B950D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граф 7, 8 пункт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а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 xml:space="preserve"> 3.5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,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подпункта 3.5.1 цифры «4646021,5331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», «599487,34654» заменить соответственно цифрами «4673238,75564», «626704,56908»;</w:t>
            </w:r>
          </w:p>
          <w:p w:rsidR="008952C6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пункте 3.7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цифры «2443920,15892», «322818,02757» заменить соответственно цифрами «2447901,51968», «326799,38833»;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 xml:space="preserve">3.7.1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 xml:space="preserve">«653754,69192», «61426,83464» заменить соответственно цифрами «656538,68406», «64210,82678»;  </w:t>
            </w:r>
          </w:p>
          <w:p w:rsidR="006E09EA" w:rsidRPr="007C49B4" w:rsidRDefault="006E09EA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подпункте 3.7.2:</w:t>
            </w:r>
          </w:p>
          <w:p w:rsidR="006E09EA" w:rsidRPr="007C49B4" w:rsidRDefault="006E09EA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графе 2 слова «(субсидии на иные цели)» заменить словами</w:t>
            </w:r>
            <w:r w:rsidR="007C49B4">
              <w:rPr>
                <w:rFonts w:ascii="Times New Roman" w:hAnsi="Times New Roman"/>
                <w:sz w:val="28"/>
                <w:szCs w:val="28"/>
              </w:rPr>
              <w:br/>
            </w:r>
            <w:r w:rsidRPr="007C49B4">
              <w:rPr>
                <w:rFonts w:ascii="Times New Roman" w:hAnsi="Times New Roman"/>
                <w:sz w:val="28"/>
                <w:szCs w:val="28"/>
              </w:rPr>
              <w:t>«,</w:t>
            </w:r>
            <w:r w:rsidR="0007137C" w:rsidRPr="007C49B4">
              <w:rPr>
                <w:rFonts w:ascii="Times New Roman" w:hAnsi="Times New Roman"/>
                <w:sz w:val="28"/>
                <w:szCs w:val="28"/>
              </w:rPr>
              <w:t xml:space="preserve"> финансов</w:t>
            </w:r>
            <w:r w:rsidR="00FC3475" w:rsidRPr="007C49B4">
              <w:rPr>
                <w:rFonts w:ascii="Times New Roman" w:hAnsi="Times New Roman"/>
                <w:sz w:val="28"/>
                <w:szCs w:val="28"/>
              </w:rPr>
              <w:t>ое</w:t>
            </w:r>
            <w:r w:rsidR="0007137C" w:rsidRPr="007C49B4">
              <w:rPr>
                <w:rFonts w:ascii="Times New Roman" w:hAnsi="Times New Roman"/>
                <w:sz w:val="28"/>
                <w:szCs w:val="28"/>
              </w:rPr>
              <w:t xml:space="preserve"> обеспечение (возмещение) расходов, связанных с реализацией </w:t>
            </w:r>
            <w:r w:rsidR="007C49B4">
              <w:rPr>
                <w:rFonts w:ascii="Times New Roman" w:hAnsi="Times New Roman"/>
                <w:sz w:val="28"/>
                <w:szCs w:val="28"/>
              </w:rPr>
              <w:t>п</w:t>
            </w:r>
            <w:r w:rsidR="0007137C" w:rsidRPr="007C49B4">
              <w:rPr>
                <w:rFonts w:ascii="Times New Roman" w:hAnsi="Times New Roman"/>
                <w:sz w:val="28"/>
                <w:szCs w:val="28"/>
              </w:rPr>
              <w:t xml:space="preserve">остановления Правительства Рязанской области от 06.07.2022 </w:t>
            </w:r>
            <w:r w:rsidR="00FC3475" w:rsidRPr="007C49B4">
              <w:rPr>
                <w:rFonts w:ascii="Times New Roman" w:hAnsi="Times New Roman"/>
                <w:sz w:val="28"/>
                <w:szCs w:val="28"/>
              </w:rPr>
              <w:t>№</w:t>
            </w:r>
            <w:r w:rsidR="0007137C" w:rsidRPr="007C49B4">
              <w:rPr>
                <w:rFonts w:ascii="Times New Roman" w:hAnsi="Times New Roman"/>
                <w:sz w:val="28"/>
                <w:szCs w:val="28"/>
              </w:rPr>
              <w:t xml:space="preserve"> 252 при направлении работников медицинских организаций, подведомственных министерству здравоохранения Рязанской области, в служебные командировки за пределами территории Российской Федерации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(субсидии на иные цели)»; </w:t>
            </w:r>
          </w:p>
          <w:p w:rsidR="00652EDB" w:rsidRPr="007C49B4" w:rsidRDefault="00392910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17</w:t>
            </w:r>
            <w:r w:rsidR="00B950D8" w:rsidRPr="007C49B4">
              <w:rPr>
                <w:rFonts w:ascii="Times New Roman" w:hAnsi="Times New Roman"/>
                <w:sz w:val="28"/>
                <w:szCs w:val="28"/>
              </w:rPr>
              <w:t>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0165,467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», «261391,19293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*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1791362,83562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», «262588,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56155*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1238" w:rsidRPr="007C49B4" w:rsidRDefault="00B950D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 xml:space="preserve">граф 7, 8 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3.8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,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подпункта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 xml:space="preserve"> 3.8.1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 xml:space="preserve"> «740747,44872»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, «79308,62624»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«744052,47176», «82613,64928»;</w:t>
            </w:r>
          </w:p>
          <w:p w:rsidR="00652EDB" w:rsidRPr="007C49B4" w:rsidRDefault="00652EDB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мероприятий»,  цифры «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12352777,18087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1740221,9417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12303606,88087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1723831,8417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12410854,08790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1798298,84873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505B0" w:rsidRPr="007C49B4">
              <w:rPr>
                <w:rFonts w:ascii="Times New Roman" w:hAnsi="Times New Roman"/>
                <w:sz w:val="28"/>
                <w:szCs w:val="28"/>
              </w:rPr>
              <w:t>12361683,7879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1781908,74873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F671E" w:rsidRPr="007C49B4" w:rsidRDefault="00652EDB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13013545,92624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2063637,4417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12310012,92624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1723831,8417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13071622,83327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0A7E" w:rsidRPr="007C49B4">
              <w:rPr>
                <w:rFonts w:ascii="Times New Roman" w:hAnsi="Times New Roman"/>
                <w:sz w:val="28"/>
                <w:szCs w:val="28"/>
              </w:rPr>
              <w:t>21217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14,34873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12368089,83327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1781908,74873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</w:t>
            </w:r>
            <w:r w:rsidR="00E455E5" w:rsidRPr="007C49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91238" w:rsidRPr="007C49B4" w:rsidRDefault="003630FF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pacing w:val="-2"/>
                <w:sz w:val="28"/>
                <w:szCs w:val="28"/>
              </w:rPr>
              <w:t>3.</w:t>
            </w:r>
            <w:r w:rsidR="007C49B4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  <w:r w:rsidRPr="007C49B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) </w:t>
            </w:r>
            <w:r w:rsidR="00591238" w:rsidRPr="007C49B4">
              <w:rPr>
                <w:rFonts w:ascii="Times New Roman" w:hAnsi="Times New Roman"/>
                <w:spacing w:val="-2"/>
                <w:sz w:val="28"/>
                <w:szCs w:val="28"/>
              </w:rPr>
              <w:t>в подразделе 5.3 «Подпрограмма № 3 «Совершенствование системы лекарственного обеспечения, в том и числе в амбулаторных условиях»: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- в таблице пункта 5 «Перечень мероприятий подпрограммы»:  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пункте 3.1:  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цифры «10263092,61821», «1606172,83822»,  «9277335,01821», «1264744,93822»,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985757,6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341427,9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10601978,7462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«1945058,96621»,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9598665,4462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«1586075,36621»,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1003313,3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358983,6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3.1.1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«3023937,47995», «392848,05831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*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  заменить соответственно цифрами «3043937,47995», «412848,05831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*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="00045640" w:rsidRPr="007C49B4">
              <w:rPr>
                <w:rFonts w:ascii="Times New Roman" w:hAnsi="Times New Roman"/>
                <w:sz w:val="28"/>
                <w:szCs w:val="28"/>
              </w:rPr>
              <w:t>1.2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цифры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204191,0238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53138,0706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63FAA" w:rsidRPr="007C49B4">
              <w:rPr>
                <w:rFonts w:ascii="Times New Roman" w:hAnsi="Times New Roman"/>
                <w:sz w:val="28"/>
                <w:szCs w:val="28"/>
              </w:rPr>
              <w:t>210243,35179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«59190,39859»;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1.3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948802,7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308191,7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966358,4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325747,4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3.1.4 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«6043206,51446», «764132,96989</w:t>
            </w:r>
            <w:r w:rsidR="008B4EC2" w:rsidRPr="007C49B4">
              <w:rPr>
                <w:rFonts w:ascii="Times New Roman" w:hAnsi="Times New Roman"/>
                <w:sz w:val="28"/>
                <w:szCs w:val="28"/>
              </w:rPr>
              <w:t>*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*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«6275454,71446», «996381,16989</w:t>
            </w:r>
            <w:r w:rsidR="008B4EC2" w:rsidRPr="007C49B4">
              <w:rPr>
                <w:rFonts w:ascii="Times New Roman" w:hAnsi="Times New Roman"/>
                <w:sz w:val="28"/>
                <w:szCs w:val="28"/>
              </w:rPr>
              <w:t>*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*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8B4EC2" w:rsidRPr="007C49B4">
              <w:rPr>
                <w:rFonts w:ascii="Times New Roman" w:hAnsi="Times New Roman"/>
                <w:sz w:val="28"/>
                <w:szCs w:val="28"/>
              </w:rPr>
              <w:t>е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3.1.6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«54625,83942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***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цифрами  «117655,73942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***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мероприятий»,  цифры «10263092,61821», «1606172,83822», «9277335,01821», «1264744,93822»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, «985757,6», «341427,9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10601978,7462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«1945058,96621»,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9598665,4462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«1586075,36621»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, «1003313,3», «358983,6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«10636096,84502», «1730507,58049», «9288525,14502», «1268474,98049»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, «1347571,7», «462032,6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«10974982,97301», «2069393,70848», «9609855,57301», «1589805,40848»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, «1365127,4», «479588,3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91238" w:rsidRPr="007C49B4" w:rsidRDefault="003630FF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3.4) 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 xml:space="preserve">в подразделе 5.4 «Подпрограмма № 4 «Охрана здоровья матери и ребенка»:  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- в таблице пункта 5 «Перечень мероприятий подпрограммы»:  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пункте 3.1:  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цифры «132125,56218», «15615,34106» заменить соответственно цифрами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132491,062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18», «15980,84106»;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3.1.4 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«54960,40818», «7041,43506» заменить соответственно цифрами «55325,90818», «7406,93506»;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«Всего по комплексу процессных мероприятий», «Итого по подпрограмме» цифры «132125,56218», «15615,34106»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«132491,06218», «15980,84106»;</w:t>
            </w:r>
          </w:p>
          <w:p w:rsidR="00591238" w:rsidRPr="007C49B4" w:rsidRDefault="003630FF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3.5)</w:t>
            </w:r>
            <w:r w:rsidR="007C49B4">
              <w:rPr>
                <w:rFonts w:ascii="Times New Roman" w:hAnsi="Times New Roman"/>
                <w:sz w:val="28"/>
                <w:szCs w:val="28"/>
              </w:rPr>
              <w:t> </w:t>
            </w:r>
            <w:r w:rsidR="00591238" w:rsidRPr="007C49B4">
              <w:rPr>
                <w:rFonts w:ascii="Times New Roman" w:hAnsi="Times New Roman"/>
                <w:sz w:val="28"/>
                <w:szCs w:val="28"/>
              </w:rPr>
              <w:t>в подразделе 5.5 «Подпрограмма № 5 «Развитие медицинской реабилитации и санаторно-курортного лечения, в том числе детям»: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- в таблице пункта 5 «Перечень мероприятий подпрограммы»:  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пункте 3.1:  </w:t>
            </w:r>
          </w:p>
          <w:p w:rsidR="00591238" w:rsidRPr="007C49B4" w:rsidRDefault="00591238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цифры «1322833,49436», «237774,22952»,  «1233662,29436», «148603,02952» заменить соответственно цифрами «1329598,03128», «244538,76644», «1240426,83128», «155367,56644»;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3.1.1 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цифры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«1215502,58526», «136443,32042» заменить соответственно цифрами «1222267,12218», «143207,85734»;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пункте 3.2:  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lastRenderedPageBreak/>
              <w:t>в графах 7, 8 цифры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828338,425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94715,533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«830815,46546», «97192,57346»;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3.2.1 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815638,425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92715,533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«818115,46546», «95192,57346»;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  цифры «2151171,91936», «332489,76252», «2062000,71936», «243318,56252»   заменить соответственно цифрами «2160413,49674»,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341731,3399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«2071242,29674»,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252560,1399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«2151171,91936», «332489,76252», «2062000,71936», «243318,56252»   заменить соответственно цифрами «2160413,49674»,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341731,3399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«2071242,29674»,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252560,1399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B04294" w:rsidRPr="007C49B4" w:rsidRDefault="007C49B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3.6) 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в подразделе 5.6 «Подпрограмма № 6 «Оказание паллиативной помощи, в том числе детям»: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- в таблице пункта 5 «Перечень мероприятий подпрограммы»:  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пункте 3.1:  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цифры «1441419,63684», «331391,42274»,  «1316192,73684», «289649,12274» заменить соответственно цифрами «1397244,23758», «287216,02348», «1272017,33758», «245473,72348»;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3.1.1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«1299116,34138», «283956,99092» заменить соответственно цифрами «1254940,94212», «239781,59166»;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  цифры «1441419,63684», «331391,42274», «1316192,73684», «289649,12274»   заменить соответственно цифрами «1397244,23758», «287216,02348», «1272017,33758», «245473,72348»;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«1441419,63684», «331391,42274», «1316192,73684», «289649,12274» заменить соответственно цифрами «1397244,23758», «287216,02348», «127</w:t>
            </w:r>
            <w:r w:rsidR="00963FAA" w:rsidRPr="007C49B4">
              <w:rPr>
                <w:rFonts w:ascii="Times New Roman" w:hAnsi="Times New Roman"/>
                <w:sz w:val="28"/>
                <w:szCs w:val="28"/>
              </w:rPr>
              <w:t>2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017,33758», «245473,72348».</w:t>
            </w:r>
          </w:p>
          <w:p w:rsidR="00B04294" w:rsidRPr="007C49B4" w:rsidRDefault="003630FF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3.7)</w:t>
            </w:r>
            <w:r w:rsidR="007C49B4">
              <w:rPr>
                <w:rFonts w:ascii="Times New Roman" w:hAnsi="Times New Roman"/>
                <w:sz w:val="28"/>
                <w:szCs w:val="28"/>
              </w:rPr>
              <w:t> 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в подразделе 5.7 «Подпрограмма № 7 «Кадровое обеспечение системы здравоохранения»: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- в таблице пункта 5 «Перечень мероприятий подпрограммы»:  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пункте 1.1:  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484052,6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125231,4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«481928,87562», «123107,67562»;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1.1.2 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«193958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,0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32300,0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«191834,27562», «</w:t>
            </w:r>
            <w:r w:rsidR="007505B0" w:rsidRPr="007C49B4">
              <w:rPr>
                <w:rFonts w:ascii="Times New Roman" w:hAnsi="Times New Roman"/>
                <w:sz w:val="28"/>
                <w:szCs w:val="28"/>
              </w:rPr>
              <w:t>30176,2756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2»;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«Всего по региональным проектам» цифры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484052,6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125231,4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заменить соответственно цифрами «481928,87562», «123107,67562»;</w:t>
            </w:r>
          </w:p>
          <w:p w:rsidR="00B04294" w:rsidRPr="007C49B4" w:rsidRDefault="00C77DAD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 тексту </w:t>
            </w:r>
            <w:r w:rsidR="00392910" w:rsidRPr="007C49B4">
              <w:rPr>
                <w:rFonts w:ascii="Times New Roman" w:hAnsi="Times New Roman"/>
                <w:spacing w:val="-4"/>
                <w:sz w:val="28"/>
                <w:szCs w:val="28"/>
              </w:rPr>
              <w:t>граф 7, 8 пункта 3.1</w:t>
            </w:r>
            <w:r w:rsidR="003630FF" w:rsidRPr="007C49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B04294" w:rsidRPr="007C49B4">
              <w:rPr>
                <w:rFonts w:ascii="Times New Roman" w:hAnsi="Times New Roman"/>
                <w:spacing w:val="-4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pacing w:val="-4"/>
                <w:sz w:val="28"/>
                <w:szCs w:val="28"/>
              </w:rPr>
              <w:t>пункта</w:t>
            </w:r>
            <w:r w:rsidR="00B04294" w:rsidRPr="007C49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3.1.1 цифры «</w:t>
            </w:r>
            <w:r w:rsidR="00392910" w:rsidRPr="007C49B4">
              <w:rPr>
                <w:rFonts w:ascii="Times New Roman" w:hAnsi="Times New Roman"/>
                <w:spacing w:val="-4"/>
                <w:sz w:val="28"/>
                <w:szCs w:val="28"/>
              </w:rPr>
              <w:t>904343,1243</w:t>
            </w:r>
            <w:r w:rsidR="00B04294" w:rsidRPr="007C49B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pacing w:val="-4"/>
                <w:sz w:val="28"/>
                <w:szCs w:val="28"/>
              </w:rPr>
              <w:t>104521,1</w:t>
            </w:r>
            <w:r w:rsidR="00B04294" w:rsidRPr="007C49B4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«904896,24824», «105074,22394»;</w:t>
            </w:r>
          </w:p>
          <w:p w:rsidR="00B0429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  цифры «1490530,45455», «327448,05705», «1415510,45455», «303908,05705»   заменить соответственно цифрами «1491083,57849», «328001,18099», «1416063,57849», «304461,18099»;</w:t>
            </w:r>
          </w:p>
          <w:p w:rsidR="007C49B4" w:rsidRPr="007C49B4" w:rsidRDefault="007C49B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lastRenderedPageBreak/>
              <w:t>в графах 7, 8 строки «Итого по подпрограмме» цифры «1974583,05455», «452679,45705», «1899563,05455», «429139,45705» заменить соответственно цифрами «1973012,45411», «451108,85661», «1897992,45411», «427568,85661».</w:t>
            </w:r>
          </w:p>
          <w:p w:rsidR="00B04294" w:rsidRPr="007C49B4" w:rsidRDefault="007C49B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3.8) 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в подразделе 5.9 «Подпрограмма № 9 «Развитие государственной судебно-медицинской экспертной деятельности»: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- в таблице пункта 5 «Перечень мероприятий подпрограммы»:  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пункте 3.1:  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цифры «887852,71506», «102001,20234» заменить соответственно цифрами «</w:t>
            </w:r>
            <w:r w:rsidR="007505B0" w:rsidRPr="007C49B4">
              <w:rPr>
                <w:rFonts w:ascii="Times New Roman" w:hAnsi="Times New Roman"/>
                <w:sz w:val="28"/>
                <w:szCs w:val="28"/>
              </w:rPr>
              <w:t>894137,11526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505B0" w:rsidRPr="007C49B4">
              <w:rPr>
                <w:rFonts w:ascii="Times New Roman" w:hAnsi="Times New Roman"/>
                <w:sz w:val="28"/>
                <w:szCs w:val="28"/>
              </w:rPr>
              <w:t>108285,60254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E09EA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3.1.2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«811352,71506», «94901,20234» заменить соответственно цифрами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816710,7595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«100259,24678»;</w:t>
            </w:r>
          </w:p>
          <w:p w:rsidR="00B04294" w:rsidRPr="007C49B4" w:rsidRDefault="006E09EA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подпункте 3.1.3:</w:t>
            </w:r>
          </w:p>
          <w:p w:rsidR="006E09EA" w:rsidRPr="007C49B4" w:rsidRDefault="006E09EA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графе 2 слова «(субсидии на иные цели)» заменить словами</w:t>
            </w:r>
            <w:r w:rsidR="007C49B4">
              <w:rPr>
                <w:rFonts w:ascii="Times New Roman" w:hAnsi="Times New Roman"/>
                <w:sz w:val="28"/>
                <w:szCs w:val="28"/>
              </w:rPr>
              <w:br/>
            </w:r>
            <w:r w:rsidRPr="007C49B4">
              <w:rPr>
                <w:rFonts w:ascii="Times New Roman" w:hAnsi="Times New Roman"/>
                <w:sz w:val="28"/>
                <w:szCs w:val="28"/>
              </w:rPr>
              <w:t>«,</w:t>
            </w:r>
            <w:r w:rsidR="0007137C" w:rsidRPr="007C49B4">
              <w:rPr>
                <w:rFonts w:ascii="Times New Roman" w:hAnsi="Times New Roman"/>
                <w:sz w:val="28"/>
                <w:szCs w:val="28"/>
              </w:rPr>
              <w:t xml:space="preserve"> финансов</w:t>
            </w:r>
            <w:r w:rsidR="00CC20DA" w:rsidRPr="007C49B4">
              <w:rPr>
                <w:rFonts w:ascii="Times New Roman" w:hAnsi="Times New Roman"/>
                <w:sz w:val="28"/>
                <w:szCs w:val="28"/>
              </w:rPr>
              <w:t>ое</w:t>
            </w:r>
            <w:r w:rsidR="0007137C" w:rsidRPr="007C49B4">
              <w:rPr>
                <w:rFonts w:ascii="Times New Roman" w:hAnsi="Times New Roman"/>
                <w:sz w:val="28"/>
                <w:szCs w:val="28"/>
              </w:rPr>
              <w:t xml:space="preserve"> обеспечение (возмещение) расходов, связанных с реализацией </w:t>
            </w:r>
            <w:r w:rsidR="007C49B4">
              <w:rPr>
                <w:rFonts w:ascii="Times New Roman" w:hAnsi="Times New Roman"/>
                <w:sz w:val="28"/>
                <w:szCs w:val="28"/>
              </w:rPr>
              <w:t>п</w:t>
            </w:r>
            <w:r w:rsidR="0007137C" w:rsidRPr="007C49B4">
              <w:rPr>
                <w:rFonts w:ascii="Times New Roman" w:hAnsi="Times New Roman"/>
                <w:sz w:val="28"/>
                <w:szCs w:val="28"/>
              </w:rPr>
              <w:t xml:space="preserve">остановления Правительства Рязанской области от 06.07.2022 № 252 при направлении работников медицинских организаций, подведомственных министерству здравоохранения Рязанской области, в служебные командировки за пределами территории Российской Федерации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(субсидии на иные цели)»;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10200,0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4200,0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«11126,35576», «5126,35576»;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 «Всего по комплексу процессных мероприятий», «Итого по подпрограмме» цифры «887852,71506», «102001,20234» заменить соответственно цифрами «894137,11526», «108285,60254».</w:t>
            </w:r>
          </w:p>
          <w:p w:rsidR="00B04294" w:rsidRPr="007C49B4" w:rsidRDefault="003630FF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3.9)</w:t>
            </w:r>
            <w:r w:rsidR="007C49B4">
              <w:rPr>
                <w:rFonts w:ascii="Times New Roman" w:hAnsi="Times New Roman"/>
                <w:sz w:val="28"/>
                <w:szCs w:val="28"/>
              </w:rPr>
              <w:t> </w:t>
            </w:r>
            <w:r w:rsidR="00B04294" w:rsidRPr="007C49B4">
              <w:rPr>
                <w:rFonts w:ascii="Times New Roman" w:hAnsi="Times New Roman"/>
                <w:sz w:val="28"/>
                <w:szCs w:val="28"/>
              </w:rPr>
              <w:t>в подразделе 5.10 «Подпрограмма № 10 «Обеспечение реализации программы»: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- в таблице пункта 5 «Перечень мероприятий подпрограммы»:  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пункте 3.1:  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цифры «42962622,87927», «4929229,28116»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,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«42959098,67927», «4928091,88116» заменить соответственно цифрами «42965065,76578», «4931672,16767»</w:t>
            </w:r>
            <w:r w:rsidR="003630FF" w:rsidRPr="007C49B4">
              <w:rPr>
                <w:rFonts w:ascii="Times New Roman" w:hAnsi="Times New Roman"/>
                <w:sz w:val="28"/>
                <w:szCs w:val="28"/>
              </w:rPr>
              <w:t>, «42961541,56578»,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«4930534,76767»;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3.1.1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«640744,45873», «72046,89793» заменить соответственно цифрами «642693,84424», «73996,28344»;  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952C6" w:rsidRPr="007C49B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 3.1.2 </w:t>
            </w:r>
            <w:r w:rsidR="00392910" w:rsidRPr="007C49B4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Pr="007C49B4">
              <w:rPr>
                <w:rFonts w:ascii="Times New Roman" w:hAnsi="Times New Roman"/>
                <w:sz w:val="28"/>
                <w:szCs w:val="28"/>
              </w:rPr>
              <w:t xml:space="preserve">«270620,92054», «26856,98323» заменить соответственно цифрами «271114,42154», «27350,48423»;  </w:t>
            </w:r>
          </w:p>
          <w:p w:rsidR="00B04294" w:rsidRPr="007C49B4" w:rsidRDefault="00B04294" w:rsidP="007C49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4">
              <w:rPr>
                <w:rFonts w:ascii="Times New Roman" w:hAnsi="Times New Roman"/>
                <w:sz w:val="28"/>
                <w:szCs w:val="28"/>
              </w:rPr>
              <w:t>в графах 7, 8 строк «Всего по комплексу процессных мероприятий», «Итого по подпрограмме» цифры «42962622,87927», «4929229,28116», «42959098,67927», «4928091,88116» заменить соответственно цифрами «42965065,76578», «4931672,16767», «42961541,56578», «4930534,76767».</w:t>
            </w:r>
          </w:p>
          <w:p w:rsidR="00F85927" w:rsidRPr="007C49B4" w:rsidRDefault="007C49B4" w:rsidP="00F8592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pPr w:leftFromText="180" w:rightFromText="180" w:vertAnchor="text" w:horzAnchor="margin" w:tblpY="92"/>
              <w:tblOverlap w:val="never"/>
              <w:tblW w:w="9571" w:type="dxa"/>
              <w:tblLook w:val="01E0" w:firstRow="1" w:lastRow="1" w:firstColumn="1" w:lastColumn="1" w:noHBand="0" w:noVBand="0"/>
            </w:tblPr>
            <w:tblGrid>
              <w:gridCol w:w="4868"/>
              <w:gridCol w:w="2044"/>
              <w:gridCol w:w="2659"/>
            </w:tblGrid>
            <w:tr w:rsidR="00DC05F7" w:rsidRPr="007C49B4" w:rsidTr="00DC05F7">
              <w:trPr>
                <w:trHeight w:val="309"/>
              </w:trPr>
              <w:tc>
                <w:tcPr>
                  <w:tcW w:w="2543" w:type="pct"/>
                </w:tcPr>
                <w:p w:rsidR="00DC05F7" w:rsidRPr="007C49B4" w:rsidRDefault="00DC05F7" w:rsidP="00F8592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C20CA" w:rsidRPr="007C49B4" w:rsidRDefault="00DC05F7" w:rsidP="00F8592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C49B4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:rsidR="00DC05F7" w:rsidRPr="007C49B4" w:rsidRDefault="00DC05F7" w:rsidP="00F8592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C49B4">
                    <w:rPr>
                      <w:rFonts w:ascii="Times New Roman" w:hAnsi="Times New Roman"/>
                      <w:sz w:val="28"/>
                      <w:szCs w:val="28"/>
                    </w:rPr>
                    <w:t>Губернатор Рязанской области</w:t>
                  </w:r>
                </w:p>
              </w:tc>
              <w:tc>
                <w:tcPr>
                  <w:tcW w:w="1068" w:type="pct"/>
                </w:tcPr>
                <w:p w:rsidR="00DC05F7" w:rsidRPr="007C49B4" w:rsidRDefault="00DC05F7" w:rsidP="00F8592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9" w:type="pct"/>
                </w:tcPr>
                <w:p w:rsidR="00DC05F7" w:rsidRPr="007C49B4" w:rsidRDefault="00DC05F7" w:rsidP="00F85927">
                  <w:pPr>
                    <w:spacing w:line="233" w:lineRule="auto"/>
                    <w:ind w:right="-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C20CA" w:rsidRPr="007C49B4" w:rsidRDefault="009C20CA" w:rsidP="00F85927">
                  <w:pPr>
                    <w:spacing w:line="233" w:lineRule="auto"/>
                    <w:ind w:right="-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C05F7" w:rsidRPr="007C49B4" w:rsidRDefault="00DC05F7" w:rsidP="00F85927">
                  <w:pPr>
                    <w:spacing w:line="233" w:lineRule="auto"/>
                    <w:ind w:right="-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C49B4">
                    <w:rPr>
                      <w:rFonts w:ascii="Times New Roman" w:hAnsi="Times New Roman"/>
                      <w:sz w:val="28"/>
                      <w:szCs w:val="28"/>
                    </w:rPr>
                    <w:t>П.В. Малков</w:t>
                  </w:r>
                </w:p>
              </w:tc>
            </w:tr>
          </w:tbl>
          <w:p w:rsidR="00591238" w:rsidRPr="007C49B4" w:rsidRDefault="00591238" w:rsidP="00F8592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5637" w:rsidRPr="007C49B4" w:rsidRDefault="007B5637">
      <w:pPr>
        <w:rPr>
          <w:rFonts w:ascii="Times New Roman" w:hAnsi="Times New Roman"/>
          <w:sz w:val="2"/>
          <w:szCs w:val="2"/>
          <w:highlight w:val="yellow"/>
        </w:rPr>
      </w:pPr>
    </w:p>
    <w:p w:rsidR="00AA7502" w:rsidRPr="007C49B4" w:rsidRDefault="00AA7502">
      <w:pPr>
        <w:rPr>
          <w:rFonts w:ascii="Times New Roman" w:hAnsi="Times New Roman"/>
          <w:sz w:val="2"/>
          <w:szCs w:val="2"/>
          <w:highlight w:val="yellow"/>
        </w:rPr>
      </w:pPr>
    </w:p>
    <w:p w:rsidR="00460FEA" w:rsidRPr="007C49B4" w:rsidRDefault="00460FEA" w:rsidP="00C01EE1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sectPr w:rsidR="00460FEA" w:rsidRPr="007C49B4" w:rsidSect="00B06631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7F" w:rsidRDefault="0079657F">
      <w:r>
        <w:separator/>
      </w:r>
    </w:p>
  </w:endnote>
  <w:endnote w:type="continuationSeparator" w:id="0">
    <w:p w:rsidR="0079657F" w:rsidRDefault="0079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05DA9">
      <w:tc>
        <w:tcPr>
          <w:tcW w:w="2538" w:type="dxa"/>
        </w:tcPr>
        <w:p w:rsidR="00605DA9" w:rsidRPr="00AC7150" w:rsidRDefault="00605DA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05DA9" w:rsidRDefault="00605DA9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05DA9" w:rsidRPr="00D77BCF" w:rsidRDefault="00605DA9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05DA9" w:rsidRPr="00D77BCF" w:rsidRDefault="00605DA9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05DA9" w:rsidRDefault="00605DA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7F" w:rsidRDefault="0079657F">
      <w:r>
        <w:separator/>
      </w:r>
    </w:p>
  </w:footnote>
  <w:footnote w:type="continuationSeparator" w:id="0">
    <w:p w:rsidR="0079657F" w:rsidRDefault="00796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Default="00605DA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05DA9" w:rsidRDefault="00605D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Pr="00481B88" w:rsidRDefault="00605DA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05DA9" w:rsidRPr="00481B88" w:rsidRDefault="00605DA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A04F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05DA9" w:rsidRPr="00E37801" w:rsidRDefault="00605DA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8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fveymUs8ktvxxjmJerP1mwec3M=" w:salt="/7dKyumDzCY6kuc0O8QfG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5C"/>
    <w:rsid w:val="00000B9E"/>
    <w:rsid w:val="00002E55"/>
    <w:rsid w:val="0000366A"/>
    <w:rsid w:val="0000383F"/>
    <w:rsid w:val="00011BAA"/>
    <w:rsid w:val="00012E1E"/>
    <w:rsid w:val="000135E0"/>
    <w:rsid w:val="0001360F"/>
    <w:rsid w:val="000169EE"/>
    <w:rsid w:val="0002064C"/>
    <w:rsid w:val="00022F5A"/>
    <w:rsid w:val="00024028"/>
    <w:rsid w:val="00024EE8"/>
    <w:rsid w:val="00027210"/>
    <w:rsid w:val="00032B14"/>
    <w:rsid w:val="000331B3"/>
    <w:rsid w:val="00033413"/>
    <w:rsid w:val="00034B63"/>
    <w:rsid w:val="00037BC0"/>
    <w:rsid w:val="00037C0C"/>
    <w:rsid w:val="00041340"/>
    <w:rsid w:val="00045640"/>
    <w:rsid w:val="0004577D"/>
    <w:rsid w:val="00045A23"/>
    <w:rsid w:val="000476D9"/>
    <w:rsid w:val="0004794A"/>
    <w:rsid w:val="00050564"/>
    <w:rsid w:val="00050649"/>
    <w:rsid w:val="000512A1"/>
    <w:rsid w:val="0005366B"/>
    <w:rsid w:val="000567A5"/>
    <w:rsid w:val="00056A76"/>
    <w:rsid w:val="00056DEB"/>
    <w:rsid w:val="00057FA8"/>
    <w:rsid w:val="000606A2"/>
    <w:rsid w:val="00060E54"/>
    <w:rsid w:val="00060F2F"/>
    <w:rsid w:val="00062C15"/>
    <w:rsid w:val="0006453A"/>
    <w:rsid w:val="0006544E"/>
    <w:rsid w:val="000655F4"/>
    <w:rsid w:val="00066FB7"/>
    <w:rsid w:val="0007137C"/>
    <w:rsid w:val="00073A7A"/>
    <w:rsid w:val="0007673D"/>
    <w:rsid w:val="00076D5E"/>
    <w:rsid w:val="00080C48"/>
    <w:rsid w:val="000814C4"/>
    <w:rsid w:val="00081A46"/>
    <w:rsid w:val="000831C0"/>
    <w:rsid w:val="000837A1"/>
    <w:rsid w:val="00084DD3"/>
    <w:rsid w:val="00085304"/>
    <w:rsid w:val="0008595C"/>
    <w:rsid w:val="00085AB0"/>
    <w:rsid w:val="00086D71"/>
    <w:rsid w:val="000913B6"/>
    <w:rsid w:val="000917C0"/>
    <w:rsid w:val="00091A34"/>
    <w:rsid w:val="0009496A"/>
    <w:rsid w:val="00095CAF"/>
    <w:rsid w:val="0009691A"/>
    <w:rsid w:val="000A12A3"/>
    <w:rsid w:val="000A1401"/>
    <w:rsid w:val="000A2934"/>
    <w:rsid w:val="000A2A4A"/>
    <w:rsid w:val="000A6EFF"/>
    <w:rsid w:val="000B01C3"/>
    <w:rsid w:val="000B0736"/>
    <w:rsid w:val="000B29A1"/>
    <w:rsid w:val="000B36FD"/>
    <w:rsid w:val="000B37F7"/>
    <w:rsid w:val="000B3BCE"/>
    <w:rsid w:val="000C147E"/>
    <w:rsid w:val="000C2401"/>
    <w:rsid w:val="000C24E7"/>
    <w:rsid w:val="000D233A"/>
    <w:rsid w:val="000D5EED"/>
    <w:rsid w:val="000E1010"/>
    <w:rsid w:val="000E1173"/>
    <w:rsid w:val="000E1993"/>
    <w:rsid w:val="000E1A06"/>
    <w:rsid w:val="000E2321"/>
    <w:rsid w:val="000E34E6"/>
    <w:rsid w:val="000E5522"/>
    <w:rsid w:val="000E587A"/>
    <w:rsid w:val="000E5D6B"/>
    <w:rsid w:val="000E6D38"/>
    <w:rsid w:val="000E7228"/>
    <w:rsid w:val="000F0587"/>
    <w:rsid w:val="000F2F03"/>
    <w:rsid w:val="000F49B0"/>
    <w:rsid w:val="000F6167"/>
    <w:rsid w:val="000F6B1B"/>
    <w:rsid w:val="001003F8"/>
    <w:rsid w:val="001007AA"/>
    <w:rsid w:val="00102021"/>
    <w:rsid w:val="001021F5"/>
    <w:rsid w:val="0010233A"/>
    <w:rsid w:val="00106213"/>
    <w:rsid w:val="00106B4B"/>
    <w:rsid w:val="00111A6C"/>
    <w:rsid w:val="001219F0"/>
    <w:rsid w:val="00122333"/>
    <w:rsid w:val="00122CFD"/>
    <w:rsid w:val="0012346B"/>
    <w:rsid w:val="0012446B"/>
    <w:rsid w:val="0012481B"/>
    <w:rsid w:val="001257DF"/>
    <w:rsid w:val="0013379C"/>
    <w:rsid w:val="00135014"/>
    <w:rsid w:val="00142A2C"/>
    <w:rsid w:val="00142EBC"/>
    <w:rsid w:val="0014763F"/>
    <w:rsid w:val="00151370"/>
    <w:rsid w:val="001516C4"/>
    <w:rsid w:val="00153C13"/>
    <w:rsid w:val="00154CAE"/>
    <w:rsid w:val="00154E65"/>
    <w:rsid w:val="001574E7"/>
    <w:rsid w:val="00160C03"/>
    <w:rsid w:val="00162E6D"/>
    <w:rsid w:val="00162E72"/>
    <w:rsid w:val="00164EF8"/>
    <w:rsid w:val="001664E4"/>
    <w:rsid w:val="00167121"/>
    <w:rsid w:val="00171EB7"/>
    <w:rsid w:val="00174723"/>
    <w:rsid w:val="00175356"/>
    <w:rsid w:val="00175BE5"/>
    <w:rsid w:val="00176E00"/>
    <w:rsid w:val="00177452"/>
    <w:rsid w:val="00177F3A"/>
    <w:rsid w:val="001812D4"/>
    <w:rsid w:val="00182963"/>
    <w:rsid w:val="00184346"/>
    <w:rsid w:val="001850F4"/>
    <w:rsid w:val="00191876"/>
    <w:rsid w:val="001947BE"/>
    <w:rsid w:val="001A1FCF"/>
    <w:rsid w:val="001A2EDC"/>
    <w:rsid w:val="001A560F"/>
    <w:rsid w:val="001A65FE"/>
    <w:rsid w:val="001B0982"/>
    <w:rsid w:val="001B32BA"/>
    <w:rsid w:val="001B4621"/>
    <w:rsid w:val="001C4638"/>
    <w:rsid w:val="001C56ED"/>
    <w:rsid w:val="001C66A9"/>
    <w:rsid w:val="001C6913"/>
    <w:rsid w:val="001D07B8"/>
    <w:rsid w:val="001D1214"/>
    <w:rsid w:val="001D52F9"/>
    <w:rsid w:val="001D573F"/>
    <w:rsid w:val="001D6238"/>
    <w:rsid w:val="001D64DE"/>
    <w:rsid w:val="001D6E84"/>
    <w:rsid w:val="001E0317"/>
    <w:rsid w:val="001E0950"/>
    <w:rsid w:val="001E20F1"/>
    <w:rsid w:val="001E2196"/>
    <w:rsid w:val="001E31A8"/>
    <w:rsid w:val="001E33BD"/>
    <w:rsid w:val="001E3EFA"/>
    <w:rsid w:val="001E4957"/>
    <w:rsid w:val="001E627B"/>
    <w:rsid w:val="001E6B41"/>
    <w:rsid w:val="001E6F35"/>
    <w:rsid w:val="001E7258"/>
    <w:rsid w:val="001F0692"/>
    <w:rsid w:val="001F12E8"/>
    <w:rsid w:val="001F1C12"/>
    <w:rsid w:val="001F228C"/>
    <w:rsid w:val="001F2F80"/>
    <w:rsid w:val="001F3793"/>
    <w:rsid w:val="001F3B11"/>
    <w:rsid w:val="001F5D9C"/>
    <w:rsid w:val="001F64B8"/>
    <w:rsid w:val="001F671E"/>
    <w:rsid w:val="001F7C83"/>
    <w:rsid w:val="0020086D"/>
    <w:rsid w:val="00202837"/>
    <w:rsid w:val="00203046"/>
    <w:rsid w:val="002039EC"/>
    <w:rsid w:val="002042FF"/>
    <w:rsid w:val="00205AC3"/>
    <w:rsid w:val="00205FDE"/>
    <w:rsid w:val="00206D8B"/>
    <w:rsid w:val="00211744"/>
    <w:rsid w:val="0021536B"/>
    <w:rsid w:val="00217036"/>
    <w:rsid w:val="00217DBF"/>
    <w:rsid w:val="00220BDA"/>
    <w:rsid w:val="00221D16"/>
    <w:rsid w:val="00224D57"/>
    <w:rsid w:val="0022678C"/>
    <w:rsid w:val="00231F1C"/>
    <w:rsid w:val="00237714"/>
    <w:rsid w:val="00241345"/>
    <w:rsid w:val="00241711"/>
    <w:rsid w:val="00242DDB"/>
    <w:rsid w:val="002479A2"/>
    <w:rsid w:val="0025229E"/>
    <w:rsid w:val="002529DD"/>
    <w:rsid w:val="002551D7"/>
    <w:rsid w:val="00256EF6"/>
    <w:rsid w:val="00257066"/>
    <w:rsid w:val="002579CC"/>
    <w:rsid w:val="00260275"/>
    <w:rsid w:val="0026087E"/>
    <w:rsid w:val="00262BC9"/>
    <w:rsid w:val="0026393A"/>
    <w:rsid w:val="00265216"/>
    <w:rsid w:val="00265420"/>
    <w:rsid w:val="002700B3"/>
    <w:rsid w:val="00270D3B"/>
    <w:rsid w:val="0027108E"/>
    <w:rsid w:val="00271095"/>
    <w:rsid w:val="00271953"/>
    <w:rsid w:val="00273ADB"/>
    <w:rsid w:val="00274E14"/>
    <w:rsid w:val="002751AB"/>
    <w:rsid w:val="00276B91"/>
    <w:rsid w:val="002777C5"/>
    <w:rsid w:val="00280A6D"/>
    <w:rsid w:val="0028306C"/>
    <w:rsid w:val="0028396F"/>
    <w:rsid w:val="00284C5D"/>
    <w:rsid w:val="00290B30"/>
    <w:rsid w:val="00293D70"/>
    <w:rsid w:val="00294E8F"/>
    <w:rsid w:val="002953B6"/>
    <w:rsid w:val="002A0A7E"/>
    <w:rsid w:val="002A1EA3"/>
    <w:rsid w:val="002A3250"/>
    <w:rsid w:val="002A35C3"/>
    <w:rsid w:val="002A435C"/>
    <w:rsid w:val="002A5D12"/>
    <w:rsid w:val="002A61A8"/>
    <w:rsid w:val="002A62B5"/>
    <w:rsid w:val="002B0E93"/>
    <w:rsid w:val="002B55BB"/>
    <w:rsid w:val="002B6363"/>
    <w:rsid w:val="002B6B44"/>
    <w:rsid w:val="002B6C09"/>
    <w:rsid w:val="002B7A59"/>
    <w:rsid w:val="002C0280"/>
    <w:rsid w:val="002C66DF"/>
    <w:rsid w:val="002C6B4B"/>
    <w:rsid w:val="002C7A3D"/>
    <w:rsid w:val="002D5A53"/>
    <w:rsid w:val="002E1398"/>
    <w:rsid w:val="002E1851"/>
    <w:rsid w:val="002E3AE0"/>
    <w:rsid w:val="002E69E3"/>
    <w:rsid w:val="002E6C26"/>
    <w:rsid w:val="002F0BE4"/>
    <w:rsid w:val="002F1E81"/>
    <w:rsid w:val="002F3A5B"/>
    <w:rsid w:val="002F6F01"/>
    <w:rsid w:val="00306269"/>
    <w:rsid w:val="0030699B"/>
    <w:rsid w:val="00310135"/>
    <w:rsid w:val="00310260"/>
    <w:rsid w:val="00310D92"/>
    <w:rsid w:val="00315618"/>
    <w:rsid w:val="003160CB"/>
    <w:rsid w:val="003209F4"/>
    <w:rsid w:val="00320B3D"/>
    <w:rsid w:val="003222A3"/>
    <w:rsid w:val="00324685"/>
    <w:rsid w:val="0032714F"/>
    <w:rsid w:val="00327457"/>
    <w:rsid w:val="00331356"/>
    <w:rsid w:val="00331DA4"/>
    <w:rsid w:val="00331E28"/>
    <w:rsid w:val="00332F5D"/>
    <w:rsid w:val="00333905"/>
    <w:rsid w:val="0034180F"/>
    <w:rsid w:val="0034251E"/>
    <w:rsid w:val="00346636"/>
    <w:rsid w:val="00347C78"/>
    <w:rsid w:val="00350EF0"/>
    <w:rsid w:val="00351E83"/>
    <w:rsid w:val="003526DD"/>
    <w:rsid w:val="003540B9"/>
    <w:rsid w:val="00354214"/>
    <w:rsid w:val="003544E7"/>
    <w:rsid w:val="0035456A"/>
    <w:rsid w:val="00360A40"/>
    <w:rsid w:val="003630FF"/>
    <w:rsid w:val="00363A8C"/>
    <w:rsid w:val="00364711"/>
    <w:rsid w:val="00364CBE"/>
    <w:rsid w:val="00365D0D"/>
    <w:rsid w:val="00372466"/>
    <w:rsid w:val="003736BF"/>
    <w:rsid w:val="00375B40"/>
    <w:rsid w:val="0037660B"/>
    <w:rsid w:val="003829BC"/>
    <w:rsid w:val="0038367B"/>
    <w:rsid w:val="0038445B"/>
    <w:rsid w:val="00384FED"/>
    <w:rsid w:val="0038559A"/>
    <w:rsid w:val="003870C2"/>
    <w:rsid w:val="003870E7"/>
    <w:rsid w:val="00392910"/>
    <w:rsid w:val="00395690"/>
    <w:rsid w:val="003A04D2"/>
    <w:rsid w:val="003A04FC"/>
    <w:rsid w:val="003A2DBD"/>
    <w:rsid w:val="003A3D87"/>
    <w:rsid w:val="003A5300"/>
    <w:rsid w:val="003B3B45"/>
    <w:rsid w:val="003B42D8"/>
    <w:rsid w:val="003B658F"/>
    <w:rsid w:val="003B755E"/>
    <w:rsid w:val="003C044E"/>
    <w:rsid w:val="003C1F69"/>
    <w:rsid w:val="003C6148"/>
    <w:rsid w:val="003C6727"/>
    <w:rsid w:val="003C7C62"/>
    <w:rsid w:val="003D0449"/>
    <w:rsid w:val="003D2836"/>
    <w:rsid w:val="003D2A57"/>
    <w:rsid w:val="003D3B8A"/>
    <w:rsid w:val="003D44C2"/>
    <w:rsid w:val="003D54F8"/>
    <w:rsid w:val="003D7861"/>
    <w:rsid w:val="003E03F0"/>
    <w:rsid w:val="003E2EFE"/>
    <w:rsid w:val="003E5765"/>
    <w:rsid w:val="003E6773"/>
    <w:rsid w:val="003E7038"/>
    <w:rsid w:val="003F2F54"/>
    <w:rsid w:val="003F3355"/>
    <w:rsid w:val="003F3A54"/>
    <w:rsid w:val="003F4F5E"/>
    <w:rsid w:val="004007B5"/>
    <w:rsid w:val="00400906"/>
    <w:rsid w:val="0040116B"/>
    <w:rsid w:val="004011C3"/>
    <w:rsid w:val="0040191A"/>
    <w:rsid w:val="00401EAC"/>
    <w:rsid w:val="004034D3"/>
    <w:rsid w:val="004035B2"/>
    <w:rsid w:val="004064C2"/>
    <w:rsid w:val="00410919"/>
    <w:rsid w:val="00414227"/>
    <w:rsid w:val="0041599E"/>
    <w:rsid w:val="00416217"/>
    <w:rsid w:val="00417BE2"/>
    <w:rsid w:val="00423AF7"/>
    <w:rsid w:val="0042590E"/>
    <w:rsid w:val="004274A7"/>
    <w:rsid w:val="00430255"/>
    <w:rsid w:val="00433852"/>
    <w:rsid w:val="00434151"/>
    <w:rsid w:val="00434AD7"/>
    <w:rsid w:val="00435EE5"/>
    <w:rsid w:val="004364B6"/>
    <w:rsid w:val="00436D48"/>
    <w:rsid w:val="00437F65"/>
    <w:rsid w:val="004429A3"/>
    <w:rsid w:val="004458FE"/>
    <w:rsid w:val="00445D5D"/>
    <w:rsid w:val="00446653"/>
    <w:rsid w:val="00446908"/>
    <w:rsid w:val="00451812"/>
    <w:rsid w:val="00451ACC"/>
    <w:rsid w:val="00451EB8"/>
    <w:rsid w:val="00452AA4"/>
    <w:rsid w:val="00453F93"/>
    <w:rsid w:val="00455EDC"/>
    <w:rsid w:val="004561F6"/>
    <w:rsid w:val="00456425"/>
    <w:rsid w:val="00460579"/>
    <w:rsid w:val="00460FEA"/>
    <w:rsid w:val="00463697"/>
    <w:rsid w:val="00465F59"/>
    <w:rsid w:val="00470663"/>
    <w:rsid w:val="00471CDD"/>
    <w:rsid w:val="00472E13"/>
    <w:rsid w:val="004734B7"/>
    <w:rsid w:val="00473E12"/>
    <w:rsid w:val="00475A87"/>
    <w:rsid w:val="00481ADC"/>
    <w:rsid w:val="00481B88"/>
    <w:rsid w:val="00481BF4"/>
    <w:rsid w:val="00481C46"/>
    <w:rsid w:val="00482234"/>
    <w:rsid w:val="004832A6"/>
    <w:rsid w:val="0048516B"/>
    <w:rsid w:val="004855CC"/>
    <w:rsid w:val="00485949"/>
    <w:rsid w:val="00485B4F"/>
    <w:rsid w:val="004862D1"/>
    <w:rsid w:val="0048681A"/>
    <w:rsid w:val="00486D87"/>
    <w:rsid w:val="00487E20"/>
    <w:rsid w:val="0049225B"/>
    <w:rsid w:val="00492D37"/>
    <w:rsid w:val="00494947"/>
    <w:rsid w:val="0049681A"/>
    <w:rsid w:val="00497886"/>
    <w:rsid w:val="004A1107"/>
    <w:rsid w:val="004A5B1D"/>
    <w:rsid w:val="004A5FDF"/>
    <w:rsid w:val="004B0506"/>
    <w:rsid w:val="004B12AC"/>
    <w:rsid w:val="004B228E"/>
    <w:rsid w:val="004B2504"/>
    <w:rsid w:val="004B2D5A"/>
    <w:rsid w:val="004B5707"/>
    <w:rsid w:val="004B571C"/>
    <w:rsid w:val="004B63B3"/>
    <w:rsid w:val="004C2393"/>
    <w:rsid w:val="004C4C1B"/>
    <w:rsid w:val="004C7030"/>
    <w:rsid w:val="004C71C8"/>
    <w:rsid w:val="004D0EA2"/>
    <w:rsid w:val="004D293D"/>
    <w:rsid w:val="004D4B01"/>
    <w:rsid w:val="004D5FE1"/>
    <w:rsid w:val="004D787A"/>
    <w:rsid w:val="004D79E8"/>
    <w:rsid w:val="004E1C48"/>
    <w:rsid w:val="004E308F"/>
    <w:rsid w:val="004E5CDB"/>
    <w:rsid w:val="004E6E88"/>
    <w:rsid w:val="004F381B"/>
    <w:rsid w:val="004F44FE"/>
    <w:rsid w:val="004F4ABE"/>
    <w:rsid w:val="004F4B57"/>
    <w:rsid w:val="004F60F2"/>
    <w:rsid w:val="004F6AAA"/>
    <w:rsid w:val="00500D0C"/>
    <w:rsid w:val="00507D49"/>
    <w:rsid w:val="005127CC"/>
    <w:rsid w:val="00512A47"/>
    <w:rsid w:val="00512AEB"/>
    <w:rsid w:val="005203A7"/>
    <w:rsid w:val="00520731"/>
    <w:rsid w:val="005209A3"/>
    <w:rsid w:val="00526DAE"/>
    <w:rsid w:val="00531C68"/>
    <w:rsid w:val="00532119"/>
    <w:rsid w:val="005321B6"/>
    <w:rsid w:val="005326C3"/>
    <w:rsid w:val="005335F3"/>
    <w:rsid w:val="00533F93"/>
    <w:rsid w:val="00536825"/>
    <w:rsid w:val="00541F54"/>
    <w:rsid w:val="0054265A"/>
    <w:rsid w:val="00543C38"/>
    <w:rsid w:val="00543D2D"/>
    <w:rsid w:val="00545A3D"/>
    <w:rsid w:val="00546DBB"/>
    <w:rsid w:val="005506C1"/>
    <w:rsid w:val="00554A57"/>
    <w:rsid w:val="00556668"/>
    <w:rsid w:val="00556D39"/>
    <w:rsid w:val="00557EB6"/>
    <w:rsid w:val="0056130F"/>
    <w:rsid w:val="00561A5B"/>
    <w:rsid w:val="005626BF"/>
    <w:rsid w:val="00562CB3"/>
    <w:rsid w:val="00566144"/>
    <w:rsid w:val="00566C4B"/>
    <w:rsid w:val="0057074C"/>
    <w:rsid w:val="00571F08"/>
    <w:rsid w:val="00572638"/>
    <w:rsid w:val="00572A89"/>
    <w:rsid w:val="00573FBF"/>
    <w:rsid w:val="00574FF3"/>
    <w:rsid w:val="0057687F"/>
    <w:rsid w:val="005802B9"/>
    <w:rsid w:val="0058097C"/>
    <w:rsid w:val="00582538"/>
    <w:rsid w:val="005829F0"/>
    <w:rsid w:val="005838EA"/>
    <w:rsid w:val="00584C03"/>
    <w:rsid w:val="00585EE1"/>
    <w:rsid w:val="00586D25"/>
    <w:rsid w:val="00590C0E"/>
    <w:rsid w:val="00590C88"/>
    <w:rsid w:val="00591238"/>
    <w:rsid w:val="00592ADF"/>
    <w:rsid w:val="0059371E"/>
    <w:rsid w:val="005939E6"/>
    <w:rsid w:val="00594E52"/>
    <w:rsid w:val="005A0D72"/>
    <w:rsid w:val="005A1AD0"/>
    <w:rsid w:val="005A291D"/>
    <w:rsid w:val="005A3DA1"/>
    <w:rsid w:val="005A4227"/>
    <w:rsid w:val="005A68DC"/>
    <w:rsid w:val="005A7A24"/>
    <w:rsid w:val="005B19C6"/>
    <w:rsid w:val="005B2093"/>
    <w:rsid w:val="005B229B"/>
    <w:rsid w:val="005B3518"/>
    <w:rsid w:val="005B5022"/>
    <w:rsid w:val="005B5A4B"/>
    <w:rsid w:val="005B76D0"/>
    <w:rsid w:val="005C1B6D"/>
    <w:rsid w:val="005C367C"/>
    <w:rsid w:val="005C56AE"/>
    <w:rsid w:val="005C7449"/>
    <w:rsid w:val="005D350F"/>
    <w:rsid w:val="005D38B5"/>
    <w:rsid w:val="005D4570"/>
    <w:rsid w:val="005D599D"/>
    <w:rsid w:val="005D69BB"/>
    <w:rsid w:val="005E06F1"/>
    <w:rsid w:val="005E2CAF"/>
    <w:rsid w:val="005E413A"/>
    <w:rsid w:val="005E6C9B"/>
    <w:rsid w:val="005E6D99"/>
    <w:rsid w:val="005E75DD"/>
    <w:rsid w:val="005F2ADD"/>
    <w:rsid w:val="005F2C49"/>
    <w:rsid w:val="005F5C9B"/>
    <w:rsid w:val="005F5D64"/>
    <w:rsid w:val="006013EB"/>
    <w:rsid w:val="006038C6"/>
    <w:rsid w:val="00603A1F"/>
    <w:rsid w:val="00603E43"/>
    <w:rsid w:val="0060479E"/>
    <w:rsid w:val="00604BE7"/>
    <w:rsid w:val="00605DA9"/>
    <w:rsid w:val="00606B9C"/>
    <w:rsid w:val="00613A68"/>
    <w:rsid w:val="006155B8"/>
    <w:rsid w:val="0061575A"/>
    <w:rsid w:val="00616AED"/>
    <w:rsid w:val="0062329B"/>
    <w:rsid w:val="0062483B"/>
    <w:rsid w:val="00630BF5"/>
    <w:rsid w:val="00630F7D"/>
    <w:rsid w:val="00631DD7"/>
    <w:rsid w:val="00632A4F"/>
    <w:rsid w:val="00632B56"/>
    <w:rsid w:val="00633B05"/>
    <w:rsid w:val="00633F4F"/>
    <w:rsid w:val="00634D70"/>
    <w:rsid w:val="006351E3"/>
    <w:rsid w:val="00636DC7"/>
    <w:rsid w:val="00642348"/>
    <w:rsid w:val="00644236"/>
    <w:rsid w:val="0064424B"/>
    <w:rsid w:val="00645258"/>
    <w:rsid w:val="006471E5"/>
    <w:rsid w:val="00652ABB"/>
    <w:rsid w:val="00652EDB"/>
    <w:rsid w:val="00653841"/>
    <w:rsid w:val="00654692"/>
    <w:rsid w:val="006555B7"/>
    <w:rsid w:val="00656568"/>
    <w:rsid w:val="00656710"/>
    <w:rsid w:val="00660729"/>
    <w:rsid w:val="006620FF"/>
    <w:rsid w:val="00664D94"/>
    <w:rsid w:val="00664DCA"/>
    <w:rsid w:val="00666CD5"/>
    <w:rsid w:val="006676A0"/>
    <w:rsid w:val="006707A4"/>
    <w:rsid w:val="00671A59"/>
    <w:rsid w:val="00671C45"/>
    <w:rsid w:val="00671D3B"/>
    <w:rsid w:val="00672BAD"/>
    <w:rsid w:val="0067344E"/>
    <w:rsid w:val="00674C92"/>
    <w:rsid w:val="00675348"/>
    <w:rsid w:val="0067591B"/>
    <w:rsid w:val="00675F3F"/>
    <w:rsid w:val="006776A2"/>
    <w:rsid w:val="006817A5"/>
    <w:rsid w:val="00683370"/>
    <w:rsid w:val="00683693"/>
    <w:rsid w:val="0068417B"/>
    <w:rsid w:val="00684A5B"/>
    <w:rsid w:val="00684C9D"/>
    <w:rsid w:val="0069176A"/>
    <w:rsid w:val="006923CA"/>
    <w:rsid w:val="00693EAA"/>
    <w:rsid w:val="00696309"/>
    <w:rsid w:val="006A1F71"/>
    <w:rsid w:val="006A3DEE"/>
    <w:rsid w:val="006B0774"/>
    <w:rsid w:val="006B12B3"/>
    <w:rsid w:val="006B2E20"/>
    <w:rsid w:val="006B4414"/>
    <w:rsid w:val="006B45CE"/>
    <w:rsid w:val="006B563F"/>
    <w:rsid w:val="006B62A0"/>
    <w:rsid w:val="006B788C"/>
    <w:rsid w:val="006B789D"/>
    <w:rsid w:val="006C3509"/>
    <w:rsid w:val="006C39AB"/>
    <w:rsid w:val="006C42F7"/>
    <w:rsid w:val="006D1515"/>
    <w:rsid w:val="006D1B80"/>
    <w:rsid w:val="006D2930"/>
    <w:rsid w:val="006D4F55"/>
    <w:rsid w:val="006E09EA"/>
    <w:rsid w:val="006E295C"/>
    <w:rsid w:val="006E6075"/>
    <w:rsid w:val="006E7F2D"/>
    <w:rsid w:val="006F1AEE"/>
    <w:rsid w:val="006F3212"/>
    <w:rsid w:val="006F328B"/>
    <w:rsid w:val="006F47C5"/>
    <w:rsid w:val="006F5886"/>
    <w:rsid w:val="006F5F22"/>
    <w:rsid w:val="00704682"/>
    <w:rsid w:val="00704955"/>
    <w:rsid w:val="00707734"/>
    <w:rsid w:val="00707DD7"/>
    <w:rsid w:val="00707E19"/>
    <w:rsid w:val="00711D4A"/>
    <w:rsid w:val="00712F7C"/>
    <w:rsid w:val="00715370"/>
    <w:rsid w:val="007172C7"/>
    <w:rsid w:val="0072328A"/>
    <w:rsid w:val="00725A7C"/>
    <w:rsid w:val="00726889"/>
    <w:rsid w:val="007278DB"/>
    <w:rsid w:val="00727E4F"/>
    <w:rsid w:val="00730324"/>
    <w:rsid w:val="00731466"/>
    <w:rsid w:val="007377B5"/>
    <w:rsid w:val="00737823"/>
    <w:rsid w:val="0074115C"/>
    <w:rsid w:val="00743732"/>
    <w:rsid w:val="00746CC2"/>
    <w:rsid w:val="0075058A"/>
    <w:rsid w:val="007505B0"/>
    <w:rsid w:val="0075265B"/>
    <w:rsid w:val="00760323"/>
    <w:rsid w:val="00765600"/>
    <w:rsid w:val="007666B1"/>
    <w:rsid w:val="0076753F"/>
    <w:rsid w:val="00767A6F"/>
    <w:rsid w:val="00774CB0"/>
    <w:rsid w:val="00776F66"/>
    <w:rsid w:val="00777F2F"/>
    <w:rsid w:val="00780FE9"/>
    <w:rsid w:val="00782930"/>
    <w:rsid w:val="00783387"/>
    <w:rsid w:val="007853BF"/>
    <w:rsid w:val="007910B0"/>
    <w:rsid w:val="00791C9F"/>
    <w:rsid w:val="00792AAB"/>
    <w:rsid w:val="00793B47"/>
    <w:rsid w:val="007950FB"/>
    <w:rsid w:val="007960BF"/>
    <w:rsid w:val="0079657F"/>
    <w:rsid w:val="00796E46"/>
    <w:rsid w:val="007970C4"/>
    <w:rsid w:val="007A0078"/>
    <w:rsid w:val="007A04F5"/>
    <w:rsid w:val="007A1D0C"/>
    <w:rsid w:val="007A2A7B"/>
    <w:rsid w:val="007A31A4"/>
    <w:rsid w:val="007A4B62"/>
    <w:rsid w:val="007A75C1"/>
    <w:rsid w:val="007B5637"/>
    <w:rsid w:val="007B699B"/>
    <w:rsid w:val="007B721D"/>
    <w:rsid w:val="007C38CF"/>
    <w:rsid w:val="007C49B4"/>
    <w:rsid w:val="007C4A85"/>
    <w:rsid w:val="007C5329"/>
    <w:rsid w:val="007C5679"/>
    <w:rsid w:val="007C5B66"/>
    <w:rsid w:val="007C5D68"/>
    <w:rsid w:val="007D2D53"/>
    <w:rsid w:val="007D4925"/>
    <w:rsid w:val="007E0948"/>
    <w:rsid w:val="007E2952"/>
    <w:rsid w:val="007E50B3"/>
    <w:rsid w:val="007E5854"/>
    <w:rsid w:val="007E5D6A"/>
    <w:rsid w:val="007E69A3"/>
    <w:rsid w:val="007E6CDB"/>
    <w:rsid w:val="007F0C8A"/>
    <w:rsid w:val="007F1019"/>
    <w:rsid w:val="007F11AB"/>
    <w:rsid w:val="007F272D"/>
    <w:rsid w:val="007F7955"/>
    <w:rsid w:val="007F798D"/>
    <w:rsid w:val="008025F6"/>
    <w:rsid w:val="00803812"/>
    <w:rsid w:val="00812B6C"/>
    <w:rsid w:val="008143CB"/>
    <w:rsid w:val="00815DA8"/>
    <w:rsid w:val="00821951"/>
    <w:rsid w:val="00823CA1"/>
    <w:rsid w:val="008251E0"/>
    <w:rsid w:val="008310CD"/>
    <w:rsid w:val="00833AD1"/>
    <w:rsid w:val="00844D0D"/>
    <w:rsid w:val="0084597D"/>
    <w:rsid w:val="008473A4"/>
    <w:rsid w:val="00850411"/>
    <w:rsid w:val="008513B9"/>
    <w:rsid w:val="0085566D"/>
    <w:rsid w:val="00857EB6"/>
    <w:rsid w:val="00862144"/>
    <w:rsid w:val="008702D3"/>
    <w:rsid w:val="00870C0B"/>
    <w:rsid w:val="00870EDC"/>
    <w:rsid w:val="00871794"/>
    <w:rsid w:val="00873868"/>
    <w:rsid w:val="00874877"/>
    <w:rsid w:val="00874B02"/>
    <w:rsid w:val="00875A4F"/>
    <w:rsid w:val="00876034"/>
    <w:rsid w:val="008761FF"/>
    <w:rsid w:val="008767A8"/>
    <w:rsid w:val="00881771"/>
    <w:rsid w:val="00881E3A"/>
    <w:rsid w:val="008827E7"/>
    <w:rsid w:val="00887199"/>
    <w:rsid w:val="00890004"/>
    <w:rsid w:val="008921FE"/>
    <w:rsid w:val="008923BA"/>
    <w:rsid w:val="00893150"/>
    <w:rsid w:val="008952C6"/>
    <w:rsid w:val="00897610"/>
    <w:rsid w:val="00897CC7"/>
    <w:rsid w:val="008A103C"/>
    <w:rsid w:val="008A1252"/>
    <w:rsid w:val="008A1696"/>
    <w:rsid w:val="008A30EC"/>
    <w:rsid w:val="008A536E"/>
    <w:rsid w:val="008B1F2E"/>
    <w:rsid w:val="008B289C"/>
    <w:rsid w:val="008B435B"/>
    <w:rsid w:val="008B4EC2"/>
    <w:rsid w:val="008B4FBF"/>
    <w:rsid w:val="008B7D2A"/>
    <w:rsid w:val="008C1E5C"/>
    <w:rsid w:val="008C58FE"/>
    <w:rsid w:val="008C6EE9"/>
    <w:rsid w:val="008C7C0D"/>
    <w:rsid w:val="008D0344"/>
    <w:rsid w:val="008D069F"/>
    <w:rsid w:val="008D39ED"/>
    <w:rsid w:val="008D6C48"/>
    <w:rsid w:val="008E11CE"/>
    <w:rsid w:val="008E6112"/>
    <w:rsid w:val="008E6C41"/>
    <w:rsid w:val="008F0816"/>
    <w:rsid w:val="008F0C1B"/>
    <w:rsid w:val="008F1D4B"/>
    <w:rsid w:val="008F57BD"/>
    <w:rsid w:val="008F6BB7"/>
    <w:rsid w:val="00900F42"/>
    <w:rsid w:val="00901107"/>
    <w:rsid w:val="0090372E"/>
    <w:rsid w:val="00904371"/>
    <w:rsid w:val="00906CFA"/>
    <w:rsid w:val="00906EC1"/>
    <w:rsid w:val="00907B6C"/>
    <w:rsid w:val="00910AC0"/>
    <w:rsid w:val="00911EB0"/>
    <w:rsid w:val="0091246F"/>
    <w:rsid w:val="00914324"/>
    <w:rsid w:val="00914F1E"/>
    <w:rsid w:val="009155D6"/>
    <w:rsid w:val="00917209"/>
    <w:rsid w:val="009178AB"/>
    <w:rsid w:val="00921B7E"/>
    <w:rsid w:val="00922D0D"/>
    <w:rsid w:val="00925C31"/>
    <w:rsid w:val="00930F5C"/>
    <w:rsid w:val="0093240C"/>
    <w:rsid w:val="00932E3C"/>
    <w:rsid w:val="00933A11"/>
    <w:rsid w:val="00933E11"/>
    <w:rsid w:val="00934806"/>
    <w:rsid w:val="009355CD"/>
    <w:rsid w:val="009368A4"/>
    <w:rsid w:val="00937958"/>
    <w:rsid w:val="00937DD7"/>
    <w:rsid w:val="009409EE"/>
    <w:rsid w:val="00947627"/>
    <w:rsid w:val="009509C0"/>
    <w:rsid w:val="00951649"/>
    <w:rsid w:val="00954425"/>
    <w:rsid w:val="00954796"/>
    <w:rsid w:val="0095630F"/>
    <w:rsid w:val="0096082B"/>
    <w:rsid w:val="00963414"/>
    <w:rsid w:val="00963FAA"/>
    <w:rsid w:val="00964425"/>
    <w:rsid w:val="009712C7"/>
    <w:rsid w:val="00971447"/>
    <w:rsid w:val="00972C8F"/>
    <w:rsid w:val="00973217"/>
    <w:rsid w:val="00975CE0"/>
    <w:rsid w:val="009772B3"/>
    <w:rsid w:val="009806D3"/>
    <w:rsid w:val="00980A48"/>
    <w:rsid w:val="009901AA"/>
    <w:rsid w:val="0099460E"/>
    <w:rsid w:val="00994ABA"/>
    <w:rsid w:val="009977FF"/>
    <w:rsid w:val="009A085B"/>
    <w:rsid w:val="009A0AAD"/>
    <w:rsid w:val="009A3CE5"/>
    <w:rsid w:val="009A5411"/>
    <w:rsid w:val="009A7788"/>
    <w:rsid w:val="009A7EC0"/>
    <w:rsid w:val="009B49DA"/>
    <w:rsid w:val="009B65DE"/>
    <w:rsid w:val="009C1DE6"/>
    <w:rsid w:val="009C1F0E"/>
    <w:rsid w:val="009C20CA"/>
    <w:rsid w:val="009C2347"/>
    <w:rsid w:val="009C3F3C"/>
    <w:rsid w:val="009C4DF5"/>
    <w:rsid w:val="009C78EE"/>
    <w:rsid w:val="009D1C2F"/>
    <w:rsid w:val="009D24B2"/>
    <w:rsid w:val="009D24DE"/>
    <w:rsid w:val="009D265C"/>
    <w:rsid w:val="009D2D28"/>
    <w:rsid w:val="009D371C"/>
    <w:rsid w:val="009D3E8C"/>
    <w:rsid w:val="009D4A11"/>
    <w:rsid w:val="009D6AE6"/>
    <w:rsid w:val="009D751A"/>
    <w:rsid w:val="009E0613"/>
    <w:rsid w:val="009E3A0E"/>
    <w:rsid w:val="009E3CDA"/>
    <w:rsid w:val="009E6BE6"/>
    <w:rsid w:val="009E73C6"/>
    <w:rsid w:val="009E79F2"/>
    <w:rsid w:val="009F1221"/>
    <w:rsid w:val="009F1C5E"/>
    <w:rsid w:val="009F27E0"/>
    <w:rsid w:val="009F42F1"/>
    <w:rsid w:val="009F564A"/>
    <w:rsid w:val="009F7698"/>
    <w:rsid w:val="00A0110B"/>
    <w:rsid w:val="00A06003"/>
    <w:rsid w:val="00A0668C"/>
    <w:rsid w:val="00A0677F"/>
    <w:rsid w:val="00A10789"/>
    <w:rsid w:val="00A112FE"/>
    <w:rsid w:val="00A11869"/>
    <w:rsid w:val="00A1257B"/>
    <w:rsid w:val="00A1314B"/>
    <w:rsid w:val="00A13160"/>
    <w:rsid w:val="00A137D3"/>
    <w:rsid w:val="00A14D29"/>
    <w:rsid w:val="00A160AF"/>
    <w:rsid w:val="00A21030"/>
    <w:rsid w:val="00A218CE"/>
    <w:rsid w:val="00A220C8"/>
    <w:rsid w:val="00A23DCB"/>
    <w:rsid w:val="00A242F5"/>
    <w:rsid w:val="00A26110"/>
    <w:rsid w:val="00A26A7C"/>
    <w:rsid w:val="00A26CCC"/>
    <w:rsid w:val="00A2708A"/>
    <w:rsid w:val="00A2721C"/>
    <w:rsid w:val="00A325AF"/>
    <w:rsid w:val="00A32967"/>
    <w:rsid w:val="00A33140"/>
    <w:rsid w:val="00A3450A"/>
    <w:rsid w:val="00A34CD7"/>
    <w:rsid w:val="00A36C82"/>
    <w:rsid w:val="00A41C91"/>
    <w:rsid w:val="00A424C6"/>
    <w:rsid w:val="00A44A8F"/>
    <w:rsid w:val="00A505CA"/>
    <w:rsid w:val="00A51D96"/>
    <w:rsid w:val="00A52AA6"/>
    <w:rsid w:val="00A61EF4"/>
    <w:rsid w:val="00A634AA"/>
    <w:rsid w:val="00A645EE"/>
    <w:rsid w:val="00A67E96"/>
    <w:rsid w:val="00A71B27"/>
    <w:rsid w:val="00A73499"/>
    <w:rsid w:val="00A750DE"/>
    <w:rsid w:val="00A7589B"/>
    <w:rsid w:val="00A77F18"/>
    <w:rsid w:val="00A8275B"/>
    <w:rsid w:val="00A8435D"/>
    <w:rsid w:val="00A86000"/>
    <w:rsid w:val="00A87B23"/>
    <w:rsid w:val="00A91EAE"/>
    <w:rsid w:val="00A9222D"/>
    <w:rsid w:val="00A92D5A"/>
    <w:rsid w:val="00A94500"/>
    <w:rsid w:val="00A957D6"/>
    <w:rsid w:val="00A95D2B"/>
    <w:rsid w:val="00A96F84"/>
    <w:rsid w:val="00AA01CE"/>
    <w:rsid w:val="00AA1B58"/>
    <w:rsid w:val="00AA3B0B"/>
    <w:rsid w:val="00AA44F3"/>
    <w:rsid w:val="00AA5B39"/>
    <w:rsid w:val="00AA7502"/>
    <w:rsid w:val="00AA7670"/>
    <w:rsid w:val="00AA7FCE"/>
    <w:rsid w:val="00AB14B1"/>
    <w:rsid w:val="00AB4081"/>
    <w:rsid w:val="00AB5E55"/>
    <w:rsid w:val="00AC0AA5"/>
    <w:rsid w:val="00AC273E"/>
    <w:rsid w:val="00AC3953"/>
    <w:rsid w:val="00AC486C"/>
    <w:rsid w:val="00AC58E7"/>
    <w:rsid w:val="00AC6030"/>
    <w:rsid w:val="00AC7150"/>
    <w:rsid w:val="00AC7BA2"/>
    <w:rsid w:val="00AC7D9A"/>
    <w:rsid w:val="00AD1225"/>
    <w:rsid w:val="00AD1E01"/>
    <w:rsid w:val="00AD671B"/>
    <w:rsid w:val="00AD7827"/>
    <w:rsid w:val="00AE0577"/>
    <w:rsid w:val="00AE05DA"/>
    <w:rsid w:val="00AE1A8A"/>
    <w:rsid w:val="00AE29A1"/>
    <w:rsid w:val="00AE37AA"/>
    <w:rsid w:val="00AE3B71"/>
    <w:rsid w:val="00AE5EA8"/>
    <w:rsid w:val="00AE5FF7"/>
    <w:rsid w:val="00AE633A"/>
    <w:rsid w:val="00AE756C"/>
    <w:rsid w:val="00AE761A"/>
    <w:rsid w:val="00AF119E"/>
    <w:rsid w:val="00AF295D"/>
    <w:rsid w:val="00AF2EF8"/>
    <w:rsid w:val="00AF3ABB"/>
    <w:rsid w:val="00AF495F"/>
    <w:rsid w:val="00AF5F7C"/>
    <w:rsid w:val="00AF6504"/>
    <w:rsid w:val="00AF6E40"/>
    <w:rsid w:val="00B02207"/>
    <w:rsid w:val="00B03403"/>
    <w:rsid w:val="00B04294"/>
    <w:rsid w:val="00B06631"/>
    <w:rsid w:val="00B072E6"/>
    <w:rsid w:val="00B10324"/>
    <w:rsid w:val="00B1535D"/>
    <w:rsid w:val="00B15BE8"/>
    <w:rsid w:val="00B170EA"/>
    <w:rsid w:val="00B209A4"/>
    <w:rsid w:val="00B20A77"/>
    <w:rsid w:val="00B23BA4"/>
    <w:rsid w:val="00B24BDC"/>
    <w:rsid w:val="00B27CB6"/>
    <w:rsid w:val="00B312FA"/>
    <w:rsid w:val="00B338EB"/>
    <w:rsid w:val="00B34020"/>
    <w:rsid w:val="00B350DA"/>
    <w:rsid w:val="00B35B5C"/>
    <w:rsid w:val="00B36039"/>
    <w:rsid w:val="00B376B1"/>
    <w:rsid w:val="00B4040D"/>
    <w:rsid w:val="00B40543"/>
    <w:rsid w:val="00B413CE"/>
    <w:rsid w:val="00B41F56"/>
    <w:rsid w:val="00B41F8C"/>
    <w:rsid w:val="00B43AA2"/>
    <w:rsid w:val="00B50F2E"/>
    <w:rsid w:val="00B535B2"/>
    <w:rsid w:val="00B5403B"/>
    <w:rsid w:val="00B542C1"/>
    <w:rsid w:val="00B5468D"/>
    <w:rsid w:val="00B567D2"/>
    <w:rsid w:val="00B568D0"/>
    <w:rsid w:val="00B56B79"/>
    <w:rsid w:val="00B5743F"/>
    <w:rsid w:val="00B57CD3"/>
    <w:rsid w:val="00B60A53"/>
    <w:rsid w:val="00B61198"/>
    <w:rsid w:val="00B6135A"/>
    <w:rsid w:val="00B6190A"/>
    <w:rsid w:val="00B620D9"/>
    <w:rsid w:val="00B633A8"/>
    <w:rsid w:val="00B633DB"/>
    <w:rsid w:val="00B634B6"/>
    <w:rsid w:val="00B639ED"/>
    <w:rsid w:val="00B66A8C"/>
    <w:rsid w:val="00B67A93"/>
    <w:rsid w:val="00B73A3B"/>
    <w:rsid w:val="00B73ABF"/>
    <w:rsid w:val="00B73F50"/>
    <w:rsid w:val="00B76AAB"/>
    <w:rsid w:val="00B775B1"/>
    <w:rsid w:val="00B8061C"/>
    <w:rsid w:val="00B812B8"/>
    <w:rsid w:val="00B82B81"/>
    <w:rsid w:val="00B83460"/>
    <w:rsid w:val="00B836BC"/>
    <w:rsid w:val="00B83BA2"/>
    <w:rsid w:val="00B83C6B"/>
    <w:rsid w:val="00B853AA"/>
    <w:rsid w:val="00B855E0"/>
    <w:rsid w:val="00B875BF"/>
    <w:rsid w:val="00B90DF2"/>
    <w:rsid w:val="00B91A32"/>
    <w:rsid w:val="00B91F62"/>
    <w:rsid w:val="00B93AFA"/>
    <w:rsid w:val="00B950D8"/>
    <w:rsid w:val="00B95DB0"/>
    <w:rsid w:val="00B963D2"/>
    <w:rsid w:val="00B97AC1"/>
    <w:rsid w:val="00BA053C"/>
    <w:rsid w:val="00BA6305"/>
    <w:rsid w:val="00BB2C98"/>
    <w:rsid w:val="00BB3A6F"/>
    <w:rsid w:val="00BC736F"/>
    <w:rsid w:val="00BD0B82"/>
    <w:rsid w:val="00BD3F7A"/>
    <w:rsid w:val="00BD56BF"/>
    <w:rsid w:val="00BD5F95"/>
    <w:rsid w:val="00BE321B"/>
    <w:rsid w:val="00BE440E"/>
    <w:rsid w:val="00BE6EC7"/>
    <w:rsid w:val="00BE7FF6"/>
    <w:rsid w:val="00BF3614"/>
    <w:rsid w:val="00BF369F"/>
    <w:rsid w:val="00BF3EDE"/>
    <w:rsid w:val="00BF4F5F"/>
    <w:rsid w:val="00BF4F9B"/>
    <w:rsid w:val="00BF6DD5"/>
    <w:rsid w:val="00C00E35"/>
    <w:rsid w:val="00C01600"/>
    <w:rsid w:val="00C01EE1"/>
    <w:rsid w:val="00C02DDC"/>
    <w:rsid w:val="00C04255"/>
    <w:rsid w:val="00C0431F"/>
    <w:rsid w:val="00C04EEB"/>
    <w:rsid w:val="00C0560B"/>
    <w:rsid w:val="00C05913"/>
    <w:rsid w:val="00C0620F"/>
    <w:rsid w:val="00C104DC"/>
    <w:rsid w:val="00C10863"/>
    <w:rsid w:val="00C10F12"/>
    <w:rsid w:val="00C114B8"/>
    <w:rsid w:val="00C11826"/>
    <w:rsid w:val="00C129A1"/>
    <w:rsid w:val="00C13006"/>
    <w:rsid w:val="00C16AB0"/>
    <w:rsid w:val="00C172BD"/>
    <w:rsid w:val="00C17E74"/>
    <w:rsid w:val="00C22A19"/>
    <w:rsid w:val="00C23D10"/>
    <w:rsid w:val="00C24AB3"/>
    <w:rsid w:val="00C25FFB"/>
    <w:rsid w:val="00C31196"/>
    <w:rsid w:val="00C33A10"/>
    <w:rsid w:val="00C34185"/>
    <w:rsid w:val="00C43FFF"/>
    <w:rsid w:val="00C4506F"/>
    <w:rsid w:val="00C45280"/>
    <w:rsid w:val="00C4607E"/>
    <w:rsid w:val="00C46D42"/>
    <w:rsid w:val="00C50549"/>
    <w:rsid w:val="00C50C32"/>
    <w:rsid w:val="00C550B9"/>
    <w:rsid w:val="00C60178"/>
    <w:rsid w:val="00C61760"/>
    <w:rsid w:val="00C620C5"/>
    <w:rsid w:val="00C627A3"/>
    <w:rsid w:val="00C627E7"/>
    <w:rsid w:val="00C63CD6"/>
    <w:rsid w:val="00C63E07"/>
    <w:rsid w:val="00C64030"/>
    <w:rsid w:val="00C6430C"/>
    <w:rsid w:val="00C657B8"/>
    <w:rsid w:val="00C66842"/>
    <w:rsid w:val="00C67485"/>
    <w:rsid w:val="00C67F8C"/>
    <w:rsid w:val="00C70AB0"/>
    <w:rsid w:val="00C70CF9"/>
    <w:rsid w:val="00C70E6F"/>
    <w:rsid w:val="00C7569A"/>
    <w:rsid w:val="00C76A0A"/>
    <w:rsid w:val="00C77DAD"/>
    <w:rsid w:val="00C817B2"/>
    <w:rsid w:val="00C81E42"/>
    <w:rsid w:val="00C83EC1"/>
    <w:rsid w:val="00C8543B"/>
    <w:rsid w:val="00C85A74"/>
    <w:rsid w:val="00C87C28"/>
    <w:rsid w:val="00C87D95"/>
    <w:rsid w:val="00C9062F"/>
    <w:rsid w:val="00C9077A"/>
    <w:rsid w:val="00C9422B"/>
    <w:rsid w:val="00C95CD2"/>
    <w:rsid w:val="00C96153"/>
    <w:rsid w:val="00C96F01"/>
    <w:rsid w:val="00CA051B"/>
    <w:rsid w:val="00CA1F2D"/>
    <w:rsid w:val="00CA2451"/>
    <w:rsid w:val="00CA417E"/>
    <w:rsid w:val="00CB016A"/>
    <w:rsid w:val="00CB07BF"/>
    <w:rsid w:val="00CB0FD9"/>
    <w:rsid w:val="00CB14F9"/>
    <w:rsid w:val="00CB1A26"/>
    <w:rsid w:val="00CB3CBE"/>
    <w:rsid w:val="00CB55A1"/>
    <w:rsid w:val="00CB5B2F"/>
    <w:rsid w:val="00CC20DA"/>
    <w:rsid w:val="00CC7B17"/>
    <w:rsid w:val="00CC7D9C"/>
    <w:rsid w:val="00CD4A9B"/>
    <w:rsid w:val="00CD545A"/>
    <w:rsid w:val="00CD54CA"/>
    <w:rsid w:val="00CF03D8"/>
    <w:rsid w:val="00CF4900"/>
    <w:rsid w:val="00CF4F75"/>
    <w:rsid w:val="00D001B8"/>
    <w:rsid w:val="00D015D5"/>
    <w:rsid w:val="00D01ACC"/>
    <w:rsid w:val="00D03606"/>
    <w:rsid w:val="00D03D68"/>
    <w:rsid w:val="00D05DDD"/>
    <w:rsid w:val="00D0766A"/>
    <w:rsid w:val="00D07979"/>
    <w:rsid w:val="00D13643"/>
    <w:rsid w:val="00D15F1D"/>
    <w:rsid w:val="00D16B5B"/>
    <w:rsid w:val="00D17E18"/>
    <w:rsid w:val="00D20776"/>
    <w:rsid w:val="00D20833"/>
    <w:rsid w:val="00D24BD9"/>
    <w:rsid w:val="00D24C93"/>
    <w:rsid w:val="00D24F74"/>
    <w:rsid w:val="00D266DD"/>
    <w:rsid w:val="00D30E0E"/>
    <w:rsid w:val="00D32B04"/>
    <w:rsid w:val="00D33BA3"/>
    <w:rsid w:val="00D374E7"/>
    <w:rsid w:val="00D40710"/>
    <w:rsid w:val="00D40734"/>
    <w:rsid w:val="00D411AA"/>
    <w:rsid w:val="00D447AA"/>
    <w:rsid w:val="00D50A86"/>
    <w:rsid w:val="00D50C96"/>
    <w:rsid w:val="00D50D7D"/>
    <w:rsid w:val="00D54227"/>
    <w:rsid w:val="00D56B68"/>
    <w:rsid w:val="00D5763B"/>
    <w:rsid w:val="00D60601"/>
    <w:rsid w:val="00D60C5D"/>
    <w:rsid w:val="00D63265"/>
    <w:rsid w:val="00D63949"/>
    <w:rsid w:val="00D652E7"/>
    <w:rsid w:val="00D65DE7"/>
    <w:rsid w:val="00D665FB"/>
    <w:rsid w:val="00D66CCC"/>
    <w:rsid w:val="00D7550F"/>
    <w:rsid w:val="00D76AB8"/>
    <w:rsid w:val="00D77BCF"/>
    <w:rsid w:val="00D84394"/>
    <w:rsid w:val="00D84793"/>
    <w:rsid w:val="00D86DA4"/>
    <w:rsid w:val="00D9012E"/>
    <w:rsid w:val="00D904DD"/>
    <w:rsid w:val="00D90705"/>
    <w:rsid w:val="00D92348"/>
    <w:rsid w:val="00D92EBF"/>
    <w:rsid w:val="00D93268"/>
    <w:rsid w:val="00D95BB5"/>
    <w:rsid w:val="00D95E55"/>
    <w:rsid w:val="00D961C8"/>
    <w:rsid w:val="00D96684"/>
    <w:rsid w:val="00DA3CD9"/>
    <w:rsid w:val="00DA447F"/>
    <w:rsid w:val="00DA56FB"/>
    <w:rsid w:val="00DA60F1"/>
    <w:rsid w:val="00DA67A2"/>
    <w:rsid w:val="00DB3664"/>
    <w:rsid w:val="00DB4DA7"/>
    <w:rsid w:val="00DC05F7"/>
    <w:rsid w:val="00DC16F3"/>
    <w:rsid w:val="00DC16FB"/>
    <w:rsid w:val="00DC2C2D"/>
    <w:rsid w:val="00DC439E"/>
    <w:rsid w:val="00DC4A65"/>
    <w:rsid w:val="00DC4F66"/>
    <w:rsid w:val="00DC4F96"/>
    <w:rsid w:val="00DC6D92"/>
    <w:rsid w:val="00DD24D1"/>
    <w:rsid w:val="00DD431F"/>
    <w:rsid w:val="00DD4CA1"/>
    <w:rsid w:val="00DD5A5E"/>
    <w:rsid w:val="00DD5E80"/>
    <w:rsid w:val="00DD6651"/>
    <w:rsid w:val="00DE0172"/>
    <w:rsid w:val="00DE5087"/>
    <w:rsid w:val="00DE6623"/>
    <w:rsid w:val="00DE6B5C"/>
    <w:rsid w:val="00DF1E18"/>
    <w:rsid w:val="00DF38E6"/>
    <w:rsid w:val="00DF6BBE"/>
    <w:rsid w:val="00E01389"/>
    <w:rsid w:val="00E05A03"/>
    <w:rsid w:val="00E05A07"/>
    <w:rsid w:val="00E061F8"/>
    <w:rsid w:val="00E06AAC"/>
    <w:rsid w:val="00E06BAC"/>
    <w:rsid w:val="00E075CA"/>
    <w:rsid w:val="00E1076A"/>
    <w:rsid w:val="00E10B44"/>
    <w:rsid w:val="00E11F02"/>
    <w:rsid w:val="00E13E67"/>
    <w:rsid w:val="00E140AE"/>
    <w:rsid w:val="00E14313"/>
    <w:rsid w:val="00E152B8"/>
    <w:rsid w:val="00E1698F"/>
    <w:rsid w:val="00E16C05"/>
    <w:rsid w:val="00E1703C"/>
    <w:rsid w:val="00E176AC"/>
    <w:rsid w:val="00E20F19"/>
    <w:rsid w:val="00E210F7"/>
    <w:rsid w:val="00E237B9"/>
    <w:rsid w:val="00E26005"/>
    <w:rsid w:val="00E26D84"/>
    <w:rsid w:val="00E2726B"/>
    <w:rsid w:val="00E3029D"/>
    <w:rsid w:val="00E3054F"/>
    <w:rsid w:val="00E30E74"/>
    <w:rsid w:val="00E334B1"/>
    <w:rsid w:val="00E33DE3"/>
    <w:rsid w:val="00E34E5C"/>
    <w:rsid w:val="00E37801"/>
    <w:rsid w:val="00E41932"/>
    <w:rsid w:val="00E435E5"/>
    <w:rsid w:val="00E455E5"/>
    <w:rsid w:val="00E46EAA"/>
    <w:rsid w:val="00E4720D"/>
    <w:rsid w:val="00E5038C"/>
    <w:rsid w:val="00E50B69"/>
    <w:rsid w:val="00E51089"/>
    <w:rsid w:val="00E521C5"/>
    <w:rsid w:val="00E5298B"/>
    <w:rsid w:val="00E54934"/>
    <w:rsid w:val="00E54C3B"/>
    <w:rsid w:val="00E56BB4"/>
    <w:rsid w:val="00E56EFB"/>
    <w:rsid w:val="00E6000A"/>
    <w:rsid w:val="00E6458F"/>
    <w:rsid w:val="00E65B57"/>
    <w:rsid w:val="00E67031"/>
    <w:rsid w:val="00E675FB"/>
    <w:rsid w:val="00E7242D"/>
    <w:rsid w:val="00E736D2"/>
    <w:rsid w:val="00E73A95"/>
    <w:rsid w:val="00E7565E"/>
    <w:rsid w:val="00E76F69"/>
    <w:rsid w:val="00E80323"/>
    <w:rsid w:val="00E8307F"/>
    <w:rsid w:val="00E83399"/>
    <w:rsid w:val="00E8363C"/>
    <w:rsid w:val="00E84DFD"/>
    <w:rsid w:val="00E87E21"/>
    <w:rsid w:val="00E87E25"/>
    <w:rsid w:val="00E9065E"/>
    <w:rsid w:val="00E92C06"/>
    <w:rsid w:val="00E92EC7"/>
    <w:rsid w:val="00E9355D"/>
    <w:rsid w:val="00E9441B"/>
    <w:rsid w:val="00E970C3"/>
    <w:rsid w:val="00EA01BB"/>
    <w:rsid w:val="00EA04F1"/>
    <w:rsid w:val="00EA0B26"/>
    <w:rsid w:val="00EA2FD3"/>
    <w:rsid w:val="00EB7CE9"/>
    <w:rsid w:val="00EC0CD4"/>
    <w:rsid w:val="00EC1293"/>
    <w:rsid w:val="00EC166F"/>
    <w:rsid w:val="00EC2150"/>
    <w:rsid w:val="00EC33FE"/>
    <w:rsid w:val="00EC433F"/>
    <w:rsid w:val="00EC5D48"/>
    <w:rsid w:val="00EC68A4"/>
    <w:rsid w:val="00EC7617"/>
    <w:rsid w:val="00EC790F"/>
    <w:rsid w:val="00ED0C02"/>
    <w:rsid w:val="00ED0FF0"/>
    <w:rsid w:val="00ED1FDE"/>
    <w:rsid w:val="00ED32D8"/>
    <w:rsid w:val="00ED3FAE"/>
    <w:rsid w:val="00ED52B1"/>
    <w:rsid w:val="00ED596C"/>
    <w:rsid w:val="00EE02AF"/>
    <w:rsid w:val="00EE5DCB"/>
    <w:rsid w:val="00EE635E"/>
    <w:rsid w:val="00EE64C7"/>
    <w:rsid w:val="00EE6ACB"/>
    <w:rsid w:val="00EF287A"/>
    <w:rsid w:val="00EF48D8"/>
    <w:rsid w:val="00EF4B8C"/>
    <w:rsid w:val="00EF596A"/>
    <w:rsid w:val="00EF6965"/>
    <w:rsid w:val="00F0028C"/>
    <w:rsid w:val="00F00476"/>
    <w:rsid w:val="00F0162D"/>
    <w:rsid w:val="00F02BD3"/>
    <w:rsid w:val="00F0359F"/>
    <w:rsid w:val="00F03E9C"/>
    <w:rsid w:val="00F045A9"/>
    <w:rsid w:val="00F069BA"/>
    <w:rsid w:val="00F06DB8"/>
    <w:rsid w:val="00F06EFB"/>
    <w:rsid w:val="00F07088"/>
    <w:rsid w:val="00F13849"/>
    <w:rsid w:val="00F1508B"/>
    <w:rsid w:val="00F15214"/>
    <w:rsid w:val="00F1529E"/>
    <w:rsid w:val="00F15B3A"/>
    <w:rsid w:val="00F16C96"/>
    <w:rsid w:val="00F16F07"/>
    <w:rsid w:val="00F17CFD"/>
    <w:rsid w:val="00F21087"/>
    <w:rsid w:val="00F225A0"/>
    <w:rsid w:val="00F22982"/>
    <w:rsid w:val="00F25073"/>
    <w:rsid w:val="00F26175"/>
    <w:rsid w:val="00F2719B"/>
    <w:rsid w:val="00F304A2"/>
    <w:rsid w:val="00F30D0E"/>
    <w:rsid w:val="00F31493"/>
    <w:rsid w:val="00F31662"/>
    <w:rsid w:val="00F33475"/>
    <w:rsid w:val="00F36D4E"/>
    <w:rsid w:val="00F3745F"/>
    <w:rsid w:val="00F41FB4"/>
    <w:rsid w:val="00F4294A"/>
    <w:rsid w:val="00F4404A"/>
    <w:rsid w:val="00F45B7C"/>
    <w:rsid w:val="00F45F05"/>
    <w:rsid w:val="00F45FCE"/>
    <w:rsid w:val="00F507C1"/>
    <w:rsid w:val="00F50C2C"/>
    <w:rsid w:val="00F51A02"/>
    <w:rsid w:val="00F54F44"/>
    <w:rsid w:val="00F559AA"/>
    <w:rsid w:val="00F56E10"/>
    <w:rsid w:val="00F60B3F"/>
    <w:rsid w:val="00F615B4"/>
    <w:rsid w:val="00F61CA4"/>
    <w:rsid w:val="00F6588B"/>
    <w:rsid w:val="00F66063"/>
    <w:rsid w:val="00F672F1"/>
    <w:rsid w:val="00F72F23"/>
    <w:rsid w:val="00F73F19"/>
    <w:rsid w:val="00F76AEB"/>
    <w:rsid w:val="00F7792A"/>
    <w:rsid w:val="00F80267"/>
    <w:rsid w:val="00F82119"/>
    <w:rsid w:val="00F82AC6"/>
    <w:rsid w:val="00F83366"/>
    <w:rsid w:val="00F850A4"/>
    <w:rsid w:val="00F85927"/>
    <w:rsid w:val="00F86BF0"/>
    <w:rsid w:val="00F8787A"/>
    <w:rsid w:val="00F90E14"/>
    <w:rsid w:val="00F932BE"/>
    <w:rsid w:val="00F9334F"/>
    <w:rsid w:val="00F93610"/>
    <w:rsid w:val="00F94C0C"/>
    <w:rsid w:val="00F94FEA"/>
    <w:rsid w:val="00F954A5"/>
    <w:rsid w:val="00F978F8"/>
    <w:rsid w:val="00F97D7F"/>
    <w:rsid w:val="00FA122C"/>
    <w:rsid w:val="00FA3B95"/>
    <w:rsid w:val="00FB32A7"/>
    <w:rsid w:val="00FB4322"/>
    <w:rsid w:val="00FB4DA4"/>
    <w:rsid w:val="00FB7808"/>
    <w:rsid w:val="00FC02BB"/>
    <w:rsid w:val="00FC0625"/>
    <w:rsid w:val="00FC11E4"/>
    <w:rsid w:val="00FC1278"/>
    <w:rsid w:val="00FC14F2"/>
    <w:rsid w:val="00FC1C82"/>
    <w:rsid w:val="00FC3475"/>
    <w:rsid w:val="00FC3EF0"/>
    <w:rsid w:val="00FC4A6C"/>
    <w:rsid w:val="00FC5E48"/>
    <w:rsid w:val="00FD05AE"/>
    <w:rsid w:val="00FD25C3"/>
    <w:rsid w:val="00FD7B57"/>
    <w:rsid w:val="00FE0D60"/>
    <w:rsid w:val="00FE0FA7"/>
    <w:rsid w:val="00FE0FD3"/>
    <w:rsid w:val="00FE1EAA"/>
    <w:rsid w:val="00FE6C21"/>
    <w:rsid w:val="00FE7735"/>
    <w:rsid w:val="00FE7786"/>
    <w:rsid w:val="00FF06F5"/>
    <w:rsid w:val="00FF16B8"/>
    <w:rsid w:val="00FF1A54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5591-AE4B-4FBB-8C0B-948164F2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147</TotalTime>
  <Pages>6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Лёксина М.А.</cp:lastModifiedBy>
  <cp:revision>18</cp:revision>
  <cp:lastPrinted>2022-12-05T13:17:00Z</cp:lastPrinted>
  <dcterms:created xsi:type="dcterms:W3CDTF">2022-11-16T14:16:00Z</dcterms:created>
  <dcterms:modified xsi:type="dcterms:W3CDTF">2022-12-13T12:32:00Z</dcterms:modified>
</cp:coreProperties>
</file>