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56" w:type="dxa"/>
        <w:tblLook w:val="01E0" w:firstRow="1" w:lastRow="1" w:firstColumn="1" w:lastColumn="1" w:noHBand="0" w:noVBand="0"/>
      </w:tblPr>
      <w:tblGrid>
        <w:gridCol w:w="9893"/>
        <w:gridCol w:w="4563"/>
      </w:tblGrid>
      <w:tr w:rsidR="00190FF9" w:rsidRPr="005B701C" w:rsidTr="005B701C">
        <w:tc>
          <w:tcPr>
            <w:tcW w:w="9893" w:type="dxa"/>
            <w:shd w:val="clear" w:color="auto" w:fill="auto"/>
          </w:tcPr>
          <w:p w:rsidR="00190FF9" w:rsidRPr="005B701C" w:rsidRDefault="00190FF9" w:rsidP="00C6230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3" w:type="dxa"/>
            <w:shd w:val="clear" w:color="auto" w:fill="auto"/>
          </w:tcPr>
          <w:p w:rsidR="005B701C" w:rsidRPr="005B701C" w:rsidRDefault="00190FF9" w:rsidP="005B70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B701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5B701C" w:rsidRDefault="005B701C" w:rsidP="005B701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B701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6230C" w:rsidRPr="005B701C" w:rsidTr="005B701C">
        <w:tc>
          <w:tcPr>
            <w:tcW w:w="9893" w:type="dxa"/>
            <w:shd w:val="clear" w:color="auto" w:fill="auto"/>
          </w:tcPr>
          <w:p w:rsidR="00C6230C" w:rsidRPr="005B701C" w:rsidRDefault="00C6230C" w:rsidP="00C6230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3" w:type="dxa"/>
            <w:shd w:val="clear" w:color="auto" w:fill="auto"/>
          </w:tcPr>
          <w:p w:rsidR="00C6230C" w:rsidRPr="005B701C" w:rsidRDefault="00192B98" w:rsidP="00C6230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13.12.2022 № 467</w:t>
            </w:r>
            <w:bookmarkStart w:id="0" w:name="_GoBack"/>
            <w:bookmarkEnd w:id="0"/>
          </w:p>
        </w:tc>
      </w:tr>
      <w:tr w:rsidR="00C6230C" w:rsidRPr="005B701C" w:rsidTr="005B701C">
        <w:tc>
          <w:tcPr>
            <w:tcW w:w="9893" w:type="dxa"/>
            <w:shd w:val="clear" w:color="auto" w:fill="auto"/>
          </w:tcPr>
          <w:p w:rsidR="00C6230C" w:rsidRPr="005B701C" w:rsidRDefault="00C6230C" w:rsidP="00C6230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3" w:type="dxa"/>
            <w:shd w:val="clear" w:color="auto" w:fill="auto"/>
          </w:tcPr>
          <w:p w:rsidR="00C6230C" w:rsidRPr="005B701C" w:rsidRDefault="00C6230C" w:rsidP="00C6230C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30C" w:rsidRPr="005B701C" w:rsidTr="005B701C">
        <w:tc>
          <w:tcPr>
            <w:tcW w:w="9893" w:type="dxa"/>
            <w:shd w:val="clear" w:color="auto" w:fill="auto"/>
          </w:tcPr>
          <w:p w:rsidR="00C6230C" w:rsidRPr="005B701C" w:rsidRDefault="00C6230C" w:rsidP="00C6230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3" w:type="dxa"/>
            <w:shd w:val="clear" w:color="auto" w:fill="auto"/>
          </w:tcPr>
          <w:p w:rsidR="00C6230C" w:rsidRPr="005B701C" w:rsidRDefault="00C6230C" w:rsidP="00C6230C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30C" w:rsidRPr="005B701C" w:rsidTr="005B701C">
        <w:tc>
          <w:tcPr>
            <w:tcW w:w="9893" w:type="dxa"/>
            <w:shd w:val="clear" w:color="auto" w:fill="auto"/>
          </w:tcPr>
          <w:p w:rsidR="00C6230C" w:rsidRPr="005B701C" w:rsidRDefault="00C6230C" w:rsidP="00C6230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3" w:type="dxa"/>
            <w:shd w:val="clear" w:color="auto" w:fill="auto"/>
          </w:tcPr>
          <w:p w:rsidR="00C6230C" w:rsidRPr="005B701C" w:rsidRDefault="00C6230C" w:rsidP="00C6230C">
            <w:pPr>
              <w:spacing w:line="22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5B701C">
              <w:rPr>
                <w:rFonts w:ascii="Times New Roman" w:hAnsi="Times New Roman"/>
                <w:sz w:val="28"/>
                <w:szCs w:val="28"/>
              </w:rPr>
              <w:t xml:space="preserve">«Приложение № 4 </w:t>
            </w:r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5B701C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организациям и</w:t>
            </w:r>
            <w:r w:rsidR="005B701C" w:rsidRPr="005B70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01C">
              <w:rPr>
                <w:rFonts w:ascii="Times New Roman" w:hAnsi="Times New Roman"/>
                <w:sz w:val="28"/>
                <w:szCs w:val="28"/>
              </w:rPr>
              <w:t>индивидуальным предпринимателям, оказывающим сельскохозяйственным товаропроизводителям</w:t>
            </w:r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5B701C">
              <w:rPr>
                <w:rFonts w:ascii="Times New Roman" w:hAnsi="Times New Roman"/>
                <w:sz w:val="28"/>
                <w:szCs w:val="28"/>
              </w:rPr>
              <w:t>услуги в области растениеводства, на возмещение части затрат на оснащение сельскохозяйственной и (или) специализированной техникой</w:t>
            </w:r>
          </w:p>
        </w:tc>
      </w:tr>
    </w:tbl>
    <w:p w:rsidR="00286ECA" w:rsidRPr="00192B98" w:rsidRDefault="00286ECA" w:rsidP="00C6230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5B701C" w:rsidRPr="00192B98" w:rsidRDefault="005B701C" w:rsidP="00C6230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C6230C" w:rsidRPr="005B701C" w:rsidRDefault="00C6230C" w:rsidP="00C6230C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B701C">
        <w:rPr>
          <w:rFonts w:ascii="Times New Roman" w:hAnsi="Times New Roman"/>
          <w:sz w:val="28"/>
          <w:szCs w:val="28"/>
        </w:rPr>
        <w:t>СВЕДЕНИЯ</w:t>
      </w:r>
    </w:p>
    <w:p w:rsidR="00C6230C" w:rsidRPr="005B701C" w:rsidRDefault="00C6230C" w:rsidP="00C6230C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B701C">
        <w:rPr>
          <w:rFonts w:ascii="Times New Roman" w:hAnsi="Times New Roman"/>
          <w:sz w:val="28"/>
          <w:szCs w:val="28"/>
        </w:rPr>
        <w:t>об оказании услуг в области растениеводства в 20__ году</w:t>
      </w:r>
    </w:p>
    <w:p w:rsidR="00C6230C" w:rsidRPr="005B701C" w:rsidRDefault="00C6230C" w:rsidP="00C6230C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B701C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C6230C" w:rsidRPr="005B701C" w:rsidRDefault="00C6230C" w:rsidP="00C6230C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5B701C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C6230C" w:rsidRPr="005B701C" w:rsidRDefault="00C6230C" w:rsidP="00C6230C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15"/>
        <w:gridCol w:w="1532"/>
        <w:gridCol w:w="1811"/>
        <w:gridCol w:w="1671"/>
        <w:gridCol w:w="1811"/>
        <w:gridCol w:w="1949"/>
        <w:gridCol w:w="1811"/>
        <w:gridCol w:w="2506"/>
      </w:tblGrid>
      <w:tr w:rsidR="00C6230C" w:rsidRPr="005B701C" w:rsidTr="00C6230C">
        <w:tc>
          <w:tcPr>
            <w:tcW w:w="1315" w:type="dxa"/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 xml:space="preserve">Реквизиты договоров, </w:t>
            </w:r>
            <w:proofErr w:type="spellStart"/>
            <w:proofErr w:type="gramStart"/>
            <w:r w:rsidRPr="005B701C">
              <w:rPr>
                <w:rFonts w:ascii="Times New Roman" w:hAnsi="Times New Roman"/>
                <w:sz w:val="22"/>
                <w:szCs w:val="22"/>
              </w:rPr>
              <w:t>подтверж</w:t>
            </w:r>
            <w:proofErr w:type="spellEnd"/>
            <w:r w:rsidR="005B701C" w:rsidRPr="005B701C">
              <w:rPr>
                <w:rFonts w:ascii="Times New Roman" w:hAnsi="Times New Roman"/>
                <w:sz w:val="22"/>
                <w:szCs w:val="22"/>
              </w:rPr>
              <w:t>-</w:t>
            </w:r>
            <w:r w:rsidRPr="005B701C">
              <w:rPr>
                <w:rFonts w:ascii="Times New Roman" w:hAnsi="Times New Roman"/>
                <w:sz w:val="22"/>
                <w:szCs w:val="22"/>
              </w:rPr>
              <w:t>дающих</w:t>
            </w:r>
            <w:proofErr w:type="gram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оказание услуг в области растение-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водства</w:t>
            </w:r>
            <w:proofErr w:type="spellEnd"/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2" w:type="dxa"/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 xml:space="preserve">Номер, дата акта </w:t>
            </w:r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выполненных работ</w:t>
            </w:r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 xml:space="preserve">Количество договоров, подтверждающих </w:t>
            </w:r>
          </w:p>
          <w:p w:rsidR="005B701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 xml:space="preserve">оказание услуг </w:t>
            </w:r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 xml:space="preserve">в области растениеводства шт. </w:t>
            </w:r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гр.</w:t>
            </w:r>
            <w:r w:rsidR="005B701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B701C">
              <w:rPr>
                <w:rFonts w:ascii="Times New Roman" w:hAnsi="Times New Roman"/>
                <w:sz w:val="22"/>
                <w:szCs w:val="22"/>
              </w:rPr>
              <w:t>5 + гр.</w:t>
            </w:r>
            <w:r w:rsidR="005B701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B701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71" w:type="dxa"/>
          </w:tcPr>
          <w:p w:rsidR="00C6230C" w:rsidRPr="005B701C" w:rsidRDefault="00C6230C" w:rsidP="005B701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B701C">
              <w:rPr>
                <w:rFonts w:ascii="Times New Roman" w:hAnsi="Times New Roman"/>
                <w:sz w:val="22"/>
                <w:szCs w:val="22"/>
              </w:rPr>
              <w:t>сельскохозяй</w:t>
            </w:r>
            <w:r w:rsidR="005B701C" w:rsidRPr="005B701C">
              <w:rPr>
                <w:rFonts w:ascii="Times New Roman" w:hAnsi="Times New Roman"/>
                <w:sz w:val="22"/>
                <w:szCs w:val="22"/>
              </w:rPr>
              <w:t>-</w:t>
            </w:r>
            <w:r w:rsidRPr="005B701C">
              <w:rPr>
                <w:rFonts w:ascii="Times New Roman" w:hAnsi="Times New Roman"/>
                <w:sz w:val="22"/>
                <w:szCs w:val="22"/>
              </w:rPr>
              <w:t>ственного</w:t>
            </w:r>
            <w:proofErr w:type="spellEnd"/>
            <w:proofErr w:type="gram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товаропроиз</w:t>
            </w:r>
            <w:proofErr w:type="spellEnd"/>
            <w:r w:rsidR="005B701C" w:rsidRPr="005B701C">
              <w:rPr>
                <w:rFonts w:ascii="Times New Roman" w:hAnsi="Times New Roman"/>
                <w:sz w:val="22"/>
                <w:szCs w:val="22"/>
              </w:rPr>
              <w:t>-</w:t>
            </w:r>
            <w:r w:rsidRPr="005B701C">
              <w:rPr>
                <w:rFonts w:ascii="Times New Roman" w:hAnsi="Times New Roman"/>
                <w:sz w:val="22"/>
                <w:szCs w:val="22"/>
              </w:rPr>
              <w:t>водителя Рязанской области, (ИНН)</w:t>
            </w:r>
          </w:p>
        </w:tc>
        <w:tc>
          <w:tcPr>
            <w:tcW w:w="1811" w:type="dxa"/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 xml:space="preserve">Количество договоров, подтверждающих </w:t>
            </w:r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оказание услуг в области растениеводства</w:t>
            </w:r>
          </w:p>
          <w:p w:rsidR="00C6230C" w:rsidRPr="005B701C" w:rsidRDefault="00C6230C" w:rsidP="005B701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B701C">
              <w:rPr>
                <w:rFonts w:ascii="Times New Roman" w:hAnsi="Times New Roman"/>
                <w:sz w:val="22"/>
                <w:szCs w:val="22"/>
              </w:rPr>
              <w:t>сельскохозяй-ственным</w:t>
            </w:r>
            <w:proofErr w:type="spellEnd"/>
            <w:proofErr w:type="gram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товаропроиз</w:t>
            </w:r>
            <w:proofErr w:type="spellEnd"/>
            <w:r w:rsidR="005B701C" w:rsidRPr="005B701C">
              <w:rPr>
                <w:rFonts w:ascii="Times New Roman" w:hAnsi="Times New Roman"/>
                <w:sz w:val="22"/>
                <w:szCs w:val="22"/>
              </w:rPr>
              <w:t>-</w:t>
            </w:r>
            <w:r w:rsidRPr="005B701C">
              <w:rPr>
                <w:rFonts w:ascii="Times New Roman" w:hAnsi="Times New Roman"/>
                <w:sz w:val="22"/>
                <w:szCs w:val="22"/>
              </w:rPr>
              <w:t>водителям Рязанской области, шт.</w:t>
            </w:r>
          </w:p>
        </w:tc>
        <w:tc>
          <w:tcPr>
            <w:tcW w:w="1949" w:type="dxa"/>
          </w:tcPr>
          <w:p w:rsidR="00C6230C" w:rsidRPr="005B701C" w:rsidRDefault="00C6230C" w:rsidP="005B701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B701C">
              <w:rPr>
                <w:rFonts w:ascii="Times New Roman" w:hAnsi="Times New Roman"/>
                <w:sz w:val="22"/>
                <w:szCs w:val="22"/>
              </w:rPr>
              <w:t>сельскохозяй-ственных</w:t>
            </w:r>
            <w:proofErr w:type="spellEnd"/>
            <w:proofErr w:type="gram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товаропроиз</w:t>
            </w:r>
            <w:proofErr w:type="spellEnd"/>
            <w:r w:rsidR="005B701C" w:rsidRPr="005B701C">
              <w:rPr>
                <w:rFonts w:ascii="Times New Roman" w:hAnsi="Times New Roman"/>
                <w:sz w:val="22"/>
                <w:szCs w:val="22"/>
              </w:rPr>
              <w:t>-</w:t>
            </w:r>
            <w:r w:rsidRPr="005B701C">
              <w:rPr>
                <w:rFonts w:ascii="Times New Roman" w:hAnsi="Times New Roman"/>
                <w:sz w:val="22"/>
                <w:szCs w:val="22"/>
              </w:rPr>
              <w:t>водителей иных субъектов Российской Федерации, (ИНН)</w:t>
            </w:r>
          </w:p>
        </w:tc>
        <w:tc>
          <w:tcPr>
            <w:tcW w:w="1811" w:type="dxa"/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 xml:space="preserve">Количество договоров, подтверждающих </w:t>
            </w:r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оказание услуг в области растениеводства</w:t>
            </w:r>
          </w:p>
          <w:p w:rsidR="00C6230C" w:rsidRPr="005B701C" w:rsidRDefault="00C6230C" w:rsidP="005B701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сельскохозяй-ственным</w:t>
            </w:r>
            <w:proofErr w:type="spell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товаропроиз</w:t>
            </w:r>
            <w:proofErr w:type="spellEnd"/>
            <w:r w:rsidR="005B701C" w:rsidRPr="005B701C">
              <w:rPr>
                <w:rFonts w:ascii="Times New Roman" w:hAnsi="Times New Roman"/>
                <w:sz w:val="22"/>
                <w:szCs w:val="22"/>
              </w:rPr>
              <w:t>-</w:t>
            </w:r>
            <w:r w:rsidRPr="005B701C">
              <w:rPr>
                <w:rFonts w:ascii="Times New Roman" w:hAnsi="Times New Roman"/>
                <w:sz w:val="22"/>
                <w:szCs w:val="22"/>
              </w:rPr>
              <w:t>водителям иных субъектов Российской Федерации, шт.</w:t>
            </w:r>
          </w:p>
        </w:tc>
        <w:tc>
          <w:tcPr>
            <w:tcW w:w="2506" w:type="dxa"/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Процент оказания услуг в области растение-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водства</w:t>
            </w:r>
            <w:proofErr w:type="spell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сельскохозяй-ственным</w:t>
            </w:r>
            <w:proofErr w:type="spell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товаропроиз</w:t>
            </w:r>
            <w:proofErr w:type="spell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-водителям Рязанской области от общего объема услуг в области растениеводства, оказываемых 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сельскохо-зяйственным</w:t>
            </w:r>
            <w:proofErr w:type="spell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B701C">
              <w:rPr>
                <w:rFonts w:ascii="Times New Roman" w:hAnsi="Times New Roman"/>
                <w:sz w:val="22"/>
                <w:szCs w:val="22"/>
              </w:rPr>
              <w:t>товаропро-изводителям</w:t>
            </w:r>
            <w:proofErr w:type="spell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иных субъектов Российской Федерации  гр. 5 / </w:t>
            </w:r>
            <w:proofErr w:type="gramStart"/>
            <w:r w:rsidRPr="005B701C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5B7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гр. 3 x 100%</w:t>
            </w:r>
          </w:p>
        </w:tc>
      </w:tr>
    </w:tbl>
    <w:p w:rsidR="00C6230C" w:rsidRPr="005B701C" w:rsidRDefault="00C6230C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15"/>
        <w:gridCol w:w="1532"/>
        <w:gridCol w:w="1811"/>
        <w:gridCol w:w="1671"/>
        <w:gridCol w:w="1811"/>
        <w:gridCol w:w="1949"/>
        <w:gridCol w:w="1811"/>
        <w:gridCol w:w="2506"/>
      </w:tblGrid>
      <w:tr w:rsidR="00C6230C" w:rsidRPr="005B701C" w:rsidTr="00C6230C">
        <w:trPr>
          <w:tblHeader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C6230C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C6230C" w:rsidRPr="005B701C" w:rsidTr="00C6230C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230C" w:rsidRPr="005B701C" w:rsidTr="00C6230C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B701C">
              <w:rPr>
                <w:rFonts w:ascii="Times New Roman" w:hAnsi="Times New Roman"/>
                <w:sz w:val="22"/>
                <w:szCs w:val="22"/>
              </w:rPr>
              <w:t>Итоговое значение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6230C" w:rsidRPr="005B701C" w:rsidRDefault="00C6230C" w:rsidP="00C6230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6230C" w:rsidRPr="005B701C" w:rsidRDefault="00C6230C" w:rsidP="00C6230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B701C">
        <w:rPr>
          <w:rFonts w:ascii="Times New Roman" w:hAnsi="Times New Roman"/>
          <w:sz w:val="28"/>
          <w:szCs w:val="28"/>
        </w:rPr>
        <w:t>Достоверность представленной информации подтверждаю.</w:t>
      </w:r>
    </w:p>
    <w:p w:rsidR="00C6230C" w:rsidRPr="005B701C" w:rsidRDefault="00C6230C" w:rsidP="00C623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77"/>
        <w:gridCol w:w="905"/>
        <w:gridCol w:w="2126"/>
        <w:gridCol w:w="851"/>
        <w:gridCol w:w="3260"/>
      </w:tblGrid>
      <w:tr w:rsidR="00C6230C" w:rsidRPr="005B701C" w:rsidTr="005B701C">
        <w:tc>
          <w:tcPr>
            <w:tcW w:w="0" w:type="auto"/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B701C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905" w:type="dxa"/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30C" w:rsidRPr="005B701C" w:rsidTr="005B701C">
        <w:tc>
          <w:tcPr>
            <w:tcW w:w="0" w:type="auto"/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01C">
              <w:rPr>
                <w:rFonts w:ascii="Times New Roman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905" w:type="dxa"/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01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6230C" w:rsidRPr="005B701C" w:rsidRDefault="00C6230C" w:rsidP="006F6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01C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6230C" w:rsidRPr="005B701C" w:rsidRDefault="00C6230C" w:rsidP="00C623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6230C" w:rsidRPr="005B701C" w:rsidRDefault="00C6230C" w:rsidP="00875F0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B701C">
        <w:rPr>
          <w:rFonts w:ascii="Times New Roman" w:hAnsi="Times New Roman"/>
          <w:sz w:val="28"/>
          <w:szCs w:val="28"/>
        </w:rPr>
        <w:t>«____» ___________20 ___ г.</w:t>
      </w:r>
    </w:p>
    <w:p w:rsidR="00C6230C" w:rsidRPr="005B701C" w:rsidRDefault="00C6230C" w:rsidP="00875F00">
      <w:pPr>
        <w:tabs>
          <w:tab w:val="left" w:pos="203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B701C">
        <w:rPr>
          <w:rFonts w:ascii="Times New Roman" w:hAnsi="Times New Roman"/>
          <w:sz w:val="28"/>
          <w:szCs w:val="28"/>
        </w:rPr>
        <w:tab/>
      </w:r>
    </w:p>
    <w:p w:rsidR="00C6230C" w:rsidRPr="005B701C" w:rsidRDefault="00C6230C" w:rsidP="00875F0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B701C">
        <w:rPr>
          <w:rFonts w:ascii="Times New Roman" w:hAnsi="Times New Roman"/>
          <w:sz w:val="28"/>
          <w:szCs w:val="28"/>
        </w:rPr>
        <w:t>М.П. (при наличии)</w:t>
      </w:r>
      <w:r w:rsidR="00875F00" w:rsidRPr="005B701C">
        <w:rPr>
          <w:rFonts w:ascii="Times New Roman" w:hAnsi="Times New Roman"/>
          <w:sz w:val="28"/>
          <w:szCs w:val="28"/>
        </w:rPr>
        <w:t>»</w:t>
      </w:r>
    </w:p>
    <w:p w:rsidR="00C6230C" w:rsidRPr="005B701C" w:rsidRDefault="00C6230C" w:rsidP="00875F0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6230C" w:rsidRPr="005B701C" w:rsidRDefault="00C6230C" w:rsidP="00C6230C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6230C" w:rsidRPr="005B701C" w:rsidRDefault="00C623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6230C" w:rsidRPr="005B701C" w:rsidSect="00C6230C">
      <w:headerReference w:type="default" r:id="rId11"/>
      <w:type w:val="continuous"/>
      <w:pgSz w:w="16834" w:h="11907" w:orient="landscape" w:code="9"/>
      <w:pgMar w:top="99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C9" w:rsidRDefault="004568C9">
      <w:r>
        <w:separator/>
      </w:r>
    </w:p>
  </w:endnote>
  <w:endnote w:type="continuationSeparator" w:id="0">
    <w:p w:rsidR="004568C9" w:rsidRDefault="0045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C9" w:rsidRDefault="004568C9">
      <w:r>
        <w:separator/>
      </w:r>
    </w:p>
  </w:footnote>
  <w:footnote w:type="continuationSeparator" w:id="0">
    <w:p w:rsidR="004568C9" w:rsidRDefault="0045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2B9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2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0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2B98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568C9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701C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5F00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230C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17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2022-12-06T11:07:00Z</dcterms:created>
  <dcterms:modified xsi:type="dcterms:W3CDTF">2022-12-13T11:45:00Z</dcterms:modified>
</cp:coreProperties>
</file>