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E38EE" w:rsidTr="00CE38EE">
        <w:tc>
          <w:tcPr>
            <w:tcW w:w="10326" w:type="dxa"/>
            <w:shd w:val="clear" w:color="auto" w:fill="auto"/>
          </w:tcPr>
          <w:p w:rsidR="00190FF9" w:rsidRPr="00CE38EE" w:rsidRDefault="00190FF9" w:rsidP="00F44E6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Default="00190FF9" w:rsidP="00F44E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38E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F44E6E" w:rsidRPr="00CE38EE" w:rsidRDefault="00F44E6E" w:rsidP="00F44E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5E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F44E6E" w:rsidRPr="00CE38EE" w:rsidTr="00CE38EE">
        <w:tc>
          <w:tcPr>
            <w:tcW w:w="10326" w:type="dxa"/>
            <w:shd w:val="clear" w:color="auto" w:fill="auto"/>
          </w:tcPr>
          <w:p w:rsidR="00F44E6E" w:rsidRPr="00CE38EE" w:rsidRDefault="00F44E6E" w:rsidP="00F44E6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F44E6E" w:rsidRPr="00CE38EE" w:rsidRDefault="00CE463E" w:rsidP="00F44E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20.12.2022 № 496</w:t>
            </w:r>
            <w:bookmarkStart w:id="0" w:name="_GoBack"/>
            <w:bookmarkEnd w:id="0"/>
          </w:p>
        </w:tc>
      </w:tr>
      <w:tr w:rsidR="00F44E6E" w:rsidRPr="00CE38EE" w:rsidTr="00CE38EE">
        <w:tc>
          <w:tcPr>
            <w:tcW w:w="10326" w:type="dxa"/>
            <w:shd w:val="clear" w:color="auto" w:fill="auto"/>
          </w:tcPr>
          <w:p w:rsidR="00F44E6E" w:rsidRPr="00CE38EE" w:rsidRDefault="00F44E6E" w:rsidP="00F44E6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F44E6E" w:rsidRPr="00CE38EE" w:rsidRDefault="00F44E6E" w:rsidP="00F44E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4E6E" w:rsidRPr="00CE38EE" w:rsidTr="00CE38EE">
        <w:tc>
          <w:tcPr>
            <w:tcW w:w="10326" w:type="dxa"/>
            <w:shd w:val="clear" w:color="auto" w:fill="auto"/>
          </w:tcPr>
          <w:p w:rsidR="00F44E6E" w:rsidRPr="00CE38EE" w:rsidRDefault="00F44E6E" w:rsidP="00F44E6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F44E6E" w:rsidRPr="00CE38EE" w:rsidRDefault="00F44E6E" w:rsidP="00F44E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4E6E" w:rsidRPr="00CE38EE" w:rsidTr="00CE38EE">
        <w:tc>
          <w:tcPr>
            <w:tcW w:w="10326" w:type="dxa"/>
            <w:shd w:val="clear" w:color="auto" w:fill="auto"/>
          </w:tcPr>
          <w:p w:rsidR="00F44E6E" w:rsidRPr="00CE38EE" w:rsidRDefault="00F44E6E" w:rsidP="00F44E6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F44E6E" w:rsidRPr="001C2B5E" w:rsidRDefault="00F44E6E" w:rsidP="00F44E6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C2B5E">
              <w:rPr>
                <w:rFonts w:ascii="Times New Roman" w:hAnsi="Times New Roman"/>
                <w:sz w:val="28"/>
                <w:szCs w:val="28"/>
              </w:rPr>
              <w:t>«Приложение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</w:p>
          <w:p w:rsidR="00F44E6E" w:rsidRDefault="00F44E6E" w:rsidP="00F44E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C2B5E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F44E6E" w:rsidRPr="001C2B5E" w:rsidRDefault="00F44E6E" w:rsidP="00F44E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C2B5E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  <w:p w:rsidR="00F44E6E" w:rsidRPr="00CE38EE" w:rsidRDefault="00F44E6E" w:rsidP="00F44E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5E">
              <w:rPr>
                <w:rFonts w:ascii="Times New Roman" w:hAnsi="Times New Roman"/>
                <w:sz w:val="28"/>
                <w:szCs w:val="28"/>
              </w:rPr>
              <w:t>от 18.01.2019 № 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286ECA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44E6E" w:rsidRDefault="00F44E6E" w:rsidP="00F44E6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F0EFD">
        <w:rPr>
          <w:rFonts w:ascii="Times New Roman" w:hAnsi="Times New Roman"/>
          <w:sz w:val="28"/>
          <w:szCs w:val="28"/>
        </w:rPr>
        <w:t xml:space="preserve">План </w:t>
      </w:r>
    </w:p>
    <w:p w:rsidR="00F44E6E" w:rsidRDefault="00F44E6E" w:rsidP="00F44E6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F0EFD">
        <w:rPr>
          <w:rFonts w:ascii="Times New Roman" w:hAnsi="Times New Roman"/>
          <w:sz w:val="28"/>
          <w:szCs w:val="28"/>
        </w:rPr>
        <w:t>мероприятий («дорожн</w:t>
      </w:r>
      <w:r w:rsidRPr="009764EC">
        <w:rPr>
          <w:rFonts w:ascii="Times New Roman" w:hAnsi="Times New Roman"/>
          <w:sz w:val="28"/>
          <w:szCs w:val="28"/>
        </w:rPr>
        <w:t>ая</w:t>
      </w:r>
      <w:r w:rsidRPr="007F0EFD">
        <w:rPr>
          <w:rFonts w:ascii="Times New Roman" w:hAnsi="Times New Roman"/>
          <w:sz w:val="28"/>
          <w:szCs w:val="28"/>
        </w:rPr>
        <w:t xml:space="preserve"> карт</w:t>
      </w:r>
      <w:r>
        <w:rPr>
          <w:rFonts w:ascii="Times New Roman" w:hAnsi="Times New Roman"/>
          <w:sz w:val="28"/>
          <w:szCs w:val="28"/>
        </w:rPr>
        <w:t>а</w:t>
      </w:r>
      <w:r w:rsidRPr="007F0EFD">
        <w:rPr>
          <w:rFonts w:ascii="Times New Roman" w:hAnsi="Times New Roman"/>
          <w:sz w:val="28"/>
          <w:szCs w:val="28"/>
        </w:rPr>
        <w:t xml:space="preserve">») по созданию </w:t>
      </w:r>
      <w:r w:rsidRPr="00D131A2">
        <w:rPr>
          <w:rFonts w:ascii="Times New Roman" w:hAnsi="Times New Roman"/>
          <w:sz w:val="28"/>
          <w:szCs w:val="28"/>
        </w:rPr>
        <w:t xml:space="preserve">системы долговременного ухода за гражданами </w:t>
      </w:r>
    </w:p>
    <w:p w:rsidR="00F44E6E" w:rsidRDefault="00F44E6E" w:rsidP="00F44E6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131A2">
        <w:rPr>
          <w:rFonts w:ascii="Times New Roman" w:hAnsi="Times New Roman"/>
          <w:sz w:val="28"/>
          <w:szCs w:val="28"/>
        </w:rPr>
        <w:t xml:space="preserve">пожилого возраста и инвалидами, нуждающимися в уходе, в соответствии с целями и задачами, </w:t>
      </w:r>
    </w:p>
    <w:p w:rsidR="00F44E6E" w:rsidRDefault="00F44E6E" w:rsidP="00F44E6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D131A2">
        <w:rPr>
          <w:rFonts w:ascii="Times New Roman" w:hAnsi="Times New Roman"/>
          <w:sz w:val="28"/>
          <w:szCs w:val="28"/>
        </w:rPr>
        <w:t>предусмотренными Типовой моделью системы долговременного ухода за гражданами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31A2">
        <w:rPr>
          <w:rFonts w:ascii="Times New Roman" w:hAnsi="Times New Roman"/>
          <w:sz w:val="28"/>
          <w:szCs w:val="28"/>
        </w:rPr>
        <w:t xml:space="preserve">пожилого </w:t>
      </w:r>
      <w:proofErr w:type="gramEnd"/>
    </w:p>
    <w:p w:rsidR="00F44E6E" w:rsidRDefault="00F44E6E" w:rsidP="00F44E6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131A2">
        <w:rPr>
          <w:rFonts w:ascii="Times New Roman" w:hAnsi="Times New Roman"/>
          <w:sz w:val="28"/>
          <w:szCs w:val="28"/>
        </w:rPr>
        <w:t>возраста и инвалидами, нуждающимися в уходе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131A2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>Рязанской области</w:t>
      </w:r>
      <w:r w:rsidRPr="00D131A2">
        <w:rPr>
          <w:rFonts w:ascii="Times New Roman" w:hAnsi="Times New Roman"/>
          <w:sz w:val="28"/>
          <w:szCs w:val="28"/>
        </w:rPr>
        <w:t xml:space="preserve"> в 2023 году</w:t>
      </w:r>
      <w:r>
        <w:rPr>
          <w:rFonts w:ascii="Times New Roman" w:hAnsi="Times New Roman"/>
          <w:sz w:val="28"/>
          <w:szCs w:val="28"/>
        </w:rPr>
        <w:t>, II этап</w:t>
      </w:r>
    </w:p>
    <w:p w:rsidR="00F44E6E" w:rsidRDefault="00F44E6E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822"/>
        <w:gridCol w:w="3329"/>
        <w:gridCol w:w="2414"/>
        <w:gridCol w:w="3329"/>
        <w:gridCol w:w="1210"/>
        <w:gridCol w:w="1206"/>
        <w:gridCol w:w="2188"/>
      </w:tblGrid>
      <w:tr w:rsidR="00F44E6E" w:rsidRPr="00F44E6E" w:rsidTr="00F44E6E">
        <w:trPr>
          <w:tblHeader/>
        </w:trPr>
        <w:tc>
          <w:tcPr>
            <w:tcW w:w="822" w:type="dxa"/>
            <w:vMerge w:val="restart"/>
            <w:tcBorders>
              <w:top w:val="single" w:sz="4" w:space="0" w:color="auto"/>
              <w:bottom w:val="nil"/>
            </w:tcBorders>
          </w:tcPr>
          <w:p w:rsidR="00F44E6E" w:rsidRDefault="00F44E6E" w:rsidP="006415B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</w:p>
          <w:p w:rsidR="00F44E6E" w:rsidRPr="00F44E6E" w:rsidRDefault="00F44E6E" w:rsidP="006415B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44E6E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F44E6E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3329" w:type="dxa"/>
            <w:vMerge w:val="restart"/>
            <w:tcBorders>
              <w:top w:val="single" w:sz="4" w:space="0" w:color="auto"/>
              <w:bottom w:val="nil"/>
            </w:tcBorders>
          </w:tcPr>
          <w:p w:rsidR="00F44E6E" w:rsidRPr="00F44E6E" w:rsidRDefault="00F44E6E" w:rsidP="006415BF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bottom w:val="nil"/>
            </w:tcBorders>
          </w:tcPr>
          <w:p w:rsidR="00F44E6E" w:rsidRPr="00F44E6E" w:rsidRDefault="00F44E6E" w:rsidP="006415BF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329" w:type="dxa"/>
            <w:vMerge w:val="restart"/>
            <w:tcBorders>
              <w:top w:val="single" w:sz="4" w:space="0" w:color="auto"/>
              <w:bottom w:val="nil"/>
            </w:tcBorders>
          </w:tcPr>
          <w:p w:rsidR="00F44E6E" w:rsidRPr="00F44E6E" w:rsidRDefault="00F44E6E" w:rsidP="006415BF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Срок реализации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bottom w:val="nil"/>
            </w:tcBorders>
          </w:tcPr>
          <w:p w:rsidR="00F44E6E" w:rsidRPr="00F44E6E" w:rsidRDefault="00F44E6E" w:rsidP="00F44E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 xml:space="preserve">Финансирование и источники, </w:t>
            </w:r>
          </w:p>
          <w:p w:rsidR="00F44E6E" w:rsidRPr="00F44E6E" w:rsidRDefault="00F44E6E" w:rsidP="00F44E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тыс. руб.</w:t>
            </w:r>
          </w:p>
        </w:tc>
      </w:tr>
      <w:tr w:rsidR="00F44E6E" w:rsidRPr="00F44E6E" w:rsidTr="00F44E6E">
        <w:trPr>
          <w:tblHeader/>
        </w:trPr>
        <w:tc>
          <w:tcPr>
            <w:tcW w:w="822" w:type="dxa"/>
            <w:vMerge/>
            <w:tcBorders>
              <w:bottom w:val="nil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9" w:type="dxa"/>
            <w:vMerge/>
            <w:tcBorders>
              <w:bottom w:val="nil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bottom w:val="nil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9" w:type="dxa"/>
            <w:vMerge/>
            <w:tcBorders>
              <w:bottom w:val="nil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nil"/>
            </w:tcBorders>
          </w:tcPr>
          <w:p w:rsidR="00F44E6E" w:rsidRPr="00F44E6E" w:rsidRDefault="00F44E6E" w:rsidP="005575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 xml:space="preserve">Срок </w:t>
            </w:r>
          </w:p>
          <w:p w:rsidR="00F44E6E" w:rsidRPr="00F44E6E" w:rsidRDefault="00F44E6E" w:rsidP="005575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начала</w:t>
            </w:r>
          </w:p>
        </w:tc>
        <w:tc>
          <w:tcPr>
            <w:tcW w:w="1206" w:type="dxa"/>
            <w:tcBorders>
              <w:top w:val="single" w:sz="4" w:space="0" w:color="auto"/>
              <w:bottom w:val="nil"/>
            </w:tcBorders>
          </w:tcPr>
          <w:p w:rsidR="00F44E6E" w:rsidRPr="00F44E6E" w:rsidRDefault="00F44E6E" w:rsidP="005575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 xml:space="preserve">Срок </w:t>
            </w:r>
          </w:p>
          <w:p w:rsidR="00F44E6E" w:rsidRPr="00F44E6E" w:rsidRDefault="00F44E6E" w:rsidP="005575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окончания</w:t>
            </w:r>
          </w:p>
        </w:tc>
        <w:tc>
          <w:tcPr>
            <w:tcW w:w="2188" w:type="dxa"/>
            <w:vMerge/>
            <w:tcBorders>
              <w:bottom w:val="nil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44E6E" w:rsidRPr="00F44E6E" w:rsidRDefault="00F44E6E">
      <w:pPr>
        <w:rPr>
          <w:sz w:val="2"/>
          <w:szCs w:val="2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822"/>
        <w:gridCol w:w="3329"/>
        <w:gridCol w:w="2414"/>
        <w:gridCol w:w="3329"/>
        <w:gridCol w:w="1210"/>
        <w:gridCol w:w="1206"/>
        <w:gridCol w:w="2188"/>
      </w:tblGrid>
      <w:tr w:rsidR="00F44E6E" w:rsidRPr="00F44E6E" w:rsidTr="00F44E6E">
        <w:trPr>
          <w:tblHeader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F44E6E" w:rsidRPr="00F44E6E" w:rsidTr="00F44E6E">
        <w:tc>
          <w:tcPr>
            <w:tcW w:w="144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1. Подготовительные мероприятия в целях обеспечения реализации задач, предусмотренных Типовой моделью системы долговременного ухода за гражданами пожилого возраста и инвалидами, нуждающимися в уходе</w:t>
            </w: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Расширение охвата граждан долговременным уходом, также принятие решения о расширении долговременным уходом охвата граждан пожилого возраста и инвалидов, нуждающихся в уходе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74710" w:rsidP="00CE160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</w:t>
            </w:r>
            <w:r w:rsidR="00F44E6E" w:rsidRPr="00F44E6E">
              <w:rPr>
                <w:rFonts w:ascii="Times New Roman" w:hAnsi="Times New Roman"/>
                <w:sz w:val="22"/>
                <w:szCs w:val="22"/>
              </w:rPr>
              <w:t>инистерство труда и социальной защиты населения Рязанской области (далее – МТСЗН Рязанской области)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Министерство здравоохранения Рязанской области (далее – Минздрав Рязанской области)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Принято распоряжение Правительства Рязанской области о р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асширении охвата граждан долговременным уходом, также принято решение о расширении долговременным уходом охвата граждан пожилого возраста и инвалидов, нуждающихся в уходе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декабрь 2022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01.02.2023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Принятие решения о реализации на территории Рязанской области пилотного проекта по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созданию системы долговременного ухода в соответствии с Типовой моделью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системы долговременного ухода за гражданами пожилого возраста и инвалидами, нуждающимися в уходе, в 2023 году (далее – пилотный проект по СДУ, Типовая модель, СДУ), в том числе утверждение: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- модели СДУ, реализуемой в Рязанской области (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далее –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Модель);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- правил определения индивидуальной потребности гражданина в социальном обслуживании, в том числе в социальных услугах по уходу;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- формы анкеты-опросника для определения индивидуальной потребности гражданина в социальном обслуживании, в том числе в социальных услугах</w:t>
            </w:r>
            <w:r w:rsidR="00F219F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по уходу (блок</w:t>
            </w:r>
            <w:proofErr w:type="gramStart"/>
            <w:r w:rsidR="00F219F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А</w:t>
            </w:r>
            <w:proofErr w:type="gramEnd"/>
            <w:r w:rsidR="00F219FF">
              <w:rPr>
                <w:rFonts w:ascii="Times New Roman" w:hAnsi="Times New Roman"/>
                <w:color w:val="000000"/>
                <w:sz w:val="22"/>
                <w:szCs w:val="22"/>
              </w:rPr>
              <w:t>, блок Б, блок 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В, блок Г);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- правил заполнения анкеты-опросника для определения индивидуальной потребности гражданина в социальном обслуживании, в том числе в социальных услугах по уходу;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- перечня социальных услуг по уходу, включаемых в социальный пакет долговременного ухода;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- порядка предоставления социальных услуг, включаемых в социальный пакет долговременного ухода;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- единых стандартов социальных услуг по уходу, включаемых в социальный пакет долговременного ухода;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- формы дополнения к индивидуальной программе предоставления социальных услуг;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- формы отчета о предоставлении социальных услуг по уходу, включенных в социальный пакет долговременного ухода, предоставляемых гражданину бесплатно в форме социального обслуживания на дому;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- положения о региональном координационном центре;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- положения о территориальном координационном центре;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- положения о пункте проката технических средств реабилитации;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- положения о школе ухода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lastRenderedPageBreak/>
              <w:t>МТСЗН Рязанской области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 xml:space="preserve">Минздрав Рязанской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Принято распоряжение Правительства Рязанской области о реализации на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территории Рязанской области СДУ в соответствии с Типовой моделью 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декабрь 2022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01.02.2023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44E6E" w:rsidRPr="00F44E6E" w:rsidTr="00F44E6E">
        <w:trPr>
          <w:trHeight w:val="2277"/>
        </w:trPr>
        <w:tc>
          <w:tcPr>
            <w:tcW w:w="822" w:type="dxa"/>
            <w:tcBorders>
              <w:top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lastRenderedPageBreak/>
              <w:t>1.3.</w:t>
            </w:r>
          </w:p>
        </w:tc>
        <w:tc>
          <w:tcPr>
            <w:tcW w:w="3329" w:type="dxa"/>
            <w:tcBorders>
              <w:top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Утверждение должностного лица, ответственного в Рязанской области за реализацию пилотного проекта по СДУ</w:t>
            </w:r>
          </w:p>
        </w:tc>
        <w:tc>
          <w:tcPr>
            <w:tcW w:w="2414" w:type="dxa"/>
            <w:tcBorders>
              <w:top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МТСЗН Рязанской области</w:t>
            </w:r>
          </w:p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Принято распоряжение Правительства Рязанской области об у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тверждении должностного лица, ответственного в Рязанской области за реализацию пилотного проекта по СДУ. </w:t>
            </w:r>
          </w:p>
          <w:p w:rsidR="00F44E6E" w:rsidRPr="00F44E6E" w:rsidRDefault="00F44E6E" w:rsidP="00F219FF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Координация реализации мероприятий пилотного проекта по СДУ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декабрь 2022</w:t>
            </w:r>
          </w:p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01.01.2023</w:t>
            </w:r>
          </w:p>
        </w:tc>
        <w:tc>
          <w:tcPr>
            <w:tcW w:w="1206" w:type="dxa"/>
            <w:tcBorders>
              <w:top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01.02.2023</w:t>
            </w:r>
          </w:p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  <w:p w:rsid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31.12.2023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1.4.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Обеспечение функционирования межведомственной рабочей группы по реализации пилотного проекта по СДУ в соответствии с положением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МТСЗН Рязанской области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Актуализирован состав совета по рассмотрению вопросов, связанных с реализацией пилотного проекта «Создание и внедрение комплекса мер по долговременному уходу на территории Рязанской области», утвержденный </w:t>
            </w:r>
            <w:hyperlink r:id="rId12" w:history="1">
              <w:r w:rsidRPr="00F44E6E">
                <w:rPr>
                  <w:rFonts w:ascii="Times New Roman" w:hAnsi="Times New Roman"/>
                  <w:color w:val="000000"/>
                  <w:sz w:val="22"/>
                  <w:szCs w:val="22"/>
                </w:rPr>
                <w:t>распоряжение</w:t>
              </w:r>
            </w:hyperlink>
            <w:proofErr w:type="gramStart"/>
            <w:r w:rsidRPr="00F44E6E">
              <w:rPr>
                <w:rFonts w:ascii="Times New Roman" w:hAnsi="Times New Roman"/>
                <w:sz w:val="22"/>
                <w:szCs w:val="22"/>
              </w:rPr>
              <w:t>м</w:t>
            </w:r>
            <w:proofErr w:type="gramEnd"/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Правительства Рязанской области от 10.08.2018 № 374-р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декабрь 2022</w:t>
            </w:r>
          </w:p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01.02.2023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1.5.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Приведение актов Рязанской области о реализации пилотного проекта по СДУ в соответствие с целями и задачами, предусмотренными Типовой моделью 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МТСЗН Рязанской области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Минздрав Рязанской области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Приняты акты Рязанской области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 реализации пилотного проекта по СДУ на территории Рязанской области в целях приведения их в соответствие с целями и задачами, предусмотренными Типовой моделью 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декабрь 2022</w:t>
            </w:r>
          </w:p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01.02.2023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1.6.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Организация межведомственного взаимодействия, в том числе информационного взаимодействия участников системы долговременного ухода в рамках пилотного проекта по СДУ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МТСЗН Рязанской области</w:t>
            </w:r>
          </w:p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Организовано межведомственное взаимодействие в соответствии </w:t>
            </w:r>
            <w:proofErr w:type="gramStart"/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:rsidR="00F44E6E" w:rsidRPr="00F44E6E" w:rsidRDefault="004B41DE" w:rsidP="00F219FF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hyperlink r:id="rId13" w:history="1">
              <w:r w:rsidR="00F44E6E" w:rsidRPr="00F44E6E">
                <w:rPr>
                  <w:rFonts w:ascii="Times New Roman" w:hAnsi="Times New Roman"/>
                  <w:color w:val="000000"/>
                  <w:sz w:val="22"/>
                  <w:szCs w:val="22"/>
                </w:rPr>
                <w:t>Регламент</w:t>
              </w:r>
            </w:hyperlink>
            <w:r w:rsidR="00F44E6E"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ом межведомственного взаимодействия органов государственной власти Рязанской области в связи с реализацией полномочий </w:t>
            </w:r>
            <w:r w:rsidR="00F44E6E" w:rsidRPr="00F44E6E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Рязанской области в сфере социального обслуживания, утвержденным постановлением Правительства Рязанской области от 29.12.2014 № 407, в том числе информационное взаимодействие участников системы долговременного ухода в рамках пилотного проекта по СДУ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lastRenderedPageBreak/>
              <w:t>01.01.2023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31.12.2023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lastRenderedPageBreak/>
              <w:t>1.7.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Утверждение порядка мониторинга функционирования СДУ, осуществляемого региональным координационным центром и территориальными координационными центрами, </w:t>
            </w:r>
            <w:proofErr w:type="gramStart"/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созданных</w:t>
            </w:r>
            <w:proofErr w:type="gramEnd"/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на базе ГКУ РО «Ресурсный центр социального обслуживания населения»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МТСЗН Рязанской области</w:t>
            </w:r>
          </w:p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Принято распоряжение Правительства Рязанской области об у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тверждении порядка мониторинга функционирования СДУ, осуществляемого региональным координационным центром и территориальными координационными центрами, </w:t>
            </w:r>
            <w:proofErr w:type="gramStart"/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созданных</w:t>
            </w:r>
            <w:proofErr w:type="gramEnd"/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на базе ГКУ РО «Ресурсный центр социального обслуживания населения»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декабрь 2022</w:t>
            </w:r>
          </w:p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01.02.2023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 xml:space="preserve">1.8. 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Утверждение ключевых показателей, отражающих результаты внедрения СДУ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МТСЗН Рязанской области</w:t>
            </w:r>
          </w:p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Принято распоряжение Правительства Рязанской области об у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тверждении ключевых показателей, отражающих результаты внедрения СДУ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декабрь 2022</w:t>
            </w:r>
          </w:p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01.02.2023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1.9.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Утверждение </w:t>
            </w:r>
            <w:proofErr w:type="gramStart"/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порядка осуществления контроля качества предоставления</w:t>
            </w:r>
            <w:proofErr w:type="gramEnd"/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гражданам пожилого возраста и инвалидам, нуждающимся в уходе, социальных услуг по уходу, включенных в социальный пакет долговременного ухода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МТСЗН Рязанской области</w:t>
            </w:r>
          </w:p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Принято распоряжение Правительства Рязанской области об у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тверждении </w:t>
            </w:r>
            <w:proofErr w:type="gramStart"/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порядка осуществления контроля качества предоставления</w:t>
            </w:r>
            <w:proofErr w:type="gramEnd"/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гражданам пожилого возраста и инвалидам, нуждающимся в уходе, социальных услуг по уходу,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включенных в социальный пакет долговременного ухода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lastRenderedPageBreak/>
              <w:t>декабрь 2022</w:t>
            </w:r>
          </w:p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01.02.2023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lastRenderedPageBreak/>
              <w:t>1.10.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Определение (актуализация) перечня организаций социального обслуживания (поставщиков социальных услуг), медицинских организаций, являющихся участниками СДУ, а также школ ухода, пунктов проката технических средств реабилитации, отделений дневного пребывания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МТСЗН Рязанской области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Минздрав Рязанской области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 xml:space="preserve">Принято распоряжение Правительства Рязанской области об утверждении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перечня организаций социального обслуживания (поставщиков социальных услуг), медицинских организаций, являющихся участниками СДУ, а также школ ухода, пунктов проката технических средств реабилитации, отделений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дневного пребывания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декабрь 2022</w:t>
            </w:r>
          </w:p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01.02.2023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1.11.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Создание модуля «СДУ» на базе ГИС «Электронный социальный регистр населения Рязанской области» и ГИС «Система управления здравоохранением Рязанской области».</w:t>
            </w:r>
          </w:p>
          <w:p w:rsidR="00F44E6E" w:rsidRPr="00F44E6E" w:rsidRDefault="00F44E6E" w:rsidP="00F219FF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Организация межведомственного взаимодействия участников СДУ,</w:t>
            </w:r>
          </w:p>
          <w:p w:rsidR="00F44E6E" w:rsidRPr="00F44E6E" w:rsidRDefault="00F44E6E" w:rsidP="00F219FF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в части обмена сведениями о гражданах, нуждающихся в уходе, в том числе с использованием каналов системы межведомственного электронного взаимодействия (СМЭВ)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МТСЗН Рязанской области</w:t>
            </w:r>
            <w:r w:rsidR="00F74710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Минздрав Рязанской области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Введен в эксплуатацию модуль «СДУ» на базе ГИС «Электронный социальный регистр населения Рязанской области» и ГИС «Система управления здравоохранением Рязанской области».</w:t>
            </w:r>
          </w:p>
          <w:p w:rsidR="00F44E6E" w:rsidRPr="00F44E6E" w:rsidRDefault="00F44E6E" w:rsidP="00F219FF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 xml:space="preserve">Организовано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br/>
              <w:t>межведомственное взаимодействие участников СДУ,</w:t>
            </w:r>
          </w:p>
          <w:p w:rsidR="00F44E6E" w:rsidRPr="00F44E6E" w:rsidRDefault="00F44E6E" w:rsidP="00F219FF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в том числе с использованием каналов системы межведомственного электронного взаимодействия (СМЭВ)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01.01.2023</w:t>
            </w:r>
          </w:p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01.01.2023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31.01.2023</w:t>
            </w:r>
          </w:p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31.12.2023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  <w:p w:rsidR="00F44E6E" w:rsidRPr="00F44E6E" w:rsidRDefault="00F44E6E" w:rsidP="00F219FF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F44E6E" w:rsidRPr="00F44E6E" w:rsidRDefault="00F44E6E" w:rsidP="00F219FF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F44E6E" w:rsidRPr="00F44E6E" w:rsidRDefault="00F44E6E" w:rsidP="00F219FF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F44E6E" w:rsidRPr="00F44E6E" w:rsidRDefault="00F44E6E" w:rsidP="00F219FF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F44E6E" w:rsidRPr="00F44E6E" w:rsidRDefault="00F44E6E" w:rsidP="00F219FF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F44E6E" w:rsidRPr="00F44E6E" w:rsidRDefault="00F44E6E" w:rsidP="00F219FF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F44E6E" w:rsidRPr="00F44E6E" w:rsidRDefault="00F74710" w:rsidP="00F219FF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средства федерального </w:t>
            </w:r>
            <w:r w:rsidR="00F44E6E">
              <w:rPr>
                <w:rFonts w:ascii="Times New Roman" w:hAnsi="Times New Roman"/>
                <w:color w:val="000000"/>
                <w:sz w:val="22"/>
                <w:szCs w:val="22"/>
              </w:rPr>
              <w:t>бюджета</w:t>
            </w:r>
            <w:r w:rsidR="00F44E6E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="00F44E6E"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5 820,0 тыс. руб.</w:t>
            </w:r>
            <w:r w:rsidR="00F44E6E"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  <w:p w:rsidR="00F44E6E" w:rsidRPr="00F44E6E" w:rsidRDefault="00F44E6E" w:rsidP="00F219FF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F44E6E" w:rsidRPr="00F44E6E" w:rsidRDefault="00F74710" w:rsidP="00F219FF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средства областного </w:t>
            </w:r>
            <w:r w:rsidR="00F44E6E"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бюджета </w:t>
            </w:r>
          </w:p>
          <w:p w:rsidR="00F44E6E" w:rsidRPr="00F44E6E" w:rsidRDefault="00F44E6E" w:rsidP="00F219FF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180,0 тыс. руб.</w:t>
            </w:r>
          </w:p>
        </w:tc>
      </w:tr>
      <w:tr w:rsidR="00F44E6E" w:rsidRPr="00F44E6E" w:rsidTr="00F44E6E">
        <w:tc>
          <w:tcPr>
            <w:tcW w:w="144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2. Мероприятия по организации предоставления гражданам, нуждающимся в уходе, социальных услуг по уходу, включенных в социальный пакет долговременного ухода</w:t>
            </w: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 xml:space="preserve">Обеспечение деятельности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регионального координационного центра (РКЦ) и территориальных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координационных центров (ТКЦ) на базе отделений по муниципальным образованиям ГКУ РО «Ресурсный центр социального обслуживания населения»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lastRenderedPageBreak/>
              <w:t>МТСЗН Рязанской области</w:t>
            </w:r>
          </w:p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 xml:space="preserve">Обеспечена деятельность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РКЦ и ТКЦ на базе отделений по муниципальным образованиям ГКУ РО «Ресурсный центр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социального обслуживания населения»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lastRenderedPageBreak/>
              <w:t>01.01.2023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31.12.2023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74710" w:rsidP="00F219FF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средства областного </w:t>
            </w:r>
            <w:r w:rsidR="00F44E6E"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бюджета </w:t>
            </w:r>
          </w:p>
          <w:p w:rsidR="00F44E6E" w:rsidRPr="00F44E6E" w:rsidRDefault="00F44E6E" w:rsidP="00F219FF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4 106,07 тыс. руб.</w:t>
            </w: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lastRenderedPageBreak/>
              <w:t>2.2.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Актуализация перечня школ ухода на базе ГБУ РО – комплексных центров социального обслуживания населения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МТСЗН Рязанской области</w:t>
            </w:r>
          </w:p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 xml:space="preserve">Актуализирован перечень школ ухода на базе ГБУ РО – комплексных центров социального обслуживания населения. </w:t>
            </w:r>
            <w:proofErr w:type="gramStart"/>
            <w:r w:rsidRPr="00F44E6E">
              <w:rPr>
                <w:rFonts w:ascii="Times New Roman" w:hAnsi="Times New Roman"/>
                <w:sz w:val="22"/>
                <w:szCs w:val="22"/>
              </w:rPr>
              <w:t xml:space="preserve">Перечень утвержден приказом министерства труда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br/>
              <w:t xml:space="preserve">и социальной защиты населения Рязанской области от 04.09.2018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br/>
              <w:t>№ 240 «О реализации пилотного проекта по созданию системы долговременного ухода за гражданами пожилого возраста и инвалидами» (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далее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приказ МТСЗН Рязанской области от </w:t>
            </w:r>
            <w:r w:rsidRPr="00F219FF">
              <w:rPr>
                <w:rFonts w:ascii="Times New Roman" w:hAnsi="Times New Roman"/>
                <w:spacing w:val="-4"/>
                <w:sz w:val="22"/>
                <w:szCs w:val="22"/>
              </w:rPr>
              <w:t>04.09.2018 № 240 (17 школ ухода)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декабрь 2022</w:t>
            </w:r>
          </w:p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31.01.2023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2.2.1.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Организация работы школ ухода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на базе ГБУ РО – комплексных центров социального обслуживания населения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МТСЗН Рязанской области</w:t>
            </w:r>
          </w:p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Организована работа школ ухода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на базе ГБУ РО – комплексных центров социального обслуживания населения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01.01.2023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31.12.2023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2.3.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 xml:space="preserve">Актуализация </w:t>
            </w:r>
            <w:proofErr w:type="gramStart"/>
            <w:r w:rsidRPr="00F44E6E">
              <w:rPr>
                <w:rFonts w:ascii="Times New Roman" w:hAnsi="Times New Roman"/>
                <w:sz w:val="22"/>
                <w:szCs w:val="22"/>
              </w:rPr>
              <w:t>перечня пунктов проката технических средств реабилитации</w:t>
            </w:r>
            <w:proofErr w:type="gramEnd"/>
            <w:r w:rsidRPr="00F44E6E">
              <w:rPr>
                <w:rFonts w:ascii="Times New Roman" w:hAnsi="Times New Roman"/>
                <w:sz w:val="22"/>
                <w:szCs w:val="22"/>
              </w:rPr>
              <w:t xml:space="preserve"> на базе ГБУ РО – комплексных центров социального обслуживания населения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МТСЗН Рязанской области</w:t>
            </w:r>
          </w:p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 xml:space="preserve">Актуализирован перечень пунктов проката технических средств реабилитации на базе ГБУ РО – комплексных центров социального обслуживания населения. Перечень утвержден приказом МТСЗН Рязанской области от 04.09.2018 № 240 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(17 пунктов проката)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декабрь 2022</w:t>
            </w:r>
          </w:p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31.01.2023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2.3.1.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 xml:space="preserve">Организация </w:t>
            </w:r>
            <w:proofErr w:type="gramStart"/>
            <w:r w:rsidRPr="00F44E6E">
              <w:rPr>
                <w:rFonts w:ascii="Times New Roman" w:hAnsi="Times New Roman"/>
                <w:sz w:val="22"/>
                <w:szCs w:val="22"/>
              </w:rPr>
              <w:t xml:space="preserve">работы пунктов проката технических средств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lastRenderedPageBreak/>
              <w:t>реабилитации</w:t>
            </w:r>
            <w:proofErr w:type="gramEnd"/>
            <w:r w:rsidRPr="00F44E6E">
              <w:rPr>
                <w:rFonts w:ascii="Times New Roman" w:hAnsi="Times New Roman"/>
                <w:sz w:val="22"/>
                <w:szCs w:val="22"/>
              </w:rPr>
              <w:t xml:space="preserve"> на базе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ГБУ РО – комплексных центров социального обслуживания населения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lastRenderedPageBreak/>
              <w:t>МТСЗН Рязанской области</w:t>
            </w:r>
          </w:p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Организована работа пунктов проката технических средств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lastRenderedPageBreak/>
              <w:t>реабилитации на базе ГБУ РО – комплексных центров социального обслуживания населения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lastRenderedPageBreak/>
              <w:t>01.01.2023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31.12.2023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74710" w:rsidP="00CE16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средства федерального </w:t>
            </w:r>
            <w:r w:rsidR="00F44E6E" w:rsidRPr="00F44E6E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бюджета</w:t>
            </w:r>
            <w:r w:rsidR="00F44E6E" w:rsidRPr="00F44E6E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="00A95C83" w:rsidRPr="00A95C83">
              <w:rPr>
                <w:rFonts w:ascii="Times New Roman" w:hAnsi="Times New Roman"/>
                <w:color w:val="000000"/>
                <w:sz w:val="22"/>
                <w:szCs w:val="22"/>
              </w:rPr>
              <w:t>414 731,88</w:t>
            </w:r>
            <w:r w:rsid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F44E6E"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тыс. руб.</w:t>
            </w:r>
            <w:r w:rsidR="00F44E6E"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44E6E" w:rsidRPr="00F44E6E" w:rsidRDefault="00F74710" w:rsidP="00CE160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средства областного </w:t>
            </w:r>
            <w:r w:rsidR="00F44E6E" w:rsidRPr="00F44E6E">
              <w:rPr>
                <w:rFonts w:ascii="Times New Roman" w:hAnsi="Times New Roman"/>
                <w:sz w:val="22"/>
                <w:szCs w:val="22"/>
              </w:rPr>
              <w:t xml:space="preserve">бюджета </w:t>
            </w:r>
          </w:p>
          <w:p w:rsidR="00F44E6E" w:rsidRPr="00F44E6E" w:rsidRDefault="00A95C83" w:rsidP="0002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5C83">
              <w:rPr>
                <w:rFonts w:ascii="Times New Roman" w:hAnsi="Times New Roman"/>
                <w:sz w:val="22"/>
                <w:szCs w:val="22"/>
              </w:rPr>
              <w:t>12 826,75</w:t>
            </w:r>
            <w:r w:rsidR="00F44E6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44E6E" w:rsidRPr="00F44E6E">
              <w:rPr>
                <w:rFonts w:ascii="Times New Roman" w:hAnsi="Times New Roman"/>
                <w:sz w:val="22"/>
                <w:szCs w:val="22"/>
              </w:rPr>
              <w:t>тыс. руб.</w:t>
            </w: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lastRenderedPageBreak/>
              <w:t>2.4.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Обеспечение деятельности отделений дневного пребывания на базе ГБУ РО – комплексных центров социального обслуживания населения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МТСЗН Рязанской области</w:t>
            </w:r>
          </w:p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44E6E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Актуализирован перечень отделений дневного пребывания на базе ГБУ РО – комплексных центров социального обслуживания населения.</w:t>
            </w:r>
          </w:p>
          <w:p w:rsidR="00F44E6E" w:rsidRPr="00F44E6E" w:rsidRDefault="00F44E6E" w:rsidP="00F44E6E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Обеспечена деятельность отделений дневного пребывания на базе ГБУ РО – комплексных центров социального обслуживания населения. Перечень утвержден приказом МТСЗН Рязанской области от 04.09.2018 № 240 (7 отделений дневного пребывания)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декабрь 2022</w:t>
            </w:r>
          </w:p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01.01.2023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31.01.2023</w:t>
            </w:r>
          </w:p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  <w:p w:rsidR="00F44E6E" w:rsidRDefault="00F44E6E" w:rsidP="00CE1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31.12.2023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44E6E" w:rsidRPr="00F44E6E" w:rsidRDefault="00F74710" w:rsidP="00CE160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средства областного </w:t>
            </w:r>
            <w:r w:rsidR="00F44E6E" w:rsidRPr="00F44E6E">
              <w:rPr>
                <w:rFonts w:ascii="Times New Roman" w:hAnsi="Times New Roman"/>
                <w:sz w:val="22"/>
                <w:szCs w:val="22"/>
              </w:rPr>
              <w:t xml:space="preserve">бюджета </w:t>
            </w:r>
          </w:p>
          <w:p w:rsidR="00F44E6E" w:rsidRPr="00F44E6E" w:rsidRDefault="00F44E6E" w:rsidP="00F44E6E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18 211,94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тыс. руб.</w:t>
            </w: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2.5.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Организация работы ГБУ РО – комплексных центров социального обслуживания населения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МТСЗН Рязанской области</w:t>
            </w:r>
          </w:p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44E6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Определен перечень ГБУ РО – комплексных центров социального обслуживания населения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:rsidR="00F44E6E" w:rsidRPr="00F44E6E" w:rsidRDefault="00F44E6E" w:rsidP="00F44E6E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(с указанием адресов нахождения организаций и количества штатных единиц по каждой организации). Перечень утвержден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приказом МТСЗН Рязанской области от 04.09.2018 № 240 (16 комплексных центров социального обслуживания населения)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декабрь 2022</w:t>
            </w:r>
          </w:p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31.01.2023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2.5.1.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Доукомплектация</w:t>
            </w:r>
            <w:proofErr w:type="spellEnd"/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штатной численности помощников по уходу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ГБУ РО – комплексных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lastRenderedPageBreak/>
              <w:t>центров социального обслуживания населения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lastRenderedPageBreak/>
              <w:t>МТСЗН Рязанской области</w:t>
            </w:r>
          </w:p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Определен перечень ГБУ РО – комплексных центров социального обслуживания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населения, в штатные расписания которых внесены изменения.</w:t>
            </w:r>
          </w:p>
          <w:p w:rsidR="00F44E6E" w:rsidRDefault="00F44E6E" w:rsidP="00CE16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 штатные расписания 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ГБУ РО – комплексных центров социального обслуживания населения введены 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311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штатных единиц помощников по уходу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до 01.11.2023 (по срочному трудовому договору).</w:t>
            </w:r>
          </w:p>
          <w:p w:rsid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Перечень утвержден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приказом МТСЗН Рязанской области от 04.09.2018 № 240 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(16 комплексных центров социального обслуживания населения)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lastRenderedPageBreak/>
              <w:t>декабрь 2022</w:t>
            </w:r>
          </w:p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01.11.2023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lastRenderedPageBreak/>
              <w:t>2.5.2.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Внесение изменений ГБУ РО – комплексными центрами социального обслуживания населения в штатные расписания в целях введения организаторов ухода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МТСЗН Рязанской области</w:t>
            </w:r>
          </w:p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Определен перечень ГБУ РО – комплексных центров социального обслуживания населения, в штатные расписания которых внесены изменения. Перечень утвержден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приказом МТСЗН Рязанской области от 04.09.2018 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№ 240 (16 комплексных центров социального обслуживания населения)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декабрь 2022</w:t>
            </w:r>
          </w:p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31.01.2023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74710" w:rsidP="00CE160A">
            <w:pPr>
              <w:rPr>
                <w:rFonts w:ascii="Times New Roman" w:hAnsi="Times New Roman"/>
                <w:color w:val="000000"/>
                <w:sz w:val="22"/>
                <w:szCs w:val="22"/>
                <w:highlight w:val="gree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средства областного </w:t>
            </w:r>
            <w:r w:rsidR="00F44E6E" w:rsidRPr="00F44E6E">
              <w:rPr>
                <w:rFonts w:ascii="Times New Roman" w:hAnsi="Times New Roman"/>
                <w:sz w:val="22"/>
                <w:szCs w:val="22"/>
              </w:rPr>
              <w:t>бюджета, предусмотренные на обеспечение финансирования государственного задания</w:t>
            </w: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2.5.3.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Обеспечение средствами ухода помощников по уходу ГБУ РО – комплексных центров социального обслуживания населения, предоставляющих социальные услуги по уходу, включенные в социальный пакет долговременного ухода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МТСЗН Рязанской области</w:t>
            </w:r>
          </w:p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Определен перечень ГБУ РО – комплексных центров социального обслуживания населения, обеспеченных средствами ухода. Перечень утвержден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приказом МТСЗН Рязанской области от 04.09.2018 № 240 (16 комплексных центров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lastRenderedPageBreak/>
              <w:t>социального обслуживания населения)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lastRenderedPageBreak/>
              <w:t>декабрь 2022</w:t>
            </w:r>
          </w:p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31.12.2023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74710" w:rsidP="00CE16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средства федерального </w:t>
            </w:r>
            <w:r w:rsidR="00F44E6E">
              <w:rPr>
                <w:rFonts w:ascii="Times New Roman" w:hAnsi="Times New Roman"/>
                <w:color w:val="000000"/>
                <w:sz w:val="22"/>
                <w:szCs w:val="22"/>
              </w:rPr>
              <w:t>бюджета</w:t>
            </w:r>
            <w:r w:rsidR="00F44E6E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="00F44E6E"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65 809,65 тыс. руб.</w:t>
            </w:r>
            <w:r w:rsidR="00F44E6E"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F44E6E" w:rsidRPr="00F44E6E" w:rsidRDefault="00F74710" w:rsidP="00CE160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средства областного </w:t>
            </w:r>
            <w:r w:rsidR="00F44E6E"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бюджета </w:t>
            </w:r>
            <w:r w:rsidR="00F44E6E" w:rsidRPr="00F44E6E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2 035,35 тыс. руб.</w:t>
            </w: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lastRenderedPageBreak/>
              <w:t>2.6.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44E6E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Организация работы негосударственных поставщиков социальных услуг, осуществляемых предоставление социальных услуг по уходу, включенных в социальный пакет долговременного ухода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МТСЗН Рязанской области</w:t>
            </w:r>
          </w:p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Default="00F44E6E" w:rsidP="00F44E6E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Определен перечень негосударственных поставщиков социальных услуг. Перечень утвержден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приказом МТСЗН Рязанской области от 04.09.2018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№ 240</w:t>
            </w:r>
          </w:p>
          <w:p w:rsidR="00F44E6E" w:rsidRPr="00F44E6E" w:rsidRDefault="00F44E6E" w:rsidP="00F44E6E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 xml:space="preserve">(4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негосударственных поставщика социальных услуг)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декабрь 2022</w:t>
            </w:r>
          </w:p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31.01.2023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2.6.1.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Доукомплектация</w:t>
            </w:r>
            <w:proofErr w:type="spellEnd"/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штатной численности помощников по уходу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74710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негосударственные поставщики </w:t>
            </w:r>
            <w:r w:rsidR="00F44E6E" w:rsidRPr="00F44E6E">
              <w:rPr>
                <w:rFonts w:ascii="Times New Roman" w:hAnsi="Times New Roman"/>
                <w:sz w:val="22"/>
                <w:szCs w:val="22"/>
              </w:rPr>
              <w:t>социальных услуг</w:t>
            </w:r>
          </w:p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В штатные расписания негосударственных поставщиков социальных услуг введены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1 311 штатных единиц помощников по уходу до 01.11.2023 (по срочному трудовому договору).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Перечень утвержден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приказом МТСЗН Рязанской области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F44E6E" w:rsidRPr="00F44E6E" w:rsidRDefault="00F44E6E" w:rsidP="00F219FF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 xml:space="preserve">от 04.09.2018 № 240 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(4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негосударственных поставщика социальных услуг)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01.01.2023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01.11.2023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7B356C" w:rsidP="00CE160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средства негосударственных организаций </w:t>
            </w:r>
            <w:r w:rsidR="00F44E6E" w:rsidRPr="00F44E6E">
              <w:rPr>
                <w:rFonts w:ascii="Times New Roman" w:hAnsi="Times New Roman"/>
                <w:sz w:val="22"/>
                <w:szCs w:val="22"/>
              </w:rPr>
              <w:t>социального обслуживания</w:t>
            </w: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2.6.2.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Доукомплектация</w:t>
            </w:r>
            <w:proofErr w:type="spellEnd"/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штатной численности организаторов ухода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74710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негосударственные поставщики </w:t>
            </w:r>
            <w:r w:rsidR="00F44E6E" w:rsidRPr="00F44E6E">
              <w:rPr>
                <w:rFonts w:ascii="Times New Roman" w:hAnsi="Times New Roman"/>
                <w:sz w:val="22"/>
                <w:szCs w:val="22"/>
              </w:rPr>
              <w:t>социальных услуг</w:t>
            </w:r>
          </w:p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44E6E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В штатные расписания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негосударственных поставщиков социальных услуг введены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штатные единицы организаторов ухода.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Перечень утвержден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приказом МТСЗН Рязанской области от 04.09.2018 № 240 (4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негосударственных поставщика социальных услуг)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01.01.2023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01.11.2023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7B356C" w:rsidP="00CE160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средства негосударственных организаций </w:t>
            </w:r>
            <w:r w:rsidR="00F44E6E" w:rsidRPr="00F44E6E">
              <w:rPr>
                <w:rFonts w:ascii="Times New Roman" w:hAnsi="Times New Roman"/>
                <w:sz w:val="22"/>
                <w:szCs w:val="22"/>
              </w:rPr>
              <w:t>социального обслуживания</w:t>
            </w: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2.6.3.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Обеспечение средствами ухода работников негосударственных поставщиков социальных услуг, осуществляемых предоставление социальных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услуг по уходу, включенных в социальный пакет долговременного ухода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74710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негосударственные поставщики </w:t>
            </w:r>
            <w:r w:rsidR="00F44E6E" w:rsidRPr="00F44E6E">
              <w:rPr>
                <w:rFonts w:ascii="Times New Roman" w:hAnsi="Times New Roman"/>
                <w:sz w:val="22"/>
                <w:szCs w:val="22"/>
              </w:rPr>
              <w:t>социальных услуг</w:t>
            </w:r>
          </w:p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74710" w:rsidP="00CE160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негосударственные поставщики </w:t>
            </w:r>
            <w:r w:rsidR="00F44E6E" w:rsidRPr="00F44E6E">
              <w:rPr>
                <w:rFonts w:ascii="Times New Roman" w:hAnsi="Times New Roman"/>
                <w:sz w:val="22"/>
                <w:szCs w:val="22"/>
              </w:rPr>
              <w:t xml:space="preserve">социальных услуг, задействованные в предоставлении социальных услуг на дому, обеспеченны </w:t>
            </w:r>
            <w:r w:rsidR="00F44E6E" w:rsidRPr="00F44E6E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средствами ухода 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01.01.2023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31.12.2023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7B356C" w:rsidP="00CE160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средства негосударственных организаций </w:t>
            </w:r>
            <w:r w:rsidR="00F44E6E" w:rsidRPr="00F44E6E">
              <w:rPr>
                <w:rFonts w:ascii="Times New Roman" w:hAnsi="Times New Roman"/>
                <w:sz w:val="22"/>
                <w:szCs w:val="22"/>
              </w:rPr>
              <w:t>социального обслуживания</w:t>
            </w: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lastRenderedPageBreak/>
              <w:t>2.7.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Организация проведения экспертами по оценке нуждаемости определения (пересмотра) индивидуальной потребности гражданина в социальном обслуживании, в том числе в социальных услугах в соответствии с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Моделью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МТСЗН Рязанской области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44E6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В течение 2023 года количество пересмотренных индивидуальных программ предоставления социальных услуг (ИППСУ) – 22 000.</w:t>
            </w:r>
          </w:p>
          <w:p w:rsidR="00F44E6E" w:rsidRPr="00F44E6E" w:rsidRDefault="00F44E6E" w:rsidP="00F7471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Численность граждан, которым утверждены дополнения к ИППСУ в соответствии с Моделью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– 4 562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человек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а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01.01.2023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31.12.2023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2.7.1.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Определение численности граждан, нуждающихся в уходе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МТСЗН Рязанской области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44E6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Численность пожилых граждан и инвалидов, нуждающихся в уходе 4 562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человек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а, из них:</w:t>
            </w:r>
          </w:p>
          <w:p w:rsidR="00F44E6E" w:rsidRPr="00F44E6E" w:rsidRDefault="00F44E6E" w:rsidP="00F44E6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486 – 1 уровня нуждаемости </w:t>
            </w:r>
          </w:p>
          <w:p w:rsidR="00F44E6E" w:rsidRDefault="00F44E6E" w:rsidP="00F44E6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(по группам инвалидности:</w:t>
            </w:r>
            <w:proofErr w:type="gramEnd"/>
          </w:p>
          <w:p w:rsidR="00F44E6E" w:rsidRPr="00F44E6E" w:rsidRDefault="00F44E6E" w:rsidP="00F44E6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 44,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II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 128,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III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- 23);</w:t>
            </w:r>
          </w:p>
          <w:p w:rsidR="00F44E6E" w:rsidRPr="00F44E6E" w:rsidRDefault="00F44E6E" w:rsidP="00F44E6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2 289 </w:t>
            </w:r>
            <w:r w:rsidR="00F219FF" w:rsidRPr="00F44E6E">
              <w:rPr>
                <w:rFonts w:ascii="Times New Roman" w:hAnsi="Times New Roman"/>
                <w:spacing w:val="-4"/>
                <w:sz w:val="22"/>
                <w:szCs w:val="22"/>
              </w:rPr>
              <w:t>–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 2 уровня нуждаемости </w:t>
            </w:r>
          </w:p>
          <w:p w:rsidR="00F44E6E" w:rsidRDefault="00F44E6E" w:rsidP="00F44E6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(по группам инвалидности: </w:t>
            </w:r>
            <w:proofErr w:type="gramEnd"/>
          </w:p>
          <w:p w:rsidR="00F44E6E" w:rsidRPr="00F44E6E" w:rsidRDefault="00F44E6E" w:rsidP="00F44E6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 679,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II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 770,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III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- 105);</w:t>
            </w:r>
          </w:p>
          <w:p w:rsidR="00F44E6E" w:rsidRPr="00F44E6E" w:rsidRDefault="00F44E6E" w:rsidP="00F44E6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1 787 </w:t>
            </w:r>
            <w:r w:rsidR="00F219FF" w:rsidRPr="00F44E6E">
              <w:rPr>
                <w:rFonts w:ascii="Times New Roman" w:hAnsi="Times New Roman"/>
                <w:spacing w:val="-4"/>
                <w:sz w:val="22"/>
                <w:szCs w:val="22"/>
              </w:rPr>
              <w:t>–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 3 уровня нуждаемости </w:t>
            </w:r>
          </w:p>
          <w:p w:rsidR="00F44E6E" w:rsidRPr="00F44E6E" w:rsidRDefault="00F44E6E" w:rsidP="00F44E6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(по группам инвалидности: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1 089,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II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 279,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III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- 49)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01.01.2023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31.12.2023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44E6E" w:rsidRPr="00F44E6E" w:rsidTr="00F44E6E">
        <w:tc>
          <w:tcPr>
            <w:tcW w:w="144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3. Предоставление социальных услуг в сфере социального обслуживания в рамках долговременного ухода за гражданами пожилого возраста и инвалидами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гражданам, признанным нуждающимся в уходе, бесплатно в форме социального обслуживания на дому</w:t>
            </w: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44E6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</w:t>
            </w:r>
          </w:p>
          <w:p w:rsidR="00F44E6E" w:rsidRPr="00F44E6E" w:rsidRDefault="00F44E6E" w:rsidP="00F44E6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МТСЗН Рязанской области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Численность граждан, получающих социальные услуги по уходу, входящие в социальный пакет долговременного ухода, бесплатно в форме социального обслуживания на дому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4 562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человек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а, из них:</w:t>
            </w:r>
          </w:p>
          <w:p w:rsidR="00F44E6E" w:rsidRPr="00F44E6E" w:rsidRDefault="00F44E6E" w:rsidP="00CE160A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486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 уровня нуждаемости </w:t>
            </w:r>
          </w:p>
          <w:p w:rsidR="00F44E6E" w:rsidRDefault="00F44E6E" w:rsidP="00CE160A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(по группам инвалидности: </w:t>
            </w:r>
            <w:proofErr w:type="gramEnd"/>
          </w:p>
          <w:p w:rsidR="00F44E6E" w:rsidRPr="00F44E6E" w:rsidRDefault="00F44E6E" w:rsidP="00CE160A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lastRenderedPageBreak/>
              <w:t>I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 44,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II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 128,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III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23);</w:t>
            </w:r>
          </w:p>
          <w:p w:rsidR="00F44E6E" w:rsidRPr="00F44E6E" w:rsidRDefault="00F44E6E" w:rsidP="00CE160A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2 289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 уровня нуждаемости </w:t>
            </w:r>
          </w:p>
          <w:p w:rsidR="00F44E6E" w:rsidRDefault="00F44E6E" w:rsidP="00CE160A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(по группам инвалидности: </w:t>
            </w:r>
            <w:proofErr w:type="gramEnd"/>
          </w:p>
          <w:p w:rsidR="00F44E6E" w:rsidRPr="00F44E6E" w:rsidRDefault="00F44E6E" w:rsidP="00CE160A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 679,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II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770,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III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105);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1 787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3 уровня нуждаемости </w:t>
            </w:r>
          </w:p>
          <w:p w:rsidR="00F44E6E" w:rsidRDefault="00F44E6E" w:rsidP="00CE16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(по группам инвалидности: </w:t>
            </w:r>
            <w:proofErr w:type="gramEnd"/>
          </w:p>
          <w:p w:rsidR="00F44E6E" w:rsidRPr="00F44E6E" w:rsidRDefault="00F44E6E" w:rsidP="00F44E6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 1 089,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II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 279,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III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49)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01.01.2023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31.12.2023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5C83" w:rsidRPr="00A95C83" w:rsidRDefault="00F74710" w:rsidP="00A95C8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средства федерального </w:t>
            </w:r>
            <w:r w:rsidR="00F44E6E">
              <w:rPr>
                <w:rFonts w:ascii="Times New Roman" w:hAnsi="Times New Roman"/>
                <w:color w:val="000000"/>
                <w:sz w:val="22"/>
                <w:szCs w:val="22"/>
              </w:rPr>
              <w:t>бюджета</w:t>
            </w:r>
            <w:r w:rsidR="00F44E6E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="00A95C83" w:rsidRPr="00A95C83">
              <w:rPr>
                <w:rFonts w:ascii="Times New Roman" w:hAnsi="Times New Roman"/>
                <w:color w:val="000000"/>
                <w:sz w:val="22"/>
                <w:szCs w:val="22"/>
              </w:rPr>
              <w:t>1 064 699,97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тыс. руб.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F44E6E" w:rsidRPr="00F44E6E" w:rsidRDefault="00F74710" w:rsidP="00CE16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средства областного </w:t>
            </w:r>
            <w:r w:rsidR="00F44E6E"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бюджета </w:t>
            </w:r>
          </w:p>
          <w:p w:rsidR="00F44E6E" w:rsidRPr="00F44E6E" w:rsidRDefault="00A95C83" w:rsidP="00A95C83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A95C83">
              <w:rPr>
                <w:rFonts w:ascii="Times New Roman" w:hAnsi="Times New Roman"/>
                <w:color w:val="000000"/>
                <w:sz w:val="22"/>
                <w:szCs w:val="22"/>
              </w:rPr>
              <w:t>32 928,87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F44E6E"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тыс. руб.</w:t>
            </w: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lastRenderedPageBreak/>
              <w:t>3.1.1.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Охват граждан, нуждающихся в уходе, за январь 2023 г.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МТСЗН Рязанской области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 xml:space="preserve">Численность граждан, получающих социальные услуги по уходу, входящие в социальный пакет долговременного ухода, бесплатно в форме социального обслуживания на дому </w:t>
            </w:r>
          </w:p>
          <w:p w:rsidR="00F44E6E" w:rsidRPr="00F44E6E" w:rsidRDefault="00A95C83" w:rsidP="00CE160A">
            <w:pPr>
              <w:rPr>
                <w:rFonts w:ascii="Times New Roman" w:hAnsi="Times New Roman"/>
                <w:sz w:val="22"/>
                <w:szCs w:val="22"/>
              </w:rPr>
            </w:pPr>
            <w:r w:rsidRPr="008E175C">
              <w:rPr>
                <w:rFonts w:ascii="Times New Roman" w:hAnsi="Times New Roman"/>
                <w:sz w:val="22"/>
                <w:szCs w:val="22"/>
              </w:rPr>
              <w:t>1 252</w:t>
            </w:r>
            <w:r w:rsidR="00F44E6E">
              <w:rPr>
                <w:rFonts w:ascii="Times New Roman" w:hAnsi="Times New Roman"/>
                <w:sz w:val="22"/>
                <w:szCs w:val="22"/>
              </w:rPr>
              <w:t> человек</w:t>
            </w:r>
            <w:r w:rsidR="00F44E6E" w:rsidRPr="00F44E6E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  <w:p w:rsidR="00F44E6E" w:rsidRPr="00F44E6E" w:rsidRDefault="00A95C83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75C">
              <w:rPr>
                <w:rFonts w:ascii="Times New Roman" w:hAnsi="Times New Roman"/>
                <w:sz w:val="22"/>
                <w:szCs w:val="22"/>
              </w:rPr>
              <w:t>318</w:t>
            </w:r>
            <w:r w:rsidR="00F44E6E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="00F44E6E" w:rsidRPr="00F44E6E">
              <w:rPr>
                <w:rFonts w:ascii="Times New Roman" w:hAnsi="Times New Roman"/>
                <w:sz w:val="22"/>
                <w:szCs w:val="22"/>
              </w:rPr>
              <w:t xml:space="preserve">1 уровня нуждаемости </w:t>
            </w:r>
          </w:p>
          <w:p w:rsid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44E6E">
              <w:rPr>
                <w:rFonts w:ascii="Times New Roman" w:hAnsi="Times New Roman"/>
                <w:sz w:val="22"/>
                <w:szCs w:val="22"/>
              </w:rPr>
              <w:t xml:space="preserve">(по группам инвалидности: </w:t>
            </w:r>
            <w:proofErr w:type="gramEnd"/>
          </w:p>
          <w:p w:rsidR="00F44E6E" w:rsidRP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44,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128,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23);</w:t>
            </w:r>
          </w:p>
          <w:p w:rsidR="00F44E6E" w:rsidRPr="00F44E6E" w:rsidRDefault="00A95C83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75C">
              <w:rPr>
                <w:rFonts w:ascii="Times New Roman" w:hAnsi="Times New Roman"/>
                <w:sz w:val="22"/>
                <w:szCs w:val="22"/>
              </w:rPr>
              <w:t>678</w:t>
            </w:r>
            <w:r w:rsidR="00F44E6E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="00F44E6E" w:rsidRPr="00F44E6E">
              <w:rPr>
                <w:rFonts w:ascii="Times New Roman" w:hAnsi="Times New Roman"/>
                <w:sz w:val="22"/>
                <w:szCs w:val="22"/>
              </w:rPr>
              <w:t xml:space="preserve">2 уровня нуждаемости </w:t>
            </w:r>
          </w:p>
          <w:p w:rsid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44E6E">
              <w:rPr>
                <w:rFonts w:ascii="Times New Roman" w:hAnsi="Times New Roman"/>
                <w:sz w:val="22"/>
                <w:szCs w:val="22"/>
              </w:rPr>
              <w:t xml:space="preserve">(по группам инвалидности: </w:t>
            </w:r>
            <w:proofErr w:type="gramEnd"/>
          </w:p>
          <w:p w:rsidR="00F44E6E" w:rsidRP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="00A95C83">
              <w:rPr>
                <w:rFonts w:ascii="Times New Roman" w:hAnsi="Times New Roman"/>
                <w:sz w:val="22"/>
                <w:szCs w:val="22"/>
              </w:rPr>
              <w:t>201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22</w:t>
            </w:r>
            <w:r w:rsidR="00A95C83">
              <w:rPr>
                <w:rFonts w:ascii="Times New Roman" w:hAnsi="Times New Roman"/>
                <w:sz w:val="22"/>
                <w:szCs w:val="22"/>
              </w:rPr>
              <w:t>8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31);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25</w:t>
            </w:r>
            <w:r w:rsidR="00A95C83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3 уровня нуждаемости </w:t>
            </w:r>
          </w:p>
          <w:p w:rsid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44E6E">
              <w:rPr>
                <w:rFonts w:ascii="Times New Roman" w:hAnsi="Times New Roman"/>
                <w:sz w:val="22"/>
                <w:szCs w:val="22"/>
              </w:rPr>
              <w:t xml:space="preserve">(по группам инвалидности: </w:t>
            </w:r>
            <w:proofErr w:type="gramEnd"/>
          </w:p>
          <w:p w:rsidR="00F44E6E" w:rsidRPr="00F44E6E" w:rsidRDefault="00F44E6E" w:rsidP="00A95C83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15</w:t>
            </w:r>
            <w:r w:rsidR="00A95C83">
              <w:rPr>
                <w:rFonts w:ascii="Times New Roman" w:hAnsi="Times New Roman"/>
                <w:sz w:val="22"/>
                <w:szCs w:val="22"/>
              </w:rPr>
              <w:t>6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40,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7)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01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.01.2023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E637D2" w:rsidP="00CE1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31.01</w:t>
            </w:r>
            <w:r w:rsidR="00F44E6E" w:rsidRPr="00F44E6E">
              <w:rPr>
                <w:rFonts w:ascii="Times New Roman" w:hAnsi="Times New Roman"/>
                <w:spacing w:val="-4"/>
                <w:sz w:val="22"/>
                <w:szCs w:val="22"/>
              </w:rPr>
              <w:t>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74710" w:rsidP="00CE160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средства федерального </w:t>
            </w:r>
            <w:r w:rsidR="00F44E6E">
              <w:rPr>
                <w:rFonts w:ascii="Times New Roman" w:hAnsi="Times New Roman"/>
                <w:sz w:val="22"/>
                <w:szCs w:val="22"/>
              </w:rPr>
              <w:t>бюджета</w:t>
            </w:r>
            <w:r w:rsidR="00F44E6E">
              <w:rPr>
                <w:rFonts w:ascii="Times New Roman" w:hAnsi="Times New Roman"/>
                <w:sz w:val="22"/>
                <w:szCs w:val="22"/>
              </w:rPr>
              <w:br/>
            </w:r>
            <w:r w:rsidR="00F44E6E" w:rsidRPr="00F44E6E">
              <w:rPr>
                <w:rFonts w:ascii="Times New Roman" w:hAnsi="Times New Roman"/>
                <w:sz w:val="22"/>
                <w:szCs w:val="22"/>
              </w:rPr>
              <w:t>31 </w:t>
            </w:r>
            <w:r w:rsidR="00A95C83">
              <w:rPr>
                <w:rFonts w:ascii="Times New Roman" w:hAnsi="Times New Roman"/>
                <w:sz w:val="22"/>
                <w:szCs w:val="22"/>
              </w:rPr>
              <w:t>569,54</w:t>
            </w:r>
            <w:r w:rsidR="00F44E6E" w:rsidRPr="00F44E6E">
              <w:rPr>
                <w:rFonts w:ascii="Times New Roman" w:hAnsi="Times New Roman"/>
                <w:sz w:val="22"/>
                <w:szCs w:val="22"/>
              </w:rPr>
              <w:t xml:space="preserve"> тыс. руб.</w:t>
            </w:r>
            <w:r w:rsidR="00F44E6E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44E6E" w:rsidRPr="00F44E6E" w:rsidRDefault="00F74710" w:rsidP="00CE160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средства областного </w:t>
            </w:r>
            <w:r w:rsidR="00F44E6E" w:rsidRPr="00F44E6E">
              <w:rPr>
                <w:rFonts w:ascii="Times New Roman" w:hAnsi="Times New Roman"/>
                <w:sz w:val="22"/>
                <w:szCs w:val="22"/>
              </w:rPr>
              <w:t xml:space="preserve">бюджета </w:t>
            </w:r>
          </w:p>
          <w:p w:rsidR="00F44E6E" w:rsidRPr="00F44E6E" w:rsidRDefault="00A95C83" w:rsidP="00A95C83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976,3</w:t>
            </w:r>
            <w:r w:rsidR="00F44E6E" w:rsidRPr="00F44E6E">
              <w:rPr>
                <w:rFonts w:ascii="Times New Roman" w:hAnsi="Times New Roman"/>
                <w:sz w:val="22"/>
                <w:szCs w:val="22"/>
              </w:rPr>
              <w:t xml:space="preserve">8 </w:t>
            </w:r>
            <w:r w:rsidR="00F44E6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44E6E" w:rsidRPr="00F44E6E">
              <w:rPr>
                <w:rFonts w:ascii="Times New Roman" w:hAnsi="Times New Roman"/>
                <w:sz w:val="22"/>
                <w:szCs w:val="22"/>
              </w:rPr>
              <w:t>тыс. руб.</w:t>
            </w: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r w:rsidRPr="00F44E6E">
              <w:rPr>
                <w:rFonts w:ascii="Times New Roman" w:hAnsi="Times New Roman"/>
                <w:sz w:val="22"/>
                <w:szCs w:val="22"/>
              </w:rPr>
              <w:t>3.1.2.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Охват граждан, нуждающихся в уходе, за февраль 2023 г.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МТСЗН Рязанской области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 xml:space="preserve">Численность граждан, получающих социальные услуги по уходу, входящие в социальный пакет долговременного ухода, бесплатно в форме социального обслуживания на дому 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1 613</w:t>
            </w:r>
            <w:r>
              <w:rPr>
                <w:rFonts w:ascii="Times New Roman" w:hAnsi="Times New Roman"/>
                <w:sz w:val="22"/>
                <w:szCs w:val="22"/>
              </w:rPr>
              <w:t> человек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  <w:p w:rsidR="00F44E6E" w:rsidRP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341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1 уровня нуждаемости </w:t>
            </w:r>
          </w:p>
          <w:p w:rsid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44E6E">
              <w:rPr>
                <w:rFonts w:ascii="Times New Roman" w:hAnsi="Times New Roman"/>
                <w:sz w:val="22"/>
                <w:szCs w:val="22"/>
              </w:rPr>
              <w:t xml:space="preserve">(по группам инвалидности: </w:t>
            </w:r>
            <w:proofErr w:type="gramEnd"/>
          </w:p>
          <w:p w:rsidR="00F44E6E" w:rsidRP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44,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128,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23);</w:t>
            </w:r>
          </w:p>
          <w:p w:rsidR="00F44E6E" w:rsidRP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848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2 уровня нуждаемости </w:t>
            </w:r>
          </w:p>
          <w:p w:rsid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44E6E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(по группам инвалидности: </w:t>
            </w:r>
            <w:proofErr w:type="gramEnd"/>
          </w:p>
          <w:p w:rsidR="00F44E6E" w:rsidRP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251,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285,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39);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424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3 уровня нуждаемости </w:t>
            </w:r>
          </w:p>
          <w:p w:rsid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44E6E">
              <w:rPr>
                <w:rFonts w:ascii="Times New Roman" w:hAnsi="Times New Roman"/>
                <w:sz w:val="22"/>
                <w:szCs w:val="22"/>
              </w:rPr>
              <w:t xml:space="preserve">(по группам инвалидности: </w:t>
            </w:r>
            <w:proofErr w:type="gramEnd"/>
          </w:p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258,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66,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12)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>01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.02.2023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28.02.2023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74710" w:rsidP="00CE160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средства федерального </w:t>
            </w:r>
            <w:r w:rsidR="00F44E6E" w:rsidRPr="00F44E6E">
              <w:rPr>
                <w:rFonts w:ascii="Times New Roman" w:hAnsi="Times New Roman"/>
                <w:sz w:val="22"/>
                <w:szCs w:val="22"/>
              </w:rPr>
              <w:t>бюджета</w:t>
            </w:r>
            <w:r w:rsidR="00F44E6E" w:rsidRPr="00F44E6E">
              <w:rPr>
                <w:rFonts w:ascii="Times New Roman" w:hAnsi="Times New Roman"/>
                <w:sz w:val="22"/>
                <w:szCs w:val="22"/>
              </w:rPr>
              <w:br/>
              <w:t>42 243,50</w:t>
            </w:r>
            <w:r w:rsidR="00F44E6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44E6E" w:rsidRPr="00F44E6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44E6E">
              <w:rPr>
                <w:rFonts w:ascii="Times New Roman" w:hAnsi="Times New Roman"/>
                <w:sz w:val="22"/>
                <w:szCs w:val="22"/>
              </w:rPr>
              <w:t xml:space="preserve"> тыс. руб.;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44E6E" w:rsidRPr="00F44E6E" w:rsidRDefault="00F74710" w:rsidP="00CE160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средства областного </w:t>
            </w:r>
            <w:r w:rsidR="00F44E6E" w:rsidRPr="00F44E6E">
              <w:rPr>
                <w:rFonts w:ascii="Times New Roman" w:hAnsi="Times New Roman"/>
                <w:sz w:val="22"/>
                <w:szCs w:val="22"/>
              </w:rPr>
              <w:t xml:space="preserve">бюджета </w:t>
            </w:r>
          </w:p>
          <w:p w:rsidR="00F44E6E" w:rsidRPr="00F44E6E" w:rsidRDefault="00F44E6E" w:rsidP="00F44E6E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1 306,50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тыс. руб.</w:t>
            </w: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r w:rsidRPr="00F44E6E">
              <w:rPr>
                <w:rFonts w:ascii="Times New Roman" w:hAnsi="Times New Roman"/>
                <w:sz w:val="22"/>
                <w:szCs w:val="22"/>
              </w:rPr>
              <w:lastRenderedPageBreak/>
              <w:t>3.1.3.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Охват граждан, нуждающихся в уходе, за март 2023 г.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МТСЗН Рязанской области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 xml:space="preserve">Численность граждан, получающих социальные услуги по уходу, входящие в социальный пакет долговременного ухода, бесплатно в форме социального обслуживания на дому 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1 981</w:t>
            </w:r>
            <w:r>
              <w:rPr>
                <w:rFonts w:ascii="Times New Roman" w:hAnsi="Times New Roman"/>
                <w:sz w:val="22"/>
                <w:szCs w:val="22"/>
              </w:rPr>
              <w:t> человек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  <w:p w:rsidR="00F44E6E" w:rsidRP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359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1 уровня нуждаемости </w:t>
            </w:r>
          </w:p>
          <w:p w:rsid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44E6E">
              <w:rPr>
                <w:rFonts w:ascii="Times New Roman" w:hAnsi="Times New Roman"/>
                <w:sz w:val="22"/>
                <w:szCs w:val="22"/>
              </w:rPr>
              <w:t xml:space="preserve">(по группам инвалидности: </w:t>
            </w:r>
            <w:proofErr w:type="gramEnd"/>
          </w:p>
          <w:p w:rsidR="00F44E6E" w:rsidRP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44,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128,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23);</w:t>
            </w:r>
          </w:p>
          <w:p w:rsidR="00F44E6E" w:rsidRP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1 028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2 уровня нуждаемости </w:t>
            </w:r>
          </w:p>
          <w:p w:rsid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44E6E">
              <w:rPr>
                <w:rFonts w:ascii="Times New Roman" w:hAnsi="Times New Roman"/>
                <w:sz w:val="22"/>
                <w:szCs w:val="22"/>
              </w:rPr>
              <w:t xml:space="preserve">(по группам инвалидности: </w:t>
            </w:r>
            <w:proofErr w:type="gramEnd"/>
          </w:p>
          <w:p w:rsidR="00F44E6E" w:rsidRP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305,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346,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47);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594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3 уровня нуждаемости </w:t>
            </w:r>
          </w:p>
          <w:p w:rsid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44E6E">
              <w:rPr>
                <w:rFonts w:ascii="Times New Roman" w:hAnsi="Times New Roman"/>
                <w:sz w:val="22"/>
                <w:szCs w:val="22"/>
              </w:rPr>
              <w:t xml:space="preserve">(по группам инвалидности: </w:t>
            </w:r>
            <w:proofErr w:type="gramEnd"/>
          </w:p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362,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93,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16)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01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.03.2023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31.03.2023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74710" w:rsidP="00CE160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средства федерального </w:t>
            </w:r>
            <w:r w:rsidR="00F44E6E" w:rsidRPr="00F44E6E">
              <w:rPr>
                <w:rFonts w:ascii="Times New Roman" w:hAnsi="Times New Roman"/>
                <w:sz w:val="22"/>
                <w:szCs w:val="22"/>
              </w:rPr>
              <w:t>бюджета</w:t>
            </w:r>
            <w:r w:rsidR="00F44E6E" w:rsidRPr="00F44E6E">
              <w:rPr>
                <w:rFonts w:ascii="Times New Roman" w:hAnsi="Times New Roman"/>
                <w:sz w:val="22"/>
                <w:szCs w:val="22"/>
              </w:rPr>
              <w:br/>
              <w:t xml:space="preserve">53 169,62 </w:t>
            </w:r>
            <w:r w:rsidR="00F44E6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44E6E" w:rsidRPr="00F44E6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44E6E">
              <w:rPr>
                <w:rFonts w:ascii="Times New Roman" w:hAnsi="Times New Roman"/>
                <w:sz w:val="22"/>
                <w:szCs w:val="22"/>
              </w:rPr>
              <w:t xml:space="preserve"> тыс. руб.;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44E6E" w:rsidRPr="00F44E6E" w:rsidRDefault="00F74710" w:rsidP="00CE160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средства областного </w:t>
            </w:r>
            <w:r w:rsidR="00F44E6E" w:rsidRPr="00F44E6E">
              <w:rPr>
                <w:rFonts w:ascii="Times New Roman" w:hAnsi="Times New Roman"/>
                <w:sz w:val="22"/>
                <w:szCs w:val="22"/>
              </w:rPr>
              <w:t xml:space="preserve">бюджета </w:t>
            </w:r>
          </w:p>
          <w:p w:rsidR="00F44E6E" w:rsidRPr="00F44E6E" w:rsidRDefault="00F44E6E" w:rsidP="00F44E6E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1 644,42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тыс. руб.</w:t>
            </w: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r w:rsidRPr="00F44E6E">
              <w:rPr>
                <w:rFonts w:ascii="Times New Roman" w:hAnsi="Times New Roman"/>
                <w:sz w:val="22"/>
                <w:szCs w:val="22"/>
              </w:rPr>
              <w:t>3.1.4.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Охват граждан, нуждающихся в уходе, за апрель 2023 г.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МТСЗН Рязанской области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 xml:space="preserve">Численность граждан, получающих социальные услуги по уходу, входящие в социальный пакет долговременного ухода, бесплатно в форме социального обслуживания на дому 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2 349 человек, из них:</w:t>
            </w:r>
          </w:p>
          <w:p w:rsidR="00F44E6E" w:rsidRP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377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1 уровня нуждаемости </w:t>
            </w:r>
          </w:p>
          <w:p w:rsid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44E6E">
              <w:rPr>
                <w:rFonts w:ascii="Times New Roman" w:hAnsi="Times New Roman"/>
                <w:sz w:val="22"/>
                <w:szCs w:val="22"/>
              </w:rPr>
              <w:t xml:space="preserve">(по группам инвалидности: </w:t>
            </w:r>
            <w:proofErr w:type="gramEnd"/>
          </w:p>
          <w:p w:rsidR="00F44E6E" w:rsidRP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44,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128,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23);</w:t>
            </w:r>
          </w:p>
          <w:p w:rsidR="00F44E6E" w:rsidRP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1 208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2 уровня нуждаемости </w:t>
            </w:r>
          </w:p>
          <w:p w:rsid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44E6E">
              <w:rPr>
                <w:rFonts w:ascii="Times New Roman" w:hAnsi="Times New Roman"/>
                <w:sz w:val="22"/>
                <w:szCs w:val="22"/>
              </w:rPr>
              <w:t xml:space="preserve">(по группам инвалидности: </w:t>
            </w:r>
            <w:proofErr w:type="gramEnd"/>
          </w:p>
          <w:p w:rsidR="00F44E6E" w:rsidRP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358,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406,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55);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lastRenderedPageBreak/>
              <w:t>764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3 уровня нуждаемости </w:t>
            </w:r>
          </w:p>
          <w:p w:rsid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44E6E">
              <w:rPr>
                <w:rFonts w:ascii="Times New Roman" w:hAnsi="Times New Roman"/>
                <w:sz w:val="22"/>
                <w:szCs w:val="22"/>
              </w:rPr>
              <w:t xml:space="preserve">(по группам инвалидности: </w:t>
            </w:r>
            <w:proofErr w:type="gramEnd"/>
          </w:p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466,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119,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21)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>01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.04.2023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30.04.2023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74710" w:rsidP="00CE160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средства федерального </w:t>
            </w:r>
            <w:r w:rsidR="00F44E6E">
              <w:rPr>
                <w:rFonts w:ascii="Times New Roman" w:hAnsi="Times New Roman"/>
                <w:sz w:val="22"/>
                <w:szCs w:val="22"/>
              </w:rPr>
              <w:t>бюджета</w:t>
            </w:r>
            <w:r w:rsidR="00F44E6E">
              <w:rPr>
                <w:rFonts w:ascii="Times New Roman" w:hAnsi="Times New Roman"/>
                <w:sz w:val="22"/>
                <w:szCs w:val="22"/>
              </w:rPr>
              <w:br/>
            </w:r>
            <w:r w:rsidR="00F44E6E" w:rsidRPr="00F44E6E">
              <w:rPr>
                <w:rFonts w:ascii="Times New Roman" w:hAnsi="Times New Roman"/>
                <w:sz w:val="22"/>
                <w:szCs w:val="22"/>
              </w:rPr>
              <w:t>64 095,74</w:t>
            </w:r>
            <w:r w:rsidR="00F44E6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44E6E" w:rsidRPr="00F44E6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44E6E">
              <w:rPr>
                <w:rFonts w:ascii="Times New Roman" w:hAnsi="Times New Roman"/>
                <w:sz w:val="22"/>
                <w:szCs w:val="22"/>
              </w:rPr>
              <w:t xml:space="preserve"> тыс. руб.;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44E6E" w:rsidRPr="00F44E6E" w:rsidRDefault="00F74710" w:rsidP="00CE160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средства областного </w:t>
            </w:r>
            <w:r w:rsidR="00F44E6E" w:rsidRPr="00F44E6E">
              <w:rPr>
                <w:rFonts w:ascii="Times New Roman" w:hAnsi="Times New Roman"/>
                <w:sz w:val="22"/>
                <w:szCs w:val="22"/>
              </w:rPr>
              <w:t xml:space="preserve">бюджета </w:t>
            </w:r>
          </w:p>
          <w:p w:rsidR="00F44E6E" w:rsidRPr="00F44E6E" w:rsidRDefault="00F44E6E" w:rsidP="00F44E6E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1 982,34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тыс. руб.</w:t>
            </w: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5" w:lineRule="auto"/>
            </w:pPr>
            <w:r w:rsidRPr="00F44E6E">
              <w:rPr>
                <w:rFonts w:ascii="Times New Roman" w:hAnsi="Times New Roman"/>
                <w:sz w:val="22"/>
                <w:szCs w:val="22"/>
              </w:rPr>
              <w:lastRenderedPageBreak/>
              <w:t>3.1.5.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5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Охват граждан, нуждающихся в уходе, за май 2023 г.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МТСЗН Рязанской области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Численность граждан, получающих социальные услуги по уходу, входящие в социальный пакет долговременного ухода, бесплатно в форме социального обслуживания на дому 2 717</w:t>
            </w:r>
            <w:r>
              <w:rPr>
                <w:rFonts w:ascii="Times New Roman" w:hAnsi="Times New Roman"/>
                <w:sz w:val="22"/>
                <w:szCs w:val="22"/>
              </w:rPr>
              <w:t> человек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  <w:p w:rsidR="00F44E6E" w:rsidRPr="00F44E6E" w:rsidRDefault="00F44E6E" w:rsidP="00F219FF">
            <w:pPr>
              <w:spacing w:line="235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395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1 уровня нуждаемости </w:t>
            </w:r>
          </w:p>
          <w:p w:rsidR="00F44E6E" w:rsidRDefault="00F44E6E" w:rsidP="00F219FF">
            <w:pPr>
              <w:spacing w:line="235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44E6E">
              <w:rPr>
                <w:rFonts w:ascii="Times New Roman" w:hAnsi="Times New Roman"/>
                <w:sz w:val="22"/>
                <w:szCs w:val="22"/>
              </w:rPr>
              <w:t xml:space="preserve">(по группам инвалидности: </w:t>
            </w:r>
            <w:proofErr w:type="gramEnd"/>
          </w:p>
          <w:p w:rsidR="00F44E6E" w:rsidRPr="00F44E6E" w:rsidRDefault="00F44E6E" w:rsidP="00F219FF">
            <w:pPr>
              <w:spacing w:line="235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44,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128,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23);</w:t>
            </w:r>
          </w:p>
          <w:p w:rsidR="00F44E6E" w:rsidRPr="00F44E6E" w:rsidRDefault="00F44E6E" w:rsidP="00F219FF">
            <w:pPr>
              <w:spacing w:line="235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1 388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2 уровня нуждаемости </w:t>
            </w:r>
          </w:p>
          <w:p w:rsidR="00F44E6E" w:rsidRDefault="00F44E6E" w:rsidP="00F219FF">
            <w:pPr>
              <w:spacing w:line="235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44E6E">
              <w:rPr>
                <w:rFonts w:ascii="Times New Roman" w:hAnsi="Times New Roman"/>
                <w:sz w:val="22"/>
                <w:szCs w:val="22"/>
              </w:rPr>
              <w:t xml:space="preserve">(по группам инвалидности: </w:t>
            </w:r>
            <w:proofErr w:type="gramEnd"/>
          </w:p>
          <w:p w:rsidR="00F44E6E" w:rsidRPr="00F44E6E" w:rsidRDefault="00F44E6E" w:rsidP="00F219FF">
            <w:pPr>
              <w:spacing w:line="235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411,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467,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63);</w:t>
            </w:r>
          </w:p>
          <w:p w:rsidR="00F44E6E" w:rsidRPr="00F44E6E" w:rsidRDefault="00F44E6E" w:rsidP="00F219FF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934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3 уровня нуждаемости </w:t>
            </w:r>
          </w:p>
          <w:p w:rsidR="00F44E6E" w:rsidRDefault="00F44E6E" w:rsidP="00F219FF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44E6E">
              <w:rPr>
                <w:rFonts w:ascii="Times New Roman" w:hAnsi="Times New Roman"/>
                <w:sz w:val="22"/>
                <w:szCs w:val="22"/>
              </w:rPr>
              <w:t xml:space="preserve">(по группам инвалидности: </w:t>
            </w:r>
            <w:proofErr w:type="gramEnd"/>
          </w:p>
          <w:p w:rsidR="00F44E6E" w:rsidRPr="00F44E6E" w:rsidRDefault="00F44E6E" w:rsidP="00F219FF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569,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146,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26)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01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.05.2023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31.05.2023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74710" w:rsidP="00F219FF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средства федерального </w:t>
            </w:r>
            <w:r w:rsidR="00F44E6E">
              <w:rPr>
                <w:rFonts w:ascii="Times New Roman" w:hAnsi="Times New Roman"/>
                <w:sz w:val="22"/>
                <w:szCs w:val="22"/>
              </w:rPr>
              <w:t>бюджета</w:t>
            </w:r>
            <w:r w:rsidR="00F44E6E">
              <w:rPr>
                <w:rFonts w:ascii="Times New Roman" w:hAnsi="Times New Roman"/>
                <w:sz w:val="22"/>
                <w:szCs w:val="22"/>
              </w:rPr>
              <w:br/>
            </w:r>
            <w:r w:rsidR="00F44E6E" w:rsidRPr="00F44E6E">
              <w:rPr>
                <w:rFonts w:ascii="Times New Roman" w:hAnsi="Times New Roman"/>
                <w:sz w:val="22"/>
                <w:szCs w:val="22"/>
              </w:rPr>
              <w:t>75 021,86</w:t>
            </w:r>
            <w:r w:rsidR="00F44E6E">
              <w:rPr>
                <w:rFonts w:ascii="Times New Roman" w:hAnsi="Times New Roman"/>
                <w:sz w:val="22"/>
                <w:szCs w:val="22"/>
              </w:rPr>
              <w:t xml:space="preserve">  тыс. руб.;</w:t>
            </w:r>
          </w:p>
          <w:p w:rsidR="00F44E6E" w:rsidRPr="00F44E6E" w:rsidRDefault="00F44E6E" w:rsidP="00F219FF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F44E6E" w:rsidRPr="00F44E6E" w:rsidRDefault="00F74710" w:rsidP="00F219FF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средства областного </w:t>
            </w:r>
            <w:r w:rsidR="00F44E6E" w:rsidRPr="00F44E6E">
              <w:rPr>
                <w:rFonts w:ascii="Times New Roman" w:hAnsi="Times New Roman"/>
                <w:sz w:val="22"/>
                <w:szCs w:val="22"/>
              </w:rPr>
              <w:t xml:space="preserve">бюджета </w:t>
            </w:r>
          </w:p>
          <w:p w:rsidR="00F44E6E" w:rsidRPr="00F44E6E" w:rsidRDefault="00F44E6E" w:rsidP="00F219FF">
            <w:pPr>
              <w:spacing w:line="235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2 320,26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тыс. руб.</w:t>
            </w: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5" w:lineRule="auto"/>
            </w:pPr>
            <w:r w:rsidRPr="00F44E6E">
              <w:rPr>
                <w:rFonts w:ascii="Times New Roman" w:hAnsi="Times New Roman"/>
                <w:sz w:val="22"/>
                <w:szCs w:val="22"/>
              </w:rPr>
              <w:t>3.1.6.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5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Охват граждан, нуждающихся в уходе, за июнь 2023 г.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МТСЗН Рязанской области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Default="00F44E6E" w:rsidP="00F219FF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 xml:space="preserve">Численность граждан, получающих социальные услуги по уходу, входящие в социальный пакет долговременного ухода, бесплатно в форме социального обслуживания на дому </w:t>
            </w:r>
          </w:p>
          <w:p w:rsidR="00F44E6E" w:rsidRPr="00F44E6E" w:rsidRDefault="00F44E6E" w:rsidP="00F219FF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3 085</w:t>
            </w:r>
            <w:r>
              <w:rPr>
                <w:rFonts w:ascii="Times New Roman" w:hAnsi="Times New Roman"/>
                <w:sz w:val="22"/>
                <w:szCs w:val="22"/>
              </w:rPr>
              <w:t> человек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  <w:p w:rsidR="00F44E6E" w:rsidRPr="00F44E6E" w:rsidRDefault="00F44E6E" w:rsidP="00F219FF">
            <w:pPr>
              <w:spacing w:line="235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413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1 уровня нуждаемости </w:t>
            </w:r>
          </w:p>
          <w:p w:rsidR="00F44E6E" w:rsidRDefault="00F44E6E" w:rsidP="00F219FF">
            <w:pPr>
              <w:spacing w:line="235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44E6E">
              <w:rPr>
                <w:rFonts w:ascii="Times New Roman" w:hAnsi="Times New Roman"/>
                <w:sz w:val="22"/>
                <w:szCs w:val="22"/>
              </w:rPr>
              <w:t xml:space="preserve">(по группам инвалидности: </w:t>
            </w:r>
            <w:proofErr w:type="gramEnd"/>
          </w:p>
          <w:p w:rsidR="00F44E6E" w:rsidRPr="00F44E6E" w:rsidRDefault="00F44E6E" w:rsidP="00F219FF">
            <w:pPr>
              <w:spacing w:line="235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44,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128,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23);</w:t>
            </w:r>
          </w:p>
          <w:p w:rsidR="00F44E6E" w:rsidRPr="00F44E6E" w:rsidRDefault="00F44E6E" w:rsidP="00F219FF">
            <w:pPr>
              <w:spacing w:line="235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1 568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2 уровня нуждаемости </w:t>
            </w:r>
          </w:p>
          <w:p w:rsidR="00F44E6E" w:rsidRDefault="00F44E6E" w:rsidP="00F219FF">
            <w:pPr>
              <w:spacing w:line="235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44E6E">
              <w:rPr>
                <w:rFonts w:ascii="Times New Roman" w:hAnsi="Times New Roman"/>
                <w:sz w:val="22"/>
                <w:szCs w:val="22"/>
              </w:rPr>
              <w:t xml:space="preserve">(по группам инвалидности: </w:t>
            </w:r>
            <w:proofErr w:type="gramEnd"/>
          </w:p>
          <w:p w:rsidR="00F44E6E" w:rsidRPr="00F44E6E" w:rsidRDefault="00F44E6E" w:rsidP="00F219FF">
            <w:pPr>
              <w:spacing w:line="235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465,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527,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72);</w:t>
            </w:r>
          </w:p>
          <w:p w:rsidR="00F44E6E" w:rsidRPr="00F44E6E" w:rsidRDefault="00F44E6E" w:rsidP="00F219FF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1 104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3 уровня нуждаемости </w:t>
            </w:r>
          </w:p>
          <w:p w:rsidR="00F44E6E" w:rsidRDefault="00F44E6E" w:rsidP="00F219FF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44E6E">
              <w:rPr>
                <w:rFonts w:ascii="Times New Roman" w:hAnsi="Times New Roman"/>
                <w:sz w:val="22"/>
                <w:szCs w:val="22"/>
              </w:rPr>
              <w:t xml:space="preserve">(по группам инвалидности: </w:t>
            </w:r>
            <w:proofErr w:type="gramEnd"/>
          </w:p>
          <w:p w:rsidR="00F44E6E" w:rsidRPr="00F44E6E" w:rsidRDefault="00F44E6E" w:rsidP="00F219FF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673,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173,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30)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01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.06.2023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30.06.2023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74710" w:rsidP="00F219FF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средства федерального </w:t>
            </w:r>
            <w:r w:rsidR="00F44E6E">
              <w:rPr>
                <w:rFonts w:ascii="Times New Roman" w:hAnsi="Times New Roman"/>
                <w:sz w:val="22"/>
                <w:szCs w:val="22"/>
              </w:rPr>
              <w:t>бюджета</w:t>
            </w:r>
            <w:r w:rsidR="00F44E6E">
              <w:rPr>
                <w:rFonts w:ascii="Times New Roman" w:hAnsi="Times New Roman"/>
                <w:sz w:val="22"/>
                <w:szCs w:val="22"/>
              </w:rPr>
              <w:br/>
            </w:r>
            <w:r w:rsidR="00F44E6E" w:rsidRPr="00F44E6E">
              <w:rPr>
                <w:rFonts w:ascii="Times New Roman" w:hAnsi="Times New Roman"/>
                <w:sz w:val="22"/>
                <w:szCs w:val="22"/>
              </w:rPr>
              <w:t>85 947,98</w:t>
            </w:r>
            <w:r w:rsidR="00F44E6E">
              <w:rPr>
                <w:rFonts w:ascii="Times New Roman" w:hAnsi="Times New Roman"/>
                <w:sz w:val="22"/>
                <w:szCs w:val="22"/>
              </w:rPr>
              <w:t xml:space="preserve">  тыс. руб.;</w:t>
            </w:r>
          </w:p>
          <w:p w:rsidR="00F44E6E" w:rsidRPr="00F44E6E" w:rsidRDefault="00F44E6E" w:rsidP="00F219FF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F44E6E" w:rsidRPr="00F44E6E" w:rsidRDefault="00F74710" w:rsidP="00F219FF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средства областного </w:t>
            </w:r>
            <w:r w:rsidR="00F44E6E" w:rsidRPr="00F44E6E">
              <w:rPr>
                <w:rFonts w:ascii="Times New Roman" w:hAnsi="Times New Roman"/>
                <w:sz w:val="22"/>
                <w:szCs w:val="22"/>
              </w:rPr>
              <w:t xml:space="preserve">бюджета </w:t>
            </w:r>
          </w:p>
          <w:p w:rsidR="00F44E6E" w:rsidRPr="00F44E6E" w:rsidRDefault="00F44E6E" w:rsidP="00F219FF">
            <w:pPr>
              <w:spacing w:line="235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2 658,18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тыс. руб.</w:t>
            </w: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r w:rsidRPr="00F44E6E">
              <w:rPr>
                <w:rFonts w:ascii="Times New Roman" w:hAnsi="Times New Roman"/>
                <w:sz w:val="22"/>
                <w:szCs w:val="22"/>
              </w:rPr>
              <w:lastRenderedPageBreak/>
              <w:t>3.1.7.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Охват граждан, нуждающихся в уходе, за июль 2023 г.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МТСЗН Рязанской области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Численность граждан, получающих социальные услуги по уходу, входящие в социальный пакет долговременного ухода, бесплатно в форме социального обслуживания на дому 3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453</w:t>
            </w:r>
            <w:r>
              <w:rPr>
                <w:rFonts w:ascii="Times New Roman" w:hAnsi="Times New Roman"/>
                <w:sz w:val="22"/>
                <w:szCs w:val="22"/>
              </w:rPr>
              <w:t> человек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а, из них:</w:t>
            </w:r>
          </w:p>
          <w:p w:rsidR="00F44E6E" w:rsidRP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431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1 уровня нуждаемости </w:t>
            </w:r>
          </w:p>
          <w:p w:rsid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44E6E">
              <w:rPr>
                <w:rFonts w:ascii="Times New Roman" w:hAnsi="Times New Roman"/>
                <w:sz w:val="22"/>
                <w:szCs w:val="22"/>
              </w:rPr>
              <w:t xml:space="preserve">(по группам инвалидности: </w:t>
            </w:r>
            <w:proofErr w:type="gramEnd"/>
          </w:p>
          <w:p w:rsidR="00F44E6E" w:rsidRP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44,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128,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23);</w:t>
            </w:r>
          </w:p>
          <w:p w:rsidR="00F44E6E" w:rsidRP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1 748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2 уровня нуждаемости </w:t>
            </w:r>
          </w:p>
          <w:p w:rsid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44E6E">
              <w:rPr>
                <w:rFonts w:ascii="Times New Roman" w:hAnsi="Times New Roman"/>
                <w:sz w:val="22"/>
                <w:szCs w:val="22"/>
              </w:rPr>
              <w:t xml:space="preserve">(по группам инвалидности: </w:t>
            </w:r>
            <w:proofErr w:type="gramEnd"/>
          </w:p>
          <w:p w:rsidR="00F44E6E" w:rsidRP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518,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588,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80);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1 274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3 уровня нуждаемости </w:t>
            </w:r>
          </w:p>
          <w:p w:rsid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44E6E">
              <w:rPr>
                <w:rFonts w:ascii="Times New Roman" w:hAnsi="Times New Roman"/>
                <w:sz w:val="22"/>
                <w:szCs w:val="22"/>
              </w:rPr>
              <w:t xml:space="preserve">(по группам инвалидности: </w:t>
            </w:r>
            <w:proofErr w:type="gramEnd"/>
          </w:p>
          <w:p w:rsidR="00F44E6E" w:rsidRPr="00F44E6E" w:rsidRDefault="00F44E6E" w:rsidP="00F44E6E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– 776,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199,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35)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01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.07.2023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31.07.2023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74710" w:rsidP="00CE160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средства федерального </w:t>
            </w:r>
            <w:r w:rsidR="00F44E6E" w:rsidRPr="00F44E6E">
              <w:rPr>
                <w:rFonts w:ascii="Times New Roman" w:hAnsi="Times New Roman"/>
                <w:sz w:val="22"/>
                <w:szCs w:val="22"/>
              </w:rPr>
              <w:t>бюджета</w:t>
            </w:r>
            <w:r w:rsidR="00F44E6E" w:rsidRPr="00F44E6E">
              <w:rPr>
                <w:rFonts w:ascii="Times New Roman" w:hAnsi="Times New Roman"/>
                <w:sz w:val="22"/>
                <w:szCs w:val="22"/>
              </w:rPr>
              <w:br/>
              <w:t>96 874,09</w:t>
            </w:r>
            <w:r w:rsidR="00F44E6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44E6E" w:rsidRPr="00F44E6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44E6E">
              <w:rPr>
                <w:rFonts w:ascii="Times New Roman" w:hAnsi="Times New Roman"/>
                <w:sz w:val="22"/>
                <w:szCs w:val="22"/>
              </w:rPr>
              <w:t xml:space="preserve"> тыс. руб.;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44E6E" w:rsidRPr="00F44E6E" w:rsidRDefault="00F74710" w:rsidP="00CE160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средства областного </w:t>
            </w:r>
            <w:r w:rsidR="00F44E6E" w:rsidRPr="00F44E6E">
              <w:rPr>
                <w:rFonts w:ascii="Times New Roman" w:hAnsi="Times New Roman"/>
                <w:sz w:val="22"/>
                <w:szCs w:val="22"/>
              </w:rPr>
              <w:t xml:space="preserve">бюджета </w:t>
            </w:r>
          </w:p>
          <w:p w:rsidR="00F44E6E" w:rsidRPr="00F44E6E" w:rsidRDefault="00F44E6E" w:rsidP="00F44E6E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2 996,11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тыс. руб.</w:t>
            </w: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r w:rsidRPr="00F44E6E">
              <w:rPr>
                <w:rFonts w:ascii="Times New Roman" w:hAnsi="Times New Roman"/>
                <w:sz w:val="22"/>
                <w:szCs w:val="22"/>
              </w:rPr>
              <w:t>3.1.8.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Охват граждан, нуждающихся в уходе, за август 2023 г.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МТСЗН Рязанской области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 xml:space="preserve">Численность граждан, получающих социальные услуги по уходу, входящие в социальный пакет долговременного ухода, бесплатно в форме социального обслуживания на дому 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3 821</w:t>
            </w:r>
            <w:r>
              <w:rPr>
                <w:rFonts w:ascii="Times New Roman" w:hAnsi="Times New Roman"/>
                <w:sz w:val="22"/>
                <w:szCs w:val="22"/>
              </w:rPr>
              <w:t> человек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  <w:p w:rsidR="00F44E6E" w:rsidRP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449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1 уровня нуждаемости </w:t>
            </w:r>
          </w:p>
          <w:p w:rsid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44E6E">
              <w:rPr>
                <w:rFonts w:ascii="Times New Roman" w:hAnsi="Times New Roman"/>
                <w:sz w:val="22"/>
                <w:szCs w:val="22"/>
              </w:rPr>
              <w:t>(по группам инвалидности:</w:t>
            </w:r>
            <w:proofErr w:type="gramEnd"/>
          </w:p>
          <w:p w:rsidR="00F44E6E" w:rsidRP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44,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128,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23);</w:t>
            </w:r>
          </w:p>
          <w:p w:rsidR="00F44E6E" w:rsidRP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1 928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2 уровня нуждаемости </w:t>
            </w:r>
          </w:p>
          <w:p w:rsid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44E6E">
              <w:rPr>
                <w:rFonts w:ascii="Times New Roman" w:hAnsi="Times New Roman"/>
                <w:sz w:val="22"/>
                <w:szCs w:val="22"/>
              </w:rPr>
              <w:t xml:space="preserve">(по группам инвалидности: </w:t>
            </w:r>
            <w:proofErr w:type="gramEnd"/>
          </w:p>
          <w:p w:rsidR="00F44E6E" w:rsidRP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572,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648,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88);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1 444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3 уровня нуждаемости </w:t>
            </w:r>
          </w:p>
          <w:p w:rsid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44E6E">
              <w:rPr>
                <w:rFonts w:ascii="Times New Roman" w:hAnsi="Times New Roman"/>
                <w:sz w:val="22"/>
                <w:szCs w:val="22"/>
              </w:rPr>
              <w:t>(по группам инвалидности:</w:t>
            </w:r>
            <w:proofErr w:type="gramEnd"/>
          </w:p>
          <w:p w:rsidR="00F44E6E" w:rsidRPr="00F44E6E" w:rsidRDefault="00F44E6E" w:rsidP="00F44E6E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880,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226,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39)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01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.08.2023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31.08.2023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74710" w:rsidP="00CE160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средства федерального </w:t>
            </w:r>
            <w:r w:rsidR="00F44E6E" w:rsidRPr="00F44E6E">
              <w:rPr>
                <w:rFonts w:ascii="Times New Roman" w:hAnsi="Times New Roman"/>
                <w:sz w:val="22"/>
                <w:szCs w:val="22"/>
              </w:rPr>
              <w:t>бюджета</w:t>
            </w:r>
            <w:r w:rsidR="00F44E6E" w:rsidRPr="00F44E6E">
              <w:rPr>
                <w:rFonts w:ascii="Times New Roman" w:hAnsi="Times New Roman"/>
                <w:sz w:val="22"/>
                <w:szCs w:val="22"/>
              </w:rPr>
              <w:br/>
            </w:r>
            <w:r w:rsidR="00F44E6E" w:rsidRPr="00F44E6E">
              <w:rPr>
                <w:rFonts w:ascii="Times New Roman" w:hAnsi="Times New Roman"/>
                <w:spacing w:val="-4"/>
                <w:sz w:val="22"/>
                <w:szCs w:val="22"/>
              </w:rPr>
              <w:t>107 800,21  тыс. руб.;</w:t>
            </w:r>
          </w:p>
          <w:p w:rsidR="00F44E6E" w:rsidRPr="00F44E6E" w:rsidRDefault="00F74710" w:rsidP="00CE160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средства областного </w:t>
            </w:r>
            <w:r w:rsidR="00F44E6E" w:rsidRPr="00F44E6E">
              <w:rPr>
                <w:rFonts w:ascii="Times New Roman" w:hAnsi="Times New Roman"/>
                <w:sz w:val="22"/>
                <w:szCs w:val="22"/>
              </w:rPr>
              <w:t xml:space="preserve">бюджета </w:t>
            </w:r>
          </w:p>
          <w:p w:rsidR="00F44E6E" w:rsidRPr="00F44E6E" w:rsidRDefault="00F44E6E" w:rsidP="00F44E6E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3 334,03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тыс. руб.</w:t>
            </w: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r w:rsidRPr="00F44E6E">
              <w:rPr>
                <w:rFonts w:ascii="Times New Roman" w:hAnsi="Times New Roman"/>
                <w:sz w:val="22"/>
                <w:szCs w:val="22"/>
              </w:rPr>
              <w:t>3.1.9.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Охват граждан, нуждающихся в уходе, за сентябрь 2023 г.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МТСЗН Рязанской области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 xml:space="preserve">Численность граждан, получающих социальные услуги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по уходу, входящие в социальный пакет долговременного ухода, бесплатно в форме социального обслуживания на дому 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4 189</w:t>
            </w:r>
            <w:r>
              <w:rPr>
                <w:rFonts w:ascii="Times New Roman" w:hAnsi="Times New Roman"/>
                <w:sz w:val="22"/>
                <w:szCs w:val="22"/>
              </w:rPr>
              <w:t> человек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  <w:p w:rsidR="00F44E6E" w:rsidRP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467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1 уровня нуждаемости </w:t>
            </w:r>
          </w:p>
          <w:p w:rsid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44E6E">
              <w:rPr>
                <w:rFonts w:ascii="Times New Roman" w:hAnsi="Times New Roman"/>
                <w:sz w:val="22"/>
                <w:szCs w:val="22"/>
              </w:rPr>
              <w:t xml:space="preserve">(по группам инвалидности: </w:t>
            </w:r>
            <w:proofErr w:type="gramEnd"/>
          </w:p>
          <w:p w:rsidR="00F44E6E" w:rsidRP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44,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128,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23);</w:t>
            </w:r>
          </w:p>
          <w:p w:rsidR="00F44E6E" w:rsidRP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2 108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2 уровня нуждаемости </w:t>
            </w:r>
          </w:p>
          <w:p w:rsid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44E6E">
              <w:rPr>
                <w:rFonts w:ascii="Times New Roman" w:hAnsi="Times New Roman"/>
                <w:sz w:val="22"/>
                <w:szCs w:val="22"/>
              </w:rPr>
              <w:t xml:space="preserve">(по группам инвалидности: </w:t>
            </w:r>
            <w:proofErr w:type="gramEnd"/>
          </w:p>
          <w:p w:rsidR="00F44E6E" w:rsidRP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625,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709,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96);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1 614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3 уровня нуждаемости</w:t>
            </w:r>
          </w:p>
          <w:p w:rsid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44E6E">
              <w:rPr>
                <w:rFonts w:ascii="Times New Roman" w:hAnsi="Times New Roman"/>
                <w:sz w:val="22"/>
                <w:szCs w:val="22"/>
              </w:rPr>
              <w:t xml:space="preserve">(по группам инвалидности: </w:t>
            </w:r>
            <w:proofErr w:type="gramEnd"/>
          </w:p>
          <w:p w:rsidR="00F44E6E" w:rsidRPr="00F44E6E" w:rsidRDefault="00F44E6E" w:rsidP="00F44E6E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984,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252,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44)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>01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.09.2023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30.09.2023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74710" w:rsidP="00CE160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средства федерального </w:t>
            </w:r>
            <w:r w:rsidR="00F44E6E">
              <w:rPr>
                <w:rFonts w:ascii="Times New Roman" w:hAnsi="Times New Roman"/>
                <w:sz w:val="22"/>
                <w:szCs w:val="22"/>
              </w:rPr>
              <w:lastRenderedPageBreak/>
              <w:t>бюджета</w:t>
            </w:r>
            <w:r w:rsidR="00F44E6E">
              <w:rPr>
                <w:rFonts w:ascii="Times New Roman" w:hAnsi="Times New Roman"/>
                <w:sz w:val="22"/>
                <w:szCs w:val="22"/>
              </w:rPr>
              <w:br/>
            </w:r>
            <w:r w:rsidR="00F44E6E" w:rsidRPr="00F44E6E">
              <w:rPr>
                <w:rFonts w:ascii="Times New Roman" w:hAnsi="Times New Roman"/>
                <w:spacing w:val="-4"/>
                <w:sz w:val="22"/>
                <w:szCs w:val="22"/>
              </w:rPr>
              <w:t>118 726,33  тыс. руб.;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44E6E" w:rsidRPr="00F44E6E" w:rsidRDefault="00F74710" w:rsidP="00CE160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средства областного </w:t>
            </w:r>
            <w:r w:rsidR="00F44E6E" w:rsidRPr="00F44E6E">
              <w:rPr>
                <w:rFonts w:ascii="Times New Roman" w:hAnsi="Times New Roman"/>
                <w:sz w:val="22"/>
                <w:szCs w:val="22"/>
              </w:rPr>
              <w:t xml:space="preserve">бюджета </w:t>
            </w:r>
          </w:p>
          <w:p w:rsidR="00F44E6E" w:rsidRPr="00F44E6E" w:rsidRDefault="00F44E6E" w:rsidP="00F44E6E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3 671,95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тыс. руб.</w:t>
            </w: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lastRenderedPageBreak/>
              <w:t>3.1.10.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Охват граждан, нуждающихся в уходе, за октябрь 2023 г.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МТСЗН Рязанской области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 xml:space="preserve">Численность граждан, получающих социальные услуги по уходу, входящие в социальный пакет долговременного ухода, бесплатно в форме социального обслуживания на дому 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4 557</w:t>
            </w:r>
            <w:r>
              <w:rPr>
                <w:rFonts w:ascii="Times New Roman" w:hAnsi="Times New Roman"/>
                <w:sz w:val="22"/>
                <w:szCs w:val="22"/>
              </w:rPr>
              <w:t> человек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  <w:p w:rsidR="00F44E6E" w:rsidRP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485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1 уровня нуждаемости </w:t>
            </w:r>
          </w:p>
          <w:p w:rsid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44E6E">
              <w:rPr>
                <w:rFonts w:ascii="Times New Roman" w:hAnsi="Times New Roman"/>
                <w:sz w:val="22"/>
                <w:szCs w:val="22"/>
              </w:rPr>
              <w:t xml:space="preserve">(по группам инвалидности: </w:t>
            </w:r>
            <w:proofErr w:type="gramEnd"/>
          </w:p>
          <w:p w:rsidR="00F44E6E" w:rsidRP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44,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128,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23);</w:t>
            </w:r>
          </w:p>
          <w:p w:rsidR="00F44E6E" w:rsidRP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2 288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2 уровня нуждаемости </w:t>
            </w:r>
          </w:p>
          <w:p w:rsid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44E6E">
              <w:rPr>
                <w:rFonts w:ascii="Times New Roman" w:hAnsi="Times New Roman"/>
                <w:sz w:val="22"/>
                <w:szCs w:val="22"/>
              </w:rPr>
              <w:t xml:space="preserve">(по группам инвалидности: </w:t>
            </w:r>
            <w:proofErr w:type="gramEnd"/>
          </w:p>
          <w:p w:rsidR="00F44E6E" w:rsidRP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678,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769,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105);</w:t>
            </w:r>
          </w:p>
          <w:p w:rsidR="00F44E6E" w:rsidRP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1 784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3 уровня нуждаемости</w:t>
            </w:r>
          </w:p>
          <w:p w:rsid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44E6E">
              <w:rPr>
                <w:rFonts w:ascii="Times New Roman" w:hAnsi="Times New Roman"/>
                <w:sz w:val="22"/>
                <w:szCs w:val="22"/>
              </w:rPr>
              <w:t xml:space="preserve">(по группам инвалидности: </w:t>
            </w:r>
            <w:proofErr w:type="gramEnd"/>
          </w:p>
          <w:p w:rsidR="00F44E6E" w:rsidRPr="00F44E6E" w:rsidRDefault="00F44E6E" w:rsidP="00F44E6E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1 087,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279,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49)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01.10.2023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31.10.2023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74710" w:rsidP="00CE160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средства федерального </w:t>
            </w:r>
            <w:r w:rsidR="00F44E6E" w:rsidRPr="00F44E6E">
              <w:rPr>
                <w:rFonts w:ascii="Times New Roman" w:hAnsi="Times New Roman"/>
                <w:sz w:val="22"/>
                <w:szCs w:val="22"/>
              </w:rPr>
              <w:t>бюджета</w:t>
            </w:r>
            <w:r w:rsidR="00F44E6E" w:rsidRPr="00F44E6E">
              <w:rPr>
                <w:rFonts w:ascii="Times New Roman" w:hAnsi="Times New Roman"/>
                <w:sz w:val="22"/>
                <w:szCs w:val="22"/>
              </w:rPr>
              <w:br/>
            </w:r>
            <w:r w:rsidR="00F44E6E" w:rsidRPr="00F44E6E">
              <w:rPr>
                <w:rFonts w:ascii="Times New Roman" w:hAnsi="Times New Roman"/>
                <w:spacing w:val="-4"/>
                <w:sz w:val="22"/>
                <w:szCs w:val="22"/>
              </w:rPr>
              <w:t>129 652,44   тыс. руб.</w:t>
            </w:r>
            <w:r w:rsidR="00F44E6E"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44E6E" w:rsidRPr="00F44E6E" w:rsidRDefault="00F74710" w:rsidP="00CE160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средства областного </w:t>
            </w:r>
            <w:r w:rsidR="00F44E6E" w:rsidRPr="00F44E6E">
              <w:rPr>
                <w:rFonts w:ascii="Times New Roman" w:hAnsi="Times New Roman"/>
                <w:sz w:val="22"/>
                <w:szCs w:val="22"/>
              </w:rPr>
              <w:t xml:space="preserve">бюджета </w:t>
            </w:r>
          </w:p>
          <w:p w:rsidR="00F44E6E" w:rsidRPr="00F44E6E" w:rsidRDefault="00F44E6E" w:rsidP="00F44E6E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4 009,88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тыс. руб.</w:t>
            </w: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3.1.11.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Охват граждан, нуждающихся в уходе, за ноябрь 2023 г.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МТСЗН Рязанской области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 xml:space="preserve">Численность граждан, получающих социальные услуги по уходу, входящие в социальный пакет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lastRenderedPageBreak/>
              <w:t>долговременного ухода, бесплатно в форме социаль</w:t>
            </w:r>
            <w:r>
              <w:rPr>
                <w:rFonts w:ascii="Times New Roman" w:hAnsi="Times New Roman"/>
                <w:sz w:val="22"/>
                <w:szCs w:val="22"/>
              </w:rPr>
              <w:t>ного обслуживания на дому 4 562 человек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а, из них:</w:t>
            </w:r>
          </w:p>
          <w:p w:rsidR="00F44E6E" w:rsidRP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486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1 уровня нуждаемости </w:t>
            </w:r>
          </w:p>
          <w:p w:rsid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44E6E">
              <w:rPr>
                <w:rFonts w:ascii="Times New Roman" w:hAnsi="Times New Roman"/>
                <w:sz w:val="22"/>
                <w:szCs w:val="22"/>
              </w:rPr>
              <w:t>(по группам инвалидности:</w:t>
            </w:r>
            <w:proofErr w:type="gramEnd"/>
          </w:p>
          <w:p w:rsidR="00F44E6E" w:rsidRP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44,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128,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23);</w:t>
            </w:r>
          </w:p>
          <w:p w:rsidR="00F44E6E" w:rsidRP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2 289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2 уровня нуждаемости </w:t>
            </w:r>
          </w:p>
          <w:p w:rsid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44E6E">
              <w:rPr>
                <w:rFonts w:ascii="Times New Roman" w:hAnsi="Times New Roman"/>
                <w:sz w:val="22"/>
                <w:szCs w:val="22"/>
              </w:rPr>
              <w:t xml:space="preserve">(по группам инвалидности: </w:t>
            </w:r>
            <w:proofErr w:type="gramEnd"/>
          </w:p>
          <w:p w:rsidR="00F44E6E" w:rsidRP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679,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770,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105);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1 787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3 уровня нуждаемости </w:t>
            </w:r>
          </w:p>
          <w:p w:rsid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44E6E">
              <w:rPr>
                <w:rFonts w:ascii="Times New Roman" w:hAnsi="Times New Roman"/>
                <w:sz w:val="22"/>
                <w:szCs w:val="22"/>
              </w:rPr>
              <w:t xml:space="preserve">(по группам инвалидности: </w:t>
            </w:r>
            <w:proofErr w:type="gramEnd"/>
          </w:p>
          <w:p w:rsidR="00F44E6E" w:rsidRPr="00F44E6E" w:rsidRDefault="00F44E6E" w:rsidP="00F44E6E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1 089,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279,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49)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lastRenderedPageBreak/>
              <w:t>01.11.2023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30.11.2023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74710" w:rsidP="00CE160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средства федерального </w:t>
            </w:r>
            <w:r w:rsidR="00F44E6E" w:rsidRPr="00F44E6E">
              <w:rPr>
                <w:rFonts w:ascii="Times New Roman" w:hAnsi="Times New Roman"/>
                <w:sz w:val="22"/>
                <w:szCs w:val="22"/>
              </w:rPr>
              <w:t>бюджета</w:t>
            </w:r>
            <w:r w:rsidR="00F44E6E" w:rsidRPr="00F44E6E">
              <w:rPr>
                <w:rFonts w:ascii="Times New Roman" w:hAnsi="Times New Roman"/>
                <w:sz w:val="22"/>
                <w:szCs w:val="22"/>
              </w:rPr>
              <w:br/>
              <w:t xml:space="preserve">129 799,33 </w:t>
            </w:r>
            <w:r w:rsidR="00F44E6E">
              <w:rPr>
                <w:rFonts w:ascii="Times New Roman" w:hAnsi="Times New Roman"/>
                <w:sz w:val="22"/>
                <w:szCs w:val="22"/>
              </w:rPr>
              <w:t>тыс. руб.;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44E6E" w:rsidRPr="00F44E6E" w:rsidRDefault="00F74710" w:rsidP="00CE160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средства областного </w:t>
            </w:r>
            <w:r w:rsidR="00F44E6E" w:rsidRPr="00F44E6E">
              <w:rPr>
                <w:rFonts w:ascii="Times New Roman" w:hAnsi="Times New Roman"/>
                <w:sz w:val="22"/>
                <w:szCs w:val="22"/>
              </w:rPr>
              <w:t xml:space="preserve">бюджета </w:t>
            </w:r>
          </w:p>
          <w:p w:rsidR="00F44E6E" w:rsidRPr="00F44E6E" w:rsidRDefault="00F44E6E" w:rsidP="00F44E6E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4 014,41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тыс. руб.</w:t>
            </w: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lastRenderedPageBreak/>
              <w:t>3.1.12.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Охват граждан, нуждающихся в уходе, за декабрь 2023 г.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МТСЗН Рязанской области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 xml:space="preserve">Численность граждан, получающих социальные услуги по уходу, входящие в социальный пакет долговременного ухода, бесплатно в форме социального обслуживания на </w:t>
            </w:r>
            <w:r>
              <w:rPr>
                <w:rFonts w:ascii="Times New Roman" w:hAnsi="Times New Roman"/>
                <w:sz w:val="22"/>
                <w:szCs w:val="22"/>
              </w:rPr>
              <w:t>дому 4 562 человек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а, из них:</w:t>
            </w:r>
          </w:p>
          <w:p w:rsidR="00F44E6E" w:rsidRP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486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1 уровня нуждаемости </w:t>
            </w:r>
          </w:p>
          <w:p w:rsid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44E6E">
              <w:rPr>
                <w:rFonts w:ascii="Times New Roman" w:hAnsi="Times New Roman"/>
                <w:sz w:val="22"/>
                <w:szCs w:val="22"/>
              </w:rPr>
              <w:t xml:space="preserve">(по группам инвалидности: </w:t>
            </w:r>
            <w:proofErr w:type="gramEnd"/>
          </w:p>
          <w:p w:rsidR="00F44E6E" w:rsidRP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44,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128,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23);</w:t>
            </w:r>
          </w:p>
          <w:p w:rsidR="00F44E6E" w:rsidRP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2 289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2 уровня нуждаемости </w:t>
            </w:r>
          </w:p>
          <w:p w:rsid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44E6E">
              <w:rPr>
                <w:rFonts w:ascii="Times New Roman" w:hAnsi="Times New Roman"/>
                <w:sz w:val="22"/>
                <w:szCs w:val="22"/>
              </w:rPr>
              <w:t xml:space="preserve">(по группам инвалидности: </w:t>
            </w:r>
            <w:proofErr w:type="gramEnd"/>
          </w:p>
          <w:p w:rsidR="00F44E6E" w:rsidRPr="00F44E6E" w:rsidRDefault="00F44E6E" w:rsidP="00CE1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679,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770,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105);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1 787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3 уровня нуждаемости </w:t>
            </w:r>
          </w:p>
          <w:p w:rsid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44E6E">
              <w:rPr>
                <w:rFonts w:ascii="Times New Roman" w:hAnsi="Times New Roman"/>
                <w:sz w:val="22"/>
                <w:szCs w:val="22"/>
              </w:rPr>
              <w:t>(по группам инвалидности:</w:t>
            </w:r>
            <w:proofErr w:type="gramEnd"/>
          </w:p>
          <w:p w:rsidR="00F44E6E" w:rsidRPr="00F44E6E" w:rsidRDefault="00F44E6E" w:rsidP="00F44E6E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1 089,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– 279,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49)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01.12.2023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31.12.2023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74710" w:rsidP="00CE160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средства федерального </w:t>
            </w:r>
            <w:r w:rsidR="00F44E6E" w:rsidRPr="00F44E6E">
              <w:rPr>
                <w:rFonts w:ascii="Times New Roman" w:hAnsi="Times New Roman"/>
                <w:sz w:val="22"/>
                <w:szCs w:val="22"/>
              </w:rPr>
              <w:t>бюджета</w:t>
            </w:r>
            <w:r w:rsidR="00F44E6E" w:rsidRPr="00F44E6E">
              <w:rPr>
                <w:rFonts w:ascii="Times New Roman" w:hAnsi="Times New Roman"/>
                <w:sz w:val="22"/>
                <w:szCs w:val="22"/>
              </w:rPr>
              <w:br/>
              <w:t>129 799,33</w:t>
            </w:r>
            <w:r w:rsidR="00F44E6E">
              <w:rPr>
                <w:rFonts w:ascii="Times New Roman" w:hAnsi="Times New Roman"/>
                <w:sz w:val="22"/>
                <w:szCs w:val="22"/>
              </w:rPr>
              <w:t xml:space="preserve"> тыс. руб.;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44E6E" w:rsidRPr="00F44E6E" w:rsidRDefault="00F74710" w:rsidP="00CE160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средства областного </w:t>
            </w:r>
            <w:r w:rsidR="00F44E6E" w:rsidRPr="00F44E6E">
              <w:rPr>
                <w:rFonts w:ascii="Times New Roman" w:hAnsi="Times New Roman"/>
                <w:sz w:val="22"/>
                <w:szCs w:val="22"/>
              </w:rPr>
              <w:t xml:space="preserve">бюджета </w:t>
            </w:r>
          </w:p>
          <w:p w:rsidR="00F44E6E" w:rsidRPr="00F44E6E" w:rsidRDefault="00F44E6E" w:rsidP="00F44E6E">
            <w:pPr>
              <w:rPr>
                <w:rFonts w:ascii="Times New Roman" w:hAnsi="Times New Roman"/>
                <w:color w:val="FF0000"/>
                <w:sz w:val="22"/>
                <w:szCs w:val="22"/>
                <w:highlight w:val="yellow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4 014,41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тыс. руб.</w:t>
            </w: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Default="00F44E6E" w:rsidP="00F44E6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Предоставление гражданам, нуждающимся в уходе, социальных услуг, включаемых в социальный пакет долговременного ухода, </w:t>
            </w:r>
          </w:p>
          <w:p w:rsidR="00F44E6E" w:rsidRPr="00F44E6E" w:rsidRDefault="00F44E6E" w:rsidP="00F44E6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ГБУ РО – комплексными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центрами социального обслуживания населения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МТСЗН Рязанской области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Численность граждан, получающих социальные услуги по уходу, включаемых в социальный пакет долговременного ухода, бесплатно в форме социального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обслуживания на дому ГБУ РО – комплексными центрами социального обслуживания населения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2 281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человек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, из них:</w:t>
            </w:r>
          </w:p>
          <w:p w:rsidR="00F44E6E" w:rsidRPr="00F44E6E" w:rsidRDefault="00F44E6E" w:rsidP="00CE160A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243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 уровня нуждаемости </w:t>
            </w:r>
          </w:p>
          <w:p w:rsidR="00F44E6E" w:rsidRDefault="00F44E6E" w:rsidP="00CE160A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(по группам инвалидности:</w:t>
            </w:r>
            <w:proofErr w:type="gramEnd"/>
          </w:p>
          <w:p w:rsidR="00F44E6E" w:rsidRPr="00F44E6E" w:rsidRDefault="00F44E6E" w:rsidP="00CE160A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 22,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II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 64,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III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11);</w:t>
            </w:r>
          </w:p>
          <w:p w:rsidR="00F44E6E" w:rsidRPr="00F44E6E" w:rsidRDefault="00F44E6E" w:rsidP="00CE160A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1 144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 уровня нуждаемости </w:t>
            </w:r>
          </w:p>
          <w:p w:rsidR="00F44E6E" w:rsidRDefault="00F44E6E" w:rsidP="00CE160A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(по группам инвалидности: </w:t>
            </w:r>
            <w:proofErr w:type="gramEnd"/>
          </w:p>
          <w:p w:rsidR="00F44E6E" w:rsidRPr="00F44E6E" w:rsidRDefault="00F44E6E" w:rsidP="00CE160A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 339,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II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 385,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III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52);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894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3 уровня нуждаемости</w:t>
            </w:r>
          </w:p>
          <w:p w:rsidR="00F44E6E" w:rsidRDefault="00F44E6E" w:rsidP="00CE16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(по группам инвалидности: </w:t>
            </w:r>
            <w:proofErr w:type="gramEnd"/>
          </w:p>
          <w:p w:rsidR="00F44E6E" w:rsidRPr="00F44E6E" w:rsidRDefault="00F44E6E" w:rsidP="00CE160A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 544,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II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 139,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III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24)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01.01.2023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31.12.2023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 </w:t>
            </w: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lastRenderedPageBreak/>
              <w:t>3.3.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44E6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гражданам, нуждающимся в уходе, социальных услуг по уходу, включаемых в социальный пакет долговременного ухода, негосударственными поставщиками социальных услуг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МТСЗН Рязанской области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Численность граждан, получающих социальные услуги по уходу, входящие в социальный пакет долговременного ухода, бесплатно в форме социального обслуживания на дому негосударственными поставщиками социальных услуг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2 281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человек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, из них:</w:t>
            </w:r>
          </w:p>
          <w:p w:rsidR="00F44E6E" w:rsidRPr="00F44E6E" w:rsidRDefault="00F44E6E" w:rsidP="00CE160A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243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 уровня нуждаемости </w:t>
            </w:r>
          </w:p>
          <w:p w:rsidR="00F44E6E" w:rsidRDefault="00F44E6E" w:rsidP="00CE160A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(по группам инвалидности: </w:t>
            </w:r>
            <w:proofErr w:type="gramEnd"/>
          </w:p>
          <w:p w:rsidR="00F44E6E" w:rsidRPr="00F44E6E" w:rsidRDefault="00F44E6E" w:rsidP="00CE160A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22,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II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64,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III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12);</w:t>
            </w:r>
          </w:p>
          <w:p w:rsidR="00F44E6E" w:rsidRPr="00F44E6E" w:rsidRDefault="00F44E6E" w:rsidP="00CE160A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1 145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 уровня нуждаемости </w:t>
            </w:r>
          </w:p>
          <w:p w:rsidR="00F44E6E" w:rsidRDefault="00F44E6E" w:rsidP="00CE160A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(по группам инвалидности: </w:t>
            </w:r>
            <w:proofErr w:type="gramEnd"/>
          </w:p>
          <w:p w:rsidR="00F44E6E" w:rsidRPr="00F44E6E" w:rsidRDefault="00F44E6E" w:rsidP="00CE160A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340,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II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385,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III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53);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893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3 уровня нуждаемости </w:t>
            </w:r>
          </w:p>
          <w:p w:rsidR="00F44E6E" w:rsidRDefault="00F44E6E" w:rsidP="00CE16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(по группам инвалидности: </w:t>
            </w:r>
            <w:proofErr w:type="gramEnd"/>
          </w:p>
          <w:p w:rsidR="00F44E6E" w:rsidRPr="00F44E6E" w:rsidRDefault="00F44E6E" w:rsidP="00CE16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545,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II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140,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III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25)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01.01.2023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31.12.2023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3.4.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44E6E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Численность граждан, осуществляющих родственный уход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за </w:t>
            </w:r>
            <w:r w:rsidRPr="00F44E6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гражданами, нуждающимися в уходе, </w:t>
            </w:r>
            <w:r w:rsidRPr="00F44E6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lastRenderedPageBreak/>
              <w:t>которые трудоустроены помощниками по уходу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МТСЗН Рязанской области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44E6E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700 граждан, осуществляющих родственный уход, </w:t>
            </w:r>
            <w:proofErr w:type="gramStart"/>
            <w:r w:rsidRPr="00F44E6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трудоустроены</w:t>
            </w:r>
            <w:proofErr w:type="gramEnd"/>
            <w:r w:rsidRPr="00F44E6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помощниками по уходу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01.01.2023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31.12.2023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F44E6E" w:rsidRPr="00F44E6E" w:rsidTr="00F44E6E">
        <w:tc>
          <w:tcPr>
            <w:tcW w:w="144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4. Предоставление социальных услуг в стационарных организациях социального обслуживания гражданам, нуждающимся в уходе</w:t>
            </w: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4.1.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44E6E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Определение перечня стационарных организаций социального обслуживания, в которых гражданам, нуждающимся в уходе, предоставляются социальные услуги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МТСЗН Рязанской области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44E6E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Определен перечень стационарных организаций социального обслуживания, в которых гражданам пожилого возраста и инвалидам, нуждающимся в уходе, оказываются социальные услуги по уходу. Перечень утвержден приказом МТСЗН Рязанской области от 04.09.2018 № 240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декабрь 2022</w:t>
            </w:r>
          </w:p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31.01.2023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4.2.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Default="00F44E6E" w:rsidP="00F44E6E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Определение общей численности граждан, нуждающихся в уходе, получающих социальные услуги в стационарной форме социального обслуживания</w:t>
            </w:r>
          </w:p>
          <w:p w:rsidR="00F44E6E" w:rsidRPr="00F44E6E" w:rsidRDefault="00F44E6E" w:rsidP="00F44E6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МТСЗН Рязанской области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44E6E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700 граждан, нуждающихся в уходе, получили социальные услуги в стационарных организациях социального обслуживания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01.01.2023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31.12.2023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74710" w:rsidP="00CE160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средства областного </w:t>
            </w:r>
            <w:r w:rsidR="00F44E6E" w:rsidRPr="00F44E6E">
              <w:rPr>
                <w:rFonts w:ascii="Times New Roman" w:hAnsi="Times New Roman"/>
                <w:sz w:val="22"/>
                <w:szCs w:val="22"/>
              </w:rPr>
              <w:t xml:space="preserve">бюджета </w:t>
            </w:r>
          </w:p>
          <w:p w:rsidR="00F44E6E" w:rsidRPr="00F44E6E" w:rsidRDefault="00F44E6E" w:rsidP="00F44E6E">
            <w:pPr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47 893,93 тыс. руб</w:t>
            </w:r>
            <w:r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.</w:t>
            </w:r>
          </w:p>
        </w:tc>
      </w:tr>
      <w:tr w:rsidR="00F44E6E" w:rsidRPr="00F44E6E" w:rsidTr="00F44E6E">
        <w:tc>
          <w:tcPr>
            <w:tcW w:w="144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5. Организация межведомственного взаимодействия организаций социального обслуживания и медицинских организаций</w:t>
            </w: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Совершенствование механизма межведомственного взаимодействия, в том числе информационного, между организациями социального обслуживания и медицинскими организациями в целях выявления, включения и нахождения в СДУ граждан, нуждающихся в уходе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МТСЗН Рязанской области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</w:p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Минздрав Рязанской области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Принят совместный приказ об утверждении порядка информационного обмена о гражданах в рамках реализации пилотного проекта по СДУ.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Организовано межведомственное взаимодействие, в том числе информационный обмен между организациями социального обслуживания и медицинскими организациями в целях выявления, включения и нахождения в СДУ граждан, нуждающихся в уходе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декабрь 2022</w:t>
            </w:r>
          </w:p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31.12.2023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44E6E" w:rsidRPr="00F44E6E" w:rsidTr="00F44E6E">
        <w:tc>
          <w:tcPr>
            <w:tcW w:w="144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44E6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6. Мероприятия по подготовке и дополнительному профессиональному обучению</w:t>
            </w: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6.1.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44E6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Определение перечня организаций, осуществляющих образовательную деятельность,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реализующих программы профессиональной подготовки, программы дополнительного профессионального образования, на базе которых планируется организация </w:t>
            </w:r>
            <w:proofErr w:type="gramStart"/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обучения по программам</w:t>
            </w:r>
            <w:proofErr w:type="gramEnd"/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профессиональной подготовки, дополнительной профессиональной подготовки/переподготовки и (или) повышения квалификации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МТСЗН Рязанской области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44E6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Определен перечень организаций, осуществляющих образовательную деятельность,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реализующих программы профессиональной подготовки, программы дополнительного профессионального образования, на базе которых планируется организация </w:t>
            </w:r>
            <w:proofErr w:type="gramStart"/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обучения по программам</w:t>
            </w:r>
            <w:proofErr w:type="gramEnd"/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профессиональной подготовки, дополнительной профессиональной подготовки/переподготовки и (или) повышения квалификации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декабрь 2022</w:t>
            </w:r>
          </w:p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31.01.2023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6.2.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44E6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Организация обучения работников организаций социального обслуживания, участвующих в организации и оказании социальных услуг по уходу (помощники по уходу, организаторы ухода) по программам профессиональной подготовки, дополнительного профессионального образования (программы повышения квалификации, программы профессиональной переподготовки) (далее – профессиональные программы)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МТСЗН Рязанской области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44E6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Определены и согласованы профессиональные программы обучения (помощников по уходу, организаторов ухода). Организовано обучение работников организаций социального обслуживания, участвующих в организации и оказании социальных услуг по уходу (помощники по уходу, организаторы ухода) по программам профессиональной подготовки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01.01.2023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31.12.2023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6.3.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44E6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Численность помощников по уходу, прошедших </w:t>
            </w:r>
            <w:proofErr w:type="gramStart"/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обучение по</w:t>
            </w:r>
            <w:proofErr w:type="gramEnd"/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профессиональным программам</w:t>
            </w:r>
          </w:p>
          <w:p w:rsidR="00F44E6E" w:rsidRPr="00F44E6E" w:rsidRDefault="00F44E6E" w:rsidP="00F44E6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МТСЗН Рязанской области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44E6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3500 помощников по уходу прошли </w:t>
            </w:r>
            <w:proofErr w:type="gramStart"/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обучение по</w:t>
            </w:r>
            <w:proofErr w:type="gramEnd"/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профессиональным программам в 2023 году.</w:t>
            </w:r>
          </w:p>
          <w:p w:rsidR="00F44E6E" w:rsidRPr="00F44E6E" w:rsidRDefault="00F44E6E" w:rsidP="00F44E6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Составлены графики обучения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(ежеквартально, год)</w:t>
            </w:r>
          </w:p>
          <w:p w:rsidR="00F44E6E" w:rsidRPr="00F44E6E" w:rsidRDefault="00F44E6E" w:rsidP="00F44E6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01.01.2023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31.12.2023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74710" w:rsidP="00CE16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средства федерального </w:t>
            </w:r>
            <w:r w:rsidR="00F44E6E"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бюджета</w:t>
            </w:r>
          </w:p>
          <w:p w:rsidR="00F44E6E" w:rsidRPr="00F44E6E" w:rsidRDefault="00D87428" w:rsidP="00CE16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11 88</w:t>
            </w:r>
            <w:r w:rsidR="00E20CCD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,50</w:t>
            </w:r>
            <w:r w:rsid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тыс. руб.;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F44E6E" w:rsidRPr="00F44E6E" w:rsidRDefault="00F74710" w:rsidP="00CE16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средства областного </w:t>
            </w:r>
            <w:r w:rsidR="00F44E6E"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бюджета </w:t>
            </w:r>
          </w:p>
          <w:p w:rsidR="00F44E6E" w:rsidRPr="00F44E6E" w:rsidRDefault="00D87428" w:rsidP="00F44E6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367,50</w:t>
            </w:r>
            <w:r w:rsid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F44E6E"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тыс. руб.</w:t>
            </w: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lastRenderedPageBreak/>
              <w:t>6.3.1.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 xml:space="preserve">Численность прошедших </w:t>
            </w:r>
            <w:proofErr w:type="gramStart"/>
            <w:r w:rsidRPr="00F44E6E">
              <w:rPr>
                <w:rFonts w:ascii="Times New Roman" w:hAnsi="Times New Roman"/>
                <w:sz w:val="22"/>
                <w:szCs w:val="22"/>
              </w:rPr>
              <w:t>обучение по</w:t>
            </w:r>
            <w:proofErr w:type="gramEnd"/>
            <w:r w:rsidRPr="00F44E6E">
              <w:rPr>
                <w:rFonts w:ascii="Times New Roman" w:hAnsi="Times New Roman"/>
                <w:sz w:val="22"/>
                <w:szCs w:val="22"/>
              </w:rPr>
              <w:t xml:space="preserve"> профессиональным программам за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квартал 2023 г.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МТСЗН Рязанской области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44E6E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 xml:space="preserve">Численность прошедших </w:t>
            </w:r>
            <w:proofErr w:type="gramStart"/>
            <w:r w:rsidRPr="00F219FF">
              <w:rPr>
                <w:rFonts w:ascii="Times New Roman" w:hAnsi="Times New Roman"/>
                <w:spacing w:val="-4"/>
                <w:sz w:val="22"/>
                <w:szCs w:val="22"/>
              </w:rPr>
              <w:t>обучение помощников по уходу</w:t>
            </w:r>
            <w:proofErr w:type="gramEnd"/>
            <w:r w:rsidRPr="00F219F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="00F219FF" w:rsidRPr="00F219FF">
              <w:rPr>
                <w:rFonts w:ascii="Times New Roman" w:hAnsi="Times New Roman"/>
                <w:spacing w:val="-4"/>
                <w:sz w:val="22"/>
                <w:szCs w:val="22"/>
              </w:rPr>
              <w:t>–</w:t>
            </w:r>
            <w:r w:rsidR="00F219F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1000 чел. </w:t>
            </w:r>
          </w:p>
          <w:p w:rsidR="00F44E6E" w:rsidRPr="00F44E6E" w:rsidRDefault="00F44E6E" w:rsidP="00F44E6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01.01.2023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31.03.2023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74710" w:rsidP="00CE16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средства федерального </w:t>
            </w:r>
            <w:r w:rsidR="00F44E6E"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бюджета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1 940,00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тыс. руб.;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F44E6E" w:rsidRPr="00F44E6E" w:rsidRDefault="00F74710" w:rsidP="00CE16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средства областного </w:t>
            </w:r>
            <w:r w:rsidR="00F44E6E"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бюджета </w:t>
            </w:r>
          </w:p>
          <w:p w:rsidR="00F44E6E" w:rsidRPr="00F44E6E" w:rsidRDefault="00F44E6E" w:rsidP="00F44E6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60,00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тыс. руб.</w:t>
            </w: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6.3.2.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 xml:space="preserve">Численность прошедших </w:t>
            </w:r>
            <w:proofErr w:type="gramStart"/>
            <w:r w:rsidRPr="00F44E6E">
              <w:rPr>
                <w:rFonts w:ascii="Times New Roman" w:hAnsi="Times New Roman"/>
                <w:sz w:val="22"/>
                <w:szCs w:val="22"/>
              </w:rPr>
              <w:t>обучение по</w:t>
            </w:r>
            <w:proofErr w:type="gramEnd"/>
            <w:r w:rsidRPr="00F44E6E">
              <w:rPr>
                <w:rFonts w:ascii="Times New Roman" w:hAnsi="Times New Roman"/>
                <w:sz w:val="22"/>
                <w:szCs w:val="22"/>
              </w:rPr>
              <w:t xml:space="preserve"> профессиональным программам за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квартал 2023 г.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МТСЗН Рязанской области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44E6E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 xml:space="preserve">Численность прошедших </w:t>
            </w:r>
            <w:proofErr w:type="gramStart"/>
            <w:r w:rsidRPr="00F219FF">
              <w:rPr>
                <w:rFonts w:ascii="Times New Roman" w:hAnsi="Times New Roman"/>
                <w:spacing w:val="-4"/>
                <w:sz w:val="22"/>
                <w:szCs w:val="22"/>
              </w:rPr>
              <w:t>обучение помощников по уходу</w:t>
            </w:r>
            <w:proofErr w:type="gramEnd"/>
            <w:r w:rsidRPr="00F219F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="00F219FF" w:rsidRPr="00F219FF">
              <w:rPr>
                <w:rFonts w:ascii="Times New Roman" w:hAnsi="Times New Roman"/>
                <w:spacing w:val="-4"/>
                <w:sz w:val="22"/>
                <w:szCs w:val="22"/>
              </w:rPr>
              <w:t>–</w:t>
            </w:r>
            <w:r w:rsidR="00F219F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1 050 чел. </w:t>
            </w:r>
          </w:p>
          <w:p w:rsidR="00F44E6E" w:rsidRPr="00F44E6E" w:rsidRDefault="00F44E6E" w:rsidP="00F44E6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01.04.2023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30.06.2023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74710" w:rsidP="00CE16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средства федерального </w:t>
            </w:r>
            <w:r w:rsidR="00F44E6E"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бюджета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2 037,00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тыс. руб.;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  <w:p w:rsidR="00F44E6E" w:rsidRPr="00F44E6E" w:rsidRDefault="00F74710" w:rsidP="00CE16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средства областного </w:t>
            </w:r>
            <w:r w:rsidR="00F44E6E"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бюджета </w:t>
            </w:r>
          </w:p>
          <w:p w:rsidR="00F44E6E" w:rsidRPr="00F44E6E" w:rsidRDefault="00F44E6E" w:rsidP="00F44E6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63,00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тыс. руб.</w:t>
            </w: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6.3.3.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44E6E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 xml:space="preserve">Численность прошедших </w:t>
            </w:r>
            <w:proofErr w:type="gramStart"/>
            <w:r w:rsidRPr="00F44E6E">
              <w:rPr>
                <w:rFonts w:ascii="Times New Roman" w:hAnsi="Times New Roman"/>
                <w:sz w:val="22"/>
                <w:szCs w:val="22"/>
              </w:rPr>
              <w:t>обучение по</w:t>
            </w:r>
            <w:proofErr w:type="gramEnd"/>
            <w:r w:rsidRPr="00F44E6E">
              <w:rPr>
                <w:rFonts w:ascii="Times New Roman" w:hAnsi="Times New Roman"/>
                <w:sz w:val="22"/>
                <w:szCs w:val="22"/>
              </w:rPr>
              <w:t xml:space="preserve"> профессиональным программам за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квартал 2023 г.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МТСЗН Рязанской области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44E6E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 xml:space="preserve">Численность прошедших </w:t>
            </w:r>
            <w:proofErr w:type="gramStart"/>
            <w:r w:rsidRPr="00F219FF">
              <w:rPr>
                <w:rFonts w:ascii="Times New Roman" w:hAnsi="Times New Roman"/>
                <w:spacing w:val="-4"/>
                <w:sz w:val="22"/>
                <w:szCs w:val="22"/>
              </w:rPr>
              <w:t>обучение помощников по уходу</w:t>
            </w:r>
            <w:proofErr w:type="gramEnd"/>
            <w:r w:rsidR="00F219FF" w:rsidRPr="00F219F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–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1 050 чел. </w:t>
            </w:r>
          </w:p>
          <w:p w:rsidR="00F44E6E" w:rsidRPr="00F44E6E" w:rsidRDefault="00F44E6E" w:rsidP="00F44E6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01.07.2023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30.09.2023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74710" w:rsidP="00CE16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средства федерального </w:t>
            </w:r>
            <w:r w:rsidR="00F44E6E"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бюджета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2 037,00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тыс. руб.;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F44E6E" w:rsidRPr="00F44E6E" w:rsidRDefault="00F74710" w:rsidP="00CE16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средства областного </w:t>
            </w:r>
            <w:r w:rsidR="00F44E6E"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бюджета </w:t>
            </w:r>
          </w:p>
          <w:p w:rsidR="00F44E6E" w:rsidRPr="00F44E6E" w:rsidRDefault="00F44E6E" w:rsidP="00F44E6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63,00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тыс. руб.</w:t>
            </w: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6.3.4.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44E6E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 xml:space="preserve">Численность прошедших </w:t>
            </w:r>
            <w:proofErr w:type="gramStart"/>
            <w:r w:rsidRPr="00F44E6E">
              <w:rPr>
                <w:rFonts w:ascii="Times New Roman" w:hAnsi="Times New Roman"/>
                <w:sz w:val="22"/>
                <w:szCs w:val="22"/>
              </w:rPr>
              <w:t>обучение по</w:t>
            </w:r>
            <w:proofErr w:type="gramEnd"/>
            <w:r w:rsidRPr="00F44E6E">
              <w:rPr>
                <w:rFonts w:ascii="Times New Roman" w:hAnsi="Times New Roman"/>
                <w:sz w:val="22"/>
                <w:szCs w:val="22"/>
              </w:rPr>
              <w:t xml:space="preserve"> профессиональным программам за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IV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квартал 2023 г.</w:t>
            </w:r>
          </w:p>
          <w:p w:rsidR="00F44E6E" w:rsidRPr="00F44E6E" w:rsidRDefault="00F44E6E" w:rsidP="00F44E6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44E6E" w:rsidRPr="00F44E6E" w:rsidRDefault="00F44E6E" w:rsidP="00F44E6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44E6E" w:rsidRPr="00F44E6E" w:rsidRDefault="00F44E6E" w:rsidP="00F44E6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44E6E" w:rsidRPr="00F44E6E" w:rsidRDefault="00F44E6E" w:rsidP="00F44E6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МТСЗН Рязанской области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44E6E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 xml:space="preserve">Численность прошедших </w:t>
            </w:r>
            <w:proofErr w:type="gramStart"/>
            <w:r w:rsidRPr="00F219FF">
              <w:rPr>
                <w:rFonts w:ascii="Times New Roman" w:hAnsi="Times New Roman"/>
                <w:spacing w:val="-4"/>
                <w:sz w:val="22"/>
                <w:szCs w:val="22"/>
              </w:rPr>
              <w:t>обучение помощников по уходу</w:t>
            </w:r>
            <w:proofErr w:type="gramEnd"/>
            <w:r w:rsidRPr="00F219F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="00F219FF" w:rsidRPr="00F219FF">
              <w:rPr>
                <w:rFonts w:ascii="Times New Roman" w:hAnsi="Times New Roman"/>
                <w:spacing w:val="-4"/>
                <w:sz w:val="22"/>
                <w:szCs w:val="22"/>
              </w:rPr>
              <w:t>–</w:t>
            </w:r>
            <w:r w:rsidR="00F219F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400 чел.</w:t>
            </w:r>
          </w:p>
          <w:p w:rsidR="00F44E6E" w:rsidRPr="00F44E6E" w:rsidRDefault="00F44E6E" w:rsidP="00F44E6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01.10.2023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31.12.2023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74710" w:rsidP="00CE16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средства федерального </w:t>
            </w:r>
            <w:r w:rsidR="00F44E6E"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бюджета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776,00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тыс. руб.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  <w:p w:rsidR="00F44E6E" w:rsidRPr="00F44E6E" w:rsidRDefault="00F44E6E" w:rsidP="00CE16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F44E6E" w:rsidRPr="00F44E6E" w:rsidRDefault="00F74710" w:rsidP="00CE16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средства областного </w:t>
            </w:r>
            <w:r w:rsidR="00F44E6E"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бюджета </w:t>
            </w:r>
          </w:p>
          <w:p w:rsidR="00F44E6E" w:rsidRDefault="00F44E6E" w:rsidP="00F44E6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24,00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тыс. руб.</w:t>
            </w:r>
          </w:p>
          <w:p w:rsidR="00F219FF" w:rsidRPr="00F44E6E" w:rsidRDefault="00F219FF" w:rsidP="00F44E6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lastRenderedPageBreak/>
              <w:t>6.4.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44E6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Организация обучения работников организаций социального обслуживания, обеспечивающих функционирование системы долговременного ухода (эксперт по оценке нуждаемости, социальный координатор) по профессиональным программам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МТСЗН Рязанской области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Определены и согласованы профессиональные программы обучения (экспертов по оценке нуждаемости, социальных координаторов). Организовано обучение работников организаций социального обслуживания, обеспечивающих функционирование системы долговременного ухода (экспертов по оценке нуждаемости, социальных координаторов) по профессиональным программам 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01.01.2023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31.12.2023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-</w:t>
            </w: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tabs>
                <w:tab w:val="left" w:pos="0"/>
              </w:tabs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6.5.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44E6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Численность экспертов по оценке нуждаемости, социальных координаторов, прошедших </w:t>
            </w:r>
            <w:proofErr w:type="gramStart"/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обучение по</w:t>
            </w:r>
            <w:proofErr w:type="gramEnd"/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профессиональным программам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МТСЗН Рязанской области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44E6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48 экспертов по оценке нуждаемости прошли </w:t>
            </w:r>
            <w:proofErr w:type="gramStart"/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обучение по</w:t>
            </w:r>
            <w:proofErr w:type="gramEnd"/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профессиональным программам в 2023 году.</w:t>
            </w:r>
          </w:p>
          <w:p w:rsidR="00F44E6E" w:rsidRPr="00F44E6E" w:rsidRDefault="00F44E6E" w:rsidP="00F44E6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Составлены графики обучения (ежеквартально, год).</w:t>
            </w:r>
          </w:p>
          <w:p w:rsidR="00F44E6E" w:rsidRPr="00F44E6E" w:rsidRDefault="00F44E6E" w:rsidP="00F44E6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18 социальных координаторов прошли </w:t>
            </w:r>
            <w:proofErr w:type="gramStart"/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обучение по</w:t>
            </w:r>
            <w:proofErr w:type="gramEnd"/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профессиональным программам в 2023 году.</w:t>
            </w:r>
          </w:p>
          <w:p w:rsidR="00F44E6E" w:rsidRPr="00F44E6E" w:rsidRDefault="00F44E6E" w:rsidP="00F44E6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Составлены графики обучения (ежеквартально, год)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01.01.2023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31.12.2023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195776" w:rsidP="00CE16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средства ГКУ РО </w:t>
            </w:r>
            <w:r w:rsidR="00F44E6E" w:rsidRPr="00F44E6E">
              <w:rPr>
                <w:rFonts w:ascii="Times New Roman" w:hAnsi="Times New Roman"/>
                <w:sz w:val="22"/>
                <w:szCs w:val="22"/>
              </w:rPr>
              <w:t>«Ресурсный центр социального обслуживания населения»</w:t>
            </w: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tabs>
                <w:tab w:val="left" w:pos="0"/>
              </w:tabs>
              <w:suppressAutoHyphens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6.5.1.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44E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 xml:space="preserve">Численность прошедших </w:t>
            </w:r>
            <w:proofErr w:type="gramStart"/>
            <w:r w:rsidRPr="00F44E6E">
              <w:rPr>
                <w:rFonts w:ascii="Times New Roman" w:hAnsi="Times New Roman"/>
                <w:sz w:val="22"/>
                <w:szCs w:val="22"/>
              </w:rPr>
              <w:t>обучение по</w:t>
            </w:r>
            <w:proofErr w:type="gramEnd"/>
            <w:r w:rsidRPr="00F44E6E">
              <w:rPr>
                <w:rFonts w:ascii="Times New Roman" w:hAnsi="Times New Roman"/>
                <w:sz w:val="22"/>
                <w:szCs w:val="22"/>
              </w:rPr>
              <w:t xml:space="preserve"> профессиональным программам за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квартал 2023 г.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МТСЗН Рязанской области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44E6E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 xml:space="preserve">Численность </w:t>
            </w:r>
            <w:proofErr w:type="gramStart"/>
            <w:r w:rsidRPr="00F44E6E">
              <w:rPr>
                <w:rFonts w:ascii="Times New Roman" w:hAnsi="Times New Roman"/>
                <w:sz w:val="22"/>
                <w:szCs w:val="22"/>
              </w:rPr>
              <w:t>прошедших</w:t>
            </w:r>
            <w:proofErr w:type="gramEnd"/>
            <w:r w:rsidRPr="00F44E6E">
              <w:rPr>
                <w:rFonts w:ascii="Times New Roman" w:hAnsi="Times New Roman"/>
                <w:sz w:val="22"/>
                <w:szCs w:val="22"/>
              </w:rPr>
              <w:t xml:space="preserve"> обучение:</w:t>
            </w:r>
          </w:p>
          <w:p w:rsidR="00F44E6E" w:rsidRPr="00F44E6E" w:rsidRDefault="00F44E6E" w:rsidP="00F44E6E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эксперт по оценки нуждаемости –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20 чел., </w:t>
            </w:r>
          </w:p>
          <w:p w:rsidR="00F44E6E" w:rsidRPr="00F44E6E" w:rsidRDefault="00F44E6E" w:rsidP="00F44E6E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социальный координатор – 9 чел.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01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.01.2023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31.03.2023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195776" w:rsidP="00CE160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средства ГКУ РО </w:t>
            </w:r>
            <w:r w:rsidR="00F44E6E" w:rsidRPr="00F44E6E">
              <w:rPr>
                <w:rFonts w:ascii="Times New Roman" w:hAnsi="Times New Roman"/>
                <w:sz w:val="22"/>
                <w:szCs w:val="22"/>
              </w:rPr>
              <w:t>«Ресурсный центр социального обслуживания населения»</w:t>
            </w: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tabs>
                <w:tab w:val="left" w:pos="0"/>
              </w:tabs>
              <w:suppressAutoHyphens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6.5.2.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 xml:space="preserve">Численность прошедших </w:t>
            </w:r>
            <w:proofErr w:type="gramStart"/>
            <w:r w:rsidRPr="00F44E6E">
              <w:rPr>
                <w:rFonts w:ascii="Times New Roman" w:hAnsi="Times New Roman"/>
                <w:sz w:val="22"/>
                <w:szCs w:val="22"/>
              </w:rPr>
              <w:t>обучение по</w:t>
            </w:r>
            <w:proofErr w:type="gramEnd"/>
            <w:r w:rsidRPr="00F44E6E">
              <w:rPr>
                <w:rFonts w:ascii="Times New Roman" w:hAnsi="Times New Roman"/>
                <w:sz w:val="22"/>
                <w:szCs w:val="22"/>
              </w:rPr>
              <w:t xml:space="preserve"> профессиональным программам за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квартал 2023 г.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МТСЗН Рязанской области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44E6E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 xml:space="preserve">Численность </w:t>
            </w:r>
            <w:proofErr w:type="gramStart"/>
            <w:r w:rsidRPr="00F44E6E">
              <w:rPr>
                <w:rFonts w:ascii="Times New Roman" w:hAnsi="Times New Roman"/>
                <w:sz w:val="22"/>
                <w:szCs w:val="22"/>
              </w:rPr>
              <w:t>прошедших</w:t>
            </w:r>
            <w:proofErr w:type="gramEnd"/>
            <w:r w:rsidRPr="00F44E6E">
              <w:rPr>
                <w:rFonts w:ascii="Times New Roman" w:hAnsi="Times New Roman"/>
                <w:sz w:val="22"/>
                <w:szCs w:val="22"/>
              </w:rPr>
              <w:t xml:space="preserve"> обучение:</w:t>
            </w:r>
          </w:p>
          <w:p w:rsidR="00F44E6E" w:rsidRPr="00F44E6E" w:rsidRDefault="00F44E6E" w:rsidP="00F44E6E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эксперт по оценки нуждаемости – 10 чел, </w:t>
            </w:r>
          </w:p>
          <w:p w:rsidR="00F44E6E" w:rsidRPr="00F44E6E" w:rsidRDefault="00F44E6E" w:rsidP="00F44E6E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социальный координатор– 9 чел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01.04.2023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30.06.2023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195776" w:rsidP="00CE160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средства ГКУ РО </w:t>
            </w:r>
            <w:r w:rsidR="00F44E6E" w:rsidRPr="00F44E6E">
              <w:rPr>
                <w:rFonts w:ascii="Times New Roman" w:hAnsi="Times New Roman"/>
                <w:sz w:val="22"/>
                <w:szCs w:val="22"/>
              </w:rPr>
              <w:t>«Ресурсный центр социального обслуживания населения»</w:t>
            </w: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tabs>
                <w:tab w:val="left" w:pos="0"/>
              </w:tabs>
              <w:suppressAutoHyphens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lastRenderedPageBreak/>
              <w:t>6.5.3.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 xml:space="preserve">Численность прошедших </w:t>
            </w:r>
            <w:proofErr w:type="gramStart"/>
            <w:r w:rsidRPr="00F44E6E">
              <w:rPr>
                <w:rFonts w:ascii="Times New Roman" w:hAnsi="Times New Roman"/>
                <w:sz w:val="22"/>
                <w:szCs w:val="22"/>
              </w:rPr>
              <w:t>обучение по</w:t>
            </w:r>
            <w:proofErr w:type="gramEnd"/>
            <w:r w:rsidRPr="00F44E6E">
              <w:rPr>
                <w:rFonts w:ascii="Times New Roman" w:hAnsi="Times New Roman"/>
                <w:sz w:val="22"/>
                <w:szCs w:val="22"/>
              </w:rPr>
              <w:t xml:space="preserve"> профессиональным программам за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квартал 2023 г.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МТСЗН Рязанской области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44E6E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 xml:space="preserve">Численность </w:t>
            </w:r>
            <w:proofErr w:type="gramStart"/>
            <w:r w:rsidRPr="00F44E6E">
              <w:rPr>
                <w:rFonts w:ascii="Times New Roman" w:hAnsi="Times New Roman"/>
                <w:sz w:val="22"/>
                <w:szCs w:val="22"/>
              </w:rPr>
              <w:t>прошедших</w:t>
            </w:r>
            <w:proofErr w:type="gramEnd"/>
            <w:r w:rsidRPr="00F44E6E">
              <w:rPr>
                <w:rFonts w:ascii="Times New Roman" w:hAnsi="Times New Roman"/>
                <w:sz w:val="22"/>
                <w:szCs w:val="22"/>
              </w:rPr>
              <w:t xml:space="preserve"> обучение:</w:t>
            </w:r>
          </w:p>
          <w:p w:rsidR="00F44E6E" w:rsidRPr="00F44E6E" w:rsidRDefault="00F44E6E" w:rsidP="00F44E6E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эксперт по оценки нуждаемости – 10 чел.</w:t>
            </w:r>
          </w:p>
          <w:p w:rsidR="00F44E6E" w:rsidRPr="00F44E6E" w:rsidRDefault="00F44E6E" w:rsidP="00F44E6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01.07.2023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30.09.2023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195776" w:rsidP="00CE160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средства ГКУ РО </w:t>
            </w:r>
            <w:r w:rsidR="00F44E6E" w:rsidRPr="00F44E6E">
              <w:rPr>
                <w:rFonts w:ascii="Times New Roman" w:hAnsi="Times New Roman"/>
                <w:sz w:val="22"/>
                <w:szCs w:val="22"/>
              </w:rPr>
              <w:t>«Ресурсный центр социального обслуживания населения»</w:t>
            </w: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tabs>
                <w:tab w:val="left" w:pos="0"/>
              </w:tabs>
              <w:suppressAutoHyphens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6.5.4.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 xml:space="preserve">Численность прошедших </w:t>
            </w:r>
            <w:proofErr w:type="gramStart"/>
            <w:r w:rsidRPr="00F44E6E">
              <w:rPr>
                <w:rFonts w:ascii="Times New Roman" w:hAnsi="Times New Roman"/>
                <w:sz w:val="22"/>
                <w:szCs w:val="22"/>
              </w:rPr>
              <w:t>обучение по</w:t>
            </w:r>
            <w:proofErr w:type="gramEnd"/>
            <w:r w:rsidRPr="00F44E6E">
              <w:rPr>
                <w:rFonts w:ascii="Times New Roman" w:hAnsi="Times New Roman"/>
                <w:sz w:val="22"/>
                <w:szCs w:val="22"/>
              </w:rPr>
              <w:t xml:space="preserve"> профессиональным программам за </w:t>
            </w:r>
            <w:r w:rsidRPr="00F44E6E">
              <w:rPr>
                <w:rFonts w:ascii="Times New Roman" w:hAnsi="Times New Roman"/>
                <w:sz w:val="22"/>
                <w:szCs w:val="22"/>
                <w:lang w:val="en-US"/>
              </w:rPr>
              <w:t>IV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квартал 2023 г.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МТСЗН Рязанской области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44E6E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 xml:space="preserve">Численность </w:t>
            </w:r>
            <w:proofErr w:type="gramStart"/>
            <w:r w:rsidRPr="00F44E6E">
              <w:rPr>
                <w:rFonts w:ascii="Times New Roman" w:hAnsi="Times New Roman"/>
                <w:sz w:val="22"/>
                <w:szCs w:val="22"/>
              </w:rPr>
              <w:t>прошедших</w:t>
            </w:r>
            <w:proofErr w:type="gramEnd"/>
            <w:r w:rsidRPr="00F44E6E">
              <w:rPr>
                <w:rFonts w:ascii="Times New Roman" w:hAnsi="Times New Roman"/>
                <w:sz w:val="22"/>
                <w:szCs w:val="22"/>
              </w:rPr>
              <w:t xml:space="preserve"> обучение:</w:t>
            </w:r>
          </w:p>
          <w:p w:rsidR="00F44E6E" w:rsidRPr="00F44E6E" w:rsidRDefault="00F44E6E" w:rsidP="00F44E6E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эксперт по оценки нуждаемости –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8 чел. 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01.10.2023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31.12.2023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195776" w:rsidP="00CE160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средства ГКУ РО </w:t>
            </w:r>
            <w:r w:rsidR="00F44E6E" w:rsidRPr="00F44E6E">
              <w:rPr>
                <w:rFonts w:ascii="Times New Roman" w:hAnsi="Times New Roman"/>
                <w:sz w:val="22"/>
                <w:szCs w:val="22"/>
              </w:rPr>
              <w:t>«Ресурсный центр социального обслуживания населения»</w:t>
            </w:r>
          </w:p>
        </w:tc>
      </w:tr>
      <w:tr w:rsidR="00F44E6E" w:rsidRPr="00F44E6E" w:rsidTr="00F44E6E">
        <w:tc>
          <w:tcPr>
            <w:tcW w:w="144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7. Осуществление контрольных мероприятий</w:t>
            </w: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7.1.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219FF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44E6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Осуществление контроля качества предоставления гражданам, нуждающимся в уходе,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социальных услуг по уходу, включенных в социальный пакет</w:t>
            </w:r>
            <w:r w:rsidRPr="00F44E6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долговременного </w:t>
            </w:r>
            <w:r w:rsidR="00F219F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  <w:r w:rsidRPr="00F44E6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ухода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МТСЗН Рязанской области</w:t>
            </w:r>
          </w:p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ГКУ РО «Ресурсный центр социального обслуживания населения», поставщики социальных услуг,</w:t>
            </w:r>
            <w:r w:rsidRPr="00F44E6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предоставляющих гражданам, нуждающимся в уходе,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>социальные услуги по уходу, включенные в социальный пакет</w:t>
            </w:r>
            <w:r w:rsidRPr="00F44E6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долговременного </w:t>
            </w:r>
            <w:r w:rsidRPr="00F44E6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br/>
              <w:t>ухода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44E6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Проведение на постоянной основе контрольных мероприятий в целях проверки результативности исполнения договора и дополнения к индивидуальной программе (включая исполнение помощником по уходу своих должностных обязанностей)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01.01.2023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31.12.2023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F44E6E" w:rsidRPr="00F44E6E" w:rsidTr="00F44E6E"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tabs>
                <w:tab w:val="left" w:pos="0"/>
              </w:tabs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7.2.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44E6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Мониторинг функционирования СДУ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7B356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ГКУ РО «Ресурсный центр социального обслуживания населения»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F44E6E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44E6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Осуществление ежемесячно постоянного наблюдения посредством сбора, обобщения, анализа и систематизации информации:</w:t>
            </w:r>
          </w:p>
          <w:p w:rsidR="00F44E6E" w:rsidRPr="00F44E6E" w:rsidRDefault="00F44E6E" w:rsidP="00F44E6E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1) по</w:t>
            </w:r>
            <w:r w:rsidRPr="00F44E6E">
              <w:rPr>
                <w:rFonts w:ascii="Times New Roman" w:hAnsi="Times New Roman"/>
                <w:sz w:val="22"/>
                <w:szCs w:val="22"/>
              </w:rPr>
              <w:t xml:space="preserve"> выявлению ТКЦ граждан, потенциально нуждающихся в уходе; </w:t>
            </w:r>
          </w:p>
          <w:p w:rsidR="00F44E6E" w:rsidRPr="00F44E6E" w:rsidRDefault="00F44E6E" w:rsidP="00F44E6E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 xml:space="preserve">2) по определению экспертом по </w:t>
            </w:r>
            <w:r w:rsidRPr="00F44E6E">
              <w:rPr>
                <w:rFonts w:ascii="Times New Roman" w:hAnsi="Times New Roman"/>
                <w:sz w:val="22"/>
                <w:szCs w:val="22"/>
              </w:rPr>
              <w:lastRenderedPageBreak/>
              <w:t>оценке нуждаемости индивидуальной потребности гражданина в социальном обслуживании, в том числе в социальных услугах по уходу;</w:t>
            </w:r>
          </w:p>
          <w:p w:rsidR="00F44E6E" w:rsidRPr="00F44E6E" w:rsidRDefault="00F44E6E" w:rsidP="00F44E6E">
            <w:pPr>
              <w:rPr>
                <w:rFonts w:ascii="Times New Roman" w:hAnsi="Times New Roman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z w:val="22"/>
                <w:szCs w:val="22"/>
              </w:rPr>
              <w:t>3) по исполнению поставщиком социальных услуг дополнения к индивидуальной программе;</w:t>
            </w:r>
          </w:p>
          <w:p w:rsidR="00F44E6E" w:rsidRPr="00F44E6E" w:rsidRDefault="00F44E6E" w:rsidP="00F44E6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F44E6E">
              <w:rPr>
                <w:rFonts w:ascii="Times New Roman" w:hAnsi="Times New Roman"/>
                <w:sz w:val="22"/>
                <w:szCs w:val="22"/>
              </w:rPr>
              <w:t>4) по получению и исполнению медицинских рекомендаций по организации ухода за гражданином, нуждающемся в уходе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01.01.2023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spacing w:val="-4"/>
                <w:sz w:val="22"/>
                <w:szCs w:val="22"/>
              </w:rPr>
              <w:t>31.12.2023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F44E6E" w:rsidRPr="00F44E6E" w:rsidRDefault="00F44E6E" w:rsidP="00CE16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4E6E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</w:tbl>
    <w:p w:rsidR="00F44E6E" w:rsidRDefault="00F44E6E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74710" w:rsidRDefault="00F74710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2263"/>
      </w:tblGrid>
      <w:tr w:rsidR="00F74710" w:rsidTr="00F74710">
        <w:tc>
          <w:tcPr>
            <w:tcW w:w="2235" w:type="dxa"/>
          </w:tcPr>
          <w:p w:rsidR="00F74710" w:rsidRDefault="00F74710" w:rsidP="00516809">
            <w:pPr>
              <w:ind w:firstLine="72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Примечание:</w:t>
            </w:r>
          </w:p>
        </w:tc>
        <w:tc>
          <w:tcPr>
            <w:tcW w:w="12263" w:type="dxa"/>
          </w:tcPr>
          <w:p w:rsidR="00F74710" w:rsidRDefault="00F74710" w:rsidP="00F747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</w:t>
            </w:r>
            <w:r w:rsidRPr="0007461E">
              <w:rPr>
                <w:rFonts w:ascii="Times New Roman" w:hAnsi="Times New Roman"/>
                <w:sz w:val="22"/>
                <w:szCs w:val="22"/>
              </w:rPr>
              <w:t xml:space="preserve">инансирование мероприятий СДУ </w:t>
            </w:r>
            <w:r w:rsidRPr="00590C8B">
              <w:rPr>
                <w:rFonts w:ascii="Times New Roman" w:hAnsi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2023 году </w:t>
            </w:r>
            <w:r w:rsidRPr="0007461E">
              <w:rPr>
                <w:rFonts w:ascii="Times New Roman" w:hAnsi="Times New Roman"/>
                <w:sz w:val="22"/>
                <w:szCs w:val="22"/>
              </w:rPr>
              <w:t>предусмотрено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F74710" w:rsidRDefault="00F74710" w:rsidP="00F747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61E">
              <w:rPr>
                <w:rFonts w:ascii="Times New Roman" w:hAnsi="Times New Roman"/>
                <w:sz w:val="22"/>
                <w:szCs w:val="22"/>
              </w:rPr>
              <w:t xml:space="preserve">средств областного бюджета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07461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118 550,41 </w:t>
            </w:r>
            <w:r w:rsidRPr="0007461E">
              <w:rPr>
                <w:rFonts w:ascii="Times New Roman" w:hAnsi="Times New Roman"/>
                <w:sz w:val="22"/>
                <w:szCs w:val="22"/>
              </w:rPr>
              <w:t>тыс. руб.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F74710" w:rsidRDefault="00F74710" w:rsidP="00F747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61E">
              <w:rPr>
                <w:rFonts w:ascii="Times New Roman" w:hAnsi="Times New Roman"/>
                <w:sz w:val="22"/>
                <w:szCs w:val="22"/>
              </w:rPr>
              <w:t xml:space="preserve">средств федерального бюджета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07461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1 562 944,00</w:t>
            </w:r>
            <w:r w:rsidRPr="0007461E">
              <w:rPr>
                <w:rFonts w:ascii="Times New Roman" w:hAnsi="Times New Roman"/>
                <w:sz w:val="22"/>
                <w:szCs w:val="22"/>
              </w:rPr>
              <w:t xml:space="preserve"> тыс. руб.</w:t>
            </w:r>
          </w:p>
        </w:tc>
      </w:tr>
    </w:tbl>
    <w:p w:rsidR="00F74710" w:rsidRDefault="00F74710" w:rsidP="00F74710">
      <w:pPr>
        <w:jc w:val="center"/>
        <w:rPr>
          <w:rFonts w:ascii="Times New Roman" w:hAnsi="Times New Roman"/>
          <w:sz w:val="22"/>
          <w:szCs w:val="22"/>
        </w:rPr>
      </w:pPr>
    </w:p>
    <w:p w:rsidR="00F74710" w:rsidRPr="00F74710" w:rsidRDefault="00F74710" w:rsidP="00F74710">
      <w:pPr>
        <w:jc w:val="center"/>
        <w:rPr>
          <w:rFonts w:ascii="Times New Roman" w:hAnsi="Times New Roman"/>
          <w:sz w:val="28"/>
          <w:szCs w:val="28"/>
        </w:rPr>
      </w:pPr>
      <w:r w:rsidRPr="00F74710">
        <w:rPr>
          <w:rFonts w:ascii="Times New Roman" w:hAnsi="Times New Roman"/>
          <w:sz w:val="28"/>
          <w:szCs w:val="28"/>
        </w:rPr>
        <w:t>Показатель</w:t>
      </w:r>
    </w:p>
    <w:p w:rsidR="00F74710" w:rsidRDefault="00F74710" w:rsidP="00F7471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74710">
        <w:rPr>
          <w:rFonts w:ascii="Times New Roman" w:hAnsi="Times New Roman"/>
          <w:sz w:val="28"/>
          <w:szCs w:val="28"/>
        </w:rPr>
        <w:t xml:space="preserve">результативности реализации мероприятий по созданию системы долговременного ухода </w:t>
      </w:r>
      <w:proofErr w:type="gramStart"/>
      <w:r w:rsidRPr="00F74710">
        <w:rPr>
          <w:rFonts w:ascii="Times New Roman" w:hAnsi="Times New Roman"/>
          <w:sz w:val="28"/>
          <w:szCs w:val="28"/>
        </w:rPr>
        <w:t>за</w:t>
      </w:r>
      <w:proofErr w:type="gramEnd"/>
      <w:r w:rsidRPr="00F74710">
        <w:rPr>
          <w:rFonts w:ascii="Times New Roman" w:hAnsi="Times New Roman"/>
          <w:sz w:val="28"/>
          <w:szCs w:val="28"/>
        </w:rPr>
        <w:t xml:space="preserve"> </w:t>
      </w:r>
    </w:p>
    <w:p w:rsidR="00F74710" w:rsidRPr="00F74710" w:rsidRDefault="00F74710" w:rsidP="00F7471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74710">
        <w:rPr>
          <w:rFonts w:ascii="Times New Roman" w:hAnsi="Times New Roman"/>
          <w:sz w:val="28"/>
          <w:szCs w:val="28"/>
        </w:rPr>
        <w:t>гражданами пожилого возраста и инвалидами, нуждающимися в уходе, в соответствии с целями и задачами, предусмотренными Типовой моделью системы долговременного ухода за гражданами пожилого возраста и инвалидами, нуждающимися в уходе, на территории Рязанской области в 2023 году</w:t>
      </w:r>
    </w:p>
    <w:p w:rsidR="00F74710" w:rsidRPr="00F74710" w:rsidRDefault="00F74710" w:rsidP="00F74710">
      <w:pPr>
        <w:jc w:val="center"/>
        <w:rPr>
          <w:rFonts w:ascii="Times New Roman" w:hAnsi="Times New Roman"/>
          <w:sz w:val="28"/>
          <w:szCs w:val="28"/>
        </w:rPr>
      </w:pPr>
    </w:p>
    <w:p w:rsidR="00F74710" w:rsidRDefault="00F74710" w:rsidP="00F74710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06"/>
        <w:gridCol w:w="4893"/>
      </w:tblGrid>
      <w:tr w:rsidR="00F74710" w:rsidRPr="00F74710" w:rsidTr="00F74710">
        <w:tc>
          <w:tcPr>
            <w:tcW w:w="9606" w:type="dxa"/>
          </w:tcPr>
          <w:p w:rsidR="00F74710" w:rsidRPr="00F74710" w:rsidRDefault="00F74710" w:rsidP="00516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710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93" w:type="dxa"/>
          </w:tcPr>
          <w:p w:rsidR="00F74710" w:rsidRPr="00F74710" w:rsidRDefault="00F74710" w:rsidP="00516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710">
              <w:rPr>
                <w:rFonts w:ascii="Times New Roman" w:hAnsi="Times New Roman"/>
                <w:sz w:val="24"/>
                <w:szCs w:val="24"/>
              </w:rPr>
              <w:t>Значение показателя по итогам 2023 года</w:t>
            </w:r>
          </w:p>
        </w:tc>
      </w:tr>
      <w:tr w:rsidR="00F74710" w:rsidRPr="00F74710" w:rsidTr="00F74710">
        <w:tc>
          <w:tcPr>
            <w:tcW w:w="9606" w:type="dxa"/>
          </w:tcPr>
          <w:p w:rsidR="00F74710" w:rsidRPr="00F74710" w:rsidRDefault="00F74710" w:rsidP="00516809">
            <w:pPr>
              <w:rPr>
                <w:rFonts w:ascii="Times New Roman" w:hAnsi="Times New Roman"/>
                <w:sz w:val="24"/>
                <w:szCs w:val="24"/>
              </w:rPr>
            </w:pPr>
            <w:r w:rsidRPr="00F74710">
              <w:rPr>
                <w:rFonts w:ascii="Times New Roman" w:hAnsi="Times New Roman"/>
                <w:sz w:val="24"/>
                <w:szCs w:val="24"/>
              </w:rPr>
              <w:t>Доля граждан старше трудоспособного возраста и инвалидов, получающих услуги в рамках СДУ, от общего числа граждан старше трудоспособного возраста и инвалидов, нуждающихся в долговременном уходе, %</w:t>
            </w:r>
          </w:p>
        </w:tc>
        <w:tc>
          <w:tcPr>
            <w:tcW w:w="4893" w:type="dxa"/>
          </w:tcPr>
          <w:p w:rsidR="00F74710" w:rsidRPr="00F74710" w:rsidRDefault="00F74710" w:rsidP="00516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4710" w:rsidRPr="00F74710" w:rsidRDefault="00F74710" w:rsidP="00516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710">
              <w:rPr>
                <w:rFonts w:ascii="Times New Roman" w:hAnsi="Times New Roman"/>
                <w:sz w:val="24"/>
                <w:szCs w:val="24"/>
              </w:rPr>
              <w:t>25,7%</w:t>
            </w:r>
          </w:p>
        </w:tc>
      </w:tr>
    </w:tbl>
    <w:p w:rsidR="00F74710" w:rsidRPr="00F44E6E" w:rsidRDefault="00F74710" w:rsidP="00F7471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F74710">
        <w:rPr>
          <w:rFonts w:ascii="Times New Roman" w:hAnsi="Times New Roman" w:cs="Times New Roman"/>
          <w:sz w:val="28"/>
          <w:szCs w:val="28"/>
        </w:rPr>
        <w:t>Объемы финансирования, мероприятия и показатель в 2023 году носят прогнозный характер и подлежат уточнению</w:t>
      </w:r>
      <w:proofErr w:type="gramStart"/>
      <w:r w:rsidRPr="00F7471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sectPr w:rsidR="00F74710" w:rsidRPr="00F44E6E" w:rsidSect="004910E7">
      <w:headerReference w:type="default" r:id="rId14"/>
      <w:type w:val="continuous"/>
      <w:pgSz w:w="16834" w:h="11907" w:orient="landscape" w:code="9"/>
      <w:pgMar w:top="1134" w:right="680" w:bottom="1134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1DE" w:rsidRDefault="004B41DE">
      <w:r>
        <w:separator/>
      </w:r>
    </w:p>
  </w:endnote>
  <w:endnote w:type="continuationSeparator" w:id="0">
    <w:p w:rsidR="004B41DE" w:rsidRDefault="004B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1DE" w:rsidRDefault="004B41DE">
      <w:r>
        <w:separator/>
      </w:r>
    </w:p>
  </w:footnote>
  <w:footnote w:type="continuationSeparator" w:id="0">
    <w:p w:rsidR="004B41DE" w:rsidRDefault="004B4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876034" w:rsidRDefault="008760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6"/>
      <w:framePr w:w="326" w:wrap="around" w:vAnchor="text" w:hAnchor="page" w:x="9006" w:y="45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CE463E">
      <w:rPr>
        <w:rStyle w:val="ac"/>
        <w:rFonts w:ascii="Times New Roman" w:hAnsi="Times New Roman"/>
        <w:noProof/>
        <w:sz w:val="28"/>
        <w:szCs w:val="28"/>
      </w:rPr>
      <w:t>2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8" type="#_x0000_t75" style="width:22.7pt;height:10.95pt" o:bullet="t">
        <v:imagedata r:id="rId1" o:title="Номер версии 555" gain="79922f" blacklevel="-1966f"/>
      </v:shape>
    </w:pict>
  </w:numPicBullet>
  <w:abstractNum w:abstractNumId="0">
    <w:nsid w:val="00B6748D"/>
    <w:multiLevelType w:val="hybridMultilevel"/>
    <w:tmpl w:val="2A94F93C"/>
    <w:lvl w:ilvl="0" w:tplc="06A65D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E6E"/>
    <w:rsid w:val="0001360F"/>
    <w:rsid w:val="00022ACA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95776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910E7"/>
    <w:rsid w:val="004B2D5A"/>
    <w:rsid w:val="004B41DE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B356C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5C83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E463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87428"/>
    <w:rsid w:val="00D95E55"/>
    <w:rsid w:val="00DB3664"/>
    <w:rsid w:val="00DC16FB"/>
    <w:rsid w:val="00DC4A65"/>
    <w:rsid w:val="00DC4F66"/>
    <w:rsid w:val="00E10B44"/>
    <w:rsid w:val="00E11F02"/>
    <w:rsid w:val="00E20CCD"/>
    <w:rsid w:val="00E2726B"/>
    <w:rsid w:val="00E37801"/>
    <w:rsid w:val="00E46EAA"/>
    <w:rsid w:val="00E5038C"/>
    <w:rsid w:val="00E50B69"/>
    <w:rsid w:val="00E5298B"/>
    <w:rsid w:val="00E56EFB"/>
    <w:rsid w:val="00E637D2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219FF"/>
    <w:rsid w:val="00F44E6E"/>
    <w:rsid w:val="00F45975"/>
    <w:rsid w:val="00F45B7C"/>
    <w:rsid w:val="00F45FCE"/>
    <w:rsid w:val="00F74710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link w:val="1"/>
    <w:rsid w:val="00F44E6E"/>
    <w:rPr>
      <w:sz w:val="32"/>
    </w:rPr>
  </w:style>
  <w:style w:type="character" w:customStyle="1" w:styleId="20">
    <w:name w:val="Заголовок 2 Знак"/>
    <w:link w:val="2"/>
    <w:rsid w:val="00F44E6E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link w:val="a4"/>
    <w:rsid w:val="00F44E6E"/>
    <w:rPr>
      <w:sz w:val="28"/>
    </w:rPr>
  </w:style>
  <w:style w:type="character" w:customStyle="1" w:styleId="a7">
    <w:name w:val="Верхний колонтитул Знак"/>
    <w:link w:val="a6"/>
    <w:uiPriority w:val="99"/>
    <w:rsid w:val="00F44E6E"/>
    <w:rPr>
      <w:rFonts w:ascii="TimesET" w:hAnsi="TimesET"/>
    </w:rPr>
  </w:style>
  <w:style w:type="character" w:customStyle="1" w:styleId="a9">
    <w:name w:val="Нижний колонтитул Знак"/>
    <w:link w:val="a8"/>
    <w:rsid w:val="00F44E6E"/>
    <w:rPr>
      <w:rFonts w:ascii="TimesET" w:hAnsi="TimesET"/>
    </w:rPr>
  </w:style>
  <w:style w:type="character" w:customStyle="1" w:styleId="ab">
    <w:name w:val="Текст выноски Знак"/>
    <w:link w:val="aa"/>
    <w:semiHidden/>
    <w:rsid w:val="00F44E6E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semiHidden/>
    <w:rsid w:val="00F44E6E"/>
    <w:rPr>
      <w:rFonts w:ascii="Tahoma" w:hAnsi="Tahoma" w:cs="Tahoma"/>
      <w:shd w:val="clear" w:color="auto" w:fill="000080"/>
    </w:rPr>
  </w:style>
  <w:style w:type="paragraph" w:customStyle="1" w:styleId="ConsPlusNormal">
    <w:name w:val="ConsPlusNormal"/>
    <w:rsid w:val="00F44E6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1">
    <w:name w:val="List Paragraph"/>
    <w:basedOn w:val="a"/>
    <w:qFormat/>
    <w:rsid w:val="00F44E6E"/>
    <w:pPr>
      <w:widowControl w:val="0"/>
      <w:ind w:left="720"/>
      <w:contextualSpacing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link w:val="1"/>
    <w:rsid w:val="00F44E6E"/>
    <w:rPr>
      <w:sz w:val="32"/>
    </w:rPr>
  </w:style>
  <w:style w:type="character" w:customStyle="1" w:styleId="20">
    <w:name w:val="Заголовок 2 Знак"/>
    <w:link w:val="2"/>
    <w:rsid w:val="00F44E6E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link w:val="a4"/>
    <w:rsid w:val="00F44E6E"/>
    <w:rPr>
      <w:sz w:val="28"/>
    </w:rPr>
  </w:style>
  <w:style w:type="character" w:customStyle="1" w:styleId="a7">
    <w:name w:val="Верхний колонтитул Знак"/>
    <w:link w:val="a6"/>
    <w:uiPriority w:val="99"/>
    <w:rsid w:val="00F44E6E"/>
    <w:rPr>
      <w:rFonts w:ascii="TimesET" w:hAnsi="TimesET"/>
    </w:rPr>
  </w:style>
  <w:style w:type="character" w:customStyle="1" w:styleId="a9">
    <w:name w:val="Нижний колонтитул Знак"/>
    <w:link w:val="a8"/>
    <w:rsid w:val="00F44E6E"/>
    <w:rPr>
      <w:rFonts w:ascii="TimesET" w:hAnsi="TimesET"/>
    </w:rPr>
  </w:style>
  <w:style w:type="character" w:customStyle="1" w:styleId="ab">
    <w:name w:val="Текст выноски Знак"/>
    <w:link w:val="aa"/>
    <w:semiHidden/>
    <w:rsid w:val="00F44E6E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semiHidden/>
    <w:rsid w:val="00F44E6E"/>
    <w:rPr>
      <w:rFonts w:ascii="Tahoma" w:hAnsi="Tahoma" w:cs="Tahoma"/>
      <w:shd w:val="clear" w:color="auto" w:fill="000080"/>
    </w:rPr>
  </w:style>
  <w:style w:type="paragraph" w:customStyle="1" w:styleId="ConsPlusNormal">
    <w:name w:val="ConsPlusNormal"/>
    <w:rsid w:val="00F44E6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1">
    <w:name w:val="List Paragraph"/>
    <w:basedOn w:val="a"/>
    <w:qFormat/>
    <w:rsid w:val="00F44E6E"/>
    <w:pPr>
      <w:widowControl w:val="0"/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F8E3F630E8AB6B7EC25F916FB2938C54DA3B4208FCD26EAE2B2877BEA64F2DC586D077A094AB07174E186F69F9BE9A5B04B4C262CF555440832BF00m8e7J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F8E3F630E8AB6B7EC25F916FB2938C54DA3B4208FCC2FE3E7B5877BEA64F2DC586D077A1B4AE87D75E498F79B8EBFF4F6m1eC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7DACF-60C4-432E-A43B-0238EA6B2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60</TotalTime>
  <Pages>24</Pages>
  <Words>5481</Words>
  <Characters>31247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36655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Лёксина М.А.</cp:lastModifiedBy>
  <cp:revision>12</cp:revision>
  <cp:lastPrinted>2022-12-20T06:34:00Z</cp:lastPrinted>
  <dcterms:created xsi:type="dcterms:W3CDTF">2022-12-16T07:41:00Z</dcterms:created>
  <dcterms:modified xsi:type="dcterms:W3CDTF">2022-12-20T13:31:00Z</dcterms:modified>
</cp:coreProperties>
</file>