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D532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20 декабря 2022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501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D532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A050E" w:rsidRDefault="002A050E" w:rsidP="002A050E">
            <w:pPr>
              <w:tabs>
                <w:tab w:val="left" w:pos="9072"/>
              </w:tabs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05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2A050E" w:rsidRDefault="002A050E" w:rsidP="002A050E">
            <w:pPr>
              <w:tabs>
                <w:tab w:val="left" w:pos="9072"/>
              </w:tabs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F0B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8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05C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805CE6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805CE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 №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  <w:p w:rsidR="002A050E" w:rsidRDefault="002A050E" w:rsidP="002A050E">
            <w:pPr>
              <w:tabs>
                <w:tab w:val="left" w:pos="9072"/>
              </w:tabs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определении подведомственности получателей </w:t>
            </w:r>
          </w:p>
          <w:p w:rsidR="000D5EED" w:rsidRDefault="002A050E" w:rsidP="002A050E">
            <w:pPr>
              <w:tabs>
                <w:tab w:val="left" w:pos="9072"/>
              </w:tabs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бюджетных средств Рязанской области» </w:t>
            </w:r>
          </w:p>
        </w:tc>
      </w:tr>
      <w:tr w:rsidR="002A050E" w:rsidRPr="00D13643" w:rsidTr="002B3460">
        <w:trPr>
          <w:jc w:val="right"/>
        </w:trPr>
        <w:tc>
          <w:tcPr>
            <w:tcW w:w="5000" w:type="pct"/>
          </w:tcPr>
          <w:p w:rsidR="002A050E" w:rsidRDefault="002A050E" w:rsidP="002A05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0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A050E" w:rsidRDefault="002A050E" w:rsidP="002A05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 Внести в 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 марта 2022 г. 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 97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 xml:space="preserve"> «Об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определении подведомственности получателей бюджетных средств Рязанской области</w:t>
            </w:r>
            <w:r w:rsidRPr="00C05F0B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2A050E" w:rsidRDefault="002A050E" w:rsidP="002A050E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17 изложить в следующей редакции:</w:t>
            </w:r>
          </w:p>
          <w:p w:rsidR="002A050E" w:rsidRPr="00593751" w:rsidRDefault="002A050E" w:rsidP="002A050E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58E">
              <w:rPr>
                <w:rFonts w:ascii="Times New Roman" w:hAnsi="Times New Roman"/>
                <w:sz w:val="28"/>
                <w:szCs w:val="28"/>
              </w:rPr>
              <w:t>«</w:t>
            </w:r>
            <w:r w:rsidRPr="00CE5B5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7. Контроль за исполнением настоящего постановления возложить на заместителя Председателя Правительства Рязанской области (в сфере экономики)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058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050E" w:rsidRPr="00C05F0B" w:rsidRDefault="002A050E" w:rsidP="002A050E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таблицу приложения дополнить </w:t>
            </w:r>
            <w:r w:rsidRPr="007667AB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15 </w:t>
            </w:r>
            <w:r w:rsidRPr="007667AB">
              <w:rPr>
                <w:rFonts w:ascii="Times New Roman" w:hAnsi="Times New Roman"/>
                <w:sz w:val="28"/>
                <w:szCs w:val="28"/>
              </w:rPr>
              <w:t>следующе</w:t>
            </w:r>
            <w:r>
              <w:rPr>
                <w:rFonts w:ascii="Times New Roman" w:hAnsi="Times New Roman"/>
                <w:sz w:val="28"/>
                <w:szCs w:val="28"/>
              </w:rPr>
              <w:t>го содержания</w:t>
            </w:r>
            <w:r w:rsidRPr="007667A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2A050E" w:rsidRPr="002A050E" w:rsidRDefault="002A050E">
      <w:pPr>
        <w:rPr>
          <w:sz w:val="2"/>
          <w:szCs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3432"/>
        <w:gridCol w:w="5320"/>
      </w:tblGrid>
      <w:tr w:rsidR="002A050E" w:rsidTr="002A050E">
        <w:tc>
          <w:tcPr>
            <w:tcW w:w="0" w:type="auto"/>
          </w:tcPr>
          <w:p w:rsidR="002A050E" w:rsidRPr="00CE5B5C" w:rsidRDefault="002A050E" w:rsidP="003673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5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5B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A050E" w:rsidRPr="00CE5B5C" w:rsidRDefault="002A050E" w:rsidP="00367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Представительство Правительства </w:t>
            </w:r>
            <w:r w:rsidRPr="00CE5B5C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0" w:type="auto"/>
          </w:tcPr>
          <w:p w:rsidR="002A050E" w:rsidRPr="00CE5B5C" w:rsidRDefault="002A050E" w:rsidP="002A050E">
            <w:pPr>
              <w:rPr>
                <w:rFonts w:ascii="Times New Roman" w:hAnsi="Times New Roman"/>
                <w:sz w:val="28"/>
                <w:szCs w:val="28"/>
              </w:rPr>
            </w:pPr>
            <w:r w:rsidRPr="00CE5B5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учреждение Рязанской области </w:t>
            </w:r>
            <w:r w:rsidRPr="0000058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Представительство Правительства</w:t>
            </w:r>
            <w:r w:rsidRPr="000005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B5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00058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A050E" w:rsidRPr="002A050E" w:rsidRDefault="002A050E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D13643" w:rsidRPr="002A050E" w:rsidRDefault="002A050E" w:rsidP="002A05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636D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78" w:rsidRDefault="00957878">
      <w:r>
        <w:separator/>
      </w:r>
    </w:p>
  </w:endnote>
  <w:endnote w:type="continuationSeparator" w:id="0">
    <w:p w:rsidR="00957878" w:rsidRDefault="0095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78" w:rsidRDefault="00957878">
      <w:r>
        <w:separator/>
      </w:r>
    </w:p>
  </w:footnote>
  <w:footnote w:type="continuationSeparator" w:id="0">
    <w:p w:rsidR="00957878" w:rsidRDefault="00957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050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F8tTaMmLLOdtypkj0ksxYkYx2Y=" w:salt="c4OIC0VTd3LsvofUKfN7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D532C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A050E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5787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235A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050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A0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050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A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3</cp:revision>
  <cp:lastPrinted>2022-12-20T11:36:00Z</cp:lastPrinted>
  <dcterms:created xsi:type="dcterms:W3CDTF">2022-12-20T11:32:00Z</dcterms:created>
  <dcterms:modified xsi:type="dcterms:W3CDTF">2022-12-21T06:42:00Z</dcterms:modified>
</cp:coreProperties>
</file>