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AB3649" w:rsidRDefault="00406E64" w:rsidP="00965036">
      <w:pPr>
        <w:tabs>
          <w:tab w:val="left" w:pos="4400"/>
          <w:tab w:val="left" w:pos="4600"/>
        </w:tabs>
        <w:spacing w:before="480" w:after="520"/>
        <w:ind w:right="704"/>
        <w:jc w:val="center"/>
        <w:rPr>
          <w:rFonts w:ascii="Times New Roman" w:hAnsi="Times New Roman"/>
          <w:bCs/>
          <w:sz w:val="28"/>
          <w:szCs w:val="28"/>
        </w:rPr>
      </w:pPr>
      <w:r w:rsidRPr="00AB364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036">
        <w:rPr>
          <w:rFonts w:ascii="Times New Roman" w:hAnsi="Times New Roman"/>
          <w:bCs/>
          <w:sz w:val="28"/>
          <w:szCs w:val="28"/>
        </w:rPr>
        <w:t>от 26 декабря 2022 г. № 510</w:t>
      </w:r>
    </w:p>
    <w:p w:rsidR="003D3B8A" w:rsidRPr="00AB3649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AB3649" w:rsidSect="00D73B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23CB8" w:rsidTr="00A23CB8">
        <w:trPr>
          <w:trHeight w:val="8383"/>
          <w:jc w:val="right"/>
        </w:trPr>
        <w:tc>
          <w:tcPr>
            <w:tcW w:w="5000" w:type="pct"/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bookmarkStart w:id="0" w:name="_GoBack"/>
            <w:bookmarkEnd w:id="0"/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 от 30 октября 2013 г. № 344</w:t>
            </w:r>
          </w:p>
          <w:p w:rsidR="00406E64" w:rsidRPr="00A23CB8" w:rsidRDefault="00CF4DCC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406E64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Об утверждении государственной программы Рязанской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области </w:t>
            </w:r>
            <w:r w:rsidR="00CF4DCC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Развитие образования и молодежной политики</w:t>
            </w:r>
            <w:r w:rsidR="00CF4DCC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30.04.2014 № 121, от 23.07.2014 № 213, от 29.08.2014 № 244,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20.05.2015 № 105, от 04.06.2015 № 127, от 15.07.2015 № 169,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30.09.2015 № 248, от 23.12.2015 № 327, от 10.02.2016 № 13,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12.02.2016 № 22, от 23.03.2016 № 55, от 20.04.2016 № 82,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01.06.2016 № 117, от 28.09.2016 № 224, от 07.12.2016 № 282,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14.12.2016 № 289, от 28.12.2016 № 319, от 14.02.2017 № 33,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17.05.2017 № 106, от 08.06.2017 № 130, от 26.07.2017 № 182,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30.08.2017 № 203, от 31.10.2017 № 269, от 29.11.2017 № 317,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06.12.2017 № 322, от 12.12.2017 № 345, от 14.12.2017 № 362,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26.12.2017 № 417, от 23.01.2018 № 5, от 01.02.2018 № 18,</w:t>
            </w:r>
          </w:p>
          <w:p w:rsidR="00307355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07.03.2018 № 43, от 11.04.2018 № 89, от 27.04.2018 № 109,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20.06.2018 № 166, от 07.08.2018 № 223, от 26.09.2018 № 275,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16.10.2018 № 294, от 04.12.2018 № 339, от 11.12.2018 № 354,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21.12.2018 № 390, от 29.01.2019 № 9, от 06.03.2019 № 55,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30.04.2019 № 128, от 26.06.2019 № 188, от 18.07.2019 № 225,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20.08.2019 № 262, от 18.09.2019 № 296, от 12.11.2019 № 347,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09.12.2019 № 386, от 18.12.2019 № 420, от 29.01.2020 № 6,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18.02.2020 № 19, от 02.03.2020 № 29, от 03.03.2020 № 30,</w:t>
            </w:r>
          </w:p>
          <w:p w:rsidR="00307355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14.04.2020 № 73, от 26.05.2020 № 115, от 02.06.2020 № 128,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04.08.2020 № 191, от 24.08.2020 № 209, от 08.09.2020 № 230,</w:t>
            </w:r>
          </w:p>
          <w:p w:rsidR="00307355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29.09.2020 № 245, от 16.10.2020 № 269, от 02.11.2020 № 285,</w:t>
            </w:r>
          </w:p>
          <w:p w:rsidR="00307355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01.12.2020 № 319, от 22.12.2020 № 357, от 30.12.2020 № 378,</w:t>
            </w:r>
          </w:p>
          <w:p w:rsidR="00307355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30.12.2020 № 380, от 02.03.2021 № 24, от 16.03.2021 № 46,</w:t>
            </w:r>
          </w:p>
          <w:p w:rsidR="00406E6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06.04.2021 № 70, от 20.04.2021 № 91, от 08.06.2021 № 150,</w:t>
            </w:r>
          </w:p>
          <w:p w:rsidR="00307355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15.06.2021 № 155, от 10.08.2021 № 211, от 08.09.2021 № 234,</w:t>
            </w:r>
          </w:p>
          <w:p w:rsidR="00CD619C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15.09.2021 № 244, от 03.11.2021 № 302, от 30.11.2021 № 329,</w:t>
            </w:r>
          </w:p>
          <w:p w:rsidR="00307355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07.12.2021 № 343, от 21.12.2021 № 390, от 28.12.2021 № 426,</w:t>
            </w:r>
          </w:p>
          <w:p w:rsidR="006109B4" w:rsidRPr="00A23CB8" w:rsidRDefault="00406E6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28.12.2021 № 427</w:t>
            </w:r>
            <w:r w:rsidR="00881E2A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, от 25.01.2022 № 9</w:t>
            </w:r>
            <w:r w:rsidR="00CD619C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, от 01.03.2022 № 62</w:t>
            </w:r>
            <w:r w:rsidR="006109B4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</w:p>
          <w:p w:rsidR="00307355" w:rsidRPr="00A23CB8" w:rsidRDefault="006109B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29.03.2022 № 104</w:t>
            </w:r>
            <w:r w:rsidR="008C36B0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, от 13.05.2022 № 179</w:t>
            </w:r>
            <w:r w:rsidR="00CB0548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7C53DD"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от</w:t>
            </w:r>
            <w:r w:rsidR="00CB0548"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07.06.2022 № 210</w:t>
            </w:r>
            <w:r w:rsidR="00C724C4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</w:p>
          <w:p w:rsidR="00F44808" w:rsidRPr="00A23CB8" w:rsidRDefault="00C724C4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26.07.2022 № 270</w:t>
            </w:r>
            <w:r w:rsidR="00EE6134"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="0096143B"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</w:t>
            </w:r>
            <w:r w:rsidR="00EE6134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09.08.2022 № 288</w:t>
            </w:r>
            <w:r w:rsidR="00AA2F46"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от </w:t>
            </w:r>
            <w:r w:rsidR="001E2295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20</w:t>
            </w:r>
            <w:r w:rsidR="00AA2F46"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.09.2022 № </w:t>
            </w:r>
            <w:r w:rsidR="001E2295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333</w:t>
            </w:r>
            <w:r w:rsidR="00F44808"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</w:p>
          <w:p w:rsidR="0080186B" w:rsidRPr="00A23CB8" w:rsidRDefault="00D24362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11.10.2022 №</w:t>
            </w:r>
            <w:r w:rsidR="00B757A6"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361</w:t>
            </w: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, от 25.10.2022 №</w:t>
            </w:r>
            <w:r w:rsidR="00F9187D"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375</w:t>
            </w:r>
            <w:r w:rsidR="00690C37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, от 16</w:t>
            </w:r>
            <w:r w:rsidR="00657FEE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.11.2022 №</w:t>
            </w:r>
            <w:r w:rsidR="00690C37"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409</w:t>
            </w:r>
            <w:r w:rsidR="0080186B" w:rsidRPr="00A23CB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</w:p>
          <w:p w:rsidR="000D5EED" w:rsidRPr="00A23CB8" w:rsidRDefault="0080186B" w:rsidP="00A23CB8">
            <w:pPr>
              <w:spacing w:line="192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pacing w:val="-2"/>
                <w:sz w:val="28"/>
                <w:szCs w:val="28"/>
              </w:rPr>
              <w:t>от 29.11.2022 № 429</w:t>
            </w:r>
            <w:r w:rsidR="00406E64" w:rsidRPr="00A23CB8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</w:tr>
    </w:tbl>
    <w:p w:rsidR="006C6C24" w:rsidRPr="00A23CB8" w:rsidRDefault="006C6C24" w:rsidP="00A23CB8">
      <w:pPr>
        <w:spacing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6C6C24" w:rsidRPr="00A23CB8" w:rsidRDefault="00DD419C" w:rsidP="00A23CB8">
      <w:pPr>
        <w:spacing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1.</w:t>
      </w:r>
      <w:r w:rsidR="005C1EED" w:rsidRPr="00A23CB8">
        <w:rPr>
          <w:rFonts w:ascii="Times New Roman" w:hAnsi="Times New Roman"/>
          <w:sz w:val="28"/>
          <w:szCs w:val="28"/>
        </w:rPr>
        <w:t> </w:t>
      </w:r>
      <w:r w:rsidR="006C6C24" w:rsidRPr="00A23CB8">
        <w:rPr>
          <w:rFonts w:ascii="Times New Roman" w:hAnsi="Times New Roman"/>
          <w:sz w:val="28"/>
          <w:szCs w:val="28"/>
        </w:rPr>
        <w:t xml:space="preserve">Внести в приложение № 2 к постановлению Правительства Рязанской области от 30 октября 2013 г. № 344 </w:t>
      </w:r>
      <w:r w:rsidR="00CF4DCC" w:rsidRPr="00A23CB8">
        <w:rPr>
          <w:rFonts w:ascii="Times New Roman" w:hAnsi="Times New Roman"/>
          <w:sz w:val="28"/>
          <w:szCs w:val="28"/>
        </w:rPr>
        <w:t>«</w:t>
      </w:r>
      <w:r w:rsidR="006C6C24" w:rsidRPr="00A23CB8">
        <w:rPr>
          <w:rFonts w:ascii="Times New Roman" w:hAnsi="Times New Roman"/>
          <w:sz w:val="28"/>
          <w:szCs w:val="28"/>
        </w:rPr>
        <w:t xml:space="preserve">Об утверждении </w:t>
      </w:r>
      <w:r w:rsidR="006C6C24" w:rsidRPr="00A23CB8">
        <w:rPr>
          <w:rFonts w:ascii="Times New Roman" w:hAnsi="Times New Roman"/>
          <w:sz w:val="28"/>
          <w:szCs w:val="28"/>
        </w:rPr>
        <w:lastRenderedPageBreak/>
        <w:t xml:space="preserve">государственной программы Рязанской области </w:t>
      </w:r>
      <w:r w:rsidR="00CF4DCC" w:rsidRPr="00A23CB8">
        <w:rPr>
          <w:rFonts w:ascii="Times New Roman" w:hAnsi="Times New Roman"/>
          <w:sz w:val="28"/>
          <w:szCs w:val="28"/>
        </w:rPr>
        <w:t>«</w:t>
      </w:r>
      <w:r w:rsidR="006C6C24" w:rsidRPr="00A23CB8">
        <w:rPr>
          <w:rFonts w:ascii="Times New Roman" w:hAnsi="Times New Roman"/>
          <w:sz w:val="28"/>
          <w:szCs w:val="28"/>
        </w:rPr>
        <w:t>Развитие образования и молодежной политики</w:t>
      </w:r>
      <w:r w:rsidR="00CF4DCC" w:rsidRPr="00A23CB8">
        <w:rPr>
          <w:rFonts w:ascii="Times New Roman" w:hAnsi="Times New Roman"/>
          <w:sz w:val="28"/>
          <w:szCs w:val="28"/>
        </w:rPr>
        <w:t>»</w:t>
      </w:r>
      <w:r w:rsidR="006C6C24" w:rsidRPr="00A23CB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C065D" w:rsidRPr="00A23CB8" w:rsidRDefault="00BC065D" w:rsidP="00BC06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1) строку «Финансовое обеспечение Программы» раздела 1 «Паспорт государственной программы Рязанской области» изложить в следующей редакции:</w:t>
      </w:r>
    </w:p>
    <w:p w:rsidR="00BC065D" w:rsidRPr="00A23CB8" w:rsidRDefault="00BC065D" w:rsidP="00BC065D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048"/>
        <w:gridCol w:w="7523"/>
      </w:tblGrid>
      <w:tr w:rsidR="00BC065D" w:rsidRPr="00A23CB8" w:rsidTr="00663EEA">
        <w:tc>
          <w:tcPr>
            <w:tcW w:w="1070" w:type="pct"/>
          </w:tcPr>
          <w:p w:rsidR="00BC065D" w:rsidRPr="00A23CB8" w:rsidRDefault="00BC065D" w:rsidP="00663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3930" w:type="pct"/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3CB8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237742" w:rsidRPr="00A23CB8">
              <w:rPr>
                <w:rFonts w:ascii="Times New Roman" w:hAnsi="Times New Roman"/>
                <w:sz w:val="24"/>
                <w:szCs w:val="24"/>
              </w:rPr>
              <w:t>152721934,08497</w:t>
            </w:r>
            <w:r w:rsidRPr="00A23CB8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23CB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A23CB8">
              <w:rPr>
                <w:rFonts w:ascii="Times New Roman" w:hAnsi="Times New Roman"/>
                <w:sz w:val="24"/>
                <w:szCs w:val="24"/>
              </w:rPr>
              <w:t>рублей (</w:t>
            </w:r>
            <w:r w:rsidR="00237742" w:rsidRPr="00A23CB8">
              <w:rPr>
                <w:rFonts w:ascii="Times New Roman" w:hAnsi="Times New Roman"/>
                <w:sz w:val="24"/>
                <w:szCs w:val="24"/>
              </w:rPr>
              <w:t xml:space="preserve">144590381,98497 </w:t>
            </w:r>
            <w:r w:rsidRPr="00A23CB8">
              <w:rPr>
                <w:rFonts w:ascii="Times New Roman" w:hAnsi="Times New Roman"/>
                <w:sz w:val="24"/>
                <w:szCs w:val="24"/>
              </w:rPr>
              <w:t>тыс. рублей - средства областного бюджета, 114495,37544 тыс. рублей - неиспользованные средства областного бюджета, 8131552,1 тыс. рублей - средства федерального бюджета)»</w:t>
            </w:r>
            <w:proofErr w:type="gramEnd"/>
          </w:p>
        </w:tc>
      </w:tr>
    </w:tbl>
    <w:p w:rsidR="00BC065D" w:rsidRPr="00A23CB8" w:rsidRDefault="00BC065D" w:rsidP="00BC065D">
      <w:pPr>
        <w:pStyle w:val="ConsPlusNormal"/>
        <w:ind w:firstLine="709"/>
        <w:rPr>
          <w:rFonts w:ascii="Times New Roman" w:hAnsi="Times New Roman" w:cs="Times New Roman"/>
          <w:sz w:val="6"/>
          <w:szCs w:val="6"/>
        </w:rPr>
      </w:pPr>
    </w:p>
    <w:p w:rsidR="00294A90" w:rsidRPr="00A23CB8" w:rsidRDefault="00BC065D" w:rsidP="00A23CB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0E6">
        <w:rPr>
          <w:rFonts w:ascii="Times New Roman" w:hAnsi="Times New Roman" w:cs="Times New Roman"/>
          <w:spacing w:val="-2"/>
          <w:sz w:val="28"/>
          <w:szCs w:val="28"/>
        </w:rPr>
        <w:t>2)</w:t>
      </w:r>
      <w:r w:rsidR="006F00E6" w:rsidRPr="006F00E6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294A90" w:rsidRPr="006F00E6">
        <w:rPr>
          <w:rFonts w:ascii="Times New Roman" w:hAnsi="Times New Roman" w:cs="Times New Roman"/>
          <w:spacing w:val="-2"/>
          <w:sz w:val="28"/>
          <w:szCs w:val="28"/>
        </w:rPr>
        <w:t xml:space="preserve">пункт 1, пункт 1.1, подпункт 1.1.5, </w:t>
      </w:r>
      <w:r w:rsidR="005D5962" w:rsidRPr="006F00E6">
        <w:rPr>
          <w:rFonts w:ascii="Times New Roman" w:hAnsi="Times New Roman" w:cs="Times New Roman"/>
          <w:spacing w:val="-2"/>
          <w:sz w:val="28"/>
          <w:szCs w:val="28"/>
        </w:rPr>
        <w:t>пункт 1.3, подпункт 1.3.1, пункт 3,</w:t>
      </w:r>
      <w:r w:rsidR="005D5962" w:rsidRPr="00A23CB8">
        <w:rPr>
          <w:rFonts w:ascii="Times New Roman" w:hAnsi="Times New Roman" w:cs="Times New Roman"/>
          <w:sz w:val="28"/>
          <w:szCs w:val="28"/>
        </w:rPr>
        <w:t xml:space="preserve"> строки «Итого по Программе», «</w:t>
      </w:r>
      <w:proofErr w:type="spellStart"/>
      <w:r w:rsidR="005D5962" w:rsidRPr="00A23CB8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="005D5962" w:rsidRPr="00A23CB8">
        <w:rPr>
          <w:rFonts w:ascii="Times New Roman" w:hAnsi="Times New Roman" w:cs="Times New Roman"/>
          <w:sz w:val="28"/>
          <w:szCs w:val="28"/>
        </w:rPr>
        <w:t xml:space="preserve"> РО», «Минстрой РО», «МТСЗН РО» </w:t>
      </w:r>
      <w:r w:rsidR="00047493" w:rsidRPr="00A23CB8">
        <w:rPr>
          <w:rFonts w:ascii="Times New Roman" w:hAnsi="Times New Roman" w:cs="Times New Roman"/>
          <w:sz w:val="28"/>
          <w:szCs w:val="28"/>
        </w:rPr>
        <w:t>таблиц</w:t>
      </w:r>
      <w:r w:rsidR="00A23CB8">
        <w:rPr>
          <w:rFonts w:ascii="Times New Roman" w:hAnsi="Times New Roman" w:cs="Times New Roman"/>
          <w:sz w:val="28"/>
          <w:szCs w:val="28"/>
        </w:rPr>
        <w:t>ы</w:t>
      </w:r>
      <w:r w:rsidR="00047493" w:rsidRPr="00A23CB8">
        <w:rPr>
          <w:rFonts w:ascii="Times New Roman" w:hAnsi="Times New Roman" w:cs="Times New Roman"/>
          <w:sz w:val="28"/>
          <w:szCs w:val="28"/>
        </w:rPr>
        <w:t xml:space="preserve"> раздела 3 «Финансовое обеспечение Программы» </w:t>
      </w:r>
      <w:r w:rsidR="006F00E6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5D5962" w:rsidRPr="00A23CB8">
        <w:rPr>
          <w:rFonts w:ascii="Times New Roman" w:hAnsi="Times New Roman" w:cs="Times New Roman"/>
          <w:sz w:val="28"/>
          <w:szCs w:val="28"/>
        </w:rPr>
        <w:t xml:space="preserve"> редакци</w:t>
      </w:r>
      <w:r w:rsidR="006F00E6">
        <w:rPr>
          <w:rFonts w:ascii="Times New Roman" w:hAnsi="Times New Roman" w:cs="Times New Roman"/>
          <w:sz w:val="28"/>
          <w:szCs w:val="28"/>
        </w:rPr>
        <w:t>и</w:t>
      </w:r>
      <w:r w:rsidR="005D5962" w:rsidRPr="00A23CB8">
        <w:rPr>
          <w:rFonts w:ascii="Times New Roman" w:hAnsi="Times New Roman" w:cs="Times New Roman"/>
          <w:sz w:val="28"/>
          <w:szCs w:val="28"/>
        </w:rPr>
        <w:t>:</w:t>
      </w:r>
    </w:p>
    <w:p w:rsidR="00BC065D" w:rsidRPr="00A23CB8" w:rsidRDefault="00BC065D" w:rsidP="00BC065D">
      <w:pPr>
        <w:rPr>
          <w:rFonts w:ascii="Times New Roman" w:hAnsi="Times New Roman"/>
          <w:sz w:val="2"/>
          <w:szCs w:val="2"/>
        </w:rPr>
      </w:pPr>
    </w:p>
    <w:p w:rsidR="00BC065D" w:rsidRPr="00A23CB8" w:rsidRDefault="00BC065D" w:rsidP="00BC065D">
      <w:pPr>
        <w:rPr>
          <w:rFonts w:ascii="Times New Roman" w:hAnsi="Times New Roman"/>
          <w:sz w:val="2"/>
          <w:szCs w:val="2"/>
        </w:rPr>
      </w:pPr>
    </w:p>
    <w:p w:rsidR="00BC065D" w:rsidRPr="00A23CB8" w:rsidRDefault="00BC065D" w:rsidP="00BC065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4389"/>
        <w:gridCol w:w="60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72"/>
      </w:tblGrid>
      <w:tr w:rsidR="00BC065D" w:rsidRPr="00A23CB8" w:rsidTr="00663EEA">
        <w:trPr>
          <w:trHeight w:val="42"/>
          <w:tblHeader/>
          <w:jc w:val="center"/>
        </w:trPr>
        <w:tc>
          <w:tcPr>
            <w:tcW w:w="554" w:type="dxa"/>
            <w:tcMar>
              <w:top w:w="28" w:type="dxa"/>
              <w:bottom w:w="28" w:type="dxa"/>
            </w:tcMar>
          </w:tcPr>
          <w:p w:rsidR="00BC065D" w:rsidRPr="00A23CB8" w:rsidRDefault="00BC065D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389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01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616B36" w:rsidRPr="00A23CB8" w:rsidTr="00616B36">
        <w:trPr>
          <w:cantSplit/>
          <w:trHeight w:val="1610"/>
          <w:jc w:val="center"/>
        </w:trPr>
        <w:tc>
          <w:tcPr>
            <w:tcW w:w="554" w:type="dxa"/>
            <w:vMerge w:val="restart"/>
            <w:tcMar>
              <w:top w:w="28" w:type="dxa"/>
              <w:bottom w:w="28" w:type="dxa"/>
            </w:tcMar>
          </w:tcPr>
          <w:p w:rsidR="00616B36" w:rsidRPr="00A23CB8" w:rsidRDefault="005D5962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616B36"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389" w:type="dxa"/>
            <w:vMerge w:val="restart"/>
            <w:tcMar>
              <w:top w:w="28" w:type="dxa"/>
              <w:bottom w:w="28" w:type="dxa"/>
            </w:tcMar>
          </w:tcPr>
          <w:p w:rsidR="00616B36" w:rsidRPr="00A23CB8" w:rsidRDefault="00616B36" w:rsidP="00616B3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right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4264452,73807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1134600,19055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1186558,9204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2057789,00256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616B36" w:rsidRPr="00A23CB8" w:rsidTr="00616B36">
        <w:trPr>
          <w:cantSplit/>
          <w:trHeight w:val="1610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616B36" w:rsidRPr="00A23CB8" w:rsidRDefault="00616B36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616B36" w:rsidRPr="00A23CB8" w:rsidRDefault="00616B36" w:rsidP="00616B3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right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774135,83807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294133,91511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243876,6204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236125,30256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C065D" w:rsidRPr="00A23CB8" w:rsidTr="00663EEA">
        <w:trPr>
          <w:cantSplit/>
          <w:trHeight w:val="3504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616B36" w:rsidRPr="00A23CB8" w:rsidTr="00616B36">
        <w:trPr>
          <w:cantSplit/>
          <w:trHeight w:val="1367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616B36" w:rsidRPr="00A23CB8" w:rsidRDefault="00616B36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616B36" w:rsidRPr="00A23CB8" w:rsidRDefault="00616B36" w:rsidP="00616B3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3490316,9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725970,9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942682,3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1821663,7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5D596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="005D5962"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»</w:t>
            </w:r>
          </w:p>
        </w:tc>
      </w:tr>
      <w:tr w:rsidR="00616B36" w:rsidRPr="00A23CB8" w:rsidTr="00616B36">
        <w:trPr>
          <w:cantSplit/>
          <w:trHeight w:val="1648"/>
          <w:jc w:val="center"/>
        </w:trPr>
        <w:tc>
          <w:tcPr>
            <w:tcW w:w="554" w:type="dxa"/>
            <w:vMerge w:val="restart"/>
            <w:tcMar>
              <w:top w:w="28" w:type="dxa"/>
              <w:bottom w:w="28" w:type="dxa"/>
            </w:tcMar>
          </w:tcPr>
          <w:p w:rsidR="00616B36" w:rsidRPr="00A23CB8" w:rsidRDefault="005D5962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616B36"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4389" w:type="dxa"/>
            <w:vMerge w:val="restart"/>
            <w:tcMar>
              <w:top w:w="28" w:type="dxa"/>
              <w:bottom w:w="28" w:type="dxa"/>
            </w:tcMar>
          </w:tcPr>
          <w:p w:rsidR="00616B36" w:rsidRPr="00A23CB8" w:rsidRDefault="00616B36" w:rsidP="00616B3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«Современная школа (Рязанская область)», в том числе:</w:t>
            </w: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3368780,10448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949225,98997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888922,53895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1645126,951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616B36" w:rsidRPr="00A23CB8" w:rsidTr="00616B36">
        <w:trPr>
          <w:cantSplit/>
          <w:trHeight w:val="1634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616B36" w:rsidRPr="00A23CB8" w:rsidRDefault="00616B36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616B36" w:rsidRPr="00A23CB8" w:rsidRDefault="00616B36" w:rsidP="00616B3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731953,10448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274845,11453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234155,03895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222952,951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616B36" w:rsidRPr="00A23CB8" w:rsidTr="0062134E">
        <w:trPr>
          <w:cantSplit/>
          <w:trHeight w:val="3613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616B36" w:rsidRPr="00A23CB8" w:rsidRDefault="00616B36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616B36" w:rsidRPr="00A23CB8" w:rsidRDefault="00616B36" w:rsidP="00616B3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616B36" w:rsidRPr="00A23CB8" w:rsidTr="00616B36">
        <w:trPr>
          <w:cantSplit/>
          <w:trHeight w:val="1197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616B36" w:rsidRPr="00A23CB8" w:rsidRDefault="00616B36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616B36" w:rsidRPr="00A23CB8" w:rsidRDefault="00616B36" w:rsidP="00616B3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2636827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559885,5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654767,5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1422174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616B36" w:rsidRPr="00A23CB8" w:rsidRDefault="00616B36" w:rsidP="00616B3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C065D" w:rsidRPr="00A23CB8" w:rsidTr="00663EEA">
        <w:trPr>
          <w:cantSplit/>
          <w:trHeight w:val="775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5160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3120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1 680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360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C065D" w:rsidRPr="00A23CB8" w:rsidTr="00663EEA">
        <w:trPr>
          <w:cantSplit/>
          <w:trHeight w:val="931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37840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22880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12320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2640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="005D5962"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»</w:t>
            </w:r>
          </w:p>
        </w:tc>
      </w:tr>
      <w:tr w:rsidR="00BF294F" w:rsidRPr="00A23CB8" w:rsidTr="00BF294F">
        <w:trPr>
          <w:cantSplit/>
          <w:trHeight w:val="1784"/>
          <w:jc w:val="center"/>
        </w:trPr>
        <w:tc>
          <w:tcPr>
            <w:tcW w:w="554" w:type="dxa"/>
            <w:vMerge w:val="restart"/>
            <w:tcMar>
              <w:top w:w="28" w:type="dxa"/>
              <w:bottom w:w="28" w:type="dxa"/>
            </w:tcMar>
          </w:tcPr>
          <w:p w:rsidR="00BF294F" w:rsidRPr="006F00E6" w:rsidRDefault="005D5962" w:rsidP="006F00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F00E6">
              <w:rPr>
                <w:rFonts w:ascii="Times New Roman" w:hAnsi="Times New Roman"/>
                <w:spacing w:val="-8"/>
                <w:sz w:val="22"/>
                <w:szCs w:val="22"/>
              </w:rPr>
              <w:t>«</w:t>
            </w:r>
            <w:r w:rsidR="00BF294F" w:rsidRPr="006F00E6">
              <w:rPr>
                <w:rFonts w:ascii="Times New Roman" w:hAnsi="Times New Roman"/>
                <w:spacing w:val="-8"/>
                <w:sz w:val="22"/>
                <w:szCs w:val="22"/>
              </w:rPr>
              <w:t>1.1.5</w:t>
            </w:r>
          </w:p>
        </w:tc>
        <w:tc>
          <w:tcPr>
            <w:tcW w:w="4389" w:type="dxa"/>
            <w:vMerge w:val="restart"/>
            <w:tcMar>
              <w:top w:w="28" w:type="dxa"/>
              <w:bottom w:w="28" w:type="dxa"/>
            </w:tcMar>
          </w:tcPr>
          <w:p w:rsidR="00BF294F" w:rsidRPr="00A23CB8" w:rsidRDefault="00BF294F" w:rsidP="00BF294F">
            <w:pPr>
              <w:pStyle w:val="ConsPlusTitle"/>
              <w:rPr>
                <w:rFonts w:ascii="Times New Roman" w:hAnsi="Times New Roman" w:cs="Times New Roman"/>
                <w:b w:val="0"/>
                <w:spacing w:val="-2"/>
                <w:szCs w:val="22"/>
              </w:rPr>
            </w:pPr>
            <w:r w:rsidRPr="00A23CB8">
              <w:rPr>
                <w:rFonts w:ascii="Times New Roman" w:hAnsi="Times New Roman" w:cs="Times New Roman"/>
                <w:b w:val="0"/>
                <w:spacing w:val="-2"/>
                <w:szCs w:val="22"/>
              </w:rPr>
              <w:t>По подпрограмме № 12 «Создание новых мест в общеобразовательных организациях»</w:t>
            </w:r>
          </w:p>
          <w:p w:rsidR="00BF294F" w:rsidRPr="00A23CB8" w:rsidRDefault="00BF294F" w:rsidP="00BF294F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3009084,02198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821045,37141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765915,83791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1536618,1881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F294F" w:rsidRPr="00A23CB8" w:rsidTr="00BF294F">
        <w:trPr>
          <w:cantSplit/>
          <w:trHeight w:val="1916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F294F" w:rsidRPr="00A23CB8" w:rsidRDefault="00BF294F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BF294F" w:rsidRPr="00A23CB8" w:rsidRDefault="00BF294F" w:rsidP="00BF294F">
            <w:pPr>
              <w:pStyle w:val="ConsPlusTitle"/>
              <w:rPr>
                <w:rFonts w:ascii="Times New Roman" w:hAnsi="Times New Roman" w:cs="Times New Roman"/>
                <w:b w:val="0"/>
                <w:spacing w:val="-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716516,42198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268659,69597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228816,93791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219039,7881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C065D" w:rsidRPr="00A23CB8" w:rsidTr="00951627">
        <w:trPr>
          <w:cantSplit/>
          <w:trHeight w:val="3608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pStyle w:val="ConsPlusTitle"/>
              <w:rPr>
                <w:rFonts w:ascii="Times New Roman" w:hAnsi="Times New Roman" w:cs="Times New Roman"/>
                <w:b w:val="0"/>
                <w:spacing w:val="-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F294F" w:rsidRPr="00A23CB8" w:rsidTr="00BF294F">
        <w:trPr>
          <w:cantSplit/>
          <w:trHeight w:val="1964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F294F" w:rsidRPr="00A23CB8" w:rsidRDefault="00BF294F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BF294F" w:rsidRPr="00A23CB8" w:rsidRDefault="00BF294F" w:rsidP="00BF294F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2292567,6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437890,3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537098,9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1317578,4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="005D5962"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»</w:t>
            </w:r>
          </w:p>
        </w:tc>
      </w:tr>
      <w:tr w:rsidR="00BF294F" w:rsidRPr="00A23CB8" w:rsidTr="00BF294F">
        <w:trPr>
          <w:cantSplit/>
          <w:trHeight w:val="1641"/>
          <w:jc w:val="center"/>
        </w:trPr>
        <w:tc>
          <w:tcPr>
            <w:tcW w:w="554" w:type="dxa"/>
            <w:vMerge w:val="restart"/>
            <w:tcMar>
              <w:top w:w="28" w:type="dxa"/>
              <w:bottom w:w="28" w:type="dxa"/>
            </w:tcMar>
          </w:tcPr>
          <w:p w:rsidR="00BF294F" w:rsidRPr="00A23CB8" w:rsidRDefault="005D5962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BF294F"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  <w:tc>
          <w:tcPr>
            <w:tcW w:w="4389" w:type="dxa"/>
            <w:vMerge w:val="restart"/>
            <w:tcMar>
              <w:top w:w="28" w:type="dxa"/>
              <w:bottom w:w="28" w:type="dxa"/>
            </w:tcMar>
          </w:tcPr>
          <w:p w:rsidR="00BF294F" w:rsidRPr="00A23CB8" w:rsidRDefault="00BF294F" w:rsidP="00BF294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Региональный проект «Успех каждого ребенка (Рязанская область)», в том числе: </w:t>
            </w: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44947,50986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23927,61295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9129,27835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11890,61856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F294F" w:rsidRPr="00A23CB8" w:rsidTr="00BF294F">
        <w:trPr>
          <w:cantSplit/>
          <w:trHeight w:val="1778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F294F" w:rsidRPr="00A23CB8" w:rsidRDefault="00BF294F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BF294F" w:rsidRPr="00A23CB8" w:rsidRDefault="00BF294F" w:rsidP="00BF294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14283,50986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13652,91295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273,87835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356,71856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C065D" w:rsidRPr="00A23CB8" w:rsidTr="00663EEA">
        <w:trPr>
          <w:cantSplit/>
          <w:trHeight w:val="1089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30664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10274,7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8855,4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11533,9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065D" w:rsidRPr="00A23CB8" w:rsidRDefault="005D5962" w:rsidP="00A23CB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F294F" w:rsidRPr="00A23CB8" w:rsidTr="00BF294F">
        <w:trPr>
          <w:cantSplit/>
          <w:trHeight w:val="1779"/>
          <w:jc w:val="center"/>
        </w:trPr>
        <w:tc>
          <w:tcPr>
            <w:tcW w:w="554" w:type="dxa"/>
            <w:vMerge w:val="restart"/>
            <w:tcMar>
              <w:top w:w="28" w:type="dxa"/>
              <w:bottom w:w="28" w:type="dxa"/>
            </w:tcMar>
          </w:tcPr>
          <w:p w:rsidR="00BF294F" w:rsidRPr="00A23CB8" w:rsidRDefault="00BF294F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6"/>
                <w:sz w:val="22"/>
                <w:szCs w:val="22"/>
              </w:rPr>
              <w:t>1.3.1</w:t>
            </w:r>
          </w:p>
        </w:tc>
        <w:tc>
          <w:tcPr>
            <w:tcW w:w="4389" w:type="dxa"/>
            <w:vMerge w:val="restart"/>
            <w:tcMar>
              <w:top w:w="28" w:type="dxa"/>
              <w:bottom w:w="28" w:type="dxa"/>
            </w:tcMar>
          </w:tcPr>
          <w:p w:rsidR="00BF294F" w:rsidRPr="00A23CB8" w:rsidRDefault="00BF294F" w:rsidP="00BF294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По подпрограмме № 3 «Развитие дополнительного образования детей»</w:t>
            </w: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21389,57172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16302,35522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1648,45361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3438,76289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F294F" w:rsidRPr="00A23CB8" w:rsidTr="00BF294F">
        <w:trPr>
          <w:cantSplit/>
          <w:trHeight w:val="1777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F294F" w:rsidRPr="00A23CB8" w:rsidRDefault="00BF294F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BF294F" w:rsidRPr="00A23CB8" w:rsidRDefault="00BF294F" w:rsidP="00BF294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294F" w:rsidRPr="00A23CB8" w:rsidRDefault="00BF294F" w:rsidP="00BF294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13576,77172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13424,15522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49,45361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103,16289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F294F" w:rsidRPr="00A23CB8" w:rsidRDefault="00BF294F" w:rsidP="00BF294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C065D" w:rsidRPr="00A23CB8" w:rsidTr="00663EEA">
        <w:trPr>
          <w:cantSplit/>
          <w:trHeight w:val="1075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  <w:tcMar>
              <w:top w:w="28" w:type="dxa"/>
              <w:bottom w:w="28" w:type="dxa"/>
            </w:tcMar>
          </w:tcPr>
          <w:p w:rsidR="00BC065D" w:rsidRPr="00A23CB8" w:rsidRDefault="00BC065D" w:rsidP="00663E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7812,8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2878,2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80186B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1599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3335,6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5D5962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-»</w:t>
            </w:r>
          </w:p>
        </w:tc>
      </w:tr>
      <w:tr w:rsidR="00025AFE" w:rsidRPr="00A23CB8" w:rsidTr="00951627">
        <w:trPr>
          <w:cantSplit/>
          <w:trHeight w:val="2489"/>
          <w:jc w:val="center"/>
        </w:trPr>
        <w:tc>
          <w:tcPr>
            <w:tcW w:w="554" w:type="dxa"/>
            <w:vMerge w:val="restart"/>
            <w:tcMar>
              <w:top w:w="28" w:type="dxa"/>
              <w:bottom w:w="28" w:type="dxa"/>
            </w:tcMar>
          </w:tcPr>
          <w:p w:rsidR="00025AFE" w:rsidRPr="00A23CB8" w:rsidRDefault="005D5962" w:rsidP="00A23C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025AFE" w:rsidRPr="00A23CB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89" w:type="dxa"/>
            <w:vMerge w:val="restart"/>
          </w:tcPr>
          <w:p w:rsidR="00025AFE" w:rsidRPr="00A23CB8" w:rsidRDefault="00025AFE" w:rsidP="00025AF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148457481,3469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18531412,3969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17988526,2082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16580735,97848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</w:tr>
      <w:tr w:rsidR="00025AFE" w:rsidRPr="00A23CB8" w:rsidTr="00025AFE">
        <w:trPr>
          <w:cantSplit/>
          <w:trHeight w:val="1869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025AFE" w:rsidRPr="00A23CB8" w:rsidRDefault="00025AFE" w:rsidP="00A23C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</w:tcPr>
          <w:p w:rsidR="00025AFE" w:rsidRPr="00A23CB8" w:rsidRDefault="00025AFE" w:rsidP="00025AF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143816246,1469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16710476,2969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16167400,2082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15581562,87848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</w:tr>
      <w:tr w:rsidR="00025AFE" w:rsidRPr="00A23CB8" w:rsidTr="00025AFE">
        <w:trPr>
          <w:cantSplit/>
          <w:trHeight w:val="2543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025AFE" w:rsidRPr="00A23CB8" w:rsidRDefault="00025AFE" w:rsidP="00A23C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89" w:type="dxa"/>
            <w:vMerge/>
          </w:tcPr>
          <w:p w:rsidR="00025AFE" w:rsidRPr="00A23CB8" w:rsidRDefault="00025AFE" w:rsidP="00025AF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4641235,2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1820936,1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1821126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999173,1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A23CB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025AFE" w:rsidRPr="00A23CB8" w:rsidTr="00025AFE">
        <w:trPr>
          <w:cantSplit/>
          <w:trHeight w:val="2204"/>
          <w:jc w:val="center"/>
        </w:trPr>
        <w:tc>
          <w:tcPr>
            <w:tcW w:w="4943" w:type="dxa"/>
            <w:gridSpan w:val="2"/>
            <w:vMerge w:val="restart"/>
            <w:tcMar>
              <w:top w:w="28" w:type="dxa"/>
              <w:bottom w:w="28" w:type="dxa"/>
            </w:tcMar>
          </w:tcPr>
          <w:p w:rsidR="00025AFE" w:rsidRPr="00A23CB8" w:rsidRDefault="00025AFE" w:rsidP="00A23CB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Итого по Программе</w:t>
            </w: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152721934,08497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19666012,58745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19175085,1286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18638524,98104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</w:tr>
      <w:tr w:rsidR="00025AFE" w:rsidRPr="00A23CB8" w:rsidTr="00025AFE">
        <w:trPr>
          <w:cantSplit/>
          <w:trHeight w:val="1950"/>
          <w:jc w:val="center"/>
        </w:trPr>
        <w:tc>
          <w:tcPr>
            <w:tcW w:w="4943" w:type="dxa"/>
            <w:gridSpan w:val="2"/>
            <w:vMerge/>
            <w:tcMar>
              <w:top w:w="28" w:type="dxa"/>
              <w:bottom w:w="28" w:type="dxa"/>
            </w:tcMar>
          </w:tcPr>
          <w:p w:rsidR="00025AFE" w:rsidRPr="00A23CB8" w:rsidRDefault="00025AFE" w:rsidP="00A23C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144590381,98497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17004610,21201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16411276,8286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15817688,18104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</w:tr>
      <w:tr w:rsidR="00BC065D" w:rsidRPr="00A23CB8" w:rsidTr="00951627">
        <w:trPr>
          <w:cantSplit/>
          <w:trHeight w:val="3507"/>
          <w:jc w:val="center"/>
        </w:trPr>
        <w:tc>
          <w:tcPr>
            <w:tcW w:w="4943" w:type="dxa"/>
            <w:gridSpan w:val="2"/>
            <w:vMerge/>
            <w:tcMar>
              <w:top w:w="28" w:type="dxa"/>
              <w:bottom w:w="28" w:type="dxa"/>
            </w:tcMar>
          </w:tcPr>
          <w:p w:rsidR="00BC065D" w:rsidRPr="00A23CB8" w:rsidRDefault="00BC065D" w:rsidP="00A23C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25AFE" w:rsidRPr="00A23CB8" w:rsidTr="00025AFE">
        <w:trPr>
          <w:cantSplit/>
          <w:trHeight w:val="1353"/>
          <w:jc w:val="center"/>
        </w:trPr>
        <w:tc>
          <w:tcPr>
            <w:tcW w:w="4943" w:type="dxa"/>
            <w:gridSpan w:val="2"/>
            <w:vMerge/>
            <w:tcMar>
              <w:top w:w="28" w:type="dxa"/>
              <w:bottom w:w="28" w:type="dxa"/>
            </w:tcMar>
          </w:tcPr>
          <w:p w:rsidR="00025AFE" w:rsidRPr="00A23CB8" w:rsidRDefault="00025AFE" w:rsidP="00A23C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8131552,1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2546907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2763808,3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2820836,8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5AFE" w:rsidRPr="00A23CB8" w:rsidRDefault="00025AFE" w:rsidP="00025AFE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  <w:r w:rsidR="005D5962"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»</w:t>
            </w:r>
          </w:p>
        </w:tc>
      </w:tr>
      <w:tr w:rsidR="008E2E21" w:rsidRPr="00A23CB8" w:rsidTr="0080186B">
        <w:trPr>
          <w:cantSplit/>
          <w:trHeight w:val="2196"/>
          <w:jc w:val="center"/>
        </w:trPr>
        <w:tc>
          <w:tcPr>
            <w:tcW w:w="4943" w:type="dxa"/>
            <w:gridSpan w:val="2"/>
            <w:vMerge w:val="restart"/>
            <w:tcMar>
              <w:top w:w="28" w:type="dxa"/>
              <w:bottom w:w="28" w:type="dxa"/>
            </w:tcMar>
          </w:tcPr>
          <w:p w:rsidR="008E2E21" w:rsidRPr="00A23CB8" w:rsidRDefault="00A23CB8" w:rsidP="00A23CB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5D5962" w:rsidRPr="00A23CB8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proofErr w:type="spellStart"/>
            <w:r w:rsidR="008E2E21"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="008E2E21"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0186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142097520,22059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0186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16553047,17367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0186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15528018,39376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0186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15500213,79544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15752706,80962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15752706,80962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15752706,80962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15752706,80962</w:t>
            </w:r>
          </w:p>
        </w:tc>
        <w:tc>
          <w:tcPr>
            <w:tcW w:w="381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15752706,80962</w:t>
            </w:r>
          </w:p>
        </w:tc>
        <w:tc>
          <w:tcPr>
            <w:tcW w:w="372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15752706,80962</w:t>
            </w:r>
          </w:p>
        </w:tc>
      </w:tr>
      <w:tr w:rsidR="008E2E21" w:rsidRPr="00A23CB8" w:rsidTr="0080186B">
        <w:trPr>
          <w:cantSplit/>
          <w:trHeight w:val="2193"/>
          <w:jc w:val="center"/>
        </w:trPr>
        <w:tc>
          <w:tcPr>
            <w:tcW w:w="4943" w:type="dxa"/>
            <w:gridSpan w:val="2"/>
            <w:vMerge/>
            <w:tcMar>
              <w:top w:w="28" w:type="dxa"/>
              <w:bottom w:w="28" w:type="dxa"/>
            </w:tcMar>
          </w:tcPr>
          <w:p w:rsidR="008E2E21" w:rsidRPr="00A23CB8" w:rsidRDefault="008E2E21" w:rsidP="00A23C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0186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6619951,56246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0186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2095412,50246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0C7C23" w:rsidP="0080186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2301937,68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0C7C23" w:rsidP="0080186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2222601,38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A23CB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8E2E21" w:rsidRPr="00A23CB8" w:rsidTr="008E2E21">
        <w:trPr>
          <w:cantSplit/>
          <w:trHeight w:val="2062"/>
          <w:jc w:val="center"/>
        </w:trPr>
        <w:tc>
          <w:tcPr>
            <w:tcW w:w="4943" w:type="dxa"/>
            <w:gridSpan w:val="2"/>
            <w:vMerge w:val="restart"/>
            <w:tcMar>
              <w:top w:w="28" w:type="dxa"/>
              <w:bottom w:w="28" w:type="dxa"/>
            </w:tcMar>
          </w:tcPr>
          <w:p w:rsidR="008E2E21" w:rsidRPr="00A23CB8" w:rsidRDefault="00A23CB8" w:rsidP="00A23CB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8E2E21"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  <w:p w:rsidR="008E2E21" w:rsidRPr="00A23CB8" w:rsidRDefault="008E2E21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8E2E21" w:rsidRPr="00A23CB8" w:rsidRDefault="008E2E21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1336469,95216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319856,79316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760008,741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196604,418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</w:tr>
      <w:tr w:rsidR="00BC065D" w:rsidRPr="00A23CB8" w:rsidTr="008E2E21">
        <w:trPr>
          <w:cantSplit/>
          <w:trHeight w:val="3481"/>
          <w:jc w:val="center"/>
        </w:trPr>
        <w:tc>
          <w:tcPr>
            <w:tcW w:w="4943" w:type="dxa"/>
            <w:gridSpan w:val="2"/>
            <w:vMerge/>
            <w:tcMar>
              <w:top w:w="28" w:type="dxa"/>
              <w:bottom w:w="28" w:type="dxa"/>
            </w:tcMar>
          </w:tcPr>
          <w:p w:rsidR="00BC065D" w:rsidRPr="00A23CB8" w:rsidRDefault="00BC065D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65D" w:rsidRPr="00A23CB8" w:rsidRDefault="00BC065D" w:rsidP="0066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C065D" w:rsidRPr="00A23CB8" w:rsidRDefault="00BC065D" w:rsidP="00663EE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8E2E21" w:rsidRPr="00A23CB8" w:rsidTr="008E2E21">
        <w:trPr>
          <w:cantSplit/>
          <w:trHeight w:val="1698"/>
          <w:jc w:val="center"/>
        </w:trPr>
        <w:tc>
          <w:tcPr>
            <w:tcW w:w="4943" w:type="dxa"/>
            <w:gridSpan w:val="2"/>
            <w:vMerge/>
            <w:tcMar>
              <w:top w:w="28" w:type="dxa"/>
              <w:bottom w:w="28" w:type="dxa"/>
            </w:tcMar>
          </w:tcPr>
          <w:p w:rsidR="008E2E21" w:rsidRPr="00A23CB8" w:rsidRDefault="008E2E21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1485861,7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437890,3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455803,3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592168,1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8E2E21" w:rsidRPr="00A23CB8" w:rsidTr="008E2E21">
        <w:trPr>
          <w:cantSplit/>
          <w:trHeight w:val="1828"/>
          <w:jc w:val="center"/>
        </w:trPr>
        <w:tc>
          <w:tcPr>
            <w:tcW w:w="4943" w:type="dxa"/>
            <w:gridSpan w:val="2"/>
            <w:tcMar>
              <w:top w:w="28" w:type="dxa"/>
              <w:bottom w:w="28" w:type="dxa"/>
            </w:tcMar>
          </w:tcPr>
          <w:p w:rsidR="008E2E21" w:rsidRPr="00A23CB8" w:rsidRDefault="00A23CB8" w:rsidP="00A23CB8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8E2E21"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МТСЗН РО</w:t>
            </w:r>
          </w:p>
          <w:p w:rsidR="008E2E21" w:rsidRPr="00A23CB8" w:rsidRDefault="008E2E21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8E2E21" w:rsidRPr="00A23CB8" w:rsidRDefault="008E2E21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8E2E21" w:rsidRPr="00A23CB8" w:rsidRDefault="008E2E21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8E2E21" w:rsidRPr="00A23CB8" w:rsidRDefault="008E2E21" w:rsidP="00A23C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1129665,36737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8E2E21" w:rsidRPr="00A23CB8" w:rsidRDefault="008E2E21" w:rsidP="008E2E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pacing w:val="-2"/>
                <w:sz w:val="22"/>
                <w:szCs w:val="22"/>
              </w:rPr>
              <w:t>130027,10033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121787,04384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119407,3176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126407,3176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126407,3176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126407,3176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126407,3176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126407,3176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E2E21" w:rsidRPr="00A23CB8" w:rsidRDefault="008E2E21" w:rsidP="008E2E2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126407,3176</w:t>
            </w:r>
            <w:r w:rsidR="005D5962" w:rsidRPr="00A23CB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»</w:t>
            </w:r>
          </w:p>
        </w:tc>
      </w:tr>
    </w:tbl>
    <w:p w:rsidR="00BC065D" w:rsidRPr="00A23CB8" w:rsidRDefault="00592366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3</w:t>
      </w:r>
      <w:r w:rsidR="00BC065D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) в разделе 5 «</w:t>
      </w:r>
      <w:r w:rsidR="00BC065D" w:rsidRPr="00A23CB8">
        <w:rPr>
          <w:rFonts w:ascii="Times New Roman" w:hAnsi="Times New Roman" w:cs="Times New Roman"/>
          <w:b w:val="0"/>
          <w:sz w:val="28"/>
          <w:szCs w:val="28"/>
        </w:rPr>
        <w:t>Сведения о подпрограммах Программы»:</w:t>
      </w:r>
    </w:p>
    <w:p w:rsidR="00BC065D" w:rsidRPr="00A23CB8" w:rsidRDefault="00BC065D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- в подразделе 5.1 «Подпрограмма № 1 «Развитие общего образования»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:</w:t>
      </w:r>
    </w:p>
    <w:p w:rsidR="00BC065D" w:rsidRPr="00A23CB8" w:rsidRDefault="008E2E21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</w:t>
      </w:r>
      <w:r w:rsidR="00BC065D" w:rsidRPr="00A23CB8">
        <w:rPr>
          <w:rFonts w:ascii="Times New Roman" w:hAnsi="Times New Roman"/>
          <w:sz w:val="28"/>
          <w:szCs w:val="28"/>
        </w:rPr>
        <w:t xml:space="preserve"> таблиц</w:t>
      </w:r>
      <w:r w:rsidRPr="00A23CB8">
        <w:rPr>
          <w:rFonts w:ascii="Times New Roman" w:hAnsi="Times New Roman"/>
          <w:sz w:val="28"/>
          <w:szCs w:val="28"/>
        </w:rPr>
        <w:t>е</w:t>
      </w:r>
      <w:r w:rsidR="00BC065D" w:rsidRPr="00A23CB8">
        <w:rPr>
          <w:rFonts w:ascii="Times New Roman" w:hAnsi="Times New Roman"/>
          <w:sz w:val="28"/>
          <w:szCs w:val="28"/>
        </w:rPr>
        <w:t xml:space="preserve"> пункта 4 «Результаты структурных элементов подпрограммы</w:t>
      </w:r>
      <w:r w:rsidRPr="00A23CB8">
        <w:rPr>
          <w:rFonts w:ascii="Times New Roman" w:hAnsi="Times New Roman"/>
          <w:sz w:val="28"/>
          <w:szCs w:val="28"/>
        </w:rPr>
        <w:t>»</w:t>
      </w:r>
      <w:r w:rsidR="00BC065D" w:rsidRPr="00A23CB8">
        <w:rPr>
          <w:rFonts w:ascii="Times New Roman" w:hAnsi="Times New Roman"/>
          <w:sz w:val="28"/>
          <w:szCs w:val="28"/>
        </w:rPr>
        <w:t>:</w:t>
      </w:r>
    </w:p>
    <w:p w:rsidR="00A4656E" w:rsidRPr="00A23CB8" w:rsidRDefault="00A4656E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3.1:</w:t>
      </w:r>
    </w:p>
    <w:p w:rsidR="008E2E21" w:rsidRPr="00A23CB8" w:rsidRDefault="008E2E21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графе 5 подпункта 3.1.5 цифры «36» заменить цифрами «23»;</w:t>
      </w:r>
    </w:p>
    <w:p w:rsidR="005A6C13" w:rsidRPr="00A23CB8" w:rsidRDefault="005A6C13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6"/>
          <w:szCs w:val="6"/>
        </w:rPr>
      </w:pPr>
      <w:r w:rsidRPr="00A23CB8">
        <w:rPr>
          <w:rFonts w:ascii="Times New Roman" w:hAnsi="Times New Roman"/>
          <w:sz w:val="28"/>
          <w:szCs w:val="28"/>
        </w:rPr>
        <w:t>подпункт 3.1.10 признать утратившим силу;</w:t>
      </w:r>
    </w:p>
    <w:p w:rsidR="00BC065D" w:rsidRPr="00A23CB8" w:rsidRDefault="008E2E21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6"/>
          <w:szCs w:val="6"/>
        </w:rPr>
      </w:pPr>
      <w:r w:rsidRPr="00A23CB8">
        <w:rPr>
          <w:rFonts w:ascii="Times New Roman" w:hAnsi="Times New Roman"/>
          <w:sz w:val="28"/>
          <w:szCs w:val="28"/>
        </w:rPr>
        <w:t xml:space="preserve">в графе 5 </w:t>
      </w:r>
      <w:r w:rsidR="008A48F7" w:rsidRPr="00A23CB8">
        <w:rPr>
          <w:rFonts w:ascii="Times New Roman" w:hAnsi="Times New Roman"/>
          <w:sz w:val="28"/>
          <w:szCs w:val="28"/>
        </w:rPr>
        <w:t>под</w:t>
      </w:r>
      <w:r w:rsidRPr="00A23CB8">
        <w:rPr>
          <w:rFonts w:ascii="Times New Roman" w:hAnsi="Times New Roman"/>
          <w:sz w:val="28"/>
          <w:szCs w:val="28"/>
        </w:rPr>
        <w:t>пункта 3.2.3 пункта 3.2 цифру «4» заменить цифрой «0»;</w:t>
      </w:r>
    </w:p>
    <w:p w:rsidR="002B3430" w:rsidRPr="00A23CB8" w:rsidRDefault="00D54D78" w:rsidP="00A23CB8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23CB8">
        <w:rPr>
          <w:rFonts w:ascii="Times New Roman" w:hAnsi="Times New Roman"/>
          <w:spacing w:val="-8"/>
          <w:sz w:val="28"/>
          <w:szCs w:val="28"/>
        </w:rPr>
        <w:t>- в таблице пункта 5 «Перечень мероприятий подпрограммы»</w:t>
      </w:r>
      <w:r w:rsidR="002B3430" w:rsidRPr="00A23CB8">
        <w:rPr>
          <w:rFonts w:ascii="Times New Roman" w:hAnsi="Times New Roman"/>
          <w:spacing w:val="-8"/>
          <w:sz w:val="28"/>
          <w:szCs w:val="28"/>
        </w:rPr>
        <w:t>:</w:t>
      </w:r>
    </w:p>
    <w:p w:rsidR="002B3430" w:rsidRPr="00A23CB8" w:rsidRDefault="002B3430" w:rsidP="00A23CB8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23CB8">
        <w:rPr>
          <w:rFonts w:ascii="Times New Roman" w:hAnsi="Times New Roman"/>
          <w:spacing w:val="-8"/>
          <w:sz w:val="28"/>
          <w:szCs w:val="28"/>
        </w:rPr>
        <w:t>в пункте 3.1:</w:t>
      </w:r>
      <w:r w:rsidR="00D54D78" w:rsidRPr="00A23CB8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2B3430" w:rsidRPr="00A23CB8" w:rsidRDefault="002B3430" w:rsidP="00A23CB8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23CB8">
        <w:rPr>
          <w:rFonts w:ascii="Times New Roman" w:hAnsi="Times New Roman"/>
          <w:spacing w:val="-8"/>
          <w:sz w:val="28"/>
          <w:szCs w:val="28"/>
        </w:rPr>
        <w:t xml:space="preserve">по тексту граф 7, 8 цифры «34568068,99208», «3831423,06296» заменить </w:t>
      </w:r>
      <w:r w:rsidR="000C7C23" w:rsidRPr="00A23CB8">
        <w:rPr>
          <w:rFonts w:ascii="Times New Roman" w:hAnsi="Times New Roman"/>
          <w:spacing w:val="-8"/>
          <w:sz w:val="28"/>
          <w:szCs w:val="28"/>
        </w:rPr>
        <w:t xml:space="preserve">соответственно </w:t>
      </w:r>
      <w:r w:rsidRPr="00A23CB8">
        <w:rPr>
          <w:rFonts w:ascii="Times New Roman" w:hAnsi="Times New Roman"/>
          <w:spacing w:val="-8"/>
          <w:sz w:val="28"/>
          <w:szCs w:val="28"/>
        </w:rPr>
        <w:t>цифрами «34549931,07688», «3813285,14776»;</w:t>
      </w:r>
    </w:p>
    <w:p w:rsidR="00D57077" w:rsidRPr="00A23CB8" w:rsidRDefault="00D5707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3.1.3 цифры «386815,40856», «44357,12768» заменить соответственно цифрами «388275,13345», «45816,85257»;</w:t>
      </w:r>
    </w:p>
    <w:p w:rsidR="002B3430" w:rsidRPr="00A23CB8" w:rsidRDefault="002B3430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3.1.4 цифры «1008903,14216», «92844,63592» заменить соответственно цифрами «994382,36738», «78323,86114»;</w:t>
      </w:r>
    </w:p>
    <w:p w:rsidR="002B3430" w:rsidRPr="00A23CB8" w:rsidRDefault="002B3430" w:rsidP="00A23CB8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23CB8">
        <w:rPr>
          <w:rFonts w:ascii="Times New Roman" w:hAnsi="Times New Roman"/>
          <w:spacing w:val="-8"/>
          <w:sz w:val="28"/>
          <w:szCs w:val="28"/>
        </w:rPr>
        <w:t>по тексту граф 7, 8 подпункта 3.1.7 цифры «13921,07267» заменить цифрами «13844,20736»;</w:t>
      </w:r>
    </w:p>
    <w:p w:rsidR="003C7222" w:rsidRPr="00A23CB8" w:rsidRDefault="003C7222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3.1.10 цифры «205713,5», «5000» заменить соответственно цифрами «200713,5», «0»;</w:t>
      </w:r>
    </w:p>
    <w:p w:rsidR="000C1DEF" w:rsidRPr="00A23CB8" w:rsidRDefault="000C1DEF" w:rsidP="00A23C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3.2:</w:t>
      </w:r>
    </w:p>
    <w:p w:rsidR="000C1DEF" w:rsidRPr="00A23CB8" w:rsidRDefault="000C1DEF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 xml:space="preserve">в графах 7, 8 цифры </w:t>
      </w:r>
      <w:r w:rsidR="00ED5BB7" w:rsidRPr="00A23CB8">
        <w:rPr>
          <w:rFonts w:ascii="Times New Roman" w:hAnsi="Times New Roman" w:cs="Times New Roman"/>
          <w:sz w:val="28"/>
          <w:szCs w:val="28"/>
        </w:rPr>
        <w:t>«72224874,06761», «8437733,22061»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A23CB8">
        <w:rPr>
          <w:rFonts w:ascii="Times New Roman" w:hAnsi="Times New Roman" w:cs="Times New Roman"/>
          <w:sz w:val="28"/>
          <w:szCs w:val="28"/>
        </w:rPr>
        <w:lastRenderedPageBreak/>
        <w:t>соответственно цифрами «</w:t>
      </w:r>
      <w:r w:rsidR="001C17A5" w:rsidRPr="00A23CB8">
        <w:rPr>
          <w:rFonts w:ascii="Times New Roman" w:hAnsi="Times New Roman" w:cs="Times New Roman"/>
          <w:sz w:val="28"/>
          <w:szCs w:val="28"/>
        </w:rPr>
        <w:t>72224404,49261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1C17A5" w:rsidRPr="00A23CB8">
        <w:rPr>
          <w:rFonts w:ascii="Times New Roman" w:hAnsi="Times New Roman" w:cs="Times New Roman"/>
          <w:sz w:val="28"/>
          <w:szCs w:val="28"/>
        </w:rPr>
        <w:t>8437263,64561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FA3733" w:rsidRPr="00A23CB8" w:rsidRDefault="00FA3733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 xml:space="preserve">в графах 7, 8 подпункта 3.2.4 цифры </w:t>
      </w:r>
      <w:r w:rsidR="00ED5BB7" w:rsidRPr="00A23CB8">
        <w:rPr>
          <w:rFonts w:ascii="Times New Roman" w:hAnsi="Times New Roman" w:cs="Times New Roman"/>
          <w:sz w:val="28"/>
          <w:szCs w:val="28"/>
        </w:rPr>
        <w:t xml:space="preserve">«84043,74598», «12707,74598» </w:t>
      </w:r>
      <w:r w:rsidRPr="00A23CB8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1C17A5" w:rsidRPr="00A23CB8">
        <w:rPr>
          <w:rFonts w:ascii="Times New Roman" w:hAnsi="Times New Roman" w:cs="Times New Roman"/>
          <w:sz w:val="28"/>
          <w:szCs w:val="28"/>
        </w:rPr>
        <w:t>83623,85098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1C17A5" w:rsidRPr="00A23CB8">
        <w:rPr>
          <w:rFonts w:ascii="Times New Roman" w:hAnsi="Times New Roman" w:cs="Times New Roman"/>
          <w:sz w:val="28"/>
          <w:szCs w:val="28"/>
        </w:rPr>
        <w:t>12287,85098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FA3733" w:rsidRPr="00A23CB8" w:rsidRDefault="00E719BC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</w:t>
      </w:r>
      <w:r w:rsidR="001C17A5" w:rsidRPr="00A23CB8">
        <w:rPr>
          <w:rFonts w:ascii="Times New Roman" w:hAnsi="Times New Roman" w:cs="Times New Roman"/>
          <w:sz w:val="28"/>
          <w:szCs w:val="28"/>
        </w:rPr>
        <w:t xml:space="preserve"> граф</w:t>
      </w:r>
      <w:r w:rsidRPr="00A23CB8">
        <w:rPr>
          <w:rFonts w:ascii="Times New Roman" w:hAnsi="Times New Roman" w:cs="Times New Roman"/>
          <w:sz w:val="28"/>
          <w:szCs w:val="28"/>
        </w:rPr>
        <w:t>ах</w:t>
      </w:r>
      <w:r w:rsidR="00FA3733" w:rsidRPr="00A23CB8">
        <w:rPr>
          <w:rFonts w:ascii="Times New Roman" w:hAnsi="Times New Roman" w:cs="Times New Roman"/>
          <w:sz w:val="28"/>
          <w:szCs w:val="28"/>
        </w:rPr>
        <w:t xml:space="preserve"> 7, 8 подпункта 3.2.5 цифры «</w:t>
      </w:r>
      <w:r w:rsidR="00ED5BB7" w:rsidRPr="00A23CB8">
        <w:rPr>
          <w:rFonts w:ascii="Times New Roman" w:hAnsi="Times New Roman" w:cs="Times New Roman"/>
          <w:sz w:val="28"/>
          <w:szCs w:val="28"/>
        </w:rPr>
        <w:t>31804,77</w:t>
      </w:r>
      <w:r w:rsidR="00FA3733" w:rsidRPr="00A23CB8">
        <w:rPr>
          <w:rFonts w:ascii="Times New Roman" w:hAnsi="Times New Roman" w:cs="Times New Roman"/>
          <w:sz w:val="28"/>
          <w:szCs w:val="28"/>
        </w:rPr>
        <w:t>»</w:t>
      </w:r>
      <w:r w:rsidRPr="00A23CB8">
        <w:rPr>
          <w:rFonts w:ascii="Times New Roman" w:hAnsi="Times New Roman" w:cs="Times New Roman"/>
          <w:sz w:val="28"/>
          <w:szCs w:val="28"/>
        </w:rPr>
        <w:t>, «13804,77»</w:t>
      </w:r>
      <w:r w:rsidR="001C17A5"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="00FA3733" w:rsidRPr="00A23CB8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1C17A5" w:rsidRPr="00A23CB8">
        <w:rPr>
          <w:rFonts w:ascii="Times New Roman" w:hAnsi="Times New Roman" w:cs="Times New Roman"/>
          <w:sz w:val="28"/>
          <w:szCs w:val="28"/>
        </w:rPr>
        <w:t>31755,09</w:t>
      </w:r>
      <w:r w:rsidR="00FA3733" w:rsidRPr="00A23CB8">
        <w:rPr>
          <w:rFonts w:ascii="Times New Roman" w:hAnsi="Times New Roman" w:cs="Times New Roman"/>
          <w:sz w:val="28"/>
          <w:szCs w:val="28"/>
        </w:rPr>
        <w:t>»</w:t>
      </w:r>
      <w:r w:rsidRPr="00A23CB8">
        <w:rPr>
          <w:rFonts w:ascii="Times New Roman" w:hAnsi="Times New Roman" w:cs="Times New Roman"/>
          <w:sz w:val="28"/>
          <w:szCs w:val="28"/>
        </w:rPr>
        <w:t>, «13755,09»</w:t>
      </w:r>
      <w:r w:rsidR="00FA3733" w:rsidRPr="00A23CB8">
        <w:rPr>
          <w:rFonts w:ascii="Times New Roman" w:hAnsi="Times New Roman" w:cs="Times New Roman"/>
          <w:sz w:val="28"/>
          <w:szCs w:val="28"/>
        </w:rPr>
        <w:t>;</w:t>
      </w:r>
    </w:p>
    <w:p w:rsidR="003210E3" w:rsidRPr="00A23CB8" w:rsidRDefault="003210E3" w:rsidP="00A23C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в графах 7, 8 строки «Всего по комплексу процессных мероприятий» цифры </w:t>
      </w:r>
      <w:r w:rsidR="002B3430" w:rsidRPr="00A23CB8">
        <w:rPr>
          <w:rFonts w:ascii="Times New Roman" w:hAnsi="Times New Roman"/>
          <w:sz w:val="28"/>
          <w:szCs w:val="28"/>
        </w:rPr>
        <w:t>«108726059,18979», «13221716,28367», «107047132,28979», «12383463,48367»</w:t>
      </w:r>
      <w:r w:rsidR="00FA3733" w:rsidRPr="00A23CB8">
        <w:rPr>
          <w:rFonts w:ascii="Times New Roman" w:hAnsi="Times New Roman"/>
          <w:sz w:val="28"/>
          <w:szCs w:val="28"/>
        </w:rPr>
        <w:t xml:space="preserve"> </w:t>
      </w:r>
      <w:r w:rsidRPr="00A23CB8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2B3430" w:rsidRPr="00A23CB8">
        <w:rPr>
          <w:rFonts w:ascii="Times New Roman" w:hAnsi="Times New Roman"/>
          <w:bCs/>
          <w:sz w:val="28"/>
          <w:szCs w:val="28"/>
        </w:rPr>
        <w:t>108707451,69959</w:t>
      </w:r>
      <w:r w:rsidRPr="00A23CB8">
        <w:rPr>
          <w:rFonts w:ascii="Times New Roman" w:hAnsi="Times New Roman"/>
          <w:sz w:val="28"/>
          <w:szCs w:val="28"/>
        </w:rPr>
        <w:t>», «</w:t>
      </w:r>
      <w:r w:rsidR="002B3430" w:rsidRPr="00A23CB8">
        <w:rPr>
          <w:rFonts w:ascii="Times New Roman" w:hAnsi="Times New Roman"/>
          <w:sz w:val="28"/>
          <w:szCs w:val="28"/>
        </w:rPr>
        <w:t>13203108,79347</w:t>
      </w:r>
      <w:r w:rsidRPr="00A23CB8">
        <w:rPr>
          <w:rFonts w:ascii="Times New Roman" w:hAnsi="Times New Roman"/>
          <w:sz w:val="28"/>
          <w:szCs w:val="28"/>
        </w:rPr>
        <w:t>»</w:t>
      </w:r>
      <w:r w:rsidR="00E9102A" w:rsidRPr="00A23CB8">
        <w:rPr>
          <w:rFonts w:ascii="Times New Roman" w:hAnsi="Times New Roman"/>
          <w:sz w:val="28"/>
          <w:szCs w:val="28"/>
        </w:rPr>
        <w:t>, «</w:t>
      </w:r>
      <w:r w:rsidR="002B3430" w:rsidRPr="00A23CB8">
        <w:rPr>
          <w:rFonts w:ascii="Times New Roman" w:hAnsi="Times New Roman"/>
          <w:sz w:val="28"/>
          <w:szCs w:val="28"/>
        </w:rPr>
        <w:t>107028524,79959</w:t>
      </w:r>
      <w:r w:rsidR="00E9102A" w:rsidRPr="00A23CB8">
        <w:rPr>
          <w:rFonts w:ascii="Times New Roman" w:hAnsi="Times New Roman"/>
          <w:sz w:val="28"/>
          <w:szCs w:val="28"/>
        </w:rPr>
        <w:t>», «</w:t>
      </w:r>
      <w:r w:rsidR="002B3430" w:rsidRPr="00A23CB8">
        <w:rPr>
          <w:rFonts w:ascii="Times New Roman" w:hAnsi="Times New Roman"/>
          <w:sz w:val="28"/>
          <w:szCs w:val="28"/>
        </w:rPr>
        <w:t>12364855,99347</w:t>
      </w:r>
      <w:r w:rsidR="00E9102A" w:rsidRPr="00A23CB8">
        <w:rPr>
          <w:rFonts w:ascii="Times New Roman" w:hAnsi="Times New Roman"/>
          <w:sz w:val="28"/>
          <w:szCs w:val="28"/>
        </w:rPr>
        <w:t>»</w:t>
      </w:r>
      <w:r w:rsidRPr="00A23CB8">
        <w:rPr>
          <w:rFonts w:ascii="Times New Roman" w:hAnsi="Times New Roman"/>
          <w:sz w:val="28"/>
          <w:szCs w:val="28"/>
        </w:rPr>
        <w:t xml:space="preserve">; </w:t>
      </w:r>
    </w:p>
    <w:p w:rsidR="003210E3" w:rsidRPr="00A23CB8" w:rsidRDefault="003210E3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в графах 7, 8 строки «Итого по подпрограмме» цифры </w:t>
      </w:r>
      <w:r w:rsidR="001C17A5" w:rsidRPr="00A23CB8">
        <w:rPr>
          <w:rFonts w:ascii="Times New Roman" w:hAnsi="Times New Roman" w:cs="Times New Roman"/>
          <w:b w:val="0"/>
          <w:sz w:val="28"/>
          <w:szCs w:val="28"/>
        </w:rPr>
        <w:t xml:space="preserve">«109003716,92175», «13307997,3146», «107055462,02175», «12386051,9146»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</w:t>
      </w:r>
      <w:r w:rsidR="001C17A5" w:rsidRPr="00A23CB8">
        <w:rPr>
          <w:rFonts w:ascii="Times New Roman" w:hAnsi="Times New Roman" w:cs="Times New Roman"/>
          <w:b w:val="0"/>
          <w:sz w:val="28"/>
          <w:szCs w:val="28"/>
        </w:rPr>
        <w:t>108985109,43155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1C17A5" w:rsidRPr="00A23CB8">
        <w:rPr>
          <w:rFonts w:ascii="Times New Roman" w:hAnsi="Times New Roman" w:cs="Times New Roman"/>
          <w:b w:val="0"/>
          <w:sz w:val="28"/>
          <w:szCs w:val="28"/>
        </w:rPr>
        <w:t>13289389,8244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1C17A5" w:rsidRPr="00A23CB8">
        <w:rPr>
          <w:rFonts w:ascii="Times New Roman" w:hAnsi="Times New Roman" w:cs="Times New Roman"/>
          <w:b w:val="0"/>
          <w:sz w:val="28"/>
          <w:szCs w:val="28"/>
        </w:rPr>
        <w:t>107036854,53155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1C17A5" w:rsidRPr="00A23CB8">
        <w:rPr>
          <w:rFonts w:ascii="Times New Roman" w:hAnsi="Times New Roman" w:cs="Times New Roman"/>
          <w:b w:val="0"/>
          <w:sz w:val="28"/>
          <w:szCs w:val="28"/>
        </w:rPr>
        <w:t>12367444,4244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A6C13" w:rsidRPr="00A23CB8" w:rsidRDefault="005A6C13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абзац двенадцатый пункта 9 Порядка предоставления и распределения субсидий из областного бюджета местным бюджетам</w:t>
      </w:r>
      <w:r w:rsidRPr="00A23CB8">
        <w:rPr>
          <w:rFonts w:ascii="Times New Roman" w:hAnsi="Times New Roman" w:cs="Times New Roman"/>
          <w:sz w:val="24"/>
          <w:szCs w:val="24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подпункта 6.1</w:t>
      </w:r>
      <w:r w:rsidRPr="00A23CB8">
        <w:rPr>
          <w:rFonts w:ascii="Times New Roman" w:hAnsi="Times New Roman" w:cs="Times New Roman"/>
          <w:sz w:val="24"/>
          <w:szCs w:val="24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пункта 6 «Механизм финансирования мероприятий подпрограммы» признать утратившим силу;</w:t>
      </w:r>
    </w:p>
    <w:p w:rsidR="00244947" w:rsidRPr="00A23CB8" w:rsidRDefault="003210E3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- </w:t>
      </w:r>
      <w:r w:rsidR="008E2E21" w:rsidRPr="00A23CB8">
        <w:rPr>
          <w:rFonts w:ascii="Times New Roman" w:hAnsi="Times New Roman"/>
          <w:sz w:val="28"/>
          <w:szCs w:val="28"/>
        </w:rPr>
        <w:t xml:space="preserve">в </w:t>
      </w:r>
      <w:r w:rsidRPr="00A23CB8">
        <w:rPr>
          <w:rFonts w:ascii="Times New Roman" w:hAnsi="Times New Roman"/>
          <w:spacing w:val="-4"/>
          <w:sz w:val="28"/>
          <w:szCs w:val="28"/>
        </w:rPr>
        <w:t>подраздел</w:t>
      </w:r>
      <w:r w:rsidR="008E2E21" w:rsidRPr="00A23CB8">
        <w:rPr>
          <w:rFonts w:ascii="Times New Roman" w:hAnsi="Times New Roman"/>
          <w:spacing w:val="-4"/>
          <w:sz w:val="28"/>
          <w:szCs w:val="28"/>
        </w:rPr>
        <w:t>е</w:t>
      </w:r>
      <w:r w:rsidRPr="00A23CB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102A" w:rsidRPr="00A23CB8">
        <w:rPr>
          <w:rFonts w:ascii="Times New Roman" w:hAnsi="Times New Roman"/>
          <w:sz w:val="28"/>
          <w:szCs w:val="28"/>
        </w:rPr>
        <w:t>5.2 «Подпрограмма № 2</w:t>
      </w:r>
      <w:r w:rsidRPr="00A23CB8">
        <w:rPr>
          <w:rFonts w:ascii="Times New Roman" w:hAnsi="Times New Roman"/>
          <w:sz w:val="28"/>
          <w:szCs w:val="28"/>
        </w:rPr>
        <w:t xml:space="preserve"> «</w:t>
      </w:r>
      <w:r w:rsidR="00E9102A" w:rsidRPr="00A23CB8">
        <w:rPr>
          <w:rFonts w:ascii="Times New Roman" w:hAnsi="Times New Roman"/>
          <w:sz w:val="28"/>
          <w:szCs w:val="28"/>
        </w:rPr>
        <w:t>Развитие профессионального образования</w:t>
      </w:r>
      <w:r w:rsidRPr="00A23CB8">
        <w:rPr>
          <w:rFonts w:ascii="Times New Roman" w:hAnsi="Times New Roman"/>
          <w:sz w:val="28"/>
          <w:szCs w:val="28"/>
        </w:rPr>
        <w:t>»</w:t>
      </w:r>
      <w:r w:rsidR="00244947" w:rsidRPr="00A23CB8">
        <w:rPr>
          <w:rFonts w:ascii="Times New Roman" w:hAnsi="Times New Roman"/>
          <w:sz w:val="28"/>
          <w:szCs w:val="28"/>
        </w:rPr>
        <w:t>:</w:t>
      </w:r>
    </w:p>
    <w:p w:rsidR="00825DB2" w:rsidRPr="00A23CB8" w:rsidRDefault="00825DB2" w:rsidP="00A23CB8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таблицу пункта 3 «Показатели подпрограммы» дополнить</w:t>
      </w:r>
      <w:r w:rsidR="00A23CB8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пунктами 3, 4</w:t>
      </w:r>
      <w:r w:rsidRPr="00A23CB8">
        <w:rPr>
          <w:rFonts w:ascii="Times New Roman" w:hAnsi="Times New Roman" w:cs="Times New Roman"/>
          <w:b w:val="0"/>
          <w:bCs/>
          <w:sz w:val="28"/>
          <w:szCs w:val="28"/>
        </w:rPr>
        <w:t xml:space="preserve"> следующего содержания:</w:t>
      </w:r>
    </w:p>
    <w:p w:rsidR="00825DB2" w:rsidRPr="00A23CB8" w:rsidRDefault="00825DB2" w:rsidP="00825DB2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3609"/>
        <w:gridCol w:w="617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26"/>
      </w:tblGrid>
      <w:tr w:rsidR="00825DB2" w:rsidRPr="00A23CB8" w:rsidTr="00825DB2">
        <w:trPr>
          <w:cantSplit/>
          <w:trHeight w:hRule="exact" w:val="34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</w:tr>
      <w:tr w:rsidR="00825DB2" w:rsidRPr="00A23CB8" w:rsidTr="00825DB2">
        <w:trPr>
          <w:cantSplit/>
          <w:trHeight w:val="113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«3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25DB2" w:rsidRPr="00A23CB8" w:rsidRDefault="00825DB2">
            <w:pPr>
              <w:pStyle w:val="ConsPlusNormal"/>
              <w:spacing w:line="220" w:lineRule="exact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Доля студентов из числа инвалидов и лиц с ограниченными возможностями здоровья, обучавшихся по образовательным программам среднего профессионального образования, выбывших по причине академической неуспеваемости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0526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1E7B7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825DB2" w:rsidRPr="00A23CB8" w:rsidTr="00825DB2">
        <w:trPr>
          <w:cantSplit/>
          <w:trHeight w:val="113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25DB2" w:rsidRPr="00A23CB8" w:rsidRDefault="00825DB2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25DB2" w:rsidRPr="00A23CB8" w:rsidRDefault="00825DB2">
            <w:pPr>
              <w:pStyle w:val="ConsPlusNormal"/>
              <w:spacing w:line="220" w:lineRule="exact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 xml:space="preserve">Темп роста или снижения численности инвалидов и лиц с ограниченными возможностями здоровья, принятых на </w:t>
            </w:r>
            <w:proofErr w:type="gramStart"/>
            <w:r w:rsidRPr="00A23CB8">
              <w:rPr>
                <w:rFonts w:ascii="Times New Roman" w:hAnsi="Times New Roman" w:cs="Times New Roman"/>
                <w:szCs w:val="22"/>
              </w:rPr>
              <w:t>обучение по</w:t>
            </w:r>
            <w:proofErr w:type="gramEnd"/>
            <w:r w:rsidRPr="00A23CB8">
              <w:rPr>
                <w:rFonts w:ascii="Times New Roman" w:hAnsi="Times New Roman" w:cs="Times New Roman"/>
                <w:szCs w:val="22"/>
              </w:rPr>
              <w:t xml:space="preserve"> образовательным программам среднего профессионального образования (по отношению к значению показателя предыдущего года)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0526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115,5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825DB2" w:rsidRPr="00A23CB8" w:rsidRDefault="00825DB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3CB8">
              <w:rPr>
                <w:rFonts w:ascii="Times New Roman" w:hAnsi="Times New Roman"/>
                <w:sz w:val="22"/>
                <w:szCs w:val="22"/>
                <w:lang w:eastAsia="en-US"/>
              </w:rPr>
              <w:t>-»</w:t>
            </w:r>
          </w:p>
        </w:tc>
      </w:tr>
    </w:tbl>
    <w:p w:rsidR="00244947" w:rsidRPr="00A23CB8" w:rsidRDefault="00244947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в </w:t>
      </w:r>
      <w:r w:rsidRPr="00A23CB8">
        <w:rPr>
          <w:rFonts w:ascii="Times New Roman" w:hAnsi="Times New Roman"/>
          <w:spacing w:val="-4"/>
          <w:sz w:val="28"/>
          <w:szCs w:val="28"/>
        </w:rPr>
        <w:t xml:space="preserve">таблице пункта </w:t>
      </w:r>
      <w:r w:rsidRPr="00A23CB8">
        <w:rPr>
          <w:rFonts w:ascii="Times New Roman" w:hAnsi="Times New Roman"/>
          <w:sz w:val="28"/>
          <w:szCs w:val="28"/>
        </w:rPr>
        <w:t>4 «Результаты структурных элементов подпрограммы»:</w:t>
      </w:r>
    </w:p>
    <w:p w:rsidR="00244947" w:rsidRPr="00A23CB8" w:rsidRDefault="00244947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подпункты 1.1.1-1.1.2 пункта 1.1 изложить в следующей редакции:</w:t>
      </w:r>
    </w:p>
    <w:p w:rsidR="00244947" w:rsidRPr="00A23CB8" w:rsidRDefault="00244947" w:rsidP="00244947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90"/>
        <w:gridCol w:w="3866"/>
        <w:gridCol w:w="573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44947" w:rsidRPr="00A23CB8" w:rsidTr="006657AE">
        <w:trPr>
          <w:cantSplit/>
          <w:trHeight w:val="83"/>
          <w:tblHeader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4"/>
                <w:szCs w:val="22"/>
              </w:rPr>
              <w:t>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244947" w:rsidRPr="00A23CB8" w:rsidTr="006657AE">
        <w:trPr>
          <w:cantSplit/>
          <w:trHeight w:val="8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4"/>
                <w:szCs w:val="22"/>
              </w:rPr>
              <w:t>«1.1.1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Создана (обновлена) материально-техническая база образовательных организаций, реализующих программы среднего профессионального образования (нарастающим итогом)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44947" w:rsidRPr="00A23CB8" w:rsidTr="006657AE">
        <w:trPr>
          <w:cantSplit/>
          <w:trHeight w:val="8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pacing w:val="-4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pacing w:val="-4"/>
                <w:szCs w:val="22"/>
              </w:rPr>
              <w:t>1.1.</w:t>
            </w:r>
            <w:r w:rsidRPr="00A23CB8">
              <w:rPr>
                <w:rFonts w:ascii="Times New Roman" w:hAnsi="Times New Roman" w:cs="Times New Roman"/>
                <w:spacing w:val="-4"/>
                <w:szCs w:val="22"/>
                <w:lang w:val="en-US"/>
              </w:rPr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7" w:rsidRPr="00A23CB8" w:rsidRDefault="00244947" w:rsidP="006657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Созданы и функционируют Центры опережающей профессиональной подготовки (нарастающим итогом)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4947" w:rsidRPr="00A23CB8" w:rsidRDefault="00244947" w:rsidP="006657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244947" w:rsidRDefault="00244947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подпункты 3.1.1-3.1.3 пункта 3.1 изложить в следующей редакции:</w:t>
      </w:r>
    </w:p>
    <w:p w:rsidR="00A23CB8" w:rsidRDefault="00A23CB8" w:rsidP="00244947">
      <w:pPr>
        <w:ind w:firstLine="567"/>
        <w:rPr>
          <w:rFonts w:ascii="Times New Roman" w:hAnsi="Times New Roman"/>
          <w:sz w:val="28"/>
          <w:szCs w:val="28"/>
        </w:rPr>
      </w:pPr>
    </w:p>
    <w:p w:rsidR="00A23CB8" w:rsidRPr="00A23CB8" w:rsidRDefault="00A23CB8" w:rsidP="00244947">
      <w:pPr>
        <w:ind w:firstLine="567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60"/>
        <w:gridCol w:w="3733"/>
        <w:gridCol w:w="552"/>
        <w:gridCol w:w="708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6657AE" w:rsidRPr="00A23CB8" w:rsidTr="006657AE">
        <w:trPr>
          <w:cantSplit/>
          <w:trHeight w:val="83"/>
          <w:tblHeader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57AE" w:rsidRPr="00A23CB8" w:rsidTr="006657AE">
        <w:trPr>
          <w:cantSplit/>
          <w:trHeight w:val="8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«3.1.1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A2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профессиональных образовательных организаций, подведомственных </w:t>
            </w:r>
            <w:proofErr w:type="spellStart"/>
            <w:r w:rsidRPr="00A2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Минобразованию</w:t>
            </w:r>
            <w:proofErr w:type="spellEnd"/>
            <w:r w:rsidRPr="00A2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РО, </w:t>
            </w: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 xml:space="preserve">имеющих в своей структуре специализированные центры компетенций, центры проведения демонстрационного экзамена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CB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CB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657AE" w:rsidRPr="00A23CB8" w:rsidTr="006657AE">
        <w:trPr>
          <w:cantSplit/>
          <w:trHeight w:val="113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3.1.2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3CB8">
              <w:rPr>
                <w:rFonts w:ascii="Times New Roman" w:hAnsi="Times New Roman"/>
                <w:sz w:val="24"/>
                <w:szCs w:val="24"/>
              </w:rPr>
              <w:t xml:space="preserve">Доля обучающихся, успешно освоивших образовательные программы среднего профессионального образования в </w:t>
            </w:r>
            <w:r w:rsidRPr="00A23C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профессиональных образовательных организациях, подведомственных </w:t>
            </w:r>
            <w:proofErr w:type="spellStart"/>
            <w:r w:rsidRPr="00A23CB8">
              <w:rPr>
                <w:rFonts w:ascii="Times New Roman" w:hAnsi="Times New Roman"/>
                <w:color w:val="000000"/>
                <w:sz w:val="24"/>
                <w:szCs w:val="24"/>
              </w:rPr>
              <w:t>Минобразованию</w:t>
            </w:r>
            <w:proofErr w:type="spellEnd"/>
            <w:r w:rsidRPr="00A23C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</w:t>
            </w:r>
            <w:proofErr w:type="gram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</w:tr>
      <w:tr w:rsidR="006657AE" w:rsidRPr="00A23CB8" w:rsidTr="006657AE">
        <w:trPr>
          <w:cantSplit/>
          <w:trHeight w:val="113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3.1.3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E" w:rsidRPr="00A23CB8" w:rsidRDefault="006657AE" w:rsidP="006657AE">
            <w:pPr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 xml:space="preserve">Количество специализированных центров компетенций в Рязанской области, аккредитованных по стандартам </w:t>
            </w:r>
            <w:proofErr w:type="spellStart"/>
            <w:r w:rsidRPr="00A23CB8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A23CB8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7AE" w:rsidRPr="00A23CB8" w:rsidRDefault="006657AE" w:rsidP="006657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B8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D07C11" w:rsidRPr="00A23CB8" w:rsidRDefault="00D07C11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по тексту граф 7,8 подпункта 3.2.4 пункта 3.2 слова «не менее 3» заменить цифрой «0»; </w:t>
      </w:r>
    </w:p>
    <w:p w:rsidR="008E2E21" w:rsidRPr="00A23CB8" w:rsidRDefault="00244947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</w:t>
      </w:r>
      <w:r w:rsidR="008E2E21" w:rsidRPr="00A23CB8">
        <w:rPr>
          <w:rFonts w:ascii="Times New Roman" w:hAnsi="Times New Roman"/>
          <w:sz w:val="28"/>
          <w:szCs w:val="28"/>
        </w:rPr>
        <w:t xml:space="preserve"> графе 5 подпункта 3.3.2 пункта 3.3 цифру «2» заменить цифрой «1»;</w:t>
      </w:r>
    </w:p>
    <w:p w:rsidR="008E2E21" w:rsidRPr="00A23CB8" w:rsidRDefault="008E2E21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в </w:t>
      </w:r>
      <w:r w:rsidRPr="00A23CB8">
        <w:rPr>
          <w:rFonts w:ascii="Times New Roman" w:hAnsi="Times New Roman"/>
          <w:spacing w:val="-4"/>
          <w:sz w:val="28"/>
          <w:szCs w:val="28"/>
        </w:rPr>
        <w:t>таблице пункта 5 «Перечень мероприятий подпрограммы»</w:t>
      </w:r>
      <w:r w:rsidR="006C3EF9" w:rsidRPr="00A23CB8">
        <w:rPr>
          <w:rFonts w:ascii="Times New Roman" w:hAnsi="Times New Roman"/>
          <w:spacing w:val="-4"/>
          <w:sz w:val="28"/>
          <w:szCs w:val="28"/>
        </w:rPr>
        <w:t>:</w:t>
      </w:r>
      <w:r w:rsidRPr="00A23CB8">
        <w:rPr>
          <w:rFonts w:ascii="Times New Roman" w:hAnsi="Times New Roman"/>
          <w:spacing w:val="-4"/>
          <w:sz w:val="28"/>
          <w:szCs w:val="28"/>
        </w:rPr>
        <w:t xml:space="preserve">             </w:t>
      </w:r>
    </w:p>
    <w:p w:rsidR="00E9102A" w:rsidRPr="00A23CB8" w:rsidRDefault="00E9102A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3.2:</w:t>
      </w:r>
    </w:p>
    <w:p w:rsidR="00E9102A" w:rsidRPr="00A23CB8" w:rsidRDefault="000E67B1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 xml:space="preserve">в </w:t>
      </w:r>
      <w:r w:rsidR="00E9102A" w:rsidRPr="00A23CB8">
        <w:rPr>
          <w:rFonts w:ascii="Times New Roman" w:hAnsi="Times New Roman" w:cs="Times New Roman"/>
          <w:sz w:val="28"/>
          <w:szCs w:val="28"/>
        </w:rPr>
        <w:t>граф</w:t>
      </w:r>
      <w:r w:rsidRPr="00A23CB8">
        <w:rPr>
          <w:rFonts w:ascii="Times New Roman" w:hAnsi="Times New Roman" w:cs="Times New Roman"/>
          <w:sz w:val="28"/>
          <w:szCs w:val="28"/>
        </w:rPr>
        <w:t>ах</w:t>
      </w:r>
      <w:r w:rsidR="00E9102A" w:rsidRPr="00A23CB8">
        <w:rPr>
          <w:rFonts w:ascii="Times New Roman" w:hAnsi="Times New Roman" w:cs="Times New Roman"/>
          <w:sz w:val="28"/>
          <w:szCs w:val="28"/>
        </w:rPr>
        <w:t xml:space="preserve"> 7, 8 цифры </w:t>
      </w:r>
      <w:r w:rsidR="004C1EE2" w:rsidRPr="00A23CB8">
        <w:rPr>
          <w:rFonts w:ascii="Times New Roman" w:hAnsi="Times New Roman" w:cs="Times New Roman"/>
          <w:sz w:val="28"/>
          <w:szCs w:val="28"/>
        </w:rPr>
        <w:t xml:space="preserve">«1815575,27645», «207004,26694» </w:t>
      </w:r>
      <w:r w:rsidR="00E9102A" w:rsidRPr="00A23CB8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4C1EE2" w:rsidRPr="00A23CB8">
        <w:rPr>
          <w:rFonts w:ascii="Times New Roman" w:hAnsi="Times New Roman" w:cs="Times New Roman"/>
          <w:sz w:val="28"/>
          <w:szCs w:val="28"/>
        </w:rPr>
        <w:t>1814301,88145</w:t>
      </w:r>
      <w:r w:rsidR="003A4B5E" w:rsidRPr="00A23CB8">
        <w:rPr>
          <w:rFonts w:ascii="Times New Roman" w:hAnsi="Times New Roman" w:cs="Times New Roman"/>
          <w:sz w:val="28"/>
          <w:szCs w:val="28"/>
        </w:rPr>
        <w:t>»</w:t>
      </w:r>
      <w:r w:rsidR="00E9102A" w:rsidRPr="00A23CB8">
        <w:rPr>
          <w:rFonts w:ascii="Times New Roman" w:hAnsi="Times New Roman" w:cs="Times New Roman"/>
          <w:sz w:val="28"/>
          <w:szCs w:val="28"/>
        </w:rPr>
        <w:t>, «</w:t>
      </w:r>
      <w:r w:rsidR="004C1EE2" w:rsidRPr="00A23CB8">
        <w:rPr>
          <w:rFonts w:ascii="Times New Roman" w:hAnsi="Times New Roman" w:cs="Times New Roman"/>
          <w:sz w:val="28"/>
          <w:szCs w:val="28"/>
        </w:rPr>
        <w:t>205730,87194</w:t>
      </w:r>
      <w:r w:rsidR="00E9102A"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1E7B73" w:rsidRPr="00A23CB8" w:rsidRDefault="001E7B73" w:rsidP="00A23C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графах 7, 9, 10 подпункта 3.2.2 цифры «</w:t>
      </w:r>
      <w:r w:rsidR="00015FAE" w:rsidRPr="00A23CB8">
        <w:rPr>
          <w:rFonts w:ascii="Times New Roman" w:hAnsi="Times New Roman"/>
          <w:bCs/>
          <w:color w:val="000000"/>
          <w:sz w:val="28"/>
          <w:szCs w:val="28"/>
        </w:rPr>
        <w:t>2620,216</w:t>
      </w:r>
      <w:r w:rsidRPr="00A23CB8">
        <w:rPr>
          <w:rFonts w:ascii="Times New Roman" w:hAnsi="Times New Roman"/>
          <w:sz w:val="28"/>
          <w:szCs w:val="28"/>
        </w:rPr>
        <w:t>», «</w:t>
      </w:r>
      <w:r w:rsidR="00015FAE" w:rsidRPr="00A23CB8">
        <w:rPr>
          <w:rFonts w:ascii="Times New Roman" w:hAnsi="Times New Roman"/>
          <w:color w:val="000000"/>
          <w:sz w:val="28"/>
          <w:szCs w:val="28"/>
        </w:rPr>
        <w:t>310,985</w:t>
      </w:r>
      <w:r w:rsidRPr="00A23CB8">
        <w:rPr>
          <w:rFonts w:ascii="Times New Roman" w:hAnsi="Times New Roman"/>
          <w:sz w:val="28"/>
          <w:szCs w:val="28"/>
        </w:rPr>
        <w:t>», «</w:t>
      </w:r>
      <w:r w:rsidR="00015FAE" w:rsidRPr="00A23CB8">
        <w:rPr>
          <w:rFonts w:ascii="Times New Roman" w:hAnsi="Times New Roman"/>
          <w:sz w:val="28"/>
          <w:szCs w:val="28"/>
        </w:rPr>
        <w:t>310,985</w:t>
      </w:r>
      <w:r w:rsidRPr="00A23CB8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015FAE" w:rsidRPr="00A23CB8">
        <w:rPr>
          <w:rFonts w:ascii="Times New Roman" w:hAnsi="Times New Roman"/>
          <w:sz w:val="28"/>
          <w:szCs w:val="28"/>
        </w:rPr>
        <w:t>2980,216</w:t>
      </w:r>
      <w:r w:rsidRPr="00A23CB8">
        <w:rPr>
          <w:rFonts w:ascii="Times New Roman" w:hAnsi="Times New Roman"/>
          <w:sz w:val="28"/>
          <w:szCs w:val="28"/>
        </w:rPr>
        <w:t>», «</w:t>
      </w:r>
      <w:r w:rsidR="00015FAE" w:rsidRPr="00A23CB8">
        <w:rPr>
          <w:rFonts w:ascii="Times New Roman" w:hAnsi="Times New Roman"/>
          <w:sz w:val="28"/>
          <w:szCs w:val="28"/>
        </w:rPr>
        <w:t>490,985</w:t>
      </w:r>
      <w:r w:rsidRPr="00A23CB8">
        <w:rPr>
          <w:rFonts w:ascii="Times New Roman" w:hAnsi="Times New Roman"/>
          <w:sz w:val="28"/>
          <w:szCs w:val="28"/>
        </w:rPr>
        <w:t>», «</w:t>
      </w:r>
      <w:r w:rsidR="00015FAE" w:rsidRPr="00A23CB8">
        <w:rPr>
          <w:rFonts w:ascii="Times New Roman" w:hAnsi="Times New Roman"/>
          <w:sz w:val="28"/>
          <w:szCs w:val="28"/>
        </w:rPr>
        <w:t>490,985</w:t>
      </w:r>
      <w:r w:rsidRPr="00A23CB8">
        <w:rPr>
          <w:rFonts w:ascii="Times New Roman" w:hAnsi="Times New Roman"/>
          <w:sz w:val="28"/>
          <w:szCs w:val="28"/>
        </w:rPr>
        <w:t>»;</w:t>
      </w:r>
    </w:p>
    <w:p w:rsidR="00E9102A" w:rsidRPr="00A23CB8" w:rsidRDefault="004C1EE2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3.2.4</w:t>
      </w:r>
      <w:r w:rsidR="00E9102A"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A23CB8">
        <w:rPr>
          <w:rFonts w:ascii="Times New Roman" w:hAnsi="Times New Roman" w:cs="Times New Roman"/>
          <w:sz w:val="28"/>
          <w:szCs w:val="28"/>
        </w:rPr>
        <w:t>691124,56106</w:t>
      </w:r>
      <w:r w:rsidR="00E9102A" w:rsidRPr="00A23CB8">
        <w:rPr>
          <w:rFonts w:ascii="Times New Roman" w:hAnsi="Times New Roman" w:cs="Times New Roman"/>
          <w:sz w:val="28"/>
          <w:szCs w:val="28"/>
        </w:rPr>
        <w:t>», «</w:t>
      </w:r>
      <w:r w:rsidRPr="00A23CB8">
        <w:rPr>
          <w:rFonts w:ascii="Times New Roman" w:hAnsi="Times New Roman" w:cs="Times New Roman"/>
          <w:sz w:val="28"/>
          <w:szCs w:val="28"/>
        </w:rPr>
        <w:t>89868,4662</w:t>
      </w:r>
      <w:r w:rsidR="00E9102A"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A23CB8">
        <w:rPr>
          <w:rFonts w:ascii="Times New Roman" w:hAnsi="Times New Roman" w:cs="Times New Roman"/>
          <w:sz w:val="28"/>
          <w:szCs w:val="28"/>
        </w:rPr>
        <w:t>691949,79326</w:t>
      </w:r>
      <w:r w:rsidR="00E9102A" w:rsidRPr="00A23CB8">
        <w:rPr>
          <w:rFonts w:ascii="Times New Roman" w:hAnsi="Times New Roman" w:cs="Times New Roman"/>
          <w:sz w:val="28"/>
          <w:szCs w:val="28"/>
        </w:rPr>
        <w:t>», «</w:t>
      </w:r>
      <w:r w:rsidRPr="00A23CB8">
        <w:rPr>
          <w:rFonts w:ascii="Times New Roman" w:hAnsi="Times New Roman" w:cs="Times New Roman"/>
          <w:sz w:val="28"/>
          <w:szCs w:val="28"/>
        </w:rPr>
        <w:t>90693,6984</w:t>
      </w:r>
      <w:r w:rsidR="00E9102A"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9102A" w:rsidRPr="00A23CB8" w:rsidRDefault="00E9102A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3.2.</w:t>
      </w:r>
      <w:r w:rsidR="004C1EE2" w:rsidRPr="00A23CB8">
        <w:rPr>
          <w:rFonts w:ascii="Times New Roman" w:hAnsi="Times New Roman" w:cs="Times New Roman"/>
          <w:sz w:val="28"/>
          <w:szCs w:val="28"/>
        </w:rPr>
        <w:t>5</w:t>
      </w:r>
      <w:r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4C1EE2" w:rsidRPr="00A23CB8">
        <w:rPr>
          <w:rFonts w:ascii="Times New Roman" w:hAnsi="Times New Roman" w:cs="Times New Roman"/>
          <w:sz w:val="28"/>
          <w:szCs w:val="28"/>
        </w:rPr>
        <w:t>1036796,68563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4C1EE2" w:rsidRPr="00A23CB8">
        <w:rPr>
          <w:rFonts w:ascii="Times New Roman" w:hAnsi="Times New Roman" w:cs="Times New Roman"/>
          <w:sz w:val="28"/>
          <w:szCs w:val="28"/>
        </w:rPr>
        <w:t>111396,4641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4C1EE2" w:rsidRPr="00A23CB8">
        <w:rPr>
          <w:rFonts w:ascii="Times New Roman" w:hAnsi="Times New Roman" w:cs="Times New Roman"/>
          <w:sz w:val="28"/>
          <w:szCs w:val="28"/>
        </w:rPr>
        <w:t>1034698,05843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4C1EE2" w:rsidRPr="00A23CB8">
        <w:rPr>
          <w:rFonts w:ascii="Times New Roman" w:hAnsi="Times New Roman" w:cs="Times New Roman"/>
          <w:sz w:val="28"/>
          <w:szCs w:val="28"/>
        </w:rPr>
        <w:t>109297,8369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1E7B73" w:rsidRPr="00A23CB8" w:rsidRDefault="001E7B73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9, 10 подпункта 3.2.6 цифры «</w:t>
      </w:r>
      <w:r w:rsidR="00015FAE" w:rsidRPr="00A23CB8">
        <w:rPr>
          <w:rFonts w:ascii="Times New Roman" w:hAnsi="Times New Roman" w:cs="Times New Roman"/>
          <w:sz w:val="28"/>
          <w:szCs w:val="28"/>
        </w:rPr>
        <w:t>1620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015FAE" w:rsidRPr="00A23CB8">
        <w:rPr>
          <w:rFonts w:ascii="Times New Roman" w:hAnsi="Times New Roman" w:cs="Times New Roman"/>
          <w:sz w:val="28"/>
          <w:szCs w:val="28"/>
        </w:rPr>
        <w:t>180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015FAE" w:rsidRPr="00A23CB8">
        <w:rPr>
          <w:rFonts w:ascii="Times New Roman" w:hAnsi="Times New Roman" w:cs="Times New Roman"/>
          <w:sz w:val="28"/>
          <w:szCs w:val="28"/>
        </w:rPr>
        <w:t>180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015FAE" w:rsidRPr="00A23CB8">
        <w:rPr>
          <w:rFonts w:ascii="Times New Roman" w:hAnsi="Times New Roman" w:cs="Times New Roman"/>
          <w:sz w:val="28"/>
          <w:szCs w:val="28"/>
        </w:rPr>
        <w:t>1260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015FAE" w:rsidRPr="00A23CB8">
        <w:rPr>
          <w:rFonts w:ascii="Times New Roman" w:hAnsi="Times New Roman" w:cs="Times New Roman"/>
          <w:sz w:val="28"/>
          <w:szCs w:val="28"/>
        </w:rPr>
        <w:t>0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015FAE" w:rsidRPr="00A23CB8">
        <w:rPr>
          <w:rFonts w:ascii="Times New Roman" w:hAnsi="Times New Roman" w:cs="Times New Roman"/>
          <w:sz w:val="28"/>
          <w:szCs w:val="28"/>
        </w:rPr>
        <w:t>0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4C1EE2" w:rsidRPr="00A23CB8" w:rsidRDefault="004C1EE2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пункте 3.3:</w:t>
      </w:r>
    </w:p>
    <w:p w:rsidR="004C1EE2" w:rsidRPr="00A23CB8" w:rsidRDefault="004C1EE2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«452888,5938», «58071,1938» заменить соответственно цифрами «450780,55226», «55963,15226»;</w:t>
      </w:r>
    </w:p>
    <w:p w:rsidR="004C1EE2" w:rsidRPr="00A23CB8" w:rsidRDefault="00590623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по тексту граф</w:t>
      </w:r>
      <w:r w:rsidR="004C1EE2" w:rsidRPr="00A23CB8">
        <w:rPr>
          <w:rFonts w:ascii="Times New Roman" w:hAnsi="Times New Roman" w:cs="Times New Roman"/>
          <w:sz w:val="28"/>
          <w:szCs w:val="28"/>
        </w:rPr>
        <w:t xml:space="preserve"> 7, 8 подпункта 3.3.</w:t>
      </w:r>
      <w:r w:rsidRPr="00A23CB8">
        <w:rPr>
          <w:rFonts w:ascii="Times New Roman" w:hAnsi="Times New Roman" w:cs="Times New Roman"/>
          <w:sz w:val="28"/>
          <w:szCs w:val="28"/>
        </w:rPr>
        <w:t>3</w:t>
      </w:r>
      <w:r w:rsidR="004C1EE2"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A23CB8">
        <w:rPr>
          <w:rFonts w:ascii="Times New Roman" w:hAnsi="Times New Roman" w:cs="Times New Roman"/>
          <w:sz w:val="28"/>
          <w:szCs w:val="28"/>
        </w:rPr>
        <w:t xml:space="preserve">29970» </w:t>
      </w:r>
      <w:r w:rsidR="004C1EE2" w:rsidRPr="00A23CB8">
        <w:rPr>
          <w:rFonts w:ascii="Times New Roman" w:hAnsi="Times New Roman" w:cs="Times New Roman"/>
          <w:sz w:val="28"/>
          <w:szCs w:val="28"/>
        </w:rPr>
        <w:t>з</w:t>
      </w:r>
      <w:r w:rsidRPr="00A23CB8">
        <w:rPr>
          <w:rFonts w:ascii="Times New Roman" w:hAnsi="Times New Roman" w:cs="Times New Roman"/>
          <w:sz w:val="28"/>
          <w:szCs w:val="28"/>
        </w:rPr>
        <w:t xml:space="preserve">аменить цифрами </w:t>
      </w:r>
      <w:r w:rsidR="004C1EE2" w:rsidRPr="00A23CB8">
        <w:rPr>
          <w:rFonts w:ascii="Times New Roman" w:hAnsi="Times New Roman" w:cs="Times New Roman"/>
          <w:sz w:val="28"/>
          <w:szCs w:val="28"/>
        </w:rPr>
        <w:t>«</w:t>
      </w:r>
      <w:r w:rsidRPr="00A23CB8">
        <w:rPr>
          <w:rFonts w:ascii="Times New Roman" w:hAnsi="Times New Roman" w:cs="Times New Roman"/>
          <w:sz w:val="28"/>
          <w:szCs w:val="28"/>
        </w:rPr>
        <w:t>27861,95846</w:t>
      </w:r>
      <w:r w:rsidR="004C1EE2"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B19CC" w:rsidRPr="00A23CB8" w:rsidRDefault="00EB19CC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в графах 7, 8 строки «Всего по комплексу процессных мероприятий» цифры </w:t>
      </w:r>
      <w:r w:rsidR="00875A23" w:rsidRPr="00A23CB8">
        <w:rPr>
          <w:rFonts w:ascii="Times New Roman" w:hAnsi="Times New Roman" w:cs="Times New Roman"/>
          <w:b w:val="0"/>
          <w:sz w:val="28"/>
          <w:szCs w:val="28"/>
        </w:rPr>
        <w:t xml:space="preserve">«15227488,34068», «1917562,09551»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</w:t>
      </w:r>
      <w:r w:rsidR="00875A23" w:rsidRPr="00A23CB8">
        <w:rPr>
          <w:rFonts w:ascii="Times New Roman" w:hAnsi="Times New Roman" w:cs="Times New Roman"/>
          <w:b w:val="0"/>
          <w:sz w:val="28"/>
          <w:szCs w:val="28"/>
        </w:rPr>
        <w:t>15224106,90414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875A23" w:rsidRPr="00A23CB8">
        <w:rPr>
          <w:rFonts w:ascii="Times New Roman" w:hAnsi="Times New Roman" w:cs="Times New Roman"/>
          <w:b w:val="0"/>
          <w:sz w:val="28"/>
          <w:szCs w:val="28"/>
        </w:rPr>
        <w:t>1914180,65897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»; </w:t>
      </w:r>
      <w:r w:rsidR="00764B02" w:rsidRPr="00A23C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B19CC" w:rsidRPr="00A23CB8" w:rsidRDefault="00EB19CC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в графах 7, 8 строки «Итого по подпрограмме» цифры </w:t>
      </w:r>
      <w:r w:rsidR="004336B2" w:rsidRPr="00A23CB8">
        <w:rPr>
          <w:rFonts w:ascii="Times New Roman" w:hAnsi="Times New Roman" w:cs="Times New Roman"/>
          <w:b w:val="0"/>
          <w:sz w:val="28"/>
          <w:szCs w:val="28"/>
        </w:rPr>
        <w:t xml:space="preserve">«15444608,54687», «1979771,58005», «15234001,94687», «1919428,38005»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lastRenderedPageBreak/>
        <w:t>заменить соответственно цифрами «</w:t>
      </w:r>
      <w:r w:rsidR="004336B2" w:rsidRPr="00A23CB8">
        <w:rPr>
          <w:rFonts w:ascii="Times New Roman" w:hAnsi="Times New Roman" w:cs="Times New Roman"/>
          <w:b w:val="0"/>
          <w:sz w:val="28"/>
          <w:szCs w:val="28"/>
        </w:rPr>
        <w:t>15441227,11033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336B2" w:rsidRPr="00A23CB8">
        <w:rPr>
          <w:rFonts w:ascii="Times New Roman" w:hAnsi="Times New Roman" w:cs="Times New Roman"/>
          <w:b w:val="0"/>
          <w:sz w:val="28"/>
          <w:szCs w:val="28"/>
        </w:rPr>
        <w:t>1976390,14351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336B2" w:rsidRPr="00A23CB8">
        <w:rPr>
          <w:rFonts w:ascii="Times New Roman" w:hAnsi="Times New Roman" w:cs="Times New Roman"/>
          <w:b w:val="0"/>
          <w:sz w:val="28"/>
          <w:szCs w:val="28"/>
        </w:rPr>
        <w:t>15230620,51033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336B2" w:rsidRPr="00A23CB8">
        <w:rPr>
          <w:rFonts w:ascii="Times New Roman" w:hAnsi="Times New Roman" w:cs="Times New Roman"/>
          <w:b w:val="0"/>
          <w:sz w:val="28"/>
          <w:szCs w:val="28"/>
        </w:rPr>
        <w:t>1916046,94351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514A2" w:rsidRPr="00A23CB8" w:rsidRDefault="00683986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- </w:t>
      </w:r>
      <w:r w:rsidR="00ED5BB7" w:rsidRPr="00A23CB8">
        <w:rPr>
          <w:rFonts w:ascii="Times New Roman" w:hAnsi="Times New Roman"/>
          <w:sz w:val="28"/>
          <w:szCs w:val="28"/>
        </w:rPr>
        <w:t xml:space="preserve">в </w:t>
      </w:r>
      <w:r w:rsidR="00ED5BB7" w:rsidRPr="00A23CB8">
        <w:rPr>
          <w:rFonts w:ascii="Times New Roman" w:hAnsi="Times New Roman"/>
          <w:spacing w:val="-4"/>
          <w:sz w:val="28"/>
          <w:szCs w:val="28"/>
        </w:rPr>
        <w:t xml:space="preserve">таблице пункта 5 «Перечень мероприятий подпрограммы»             </w:t>
      </w:r>
      <w:r w:rsidR="000452F4" w:rsidRPr="00A23CB8">
        <w:rPr>
          <w:rFonts w:ascii="Times New Roman" w:hAnsi="Times New Roman"/>
          <w:spacing w:val="-4"/>
          <w:sz w:val="28"/>
          <w:szCs w:val="28"/>
        </w:rPr>
        <w:t xml:space="preserve">                     </w:t>
      </w:r>
      <w:r w:rsidR="00ED5BB7" w:rsidRPr="00A23CB8">
        <w:rPr>
          <w:rFonts w:ascii="Times New Roman" w:hAnsi="Times New Roman"/>
          <w:spacing w:val="-4"/>
          <w:sz w:val="28"/>
          <w:szCs w:val="28"/>
        </w:rPr>
        <w:t xml:space="preserve"> подраздела </w:t>
      </w:r>
      <w:r w:rsidR="00ED5BB7" w:rsidRPr="00A23CB8">
        <w:rPr>
          <w:rFonts w:ascii="Times New Roman" w:hAnsi="Times New Roman"/>
          <w:sz w:val="28"/>
          <w:szCs w:val="28"/>
        </w:rPr>
        <w:t>5.3 «Подпрограмма № 3 «Развитие дополнительного образования»:</w:t>
      </w:r>
    </w:p>
    <w:p w:rsidR="00292F8C" w:rsidRPr="00A23CB8" w:rsidRDefault="00292F8C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1.2:</w:t>
      </w:r>
    </w:p>
    <w:p w:rsidR="005514A2" w:rsidRPr="00A23CB8" w:rsidRDefault="005514A2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в графах 7, 8 цифры «22502,30899», «17415,09249», «14689,50899», «14536,89249» заменить соответственно цифрами «21389,57172», «16302,35522», «13576,77172», «13424,15522»; </w:t>
      </w:r>
    </w:p>
    <w:p w:rsidR="00BD1B11" w:rsidRPr="00A23CB8" w:rsidRDefault="00BD1B11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по тексту граф 7, 8 подпункта 1.2.1 цифры «12900» заменить цифрами «11901,121»;</w:t>
      </w:r>
    </w:p>
    <w:p w:rsidR="00BD1B11" w:rsidRPr="00A23CB8" w:rsidRDefault="00BD1B11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по тексту граф 7, 8 подпункта 1.2.2 цифры «1547,876» заменить цифрами «1434,01773»;</w:t>
      </w:r>
    </w:p>
    <w:p w:rsidR="005514A2" w:rsidRPr="00A23CB8" w:rsidRDefault="005514A2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региональным проектам» цифры «</w:t>
      </w:r>
      <w:r w:rsidR="00A4656E" w:rsidRPr="00A23CB8">
        <w:rPr>
          <w:rFonts w:ascii="Times New Roman" w:hAnsi="Times New Roman" w:cs="Times New Roman"/>
          <w:b w:val="0"/>
          <w:sz w:val="28"/>
          <w:szCs w:val="28"/>
        </w:rPr>
        <w:t>63827,9791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A4656E" w:rsidRPr="00A23CB8">
        <w:rPr>
          <w:rFonts w:ascii="Times New Roman" w:hAnsi="Times New Roman" w:cs="Times New Roman"/>
          <w:b w:val="0"/>
          <w:sz w:val="28"/>
          <w:szCs w:val="28"/>
        </w:rPr>
        <w:t>17415,09249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="00A4656E" w:rsidRPr="00A23CB8">
        <w:rPr>
          <w:rFonts w:ascii="Times New Roman" w:hAnsi="Times New Roman" w:cs="Times New Roman"/>
          <w:b w:val="0"/>
          <w:sz w:val="28"/>
          <w:szCs w:val="28"/>
        </w:rPr>
        <w:t>, «15929,2791», «14536,89249»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A4656E" w:rsidRPr="00A23CB8">
        <w:rPr>
          <w:rFonts w:ascii="Times New Roman" w:hAnsi="Times New Roman" w:cs="Times New Roman"/>
          <w:b w:val="0"/>
          <w:sz w:val="28"/>
          <w:szCs w:val="28"/>
        </w:rPr>
        <w:t>62715,24183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A4656E" w:rsidRPr="00A23CB8">
        <w:rPr>
          <w:rFonts w:ascii="Times New Roman" w:hAnsi="Times New Roman" w:cs="Times New Roman"/>
          <w:b w:val="0"/>
          <w:sz w:val="28"/>
          <w:szCs w:val="28"/>
        </w:rPr>
        <w:t>16302,35522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="00A4656E" w:rsidRPr="00A23CB8">
        <w:rPr>
          <w:rFonts w:ascii="Times New Roman" w:hAnsi="Times New Roman" w:cs="Times New Roman"/>
          <w:b w:val="0"/>
          <w:sz w:val="28"/>
          <w:szCs w:val="28"/>
        </w:rPr>
        <w:t>, «14816,54183», «13424,15522»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ED5BB7" w:rsidRPr="00A23CB8" w:rsidRDefault="00ED5BB7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3.1: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</w:t>
      </w:r>
      <w:r w:rsidR="00A4656E" w:rsidRPr="00A23CB8">
        <w:rPr>
          <w:rFonts w:ascii="Times New Roman" w:hAnsi="Times New Roman" w:cs="Times New Roman"/>
          <w:sz w:val="28"/>
          <w:szCs w:val="28"/>
        </w:rPr>
        <w:t>2069519,49486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E6A96" w:rsidRPr="00A23CB8">
        <w:rPr>
          <w:rFonts w:ascii="Times New Roman" w:hAnsi="Times New Roman" w:cs="Times New Roman"/>
          <w:sz w:val="28"/>
          <w:szCs w:val="28"/>
        </w:rPr>
        <w:t>300840,67312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3E6A96" w:rsidRPr="00A23CB8">
        <w:rPr>
          <w:rFonts w:ascii="Times New Roman" w:hAnsi="Times New Roman" w:cs="Times New Roman"/>
          <w:sz w:val="28"/>
          <w:szCs w:val="28"/>
        </w:rPr>
        <w:t>2069378,39886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E6A96" w:rsidRPr="00A23CB8">
        <w:rPr>
          <w:rFonts w:ascii="Times New Roman" w:hAnsi="Times New Roman" w:cs="Times New Roman"/>
          <w:sz w:val="28"/>
          <w:szCs w:val="28"/>
        </w:rPr>
        <w:t>300699,57712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3.1.1 цифры «</w:t>
      </w:r>
      <w:r w:rsidR="003E6A96" w:rsidRPr="00A23CB8">
        <w:rPr>
          <w:rFonts w:ascii="Times New Roman" w:hAnsi="Times New Roman" w:cs="Times New Roman"/>
          <w:sz w:val="28"/>
          <w:szCs w:val="28"/>
        </w:rPr>
        <w:t>954,9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E6A96" w:rsidRPr="00A23CB8">
        <w:rPr>
          <w:rFonts w:ascii="Times New Roman" w:hAnsi="Times New Roman" w:cs="Times New Roman"/>
          <w:sz w:val="28"/>
          <w:szCs w:val="28"/>
        </w:rPr>
        <w:t>106,1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3E6A96" w:rsidRPr="00A23CB8">
        <w:rPr>
          <w:rFonts w:ascii="Times New Roman" w:hAnsi="Times New Roman" w:cs="Times New Roman"/>
          <w:sz w:val="28"/>
          <w:szCs w:val="28"/>
        </w:rPr>
        <w:t>848,8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E6A96" w:rsidRPr="00A23CB8">
        <w:rPr>
          <w:rFonts w:ascii="Times New Roman" w:hAnsi="Times New Roman" w:cs="Times New Roman"/>
          <w:sz w:val="28"/>
          <w:szCs w:val="28"/>
        </w:rPr>
        <w:t>0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3.1.2 цифры «</w:t>
      </w:r>
      <w:r w:rsidR="003E6A96" w:rsidRPr="00A23CB8">
        <w:rPr>
          <w:rFonts w:ascii="Times New Roman" w:hAnsi="Times New Roman" w:cs="Times New Roman"/>
          <w:sz w:val="28"/>
          <w:szCs w:val="28"/>
        </w:rPr>
        <w:t>13500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E6A96" w:rsidRPr="00A23CB8">
        <w:rPr>
          <w:rFonts w:ascii="Times New Roman" w:hAnsi="Times New Roman" w:cs="Times New Roman"/>
          <w:sz w:val="28"/>
          <w:szCs w:val="28"/>
        </w:rPr>
        <w:t>1500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3E6A96" w:rsidRPr="00A23CB8">
        <w:rPr>
          <w:rFonts w:ascii="Times New Roman" w:hAnsi="Times New Roman" w:cs="Times New Roman"/>
          <w:sz w:val="28"/>
          <w:szCs w:val="28"/>
        </w:rPr>
        <w:t>13465,004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E6A96" w:rsidRPr="00A23CB8">
        <w:rPr>
          <w:rFonts w:ascii="Times New Roman" w:hAnsi="Times New Roman" w:cs="Times New Roman"/>
          <w:sz w:val="28"/>
          <w:szCs w:val="28"/>
        </w:rPr>
        <w:t>1465,004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3E6A96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по тексту граф</w:t>
      </w:r>
      <w:r w:rsidR="00ED5BB7" w:rsidRPr="00A23CB8">
        <w:rPr>
          <w:rFonts w:ascii="Times New Roman" w:hAnsi="Times New Roman" w:cs="Times New Roman"/>
          <w:sz w:val="28"/>
          <w:szCs w:val="28"/>
        </w:rPr>
        <w:t xml:space="preserve"> 7, 8 </w:t>
      </w:r>
      <w:r w:rsidR="003374B6" w:rsidRPr="00A23CB8">
        <w:rPr>
          <w:rFonts w:ascii="Times New Roman" w:hAnsi="Times New Roman" w:cs="Times New Roman"/>
          <w:sz w:val="28"/>
          <w:szCs w:val="28"/>
        </w:rPr>
        <w:t xml:space="preserve">пункта 3.2 </w:t>
      </w:r>
      <w:r w:rsidR="00ED5BB7" w:rsidRPr="00A23CB8">
        <w:rPr>
          <w:rFonts w:ascii="Times New Roman" w:hAnsi="Times New Roman" w:cs="Times New Roman"/>
          <w:sz w:val="28"/>
          <w:szCs w:val="28"/>
        </w:rPr>
        <w:t>цифры «</w:t>
      </w:r>
      <w:r w:rsidRPr="00A23CB8">
        <w:rPr>
          <w:rFonts w:ascii="Times New Roman" w:hAnsi="Times New Roman" w:cs="Times New Roman"/>
          <w:sz w:val="28"/>
          <w:szCs w:val="28"/>
        </w:rPr>
        <w:t>22196,82765»</w:t>
      </w:r>
      <w:r w:rsidR="00ED5BB7" w:rsidRPr="00A23CB8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Pr="00A23CB8">
        <w:rPr>
          <w:rFonts w:ascii="Times New Roman" w:hAnsi="Times New Roman" w:cs="Times New Roman"/>
          <w:sz w:val="28"/>
          <w:szCs w:val="28"/>
        </w:rPr>
        <w:t>22152,89249</w:t>
      </w:r>
      <w:r w:rsidR="00ED5BB7"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3E6A96" w:rsidRPr="00A23CB8">
        <w:rPr>
          <w:rFonts w:ascii="Times New Roman" w:hAnsi="Times New Roman" w:cs="Times New Roman"/>
          <w:b w:val="0"/>
          <w:sz w:val="28"/>
          <w:szCs w:val="28"/>
        </w:rPr>
        <w:t>2126225,79651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«</w:t>
      </w:r>
      <w:r w:rsidR="003E6A96" w:rsidRPr="00A23CB8">
        <w:rPr>
          <w:rFonts w:ascii="Times New Roman" w:hAnsi="Times New Roman" w:cs="Times New Roman"/>
          <w:b w:val="0"/>
          <w:sz w:val="28"/>
          <w:szCs w:val="28"/>
        </w:rPr>
        <w:t>323037,50077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</w:t>
      </w:r>
      <w:r w:rsidR="003E6A96" w:rsidRPr="00A23CB8">
        <w:rPr>
          <w:rFonts w:ascii="Times New Roman" w:hAnsi="Times New Roman" w:cs="Times New Roman"/>
          <w:b w:val="0"/>
          <w:sz w:val="28"/>
          <w:szCs w:val="28"/>
        </w:rPr>
        <w:t>2126040,76535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E6A96" w:rsidRPr="00A23CB8">
        <w:rPr>
          <w:rFonts w:ascii="Times New Roman" w:hAnsi="Times New Roman" w:cs="Times New Roman"/>
          <w:b w:val="0"/>
          <w:sz w:val="28"/>
          <w:szCs w:val="28"/>
        </w:rPr>
        <w:t>322852,46961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»; </w:t>
      </w:r>
      <w:r w:rsidR="001C0FA1" w:rsidRPr="00A23C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D5BB7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8 строки «Итого по подпрограмме» цифры «</w:t>
      </w:r>
      <w:r w:rsidR="00784053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2190053,77561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784053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340452,59326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784053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2142155,07561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784053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337574,39326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A23C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заменить соответственно цифрами «</w:t>
      </w:r>
      <w:r w:rsidR="00784053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2188756,00718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784053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339154,82483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784053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2140857,30718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784053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336276,62483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ED5BB7" w:rsidRPr="00A23CB8" w:rsidRDefault="00ED5BB7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-</w:t>
      </w:r>
      <w:r w:rsidR="00A23CB8">
        <w:rPr>
          <w:rFonts w:ascii="Times New Roman" w:hAnsi="Times New Roman"/>
          <w:sz w:val="28"/>
          <w:szCs w:val="28"/>
        </w:rPr>
        <w:t> </w:t>
      </w:r>
      <w:r w:rsidRPr="00A23CB8">
        <w:rPr>
          <w:rFonts w:ascii="Times New Roman" w:hAnsi="Times New Roman"/>
          <w:sz w:val="28"/>
          <w:szCs w:val="28"/>
        </w:rPr>
        <w:t xml:space="preserve">в </w:t>
      </w:r>
      <w:r w:rsidRPr="00A23CB8">
        <w:rPr>
          <w:rFonts w:ascii="Times New Roman" w:hAnsi="Times New Roman"/>
          <w:spacing w:val="-4"/>
          <w:sz w:val="28"/>
          <w:szCs w:val="28"/>
        </w:rPr>
        <w:t xml:space="preserve">таблице пункта 5 «Перечень мероприятий подпрограммы»    </w:t>
      </w:r>
      <w:r w:rsidR="000452F4" w:rsidRPr="00A23CB8">
        <w:rPr>
          <w:rFonts w:ascii="Times New Roman" w:hAnsi="Times New Roman"/>
          <w:spacing w:val="-4"/>
          <w:sz w:val="28"/>
          <w:szCs w:val="28"/>
        </w:rPr>
        <w:t xml:space="preserve">                      </w:t>
      </w:r>
      <w:r w:rsidRPr="00A23CB8">
        <w:rPr>
          <w:rFonts w:ascii="Times New Roman" w:hAnsi="Times New Roman"/>
          <w:spacing w:val="-4"/>
          <w:sz w:val="28"/>
          <w:szCs w:val="28"/>
        </w:rPr>
        <w:t xml:space="preserve">          подраздела </w:t>
      </w:r>
      <w:r w:rsidRPr="00A23CB8">
        <w:rPr>
          <w:rFonts w:ascii="Times New Roman" w:hAnsi="Times New Roman"/>
          <w:sz w:val="28"/>
          <w:szCs w:val="28"/>
        </w:rPr>
        <w:t>5.4 «Подпрограмма № 4 «</w:t>
      </w:r>
      <w:r w:rsidR="00CA30F2" w:rsidRPr="00A23CB8">
        <w:rPr>
          <w:rFonts w:ascii="Times New Roman" w:hAnsi="Times New Roman"/>
          <w:sz w:val="28"/>
          <w:szCs w:val="28"/>
        </w:rPr>
        <w:t>Реализация современных моделей успешной социализации детей</w:t>
      </w:r>
      <w:r w:rsidRPr="00A23CB8">
        <w:rPr>
          <w:rFonts w:ascii="Times New Roman" w:hAnsi="Times New Roman"/>
          <w:sz w:val="28"/>
          <w:szCs w:val="28"/>
        </w:rPr>
        <w:t>»:</w:t>
      </w:r>
    </w:p>
    <w:p w:rsidR="00ED5BB7" w:rsidRPr="00A23CB8" w:rsidRDefault="00ED5BB7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3.1: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</w:t>
      </w:r>
      <w:r w:rsidR="00CA30F2" w:rsidRPr="00A23CB8">
        <w:rPr>
          <w:rFonts w:ascii="Times New Roman" w:hAnsi="Times New Roman" w:cs="Times New Roman"/>
          <w:sz w:val="28"/>
          <w:szCs w:val="28"/>
        </w:rPr>
        <w:t>12247967,05782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CA30F2" w:rsidRPr="00A23CB8">
        <w:rPr>
          <w:rFonts w:ascii="Times New Roman" w:hAnsi="Times New Roman" w:cs="Times New Roman"/>
          <w:sz w:val="28"/>
          <w:szCs w:val="28"/>
        </w:rPr>
        <w:t>1380353,00228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CA30F2" w:rsidRPr="00A23CB8">
        <w:rPr>
          <w:rFonts w:ascii="Times New Roman" w:hAnsi="Times New Roman" w:cs="Times New Roman"/>
          <w:sz w:val="28"/>
          <w:szCs w:val="28"/>
        </w:rPr>
        <w:t>12208411,28208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CA30F2" w:rsidRPr="00A23CB8">
        <w:rPr>
          <w:rFonts w:ascii="Times New Roman" w:hAnsi="Times New Roman" w:cs="Times New Roman"/>
          <w:sz w:val="28"/>
          <w:szCs w:val="28"/>
        </w:rPr>
        <w:t>1340797,22654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</w:t>
      </w:r>
      <w:r w:rsidR="00CA30F2" w:rsidRPr="00A23CB8">
        <w:rPr>
          <w:rFonts w:ascii="Times New Roman" w:hAnsi="Times New Roman" w:cs="Times New Roman"/>
          <w:sz w:val="28"/>
          <w:szCs w:val="28"/>
        </w:rPr>
        <w:t>6</w:t>
      </w:r>
      <w:r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A30F2" w:rsidRPr="00A23CB8">
        <w:rPr>
          <w:rFonts w:ascii="Times New Roman" w:hAnsi="Times New Roman" w:cs="Times New Roman"/>
          <w:sz w:val="28"/>
          <w:szCs w:val="28"/>
        </w:rPr>
        <w:t>2893614,96108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CA30F2" w:rsidRPr="00A23CB8">
        <w:rPr>
          <w:rFonts w:ascii="Times New Roman" w:hAnsi="Times New Roman" w:cs="Times New Roman"/>
          <w:sz w:val="28"/>
          <w:szCs w:val="28"/>
        </w:rPr>
        <w:t>284668,06536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CA30F2" w:rsidRPr="00A23CB8">
        <w:rPr>
          <w:rFonts w:ascii="Times New Roman" w:hAnsi="Times New Roman" w:cs="Times New Roman"/>
          <w:sz w:val="28"/>
          <w:szCs w:val="28"/>
        </w:rPr>
        <w:t>2876712,24372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CA30F2" w:rsidRPr="00A23CB8">
        <w:rPr>
          <w:rFonts w:ascii="Times New Roman" w:hAnsi="Times New Roman" w:cs="Times New Roman"/>
          <w:sz w:val="28"/>
          <w:szCs w:val="28"/>
        </w:rPr>
        <w:t>267765,348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</w:t>
      </w:r>
      <w:r w:rsidR="00CA30F2" w:rsidRPr="00A23CB8">
        <w:rPr>
          <w:rFonts w:ascii="Times New Roman" w:hAnsi="Times New Roman" w:cs="Times New Roman"/>
          <w:sz w:val="28"/>
          <w:szCs w:val="28"/>
        </w:rPr>
        <w:t>7</w:t>
      </w:r>
      <w:r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A30F2" w:rsidRPr="00A23CB8">
        <w:rPr>
          <w:rFonts w:ascii="Times New Roman" w:hAnsi="Times New Roman" w:cs="Times New Roman"/>
          <w:sz w:val="28"/>
          <w:szCs w:val="28"/>
        </w:rPr>
        <w:t>712241,3107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CA30F2" w:rsidRPr="00A23CB8">
        <w:rPr>
          <w:rFonts w:ascii="Times New Roman" w:hAnsi="Times New Roman" w:cs="Times New Roman"/>
          <w:sz w:val="28"/>
          <w:szCs w:val="28"/>
        </w:rPr>
        <w:t>69349,21465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CA30F2" w:rsidRPr="00A23CB8">
        <w:rPr>
          <w:rFonts w:ascii="Times New Roman" w:hAnsi="Times New Roman" w:cs="Times New Roman"/>
          <w:sz w:val="28"/>
          <w:szCs w:val="28"/>
        </w:rPr>
        <w:t>705055,29794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CA30F2" w:rsidRPr="00A23CB8">
        <w:rPr>
          <w:rFonts w:ascii="Times New Roman" w:hAnsi="Times New Roman" w:cs="Times New Roman"/>
          <w:sz w:val="28"/>
          <w:szCs w:val="28"/>
        </w:rPr>
        <w:t>62163,20189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CA30F2" w:rsidRPr="00A23CB8" w:rsidRDefault="00CA30F2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3.1.9 цифры «1215979,84429», «114624,53580» заменить соответственно цифрами «1200512,79867», «99157,49018»;</w:t>
      </w:r>
    </w:p>
    <w:p w:rsidR="002F708F" w:rsidRPr="00A23CB8" w:rsidRDefault="00D3004B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по тексту</w:t>
      </w:r>
      <w:r w:rsidR="002F708F"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sz w:val="28"/>
          <w:szCs w:val="28"/>
        </w:rPr>
        <w:t>граф 7, 8 пункта</w:t>
      </w:r>
      <w:r w:rsidR="002F708F" w:rsidRPr="00A23CB8">
        <w:rPr>
          <w:rFonts w:ascii="Times New Roman" w:hAnsi="Times New Roman" w:cs="Times New Roman"/>
          <w:sz w:val="28"/>
          <w:szCs w:val="28"/>
        </w:rPr>
        <w:t xml:space="preserve"> 3.4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="002F708F" w:rsidRPr="00A23CB8">
        <w:rPr>
          <w:rFonts w:ascii="Times New Roman" w:hAnsi="Times New Roman" w:cs="Times New Roman"/>
          <w:sz w:val="28"/>
          <w:szCs w:val="28"/>
        </w:rPr>
        <w:t>цифры «</w:t>
      </w:r>
      <w:r w:rsidRPr="00A23CB8">
        <w:rPr>
          <w:rFonts w:ascii="Times New Roman" w:hAnsi="Times New Roman" w:cs="Times New Roman"/>
          <w:sz w:val="28"/>
          <w:szCs w:val="28"/>
        </w:rPr>
        <w:t>13230</w:t>
      </w:r>
      <w:r w:rsidR="002F708F" w:rsidRPr="00A23CB8">
        <w:rPr>
          <w:rFonts w:ascii="Times New Roman" w:hAnsi="Times New Roman" w:cs="Times New Roman"/>
          <w:sz w:val="28"/>
          <w:szCs w:val="28"/>
        </w:rPr>
        <w:t>», «</w:t>
      </w:r>
      <w:r w:rsidRPr="00A23CB8">
        <w:rPr>
          <w:rFonts w:ascii="Times New Roman" w:hAnsi="Times New Roman" w:cs="Times New Roman"/>
          <w:sz w:val="28"/>
          <w:szCs w:val="28"/>
        </w:rPr>
        <w:t>1470</w:t>
      </w:r>
      <w:r w:rsidR="002F708F"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A23CB8">
        <w:rPr>
          <w:rFonts w:ascii="Times New Roman" w:hAnsi="Times New Roman" w:cs="Times New Roman"/>
          <w:sz w:val="28"/>
          <w:szCs w:val="28"/>
        </w:rPr>
        <w:t>12090</w:t>
      </w:r>
      <w:r w:rsidR="002F708F" w:rsidRPr="00A23CB8">
        <w:rPr>
          <w:rFonts w:ascii="Times New Roman" w:hAnsi="Times New Roman" w:cs="Times New Roman"/>
          <w:sz w:val="28"/>
          <w:szCs w:val="28"/>
        </w:rPr>
        <w:t>», «</w:t>
      </w:r>
      <w:r w:rsidRPr="00A23CB8">
        <w:rPr>
          <w:rFonts w:ascii="Times New Roman" w:hAnsi="Times New Roman" w:cs="Times New Roman"/>
          <w:sz w:val="28"/>
          <w:szCs w:val="28"/>
        </w:rPr>
        <w:t>330</w:t>
      </w:r>
      <w:r w:rsidR="002F708F"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6341D8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lastRenderedPageBreak/>
        <w:t>по тексту граф</w:t>
      </w:r>
      <w:r w:rsidR="00ED5BB7" w:rsidRPr="00A23CB8">
        <w:rPr>
          <w:rFonts w:ascii="Times New Roman" w:hAnsi="Times New Roman" w:cs="Times New Roman"/>
          <w:b w:val="0"/>
          <w:sz w:val="28"/>
          <w:szCs w:val="28"/>
        </w:rPr>
        <w:t xml:space="preserve"> 7, 8 строки «Всего по комплексу процессных мероприятий» цифры «</w:t>
      </w:r>
      <w:r w:rsidR="00427CFD" w:rsidRPr="00A23CB8">
        <w:rPr>
          <w:rFonts w:ascii="Times New Roman" w:hAnsi="Times New Roman" w:cs="Times New Roman"/>
          <w:b w:val="0"/>
          <w:sz w:val="28"/>
          <w:szCs w:val="28"/>
        </w:rPr>
        <w:t>12273197,05782</w:t>
      </w:r>
      <w:r w:rsidR="00ED5BB7"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27CFD" w:rsidRPr="00A23CB8">
        <w:rPr>
          <w:rFonts w:ascii="Times New Roman" w:hAnsi="Times New Roman" w:cs="Times New Roman"/>
          <w:b w:val="0"/>
          <w:sz w:val="28"/>
          <w:szCs w:val="28"/>
        </w:rPr>
        <w:t>1381823,00228</w:t>
      </w:r>
      <w:r w:rsidR="00ED5BB7"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="00ED5BB7"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="00ED5BB7"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</w:t>
      </w:r>
      <w:r w:rsidR="00427CFD" w:rsidRPr="00A23CB8">
        <w:rPr>
          <w:rFonts w:ascii="Times New Roman" w:hAnsi="Times New Roman" w:cs="Times New Roman"/>
          <w:b w:val="0"/>
          <w:sz w:val="28"/>
          <w:szCs w:val="28"/>
        </w:rPr>
        <w:t>12232501,28208</w:t>
      </w:r>
      <w:r w:rsidR="00ED5BB7"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27CFD" w:rsidRPr="00A23CB8">
        <w:rPr>
          <w:rFonts w:ascii="Times New Roman" w:hAnsi="Times New Roman" w:cs="Times New Roman"/>
          <w:b w:val="0"/>
          <w:sz w:val="28"/>
          <w:szCs w:val="28"/>
        </w:rPr>
        <w:t>1341127,22654</w:t>
      </w:r>
      <w:r w:rsidR="00ED5BB7" w:rsidRPr="00A23CB8">
        <w:rPr>
          <w:rFonts w:ascii="Times New Roman" w:hAnsi="Times New Roman" w:cs="Times New Roman"/>
          <w:b w:val="0"/>
          <w:sz w:val="28"/>
          <w:szCs w:val="28"/>
        </w:rPr>
        <w:t xml:space="preserve">»; </w:t>
      </w:r>
    </w:p>
    <w:p w:rsidR="00ED5BB7" w:rsidRPr="00A23CB8" w:rsidRDefault="00ED5BB7" w:rsidP="00A23C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графах 7, 8 строки «Итого по подпрограмме» цифры «</w:t>
      </w:r>
      <w:r w:rsidR="001C0FA1" w:rsidRPr="00A23CB8">
        <w:rPr>
          <w:rFonts w:ascii="Times New Roman" w:hAnsi="Times New Roman"/>
          <w:sz w:val="28"/>
          <w:szCs w:val="28"/>
        </w:rPr>
        <w:t>12311435,61452</w:t>
      </w:r>
      <w:r w:rsidRPr="00A23CB8">
        <w:rPr>
          <w:rFonts w:ascii="Times New Roman" w:hAnsi="Times New Roman"/>
          <w:sz w:val="28"/>
          <w:szCs w:val="28"/>
        </w:rPr>
        <w:t>», «</w:t>
      </w:r>
      <w:r w:rsidR="001C0FA1" w:rsidRPr="00A23CB8">
        <w:rPr>
          <w:rFonts w:ascii="Times New Roman" w:hAnsi="Times New Roman"/>
          <w:sz w:val="28"/>
          <w:szCs w:val="28"/>
        </w:rPr>
        <w:t>1397722,58991</w:t>
      </w:r>
      <w:r w:rsidRPr="00A23CB8">
        <w:rPr>
          <w:rFonts w:ascii="Times New Roman" w:hAnsi="Times New Roman"/>
          <w:sz w:val="28"/>
          <w:szCs w:val="28"/>
        </w:rPr>
        <w:t>», «</w:t>
      </w:r>
      <w:r w:rsidR="001C0FA1" w:rsidRPr="00A23CB8">
        <w:rPr>
          <w:rFonts w:ascii="Times New Roman" w:hAnsi="Times New Roman"/>
          <w:sz w:val="28"/>
          <w:szCs w:val="28"/>
        </w:rPr>
        <w:t>12274344,21452</w:t>
      </w:r>
      <w:r w:rsidRPr="00A23CB8">
        <w:rPr>
          <w:rFonts w:ascii="Times New Roman" w:hAnsi="Times New Roman"/>
          <w:sz w:val="28"/>
          <w:szCs w:val="28"/>
        </w:rPr>
        <w:t>», «</w:t>
      </w:r>
      <w:r w:rsidR="001C0FA1" w:rsidRPr="00A23CB8">
        <w:rPr>
          <w:rFonts w:ascii="Times New Roman" w:hAnsi="Times New Roman"/>
          <w:sz w:val="28"/>
          <w:szCs w:val="28"/>
        </w:rPr>
        <w:t>1382299,98991</w:t>
      </w:r>
      <w:r w:rsidRPr="00A23CB8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1C0FA1" w:rsidRPr="00A23CB8">
        <w:rPr>
          <w:rFonts w:ascii="Times New Roman" w:hAnsi="Times New Roman"/>
          <w:sz w:val="28"/>
          <w:szCs w:val="28"/>
        </w:rPr>
        <w:t>12270739,83878</w:t>
      </w:r>
      <w:r w:rsidRPr="00A23CB8">
        <w:rPr>
          <w:rFonts w:ascii="Times New Roman" w:hAnsi="Times New Roman"/>
          <w:sz w:val="28"/>
          <w:szCs w:val="28"/>
        </w:rPr>
        <w:t>», «</w:t>
      </w:r>
      <w:r w:rsidR="001C0FA1" w:rsidRPr="00A23CB8">
        <w:rPr>
          <w:rFonts w:ascii="Times New Roman" w:hAnsi="Times New Roman"/>
          <w:bCs/>
          <w:sz w:val="28"/>
          <w:szCs w:val="28"/>
        </w:rPr>
        <w:t>1357026,81417</w:t>
      </w:r>
      <w:r w:rsidRPr="00A23CB8">
        <w:rPr>
          <w:rFonts w:ascii="Times New Roman" w:hAnsi="Times New Roman"/>
          <w:sz w:val="28"/>
          <w:szCs w:val="28"/>
        </w:rPr>
        <w:t>», «</w:t>
      </w:r>
      <w:r w:rsidR="001C0FA1" w:rsidRPr="00A23CB8">
        <w:rPr>
          <w:rFonts w:ascii="Times New Roman" w:hAnsi="Times New Roman"/>
          <w:sz w:val="28"/>
          <w:szCs w:val="28"/>
        </w:rPr>
        <w:t>12233648,43878</w:t>
      </w:r>
      <w:r w:rsidRPr="00A23CB8">
        <w:rPr>
          <w:rFonts w:ascii="Times New Roman" w:hAnsi="Times New Roman"/>
          <w:sz w:val="28"/>
          <w:szCs w:val="28"/>
        </w:rPr>
        <w:t>», «</w:t>
      </w:r>
      <w:r w:rsidR="001C0FA1" w:rsidRPr="00A23CB8">
        <w:rPr>
          <w:rFonts w:ascii="Times New Roman" w:hAnsi="Times New Roman"/>
          <w:sz w:val="28"/>
          <w:szCs w:val="28"/>
        </w:rPr>
        <w:t>1341604,21417</w:t>
      </w:r>
      <w:r w:rsidRPr="00A23CB8">
        <w:rPr>
          <w:rFonts w:ascii="Times New Roman" w:hAnsi="Times New Roman"/>
          <w:sz w:val="28"/>
          <w:szCs w:val="28"/>
        </w:rPr>
        <w:t>»;</w:t>
      </w:r>
    </w:p>
    <w:p w:rsidR="00ED5BB7" w:rsidRPr="00A23CB8" w:rsidRDefault="00ED5BB7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- </w:t>
      </w:r>
      <w:r w:rsidR="005F45EC" w:rsidRPr="00A23CB8">
        <w:rPr>
          <w:rFonts w:ascii="Times New Roman" w:hAnsi="Times New Roman"/>
          <w:sz w:val="28"/>
          <w:szCs w:val="28"/>
        </w:rPr>
        <w:t xml:space="preserve">в </w:t>
      </w:r>
      <w:r w:rsidR="005F45EC" w:rsidRPr="00A23CB8">
        <w:rPr>
          <w:rFonts w:ascii="Times New Roman" w:hAnsi="Times New Roman"/>
          <w:spacing w:val="-4"/>
          <w:sz w:val="28"/>
          <w:szCs w:val="28"/>
        </w:rPr>
        <w:t>подразделе</w:t>
      </w:r>
      <w:r w:rsidRPr="00A23C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23CB8">
        <w:rPr>
          <w:rFonts w:ascii="Times New Roman" w:hAnsi="Times New Roman"/>
          <w:sz w:val="28"/>
          <w:szCs w:val="28"/>
        </w:rPr>
        <w:t>5.5 «Подпрограмма № 5 «</w:t>
      </w:r>
      <w:r w:rsidR="00D3098A" w:rsidRPr="00A23CB8">
        <w:rPr>
          <w:rFonts w:ascii="Times New Roman" w:hAnsi="Times New Roman"/>
          <w:sz w:val="28"/>
          <w:szCs w:val="28"/>
        </w:rPr>
        <w:t>Одаренные дети</w:t>
      </w:r>
      <w:r w:rsidRPr="00A23CB8">
        <w:rPr>
          <w:rFonts w:ascii="Times New Roman" w:hAnsi="Times New Roman"/>
          <w:sz w:val="28"/>
          <w:szCs w:val="28"/>
        </w:rPr>
        <w:t>»:</w:t>
      </w:r>
    </w:p>
    <w:p w:rsidR="005F45EC" w:rsidRPr="00A23CB8" w:rsidRDefault="005F45EC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графе 5 подпункта 3.1.1 пункта 3.1 таблицы пункта 4 «Результаты структурных элементов подпрограммы» цифру «2» заменить цифрой «1»;</w:t>
      </w:r>
    </w:p>
    <w:p w:rsidR="005F45EC" w:rsidRPr="00A23CB8" w:rsidRDefault="005F45EC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в </w:t>
      </w:r>
      <w:r w:rsidRPr="00A23CB8">
        <w:rPr>
          <w:rFonts w:ascii="Times New Roman" w:hAnsi="Times New Roman"/>
          <w:spacing w:val="-4"/>
          <w:sz w:val="28"/>
          <w:szCs w:val="28"/>
        </w:rPr>
        <w:t>таблице пункта 5 «Перечень мероприятий подпрограммы»</w:t>
      </w:r>
      <w:r w:rsidR="00724A5E" w:rsidRPr="00A23CB8">
        <w:rPr>
          <w:rFonts w:ascii="Times New Roman" w:hAnsi="Times New Roman"/>
          <w:spacing w:val="-4"/>
          <w:sz w:val="28"/>
          <w:szCs w:val="28"/>
        </w:rPr>
        <w:t>:</w:t>
      </w:r>
      <w:r w:rsidRPr="00A23CB8">
        <w:rPr>
          <w:rFonts w:ascii="Times New Roman" w:hAnsi="Times New Roman"/>
          <w:spacing w:val="-4"/>
          <w:sz w:val="28"/>
          <w:szCs w:val="28"/>
        </w:rPr>
        <w:t xml:space="preserve">              </w:t>
      </w:r>
    </w:p>
    <w:p w:rsidR="00ED5BB7" w:rsidRPr="00A23CB8" w:rsidRDefault="00ED5BB7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3.1:</w:t>
      </w:r>
    </w:p>
    <w:p w:rsidR="001C4140" w:rsidRPr="00A23CB8" w:rsidRDefault="00F148BE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 xml:space="preserve">в графах 7, 8 </w:t>
      </w:r>
      <w:r w:rsidR="001C4140" w:rsidRPr="00A23CB8">
        <w:rPr>
          <w:rFonts w:ascii="Times New Roman" w:hAnsi="Times New Roman" w:cs="Times New Roman"/>
          <w:sz w:val="28"/>
          <w:szCs w:val="28"/>
        </w:rPr>
        <w:t xml:space="preserve">цифры «54818,88791», «6185,72567» заменить соответственно цифрами «54818,53887», «6185,37663»; 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3.1.2 цифры «</w:t>
      </w:r>
      <w:r w:rsidR="001C4140" w:rsidRPr="00A23CB8">
        <w:rPr>
          <w:rFonts w:ascii="Times New Roman" w:hAnsi="Times New Roman" w:cs="Times New Roman"/>
          <w:sz w:val="28"/>
          <w:szCs w:val="28"/>
        </w:rPr>
        <w:t>24346,791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1C4140" w:rsidRPr="00A23CB8">
        <w:rPr>
          <w:rFonts w:ascii="Times New Roman" w:hAnsi="Times New Roman" w:cs="Times New Roman"/>
          <w:sz w:val="28"/>
          <w:szCs w:val="28"/>
        </w:rPr>
        <w:t>2993,62876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1C4140" w:rsidRPr="00A23CB8">
        <w:rPr>
          <w:rFonts w:ascii="Times New Roman" w:hAnsi="Times New Roman" w:cs="Times New Roman"/>
          <w:sz w:val="28"/>
          <w:szCs w:val="28"/>
        </w:rPr>
        <w:t>24346,44196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1C4140" w:rsidRPr="00A23CB8">
        <w:rPr>
          <w:rFonts w:ascii="Times New Roman" w:hAnsi="Times New Roman" w:cs="Times New Roman"/>
          <w:sz w:val="28"/>
          <w:szCs w:val="28"/>
        </w:rPr>
        <w:t>2993,27972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D3098A" w:rsidRPr="00A23CB8">
        <w:rPr>
          <w:rFonts w:ascii="Times New Roman" w:hAnsi="Times New Roman" w:cs="Times New Roman"/>
          <w:b w:val="0"/>
          <w:sz w:val="28"/>
          <w:szCs w:val="28"/>
        </w:rPr>
        <w:t>54818,88791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D3098A" w:rsidRPr="00A23CB8">
        <w:rPr>
          <w:rFonts w:ascii="Times New Roman" w:hAnsi="Times New Roman" w:cs="Times New Roman"/>
          <w:b w:val="0"/>
          <w:sz w:val="28"/>
          <w:szCs w:val="28"/>
        </w:rPr>
        <w:t>6185,72567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D3098A" w:rsidRPr="00A23CB8">
        <w:rPr>
          <w:rFonts w:ascii="Times New Roman" w:hAnsi="Times New Roman" w:cs="Times New Roman"/>
          <w:b w:val="0"/>
          <w:sz w:val="28"/>
          <w:szCs w:val="28"/>
        </w:rPr>
        <w:t>54818,53887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D3098A" w:rsidRPr="00A23CB8">
        <w:rPr>
          <w:rFonts w:ascii="Times New Roman" w:hAnsi="Times New Roman" w:cs="Times New Roman"/>
          <w:b w:val="0"/>
          <w:sz w:val="28"/>
          <w:szCs w:val="28"/>
        </w:rPr>
        <w:t>6185,37663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»; </w:t>
      </w:r>
    </w:p>
    <w:p w:rsidR="001C4140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в графах 7, 8 строки «Итого по подпрограмме» цифры </w:t>
      </w:r>
      <w:r w:rsidR="001C4140" w:rsidRPr="00A23CB8">
        <w:rPr>
          <w:rFonts w:ascii="Times New Roman" w:hAnsi="Times New Roman" w:cs="Times New Roman"/>
          <w:b w:val="0"/>
          <w:sz w:val="28"/>
          <w:szCs w:val="28"/>
        </w:rPr>
        <w:t xml:space="preserve">«54818,88791», «6185,72567» заменить соответственно цифрами «54818,53887», «6185,37663»; </w:t>
      </w:r>
    </w:p>
    <w:p w:rsidR="006657AE" w:rsidRPr="00A23CB8" w:rsidRDefault="006657AE" w:rsidP="00A23CB8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- 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подпункт 1.1.1 пункта 1.1 таблицы пункта 4 «Результаты структурных элементов подпрограммы» подраздела 5.6 «Подпрограмма № 6 «Укрепление здоровья школьников» изложить в следующей редакции:</w:t>
      </w:r>
    </w:p>
    <w:p w:rsidR="006657AE" w:rsidRPr="00A23CB8" w:rsidRDefault="006657AE" w:rsidP="006657AE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3919"/>
        <w:gridCol w:w="394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28"/>
      </w:tblGrid>
      <w:tr w:rsidR="006657AE" w:rsidRPr="00A23CB8" w:rsidTr="006657AE">
        <w:trPr>
          <w:cantSplit/>
          <w:trHeight w:val="83"/>
          <w:tblHeader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23CB8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</w:tr>
      <w:tr w:rsidR="006657AE" w:rsidRPr="00A23CB8" w:rsidTr="006657AE">
        <w:trPr>
          <w:cantSplit/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«1.1.1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57AE" w:rsidRPr="00A23CB8" w:rsidRDefault="006657AE" w:rsidP="00E22C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В общеобразовательных организациях, расположенных в сельской местности и малых городах, обновлена материально-техническая база для занятий физической культурой и спортом (нарастающим итогом)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657AE" w:rsidRPr="00A23CB8" w:rsidRDefault="006657AE" w:rsidP="00E22C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657AE" w:rsidRPr="00A23CB8" w:rsidRDefault="006657AE" w:rsidP="00E22C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657AE" w:rsidRPr="00A23CB8" w:rsidRDefault="006657AE" w:rsidP="00E22C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657AE" w:rsidRPr="00A23CB8" w:rsidRDefault="006657AE" w:rsidP="00E22C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657AE" w:rsidRPr="00A23CB8" w:rsidRDefault="006657AE" w:rsidP="00E22C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657AE" w:rsidRPr="00A23CB8" w:rsidRDefault="006657AE" w:rsidP="00E22C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657AE" w:rsidRPr="00A23CB8" w:rsidRDefault="006657AE" w:rsidP="00E22C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ED5BB7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24A5E" w:rsidRPr="00A23CB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24A5E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подразделе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724A5E" w:rsidRPr="00A23CB8">
        <w:rPr>
          <w:rFonts w:ascii="Times New Roman" w:hAnsi="Times New Roman" w:cs="Times New Roman"/>
          <w:b w:val="0"/>
          <w:sz w:val="28"/>
          <w:szCs w:val="28"/>
        </w:rPr>
        <w:t>5.7 «Подпрограмма № 7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24A5E" w:rsidRPr="00A23CB8">
        <w:rPr>
          <w:rFonts w:ascii="Times New Roman" w:hAnsi="Times New Roman" w:cs="Times New Roman"/>
          <w:b w:val="0"/>
          <w:sz w:val="28"/>
          <w:szCs w:val="28"/>
        </w:rPr>
        <w:t>Развитие кадрового потенциала системы образования Рязанской области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724A5E" w:rsidRPr="00A23CB8" w:rsidRDefault="00724A5E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в таблице пункта 4 «Результаты структурных элементов подпрограммы»: </w:t>
      </w:r>
    </w:p>
    <w:p w:rsidR="00724A5E" w:rsidRPr="00A23CB8" w:rsidRDefault="00724A5E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графе 5 подпункта 3.1.4 пункта 3.1 цифру «1» заменить цифрой «0»;</w:t>
      </w:r>
    </w:p>
    <w:p w:rsidR="00724A5E" w:rsidRPr="00A23CB8" w:rsidRDefault="00724A5E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3.2:</w:t>
      </w:r>
    </w:p>
    <w:p w:rsidR="00724A5E" w:rsidRPr="00A23CB8" w:rsidRDefault="00724A5E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графе 5 подпункта 3.2.1 цифры «100» заменить цифрой «0»;</w:t>
      </w:r>
    </w:p>
    <w:p w:rsidR="00724A5E" w:rsidRPr="00A23CB8" w:rsidRDefault="00724A5E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графе 5 подпункта 3.2.3 цифры «98» заменить цифрой «8»;</w:t>
      </w:r>
    </w:p>
    <w:p w:rsidR="00724A5E" w:rsidRPr="00A23CB8" w:rsidRDefault="00724A5E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графе 5 подпункта 3.2.4 слова «не менее 105» заменить цифрами «80»;</w:t>
      </w:r>
    </w:p>
    <w:p w:rsidR="00724A5E" w:rsidRPr="00A23CB8" w:rsidRDefault="00724A5E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в </w:t>
      </w:r>
      <w:r w:rsidRPr="00A23CB8">
        <w:rPr>
          <w:rFonts w:ascii="Times New Roman" w:hAnsi="Times New Roman"/>
          <w:spacing w:val="-4"/>
          <w:sz w:val="28"/>
          <w:szCs w:val="28"/>
        </w:rPr>
        <w:t>таблице пункта 5 «Перечень мероприятий подпрограммы»:</w:t>
      </w:r>
    </w:p>
    <w:p w:rsidR="00ED5BB7" w:rsidRPr="00A23CB8" w:rsidRDefault="00ED5BB7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3.1: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</w:t>
      </w:r>
      <w:r w:rsidR="00E27AA9" w:rsidRPr="00A23CB8">
        <w:rPr>
          <w:rFonts w:ascii="Times New Roman" w:hAnsi="Times New Roman" w:cs="Times New Roman"/>
          <w:sz w:val="28"/>
          <w:szCs w:val="28"/>
        </w:rPr>
        <w:t>562719,82902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E27AA9" w:rsidRPr="00A23CB8">
        <w:rPr>
          <w:rFonts w:ascii="Times New Roman" w:hAnsi="Times New Roman" w:cs="Times New Roman"/>
          <w:sz w:val="28"/>
          <w:szCs w:val="28"/>
        </w:rPr>
        <w:t>71354,90257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E27AA9" w:rsidRPr="00A23CB8">
        <w:rPr>
          <w:rFonts w:ascii="Times New Roman" w:hAnsi="Times New Roman" w:cs="Times New Roman"/>
          <w:sz w:val="28"/>
          <w:szCs w:val="28"/>
        </w:rPr>
        <w:t>561650,52609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E27AA9" w:rsidRPr="00A23CB8">
        <w:rPr>
          <w:rFonts w:ascii="Times New Roman" w:hAnsi="Times New Roman" w:cs="Times New Roman"/>
          <w:sz w:val="28"/>
          <w:szCs w:val="28"/>
        </w:rPr>
        <w:t>70285,59964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3.1.1 цифры «</w:t>
      </w:r>
      <w:r w:rsidR="0043587D" w:rsidRPr="00A23CB8">
        <w:rPr>
          <w:rFonts w:ascii="Times New Roman" w:hAnsi="Times New Roman" w:cs="Times New Roman"/>
          <w:sz w:val="28"/>
          <w:szCs w:val="28"/>
        </w:rPr>
        <w:t>6147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43587D" w:rsidRPr="00A23CB8">
        <w:rPr>
          <w:rFonts w:ascii="Times New Roman" w:hAnsi="Times New Roman" w:cs="Times New Roman"/>
          <w:sz w:val="28"/>
          <w:szCs w:val="28"/>
        </w:rPr>
        <w:t>683</w:t>
      </w:r>
      <w:r w:rsidRPr="00A23CB8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Pr="00A23CB8">
        <w:rPr>
          <w:rFonts w:ascii="Times New Roman" w:hAnsi="Times New Roman" w:cs="Times New Roman"/>
          <w:sz w:val="28"/>
          <w:szCs w:val="28"/>
        </w:rPr>
        <w:lastRenderedPageBreak/>
        <w:t>соответственно цифрами «</w:t>
      </w:r>
      <w:r w:rsidR="0043587D" w:rsidRPr="00A23CB8">
        <w:rPr>
          <w:rFonts w:ascii="Times New Roman" w:hAnsi="Times New Roman" w:cs="Times New Roman"/>
          <w:sz w:val="28"/>
          <w:szCs w:val="28"/>
        </w:rPr>
        <w:t>6107,20947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43587D" w:rsidRPr="00A23CB8">
        <w:rPr>
          <w:rFonts w:ascii="Times New Roman" w:hAnsi="Times New Roman" w:cs="Times New Roman"/>
          <w:sz w:val="28"/>
          <w:szCs w:val="28"/>
        </w:rPr>
        <w:t>643,20947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</w:t>
      </w:r>
      <w:r w:rsidR="0043587D" w:rsidRPr="00A23CB8">
        <w:rPr>
          <w:rFonts w:ascii="Times New Roman" w:hAnsi="Times New Roman" w:cs="Times New Roman"/>
          <w:sz w:val="28"/>
          <w:szCs w:val="28"/>
        </w:rPr>
        <w:t>3</w:t>
      </w:r>
      <w:r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43587D" w:rsidRPr="00A23CB8">
        <w:rPr>
          <w:rFonts w:ascii="Times New Roman" w:hAnsi="Times New Roman" w:cs="Times New Roman"/>
          <w:sz w:val="28"/>
          <w:szCs w:val="28"/>
        </w:rPr>
        <w:t>40315,6116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43587D" w:rsidRPr="00A23CB8">
        <w:rPr>
          <w:rFonts w:ascii="Times New Roman" w:hAnsi="Times New Roman" w:cs="Times New Roman"/>
          <w:sz w:val="28"/>
          <w:szCs w:val="28"/>
        </w:rPr>
        <w:t>4479,5124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43587D" w:rsidRPr="00A23CB8">
        <w:rPr>
          <w:rFonts w:ascii="Times New Roman" w:hAnsi="Times New Roman" w:cs="Times New Roman"/>
          <w:sz w:val="28"/>
          <w:szCs w:val="28"/>
        </w:rPr>
        <w:t>39336,0992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43587D" w:rsidRPr="00A23CB8">
        <w:rPr>
          <w:rFonts w:ascii="Times New Roman" w:hAnsi="Times New Roman" w:cs="Times New Roman"/>
          <w:sz w:val="28"/>
          <w:szCs w:val="28"/>
        </w:rPr>
        <w:t>3500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0B49D9" w:rsidRPr="00A23CB8" w:rsidRDefault="000B49D9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3.1.5 цифры «450», «50» заменить соответственно цифрами «400», «0»;</w:t>
      </w:r>
    </w:p>
    <w:p w:rsidR="00ED5BB7" w:rsidRPr="00A23CB8" w:rsidRDefault="00ED5BB7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3.2: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</w:t>
      </w:r>
      <w:r w:rsidR="00166A99" w:rsidRPr="00A23CB8">
        <w:rPr>
          <w:rFonts w:ascii="Times New Roman" w:hAnsi="Times New Roman" w:cs="Times New Roman"/>
          <w:sz w:val="28"/>
          <w:szCs w:val="28"/>
        </w:rPr>
        <w:t>1753980,0618</w:t>
      </w:r>
      <w:r w:rsidR="007A44AA" w:rsidRPr="00A23CB8">
        <w:rPr>
          <w:rFonts w:ascii="Times New Roman" w:hAnsi="Times New Roman" w:cs="Times New Roman"/>
          <w:sz w:val="28"/>
          <w:szCs w:val="28"/>
        </w:rPr>
        <w:t>0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166A99" w:rsidRPr="00A23CB8">
        <w:rPr>
          <w:rFonts w:ascii="Times New Roman" w:hAnsi="Times New Roman" w:cs="Times New Roman"/>
          <w:sz w:val="28"/>
          <w:szCs w:val="28"/>
        </w:rPr>
        <w:t>545266,09096</w:t>
      </w:r>
      <w:r w:rsidRPr="00A23CB8">
        <w:rPr>
          <w:rFonts w:ascii="Times New Roman" w:hAnsi="Times New Roman" w:cs="Times New Roman"/>
          <w:sz w:val="28"/>
          <w:szCs w:val="28"/>
        </w:rPr>
        <w:t>»</w:t>
      </w:r>
      <w:r w:rsidR="00166A99" w:rsidRPr="00A23CB8">
        <w:rPr>
          <w:rFonts w:ascii="Times New Roman" w:hAnsi="Times New Roman" w:cs="Times New Roman"/>
          <w:sz w:val="28"/>
          <w:szCs w:val="28"/>
        </w:rPr>
        <w:t>, «175122,7618</w:t>
      </w:r>
      <w:r w:rsidR="007A44AA" w:rsidRPr="00A23CB8">
        <w:rPr>
          <w:rFonts w:ascii="Times New Roman" w:hAnsi="Times New Roman" w:cs="Times New Roman"/>
          <w:sz w:val="28"/>
          <w:szCs w:val="28"/>
        </w:rPr>
        <w:t>0</w:t>
      </w:r>
      <w:r w:rsidR="00166A99" w:rsidRPr="00A23CB8">
        <w:rPr>
          <w:rFonts w:ascii="Times New Roman" w:hAnsi="Times New Roman" w:cs="Times New Roman"/>
          <w:sz w:val="28"/>
          <w:szCs w:val="28"/>
        </w:rPr>
        <w:t>», «21731,89096»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 w:rsidR="00166A99" w:rsidRPr="00A23CB8">
        <w:rPr>
          <w:rFonts w:ascii="Times New Roman" w:hAnsi="Times New Roman" w:cs="Times New Roman"/>
          <w:sz w:val="28"/>
          <w:szCs w:val="28"/>
        </w:rPr>
        <w:t>1753243,0618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166A99" w:rsidRPr="00A23CB8">
        <w:rPr>
          <w:rFonts w:ascii="Times New Roman" w:hAnsi="Times New Roman" w:cs="Times New Roman"/>
          <w:sz w:val="28"/>
          <w:szCs w:val="28"/>
        </w:rPr>
        <w:t>544529,09096</w:t>
      </w:r>
      <w:r w:rsidRPr="00A23CB8">
        <w:rPr>
          <w:rFonts w:ascii="Times New Roman" w:hAnsi="Times New Roman" w:cs="Times New Roman"/>
          <w:sz w:val="28"/>
          <w:szCs w:val="28"/>
        </w:rPr>
        <w:t>»</w:t>
      </w:r>
      <w:r w:rsidR="00166A99" w:rsidRPr="00A23CB8">
        <w:rPr>
          <w:rFonts w:ascii="Times New Roman" w:hAnsi="Times New Roman" w:cs="Times New Roman"/>
          <w:sz w:val="28"/>
          <w:szCs w:val="28"/>
        </w:rPr>
        <w:t>, «174385,7618», «20994,89096»</w:t>
      </w:r>
      <w:r w:rsidRPr="00A23CB8">
        <w:rPr>
          <w:rFonts w:ascii="Times New Roman" w:hAnsi="Times New Roman" w:cs="Times New Roman"/>
          <w:sz w:val="28"/>
          <w:szCs w:val="28"/>
        </w:rPr>
        <w:t>;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3.2.1 цифры «</w:t>
      </w:r>
      <w:r w:rsidR="005D06B5" w:rsidRPr="00A23CB8">
        <w:rPr>
          <w:rFonts w:ascii="Times New Roman" w:hAnsi="Times New Roman" w:cs="Times New Roman"/>
          <w:sz w:val="28"/>
          <w:szCs w:val="28"/>
        </w:rPr>
        <w:t>8680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5D06B5" w:rsidRPr="00A23CB8">
        <w:rPr>
          <w:rFonts w:ascii="Times New Roman" w:hAnsi="Times New Roman" w:cs="Times New Roman"/>
          <w:sz w:val="28"/>
          <w:szCs w:val="28"/>
        </w:rPr>
        <w:t>680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5D06B5" w:rsidRPr="00A23CB8">
        <w:rPr>
          <w:rFonts w:ascii="Times New Roman" w:hAnsi="Times New Roman" w:cs="Times New Roman"/>
          <w:sz w:val="28"/>
          <w:szCs w:val="28"/>
        </w:rPr>
        <w:t>8000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5D06B5" w:rsidRPr="00A23CB8">
        <w:rPr>
          <w:rFonts w:ascii="Times New Roman" w:hAnsi="Times New Roman" w:cs="Times New Roman"/>
          <w:sz w:val="28"/>
          <w:szCs w:val="28"/>
        </w:rPr>
        <w:t>0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3.2.</w:t>
      </w:r>
      <w:r w:rsidR="005D06B5" w:rsidRPr="00A23CB8">
        <w:rPr>
          <w:rFonts w:ascii="Times New Roman" w:hAnsi="Times New Roman" w:cs="Times New Roman"/>
          <w:sz w:val="28"/>
          <w:szCs w:val="28"/>
        </w:rPr>
        <w:t>3</w:t>
      </w:r>
      <w:r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5D06B5" w:rsidRPr="00A23CB8">
        <w:rPr>
          <w:rFonts w:ascii="Times New Roman" w:hAnsi="Times New Roman" w:cs="Times New Roman"/>
          <w:sz w:val="28"/>
          <w:szCs w:val="28"/>
        </w:rPr>
        <w:t>2556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5D06B5" w:rsidRPr="00A23CB8">
        <w:rPr>
          <w:rFonts w:ascii="Times New Roman" w:hAnsi="Times New Roman" w:cs="Times New Roman"/>
          <w:sz w:val="28"/>
          <w:szCs w:val="28"/>
        </w:rPr>
        <w:t>284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5D06B5" w:rsidRPr="00A23CB8">
        <w:rPr>
          <w:rFonts w:ascii="Times New Roman" w:hAnsi="Times New Roman" w:cs="Times New Roman"/>
          <w:sz w:val="28"/>
          <w:szCs w:val="28"/>
        </w:rPr>
        <w:t>2349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5D06B5" w:rsidRPr="00A23CB8">
        <w:rPr>
          <w:rFonts w:ascii="Times New Roman" w:hAnsi="Times New Roman" w:cs="Times New Roman"/>
          <w:sz w:val="28"/>
          <w:szCs w:val="28"/>
        </w:rPr>
        <w:t>77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5D06B5" w:rsidRPr="00A23CB8" w:rsidRDefault="005D06B5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3.2.5 цифры «156686,7618», «19967,89096» заменить соответственно цифрами «156836,7618», «20117,89096»;</w:t>
      </w:r>
    </w:p>
    <w:p w:rsidR="00ED5BB7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6B2292" w:rsidRPr="00A23CB8">
        <w:rPr>
          <w:rFonts w:ascii="Times New Roman" w:hAnsi="Times New Roman" w:cs="Times New Roman"/>
          <w:b w:val="0"/>
          <w:sz w:val="28"/>
          <w:szCs w:val="28"/>
        </w:rPr>
        <w:t>2316699,89082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B2292" w:rsidRPr="00A23CB8">
        <w:rPr>
          <w:rFonts w:ascii="Times New Roman" w:hAnsi="Times New Roman" w:cs="Times New Roman"/>
          <w:b w:val="0"/>
          <w:sz w:val="28"/>
          <w:szCs w:val="28"/>
        </w:rPr>
        <w:t>616620,99353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="006B2292" w:rsidRPr="00A23CB8">
        <w:rPr>
          <w:rFonts w:ascii="Times New Roman" w:hAnsi="Times New Roman" w:cs="Times New Roman"/>
          <w:b w:val="0"/>
          <w:sz w:val="28"/>
          <w:szCs w:val="28"/>
        </w:rPr>
        <w:t>, «737842,59082», «93086,79353»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6B2292" w:rsidRPr="00A23CB8">
        <w:rPr>
          <w:rFonts w:ascii="Times New Roman" w:hAnsi="Times New Roman" w:cs="Times New Roman"/>
          <w:b w:val="0"/>
          <w:sz w:val="28"/>
          <w:szCs w:val="28"/>
        </w:rPr>
        <w:t>2314893,58789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B2292" w:rsidRPr="00A23CB8">
        <w:rPr>
          <w:rFonts w:ascii="Times New Roman" w:hAnsi="Times New Roman" w:cs="Times New Roman"/>
          <w:b w:val="0"/>
          <w:sz w:val="28"/>
          <w:szCs w:val="28"/>
        </w:rPr>
        <w:t>614814,6906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="006B2292" w:rsidRPr="00A23CB8">
        <w:rPr>
          <w:rFonts w:ascii="Times New Roman" w:hAnsi="Times New Roman" w:cs="Times New Roman"/>
          <w:b w:val="0"/>
          <w:sz w:val="28"/>
          <w:szCs w:val="28"/>
        </w:rPr>
        <w:t>, «736036,28789», «91280,4906»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ED5BB7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</w:t>
      </w:r>
      <w:r w:rsidR="0016731B" w:rsidRPr="00A23CB8">
        <w:rPr>
          <w:rFonts w:ascii="Times New Roman" w:hAnsi="Times New Roman" w:cs="Times New Roman"/>
          <w:b w:val="0"/>
          <w:sz w:val="28"/>
          <w:szCs w:val="28"/>
        </w:rPr>
        <w:t>2359699,89082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16731B" w:rsidRPr="00A23CB8">
        <w:rPr>
          <w:rFonts w:ascii="Times New Roman" w:hAnsi="Times New Roman" w:cs="Times New Roman"/>
          <w:b w:val="0"/>
          <w:sz w:val="28"/>
          <w:szCs w:val="28"/>
        </w:rPr>
        <w:t>642620,99353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16731B" w:rsidRPr="00A23CB8">
        <w:rPr>
          <w:rFonts w:ascii="Times New Roman" w:hAnsi="Times New Roman" w:cs="Times New Roman"/>
          <w:b w:val="0"/>
          <w:sz w:val="28"/>
          <w:szCs w:val="28"/>
        </w:rPr>
        <w:t>743002,59082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16731B" w:rsidRPr="00A23CB8">
        <w:rPr>
          <w:rFonts w:ascii="Times New Roman" w:hAnsi="Times New Roman" w:cs="Times New Roman"/>
          <w:b w:val="0"/>
          <w:sz w:val="28"/>
          <w:szCs w:val="28"/>
        </w:rPr>
        <w:t>96206,79353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</w:t>
      </w:r>
      <w:r w:rsidR="0016731B" w:rsidRPr="00A23CB8">
        <w:rPr>
          <w:rFonts w:ascii="Times New Roman" w:hAnsi="Times New Roman" w:cs="Times New Roman"/>
          <w:b w:val="0"/>
          <w:sz w:val="28"/>
          <w:szCs w:val="28"/>
        </w:rPr>
        <w:t>2357893,58789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16731B" w:rsidRPr="00A23CB8">
        <w:rPr>
          <w:rFonts w:ascii="Times New Roman" w:hAnsi="Times New Roman" w:cs="Times New Roman"/>
          <w:b w:val="0"/>
          <w:sz w:val="28"/>
          <w:szCs w:val="28"/>
        </w:rPr>
        <w:t>640814,6906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16731B" w:rsidRPr="00A23CB8">
        <w:rPr>
          <w:rFonts w:ascii="Times New Roman" w:hAnsi="Times New Roman" w:cs="Times New Roman"/>
          <w:b w:val="0"/>
          <w:sz w:val="28"/>
          <w:szCs w:val="28"/>
        </w:rPr>
        <w:t>741196,28789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16731B" w:rsidRPr="00A23CB8">
        <w:rPr>
          <w:rFonts w:ascii="Times New Roman" w:hAnsi="Times New Roman" w:cs="Times New Roman"/>
          <w:b w:val="0"/>
          <w:sz w:val="28"/>
          <w:szCs w:val="28"/>
        </w:rPr>
        <w:t>94400,4906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BE7C20" w:rsidRPr="00A23CB8" w:rsidRDefault="00BE7C20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абзаце первом подпункта 6.4 пункта 6 «Механизм финансирования мероприятий подпрограммы» слова «центральных исполнительных органов государственной власти» заменить словами «исполнительных органов»;</w:t>
      </w:r>
    </w:p>
    <w:p w:rsidR="00ED5BB7" w:rsidRPr="00A23CB8" w:rsidRDefault="00ED5BB7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-</w:t>
      </w:r>
      <w:r w:rsidR="00A23CB8">
        <w:rPr>
          <w:rFonts w:ascii="Times New Roman" w:hAnsi="Times New Roman"/>
          <w:sz w:val="28"/>
          <w:szCs w:val="28"/>
        </w:rPr>
        <w:t> </w:t>
      </w:r>
      <w:r w:rsidRPr="00A23CB8">
        <w:rPr>
          <w:rFonts w:ascii="Times New Roman" w:hAnsi="Times New Roman"/>
          <w:sz w:val="28"/>
          <w:szCs w:val="28"/>
        </w:rPr>
        <w:t xml:space="preserve">в </w:t>
      </w:r>
      <w:r w:rsidRPr="00A23CB8">
        <w:rPr>
          <w:rFonts w:ascii="Times New Roman" w:hAnsi="Times New Roman"/>
          <w:spacing w:val="-4"/>
          <w:sz w:val="28"/>
          <w:szCs w:val="28"/>
        </w:rPr>
        <w:t xml:space="preserve">таблице пункта 5 «Перечень мероприятий подпрограммы»              </w:t>
      </w:r>
      <w:r w:rsidRPr="00A23CB8">
        <w:rPr>
          <w:rFonts w:ascii="Times New Roman" w:hAnsi="Times New Roman"/>
          <w:sz w:val="28"/>
          <w:szCs w:val="28"/>
        </w:rPr>
        <w:t xml:space="preserve">подраздела </w:t>
      </w:r>
      <w:r w:rsidR="00A23CB8">
        <w:rPr>
          <w:rFonts w:ascii="Times New Roman" w:hAnsi="Times New Roman"/>
          <w:sz w:val="28"/>
          <w:szCs w:val="28"/>
        </w:rPr>
        <w:t>5.8 «Подпрограмма №  </w:t>
      </w:r>
      <w:r w:rsidR="00E3624B" w:rsidRPr="00A23CB8">
        <w:rPr>
          <w:rFonts w:ascii="Times New Roman" w:hAnsi="Times New Roman"/>
          <w:sz w:val="28"/>
          <w:szCs w:val="28"/>
        </w:rPr>
        <w:t>8</w:t>
      </w:r>
      <w:r w:rsidRPr="00A23CB8">
        <w:rPr>
          <w:rFonts w:ascii="Times New Roman" w:hAnsi="Times New Roman"/>
          <w:sz w:val="28"/>
          <w:szCs w:val="28"/>
        </w:rPr>
        <w:t xml:space="preserve"> «</w:t>
      </w:r>
      <w:r w:rsidR="00E3624B" w:rsidRPr="00A23CB8">
        <w:rPr>
          <w:rFonts w:ascii="Times New Roman" w:hAnsi="Times New Roman"/>
          <w:sz w:val="28"/>
          <w:szCs w:val="28"/>
        </w:rPr>
        <w:t>Комплексная безопасность образовательной организации</w:t>
      </w:r>
      <w:r w:rsidRPr="00A23CB8">
        <w:rPr>
          <w:rFonts w:ascii="Times New Roman" w:hAnsi="Times New Roman"/>
          <w:sz w:val="28"/>
          <w:szCs w:val="28"/>
        </w:rPr>
        <w:t>»:</w:t>
      </w:r>
    </w:p>
    <w:p w:rsidR="00ED5BB7" w:rsidRPr="00A23CB8" w:rsidRDefault="00ED5BB7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3.1: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</w:t>
      </w:r>
      <w:r w:rsidR="003913F4" w:rsidRPr="00A23CB8">
        <w:rPr>
          <w:rFonts w:ascii="Times New Roman" w:hAnsi="Times New Roman" w:cs="Times New Roman"/>
          <w:sz w:val="28"/>
          <w:szCs w:val="28"/>
        </w:rPr>
        <w:t>213165,93681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sz w:val="28"/>
          <w:szCs w:val="28"/>
        </w:rPr>
        <w:t>38565,93681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3913F4" w:rsidRPr="00A23CB8">
        <w:rPr>
          <w:rFonts w:ascii="Times New Roman" w:hAnsi="Times New Roman" w:cs="Times New Roman"/>
          <w:sz w:val="28"/>
          <w:szCs w:val="28"/>
        </w:rPr>
        <w:t>213161,40041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sz w:val="28"/>
          <w:szCs w:val="28"/>
        </w:rPr>
        <w:t>38561,40041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</w:t>
      </w:r>
      <w:r w:rsidR="003913F4" w:rsidRPr="00A23CB8">
        <w:rPr>
          <w:rFonts w:ascii="Times New Roman" w:hAnsi="Times New Roman" w:cs="Times New Roman"/>
          <w:sz w:val="28"/>
          <w:szCs w:val="28"/>
        </w:rPr>
        <w:t>3</w:t>
      </w:r>
      <w:r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3913F4" w:rsidRPr="00A23CB8">
        <w:rPr>
          <w:rFonts w:ascii="Times New Roman" w:hAnsi="Times New Roman" w:cs="Times New Roman"/>
          <w:sz w:val="28"/>
          <w:szCs w:val="28"/>
        </w:rPr>
        <w:t>53942,70781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sz w:val="28"/>
          <w:szCs w:val="28"/>
        </w:rPr>
        <w:t>5942,70781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3913F4" w:rsidRPr="00A23CB8">
        <w:rPr>
          <w:rFonts w:ascii="Times New Roman" w:hAnsi="Times New Roman" w:cs="Times New Roman"/>
          <w:sz w:val="28"/>
          <w:szCs w:val="28"/>
        </w:rPr>
        <w:t>53938,17141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sz w:val="28"/>
          <w:szCs w:val="28"/>
        </w:rPr>
        <w:t>5938,17141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3.2: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</w:t>
      </w:r>
      <w:r w:rsidR="003913F4" w:rsidRPr="00A23CB8">
        <w:rPr>
          <w:rFonts w:ascii="Times New Roman" w:hAnsi="Times New Roman" w:cs="Times New Roman"/>
          <w:sz w:val="28"/>
          <w:szCs w:val="28"/>
        </w:rPr>
        <w:t>44084,9086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sz w:val="28"/>
          <w:szCs w:val="28"/>
        </w:rPr>
        <w:t>3484,9086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3913F4" w:rsidRPr="00A23CB8">
        <w:rPr>
          <w:rFonts w:ascii="Times New Roman" w:hAnsi="Times New Roman" w:cs="Times New Roman"/>
          <w:sz w:val="28"/>
          <w:szCs w:val="28"/>
        </w:rPr>
        <w:t>44025,45882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sz w:val="28"/>
          <w:szCs w:val="28"/>
        </w:rPr>
        <w:t>3425,45882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3913F4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3.2.4</w:t>
      </w:r>
      <w:r w:rsidR="00ED5BB7"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A23CB8">
        <w:rPr>
          <w:rFonts w:ascii="Times New Roman" w:hAnsi="Times New Roman" w:cs="Times New Roman"/>
          <w:sz w:val="28"/>
          <w:szCs w:val="28"/>
        </w:rPr>
        <w:t>7200</w:t>
      </w:r>
      <w:r w:rsidR="00ED5BB7" w:rsidRPr="00A23CB8">
        <w:rPr>
          <w:rFonts w:ascii="Times New Roman" w:hAnsi="Times New Roman" w:cs="Times New Roman"/>
          <w:sz w:val="28"/>
          <w:szCs w:val="28"/>
        </w:rPr>
        <w:t>», «</w:t>
      </w:r>
      <w:r w:rsidRPr="00A23CB8">
        <w:rPr>
          <w:rFonts w:ascii="Times New Roman" w:hAnsi="Times New Roman" w:cs="Times New Roman"/>
          <w:sz w:val="28"/>
          <w:szCs w:val="28"/>
        </w:rPr>
        <w:t>800</w:t>
      </w:r>
      <w:r w:rsidR="00ED5BB7"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A23CB8">
        <w:rPr>
          <w:rFonts w:ascii="Times New Roman" w:hAnsi="Times New Roman" w:cs="Times New Roman"/>
          <w:sz w:val="28"/>
          <w:szCs w:val="28"/>
        </w:rPr>
        <w:t>7140,55022</w:t>
      </w:r>
      <w:r w:rsidR="00ED5BB7" w:rsidRPr="00A23CB8">
        <w:rPr>
          <w:rFonts w:ascii="Times New Roman" w:hAnsi="Times New Roman" w:cs="Times New Roman"/>
          <w:sz w:val="28"/>
          <w:szCs w:val="28"/>
        </w:rPr>
        <w:t>», «</w:t>
      </w:r>
      <w:r w:rsidRPr="00A23CB8">
        <w:rPr>
          <w:rFonts w:ascii="Times New Roman" w:hAnsi="Times New Roman" w:cs="Times New Roman"/>
          <w:sz w:val="28"/>
          <w:szCs w:val="28"/>
        </w:rPr>
        <w:t>740,55022</w:t>
      </w:r>
      <w:r w:rsidR="00ED5BB7"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в графах 7, 8 строки «Всего по комплексу процессных мероприятий» 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цифры «269080,82571», «49280,82571» заменить соответственно цифрами «269016,83953», «49216,83953»;</w:t>
      </w:r>
    </w:p>
    <w:p w:rsidR="00ED5BB7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269080,82571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49280,82571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="003913F4"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269016,83953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49216,83953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913F4" w:rsidRPr="00A23CB8" w:rsidRDefault="003913F4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lastRenderedPageBreak/>
        <w:t>-</w:t>
      </w:r>
      <w:r w:rsidR="00D01D9E" w:rsidRPr="00A23CB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F0B43" w:rsidRPr="00A23CB8">
        <w:rPr>
          <w:rFonts w:ascii="Times New Roman" w:hAnsi="Times New Roman"/>
          <w:spacing w:val="-4"/>
          <w:sz w:val="28"/>
          <w:szCs w:val="28"/>
        </w:rPr>
        <w:t>в подразделе</w:t>
      </w:r>
      <w:r w:rsidRPr="00A23C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23CB8">
        <w:rPr>
          <w:rFonts w:ascii="Times New Roman" w:hAnsi="Times New Roman"/>
          <w:sz w:val="28"/>
          <w:szCs w:val="28"/>
        </w:rPr>
        <w:t>5.9 «Подпрограмма № 9 «Организационно-методическое и техническое обеспечение функционирования и развития образования»:</w:t>
      </w:r>
    </w:p>
    <w:p w:rsidR="003F0B43" w:rsidRPr="00A23CB8" w:rsidRDefault="003F0B43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6, 7 подпункта 1.1.1 пункта 1.1 таблицы пункта 4 «Результаты структурных элементов подпрограммы» цифры «299», «304» заменить соответственно цифрами «249», «254»;</w:t>
      </w:r>
    </w:p>
    <w:p w:rsidR="003F0B43" w:rsidRPr="00A23CB8" w:rsidRDefault="003F0B43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в </w:t>
      </w:r>
      <w:r w:rsidRPr="00A23CB8">
        <w:rPr>
          <w:rFonts w:ascii="Times New Roman" w:hAnsi="Times New Roman"/>
          <w:spacing w:val="-4"/>
          <w:sz w:val="28"/>
          <w:szCs w:val="28"/>
        </w:rPr>
        <w:t>таблице пункта 5 «Перечень мероприятий подпрограммы»:</w:t>
      </w:r>
    </w:p>
    <w:p w:rsidR="00ED5BB7" w:rsidRPr="00A23CB8" w:rsidRDefault="00ED5BB7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3.1: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</w:t>
      </w:r>
      <w:r w:rsidR="00B52BB6" w:rsidRPr="00A23CB8">
        <w:rPr>
          <w:rFonts w:ascii="Times New Roman" w:hAnsi="Times New Roman" w:cs="Times New Roman"/>
          <w:sz w:val="28"/>
          <w:szCs w:val="28"/>
        </w:rPr>
        <w:t>49367,92483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B52BB6" w:rsidRPr="00A23CB8">
        <w:rPr>
          <w:rFonts w:ascii="Times New Roman" w:hAnsi="Times New Roman" w:cs="Times New Roman"/>
          <w:sz w:val="28"/>
          <w:szCs w:val="28"/>
        </w:rPr>
        <w:t>45127,92483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B52BB6" w:rsidRPr="00A23CB8">
        <w:rPr>
          <w:rFonts w:ascii="Times New Roman" w:hAnsi="Times New Roman" w:cs="Times New Roman"/>
          <w:sz w:val="28"/>
          <w:szCs w:val="28"/>
        </w:rPr>
        <w:t>49067,71613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B52BB6" w:rsidRPr="00A23CB8">
        <w:rPr>
          <w:rFonts w:ascii="Times New Roman" w:hAnsi="Times New Roman" w:cs="Times New Roman"/>
          <w:sz w:val="28"/>
          <w:szCs w:val="28"/>
        </w:rPr>
        <w:t>44827,71613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D01D9E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3.1.2 цифры «</w:t>
      </w:r>
      <w:r w:rsidR="00D01D9E" w:rsidRPr="00A23CB8">
        <w:rPr>
          <w:rFonts w:ascii="Times New Roman" w:hAnsi="Times New Roman" w:cs="Times New Roman"/>
          <w:sz w:val="28"/>
          <w:szCs w:val="28"/>
        </w:rPr>
        <w:t>1215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D01D9E" w:rsidRPr="00A23CB8">
        <w:rPr>
          <w:rFonts w:ascii="Times New Roman" w:hAnsi="Times New Roman" w:cs="Times New Roman"/>
          <w:sz w:val="28"/>
          <w:szCs w:val="28"/>
        </w:rPr>
        <w:t>135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D01D9E" w:rsidRPr="00A23CB8">
        <w:rPr>
          <w:rFonts w:ascii="Times New Roman" w:hAnsi="Times New Roman" w:cs="Times New Roman"/>
          <w:sz w:val="28"/>
          <w:szCs w:val="28"/>
        </w:rPr>
        <w:t>1130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D01D9E" w:rsidRPr="00A23CB8">
        <w:rPr>
          <w:rFonts w:ascii="Times New Roman" w:hAnsi="Times New Roman" w:cs="Times New Roman"/>
          <w:sz w:val="28"/>
          <w:szCs w:val="28"/>
        </w:rPr>
        <w:t>50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D01D9E" w:rsidRPr="00A23CB8" w:rsidRDefault="003878F8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по тексту граф</w:t>
      </w:r>
      <w:r w:rsidR="00D01D9E" w:rsidRPr="00A23CB8">
        <w:rPr>
          <w:rFonts w:ascii="Times New Roman" w:hAnsi="Times New Roman" w:cs="Times New Roman"/>
          <w:sz w:val="28"/>
          <w:szCs w:val="28"/>
        </w:rPr>
        <w:t xml:space="preserve"> 7, 8 подпункта 3.1.4</w:t>
      </w:r>
      <w:r w:rsidRPr="00A23CB8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D01D9E" w:rsidRPr="00A23CB8">
        <w:rPr>
          <w:rFonts w:ascii="Times New Roman" w:hAnsi="Times New Roman" w:cs="Times New Roman"/>
          <w:sz w:val="28"/>
          <w:szCs w:val="28"/>
        </w:rPr>
        <w:t xml:space="preserve"> «44672,92483» з</w:t>
      </w:r>
      <w:r w:rsidRPr="00A23CB8">
        <w:rPr>
          <w:rFonts w:ascii="Times New Roman" w:hAnsi="Times New Roman" w:cs="Times New Roman"/>
          <w:sz w:val="28"/>
          <w:szCs w:val="28"/>
        </w:rPr>
        <w:t>аменить цифрами</w:t>
      </w:r>
      <w:r w:rsidR="00D01D9E" w:rsidRPr="00A23CB8">
        <w:rPr>
          <w:rFonts w:ascii="Times New Roman" w:hAnsi="Times New Roman" w:cs="Times New Roman"/>
          <w:sz w:val="28"/>
          <w:szCs w:val="28"/>
        </w:rPr>
        <w:t xml:space="preserve"> «44457,71613»;</w:t>
      </w:r>
    </w:p>
    <w:p w:rsidR="00ED5BB7" w:rsidRPr="00A23CB8" w:rsidRDefault="00ED5BB7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3.2: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</w:t>
      </w:r>
      <w:r w:rsidR="00D01D9E" w:rsidRPr="00A23CB8">
        <w:rPr>
          <w:rFonts w:ascii="Times New Roman" w:hAnsi="Times New Roman" w:cs="Times New Roman"/>
          <w:sz w:val="28"/>
          <w:szCs w:val="28"/>
        </w:rPr>
        <w:t>3087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D01D9E" w:rsidRPr="00A23CB8">
        <w:rPr>
          <w:rFonts w:ascii="Times New Roman" w:hAnsi="Times New Roman" w:cs="Times New Roman"/>
          <w:sz w:val="28"/>
          <w:szCs w:val="28"/>
        </w:rPr>
        <w:t>343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D01D9E" w:rsidRPr="00A23CB8">
        <w:rPr>
          <w:rFonts w:ascii="Times New Roman" w:hAnsi="Times New Roman" w:cs="Times New Roman"/>
          <w:sz w:val="28"/>
          <w:szCs w:val="28"/>
        </w:rPr>
        <w:t>3086,84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D01D9E" w:rsidRPr="00A23CB8">
        <w:rPr>
          <w:rFonts w:ascii="Times New Roman" w:hAnsi="Times New Roman" w:cs="Times New Roman"/>
          <w:sz w:val="28"/>
          <w:szCs w:val="28"/>
        </w:rPr>
        <w:t>342,84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D01D9E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3.2.3</w:t>
      </w:r>
      <w:r w:rsidR="00ED5BB7"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A23CB8">
        <w:rPr>
          <w:rFonts w:ascii="Times New Roman" w:hAnsi="Times New Roman" w:cs="Times New Roman"/>
          <w:sz w:val="28"/>
          <w:szCs w:val="28"/>
        </w:rPr>
        <w:t>1800</w:t>
      </w:r>
      <w:r w:rsidR="00ED5BB7" w:rsidRPr="00A23CB8">
        <w:rPr>
          <w:rFonts w:ascii="Times New Roman" w:hAnsi="Times New Roman" w:cs="Times New Roman"/>
          <w:sz w:val="28"/>
          <w:szCs w:val="28"/>
        </w:rPr>
        <w:t>», «</w:t>
      </w:r>
      <w:r w:rsidRPr="00A23CB8">
        <w:rPr>
          <w:rFonts w:ascii="Times New Roman" w:hAnsi="Times New Roman" w:cs="Times New Roman"/>
          <w:sz w:val="28"/>
          <w:szCs w:val="28"/>
        </w:rPr>
        <w:t>200</w:t>
      </w:r>
      <w:r w:rsidR="00ED5BB7"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A23CB8">
        <w:rPr>
          <w:rFonts w:ascii="Times New Roman" w:hAnsi="Times New Roman" w:cs="Times New Roman"/>
          <w:sz w:val="28"/>
          <w:szCs w:val="28"/>
        </w:rPr>
        <w:t>1799,84</w:t>
      </w:r>
      <w:r w:rsidR="00ED5BB7" w:rsidRPr="00A23CB8">
        <w:rPr>
          <w:rFonts w:ascii="Times New Roman" w:hAnsi="Times New Roman" w:cs="Times New Roman"/>
          <w:sz w:val="28"/>
          <w:szCs w:val="28"/>
        </w:rPr>
        <w:t>», «</w:t>
      </w:r>
      <w:r w:rsidRPr="00A23CB8">
        <w:rPr>
          <w:rFonts w:ascii="Times New Roman" w:hAnsi="Times New Roman" w:cs="Times New Roman"/>
          <w:sz w:val="28"/>
          <w:szCs w:val="28"/>
        </w:rPr>
        <w:t>199,84</w:t>
      </w:r>
      <w:r w:rsidR="00ED5BB7"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D01D9E" w:rsidRPr="00A23CB8" w:rsidRDefault="00D01D9E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3.3:</w:t>
      </w:r>
    </w:p>
    <w:p w:rsidR="00D01D9E" w:rsidRPr="00A23CB8" w:rsidRDefault="00D01D9E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«636655,53422», «76107,78521», «607455,83422», «66589,28521» заменить соответственно цифрами «637638,4471», «77090,69809», «608438,7471», «67572,19809»;</w:t>
      </w:r>
    </w:p>
    <w:p w:rsidR="00ED5BB7" w:rsidRPr="00A23CB8" w:rsidRDefault="00D01D9E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3.3</w:t>
      </w:r>
      <w:r w:rsidR="00ED5BB7" w:rsidRPr="00A23CB8">
        <w:rPr>
          <w:rFonts w:ascii="Times New Roman" w:hAnsi="Times New Roman" w:cs="Times New Roman"/>
          <w:sz w:val="28"/>
          <w:szCs w:val="28"/>
        </w:rPr>
        <w:t>.</w:t>
      </w:r>
      <w:r w:rsidR="00073FC4" w:rsidRPr="00A23CB8">
        <w:rPr>
          <w:rFonts w:ascii="Times New Roman" w:hAnsi="Times New Roman" w:cs="Times New Roman"/>
          <w:sz w:val="28"/>
          <w:szCs w:val="28"/>
        </w:rPr>
        <w:t>1</w:t>
      </w:r>
      <w:r w:rsidR="00ED5BB7"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073FC4" w:rsidRPr="00A23CB8">
        <w:rPr>
          <w:rFonts w:ascii="Times New Roman" w:hAnsi="Times New Roman" w:cs="Times New Roman"/>
          <w:sz w:val="28"/>
          <w:szCs w:val="28"/>
        </w:rPr>
        <w:t>607455,83422</w:t>
      </w:r>
      <w:r w:rsidR="00ED5BB7" w:rsidRPr="00A23CB8">
        <w:rPr>
          <w:rFonts w:ascii="Times New Roman" w:hAnsi="Times New Roman" w:cs="Times New Roman"/>
          <w:sz w:val="28"/>
          <w:szCs w:val="28"/>
        </w:rPr>
        <w:t>», «</w:t>
      </w:r>
      <w:r w:rsidR="00073FC4" w:rsidRPr="00A23CB8">
        <w:rPr>
          <w:rFonts w:ascii="Times New Roman" w:hAnsi="Times New Roman" w:cs="Times New Roman"/>
          <w:sz w:val="28"/>
          <w:szCs w:val="28"/>
        </w:rPr>
        <w:t>66589,28521</w:t>
      </w:r>
      <w:r w:rsidR="00ED5BB7"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073FC4" w:rsidRPr="00A23CB8">
        <w:rPr>
          <w:rFonts w:ascii="Times New Roman" w:hAnsi="Times New Roman" w:cs="Times New Roman"/>
          <w:sz w:val="28"/>
          <w:szCs w:val="28"/>
        </w:rPr>
        <w:t>608438,7471</w:t>
      </w:r>
      <w:r w:rsidR="00ED5BB7" w:rsidRPr="00A23CB8">
        <w:rPr>
          <w:rFonts w:ascii="Times New Roman" w:hAnsi="Times New Roman" w:cs="Times New Roman"/>
          <w:sz w:val="28"/>
          <w:szCs w:val="28"/>
        </w:rPr>
        <w:t>», «</w:t>
      </w:r>
      <w:r w:rsidR="00073FC4" w:rsidRPr="00A23CB8">
        <w:rPr>
          <w:rFonts w:ascii="Times New Roman" w:hAnsi="Times New Roman" w:cs="Times New Roman"/>
          <w:sz w:val="28"/>
          <w:szCs w:val="28"/>
        </w:rPr>
        <w:t>67572,19809</w:t>
      </w:r>
      <w:r w:rsidR="00ED5BB7"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ED5BB7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E7691B" w:rsidRPr="00A23CB8">
        <w:rPr>
          <w:rFonts w:ascii="Times New Roman" w:hAnsi="Times New Roman" w:cs="Times New Roman"/>
          <w:b w:val="0"/>
          <w:sz w:val="28"/>
          <w:szCs w:val="28"/>
        </w:rPr>
        <w:t>689110,45905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7691B" w:rsidRPr="00A23CB8">
        <w:rPr>
          <w:rFonts w:ascii="Times New Roman" w:hAnsi="Times New Roman" w:cs="Times New Roman"/>
          <w:b w:val="0"/>
          <w:sz w:val="28"/>
          <w:szCs w:val="28"/>
        </w:rPr>
        <w:t>121578,71004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="00E7691B" w:rsidRPr="00A23CB8">
        <w:rPr>
          <w:rFonts w:ascii="Times New Roman" w:hAnsi="Times New Roman" w:cs="Times New Roman"/>
          <w:b w:val="0"/>
          <w:sz w:val="28"/>
          <w:szCs w:val="28"/>
        </w:rPr>
        <w:t>, «659910,75905», «112060,21004»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E7691B" w:rsidRPr="00A23CB8">
        <w:rPr>
          <w:rFonts w:ascii="Times New Roman" w:hAnsi="Times New Roman" w:cs="Times New Roman"/>
          <w:b w:val="0"/>
          <w:sz w:val="28"/>
          <w:szCs w:val="28"/>
        </w:rPr>
        <w:t>689793,00323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7691B" w:rsidRPr="00A23CB8">
        <w:rPr>
          <w:rFonts w:ascii="Times New Roman" w:hAnsi="Times New Roman" w:cs="Times New Roman"/>
          <w:b w:val="0"/>
          <w:sz w:val="28"/>
          <w:szCs w:val="28"/>
        </w:rPr>
        <w:t>122261,25422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="00E7691B" w:rsidRPr="00A23CB8">
        <w:rPr>
          <w:rFonts w:ascii="Times New Roman" w:hAnsi="Times New Roman" w:cs="Times New Roman"/>
          <w:b w:val="0"/>
          <w:sz w:val="28"/>
          <w:szCs w:val="28"/>
        </w:rPr>
        <w:t>, «660593,30323», «112742,75422»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ED5BB7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1255008,60339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196068,71004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676887,70339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114294,91004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1255691,14757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196751,25422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677570,24757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913F4" w:rsidRPr="00A23CB8">
        <w:rPr>
          <w:rFonts w:ascii="Times New Roman" w:hAnsi="Times New Roman" w:cs="Times New Roman"/>
          <w:b w:val="0"/>
          <w:sz w:val="28"/>
          <w:szCs w:val="28"/>
        </w:rPr>
        <w:t>114977,45422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210E3" w:rsidRPr="00A23CB8" w:rsidRDefault="003210E3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- в </w:t>
      </w:r>
      <w:r w:rsidR="001D23B5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п</w:t>
      </w:r>
      <w:r w:rsidR="00625FC4"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>одразделе</w:t>
      </w:r>
      <w:r w:rsidRPr="00A23CB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5.</w:t>
      </w:r>
      <w:r w:rsidR="00241883" w:rsidRPr="00A23CB8">
        <w:rPr>
          <w:rFonts w:ascii="Times New Roman" w:hAnsi="Times New Roman" w:cs="Times New Roman"/>
          <w:b w:val="0"/>
          <w:sz w:val="28"/>
          <w:szCs w:val="28"/>
        </w:rPr>
        <w:t>10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 «Подпрограмма №</w:t>
      </w:r>
      <w:r w:rsidR="00241883" w:rsidRPr="00A23CB8">
        <w:rPr>
          <w:rFonts w:ascii="Times New Roman" w:hAnsi="Times New Roman" w:cs="Times New Roman"/>
          <w:b w:val="0"/>
          <w:sz w:val="28"/>
          <w:szCs w:val="28"/>
        </w:rPr>
        <w:t xml:space="preserve"> 10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41883" w:rsidRPr="00A23CB8">
        <w:rPr>
          <w:rFonts w:ascii="Times New Roman" w:hAnsi="Times New Roman" w:cs="Times New Roman"/>
          <w:b w:val="0"/>
          <w:sz w:val="28"/>
          <w:szCs w:val="28"/>
        </w:rPr>
        <w:t>Организация отдыха, оздоровления и занятости детей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625FC4" w:rsidRPr="00A23CB8" w:rsidRDefault="00625FC4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pacing w:val="-10"/>
          <w:sz w:val="28"/>
          <w:szCs w:val="28"/>
        </w:rPr>
        <w:t>в графе 5 подпункта 3.2.4 пункта 3.2 таблицы пункта 4 «Результаты структурн</w:t>
      </w:r>
      <w:r w:rsidR="00B31DCC" w:rsidRPr="00A23CB8">
        <w:rPr>
          <w:rFonts w:ascii="Times New Roman" w:hAnsi="Times New Roman" w:cs="Times New Roman"/>
          <w:b w:val="0"/>
          <w:spacing w:val="-10"/>
          <w:sz w:val="28"/>
          <w:szCs w:val="28"/>
        </w:rPr>
        <w:t>ых элементов подпрограммы» цифры</w:t>
      </w:r>
      <w:r w:rsidRPr="00A23CB8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«2300» заменить цифрами «2105»;</w:t>
      </w:r>
    </w:p>
    <w:p w:rsidR="00625FC4" w:rsidRPr="00A23CB8" w:rsidRDefault="00625FC4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в таблице пункта 5 «Перечень мероприятий подпрограммы»:                      </w:t>
      </w:r>
    </w:p>
    <w:p w:rsidR="003210E3" w:rsidRPr="00A23CB8" w:rsidRDefault="003210E3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</w:t>
      </w:r>
      <w:r w:rsidR="00241883" w:rsidRPr="00A23CB8">
        <w:rPr>
          <w:rFonts w:ascii="Times New Roman" w:hAnsi="Times New Roman"/>
          <w:sz w:val="28"/>
          <w:szCs w:val="28"/>
        </w:rPr>
        <w:t>2</w:t>
      </w:r>
      <w:r w:rsidRPr="00A23CB8">
        <w:rPr>
          <w:rFonts w:ascii="Times New Roman" w:hAnsi="Times New Roman"/>
          <w:sz w:val="28"/>
          <w:szCs w:val="28"/>
        </w:rPr>
        <w:t>:</w:t>
      </w:r>
    </w:p>
    <w:p w:rsidR="003210E3" w:rsidRPr="00A23CB8" w:rsidRDefault="0018631F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</w:t>
      </w:r>
      <w:r w:rsidR="003210E3" w:rsidRPr="00A23CB8">
        <w:rPr>
          <w:rFonts w:ascii="Times New Roman" w:hAnsi="Times New Roman" w:cs="Times New Roman"/>
          <w:sz w:val="28"/>
          <w:szCs w:val="28"/>
        </w:rPr>
        <w:t xml:space="preserve"> граф</w:t>
      </w:r>
      <w:r w:rsidRPr="00A23CB8">
        <w:rPr>
          <w:rFonts w:ascii="Times New Roman" w:hAnsi="Times New Roman" w:cs="Times New Roman"/>
          <w:sz w:val="28"/>
          <w:szCs w:val="28"/>
        </w:rPr>
        <w:t>ах</w:t>
      </w:r>
      <w:r w:rsidR="003210E3" w:rsidRPr="00A23CB8">
        <w:rPr>
          <w:rFonts w:ascii="Times New Roman" w:hAnsi="Times New Roman" w:cs="Times New Roman"/>
          <w:sz w:val="28"/>
          <w:szCs w:val="28"/>
        </w:rPr>
        <w:t xml:space="preserve"> 7, 8 цифры </w:t>
      </w:r>
      <w:r w:rsidR="006D0F98" w:rsidRPr="00A23CB8">
        <w:rPr>
          <w:rFonts w:ascii="Times New Roman" w:hAnsi="Times New Roman" w:cs="Times New Roman"/>
          <w:sz w:val="28"/>
          <w:szCs w:val="28"/>
        </w:rPr>
        <w:t xml:space="preserve">«3880558,37682», «413441,36148» </w:t>
      </w:r>
      <w:r w:rsidR="003210E3" w:rsidRPr="00A23CB8">
        <w:rPr>
          <w:rFonts w:ascii="Times New Roman" w:hAnsi="Times New Roman" w:cs="Times New Roman"/>
          <w:sz w:val="28"/>
          <w:szCs w:val="28"/>
        </w:rPr>
        <w:t xml:space="preserve">заменить соответственно цифрами </w:t>
      </w:r>
      <w:r w:rsidR="006D0F98" w:rsidRPr="00A23CB8">
        <w:rPr>
          <w:rFonts w:ascii="Times New Roman" w:hAnsi="Times New Roman" w:cs="Times New Roman"/>
          <w:sz w:val="28"/>
          <w:szCs w:val="28"/>
        </w:rPr>
        <w:t>«3819420,46532», «352303,44998»;</w:t>
      </w:r>
    </w:p>
    <w:p w:rsidR="003210E3" w:rsidRPr="00A23CB8" w:rsidRDefault="003210E3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 xml:space="preserve">в графах 7, 8 </w:t>
      </w:r>
      <w:r w:rsidR="003A4B5E" w:rsidRPr="00A23CB8">
        <w:rPr>
          <w:rFonts w:ascii="Times New Roman" w:hAnsi="Times New Roman" w:cs="Times New Roman"/>
          <w:sz w:val="28"/>
          <w:szCs w:val="28"/>
        </w:rPr>
        <w:t>подпункта 3.2.2</w:t>
      </w:r>
      <w:r w:rsidRPr="00A23CB8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6D0F98" w:rsidRPr="00A23CB8">
        <w:rPr>
          <w:rFonts w:ascii="Times New Roman" w:hAnsi="Times New Roman" w:cs="Times New Roman"/>
          <w:sz w:val="28"/>
          <w:szCs w:val="28"/>
        </w:rPr>
        <w:t>«513612,53128», «38611,71036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6D0F98" w:rsidRPr="00A23CB8">
        <w:rPr>
          <w:rFonts w:ascii="Times New Roman" w:hAnsi="Times New Roman" w:cs="Times New Roman"/>
          <w:sz w:val="28"/>
          <w:szCs w:val="28"/>
        </w:rPr>
        <w:t>507955,67934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6D0F98" w:rsidRPr="00A23CB8">
        <w:rPr>
          <w:rFonts w:ascii="Times New Roman" w:hAnsi="Times New Roman" w:cs="Times New Roman"/>
          <w:sz w:val="28"/>
          <w:szCs w:val="28"/>
        </w:rPr>
        <w:t>32954,85842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  <w:r w:rsidR="006D0F98" w:rsidRPr="00A23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FE2" w:rsidRPr="00A23CB8" w:rsidRDefault="00601FE2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 xml:space="preserve">в графах 7, 8 </w:t>
      </w:r>
      <w:r w:rsidR="006D0F98" w:rsidRPr="00A23CB8">
        <w:rPr>
          <w:rFonts w:ascii="Times New Roman" w:hAnsi="Times New Roman" w:cs="Times New Roman"/>
          <w:sz w:val="28"/>
          <w:szCs w:val="28"/>
        </w:rPr>
        <w:t>подпункта 3.2.3</w:t>
      </w:r>
      <w:r w:rsidRPr="00A23CB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6D0F98" w:rsidRPr="00A23CB8">
        <w:rPr>
          <w:rFonts w:ascii="Times New Roman" w:hAnsi="Times New Roman" w:cs="Times New Roman"/>
          <w:sz w:val="28"/>
          <w:szCs w:val="28"/>
        </w:rPr>
        <w:t>1359054,12482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6D0F98" w:rsidRPr="00A23CB8">
        <w:rPr>
          <w:rFonts w:ascii="Times New Roman" w:hAnsi="Times New Roman" w:cs="Times New Roman"/>
          <w:sz w:val="28"/>
          <w:szCs w:val="28"/>
        </w:rPr>
        <w:t>140325,60491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6D0F98" w:rsidRPr="00A23CB8">
        <w:rPr>
          <w:rFonts w:ascii="Times New Roman" w:hAnsi="Times New Roman" w:cs="Times New Roman"/>
          <w:sz w:val="28"/>
          <w:szCs w:val="28"/>
        </w:rPr>
        <w:t>1321698,63314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6D0F98" w:rsidRPr="00A23CB8">
        <w:rPr>
          <w:rFonts w:ascii="Times New Roman" w:hAnsi="Times New Roman" w:cs="Times New Roman"/>
          <w:sz w:val="28"/>
          <w:szCs w:val="28"/>
        </w:rPr>
        <w:t>102970,11323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6D0F98" w:rsidRPr="00A23CB8" w:rsidRDefault="006D0F98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3.2.6 цифры «584701,16401», «75553,04037» заменить соответственно цифрами «577075,59613», «67927,47249»;</w:t>
      </w:r>
    </w:p>
    <w:p w:rsidR="006D0F98" w:rsidRPr="00A23CB8" w:rsidRDefault="006D0F98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lastRenderedPageBreak/>
        <w:t>в графах 7, 8 подпункта 3.2.8 цифры «70000», «10000» заменить соответственно цифрами «60000», «0»;</w:t>
      </w:r>
    </w:p>
    <w:p w:rsidR="006D0F98" w:rsidRPr="00A23CB8" w:rsidRDefault="006D0F98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3.2.9 цифры «12500», «500» заменить соответственно цифрами «12000», «0»;</w:t>
      </w:r>
    </w:p>
    <w:p w:rsidR="00A02F35" w:rsidRPr="00A23CB8" w:rsidRDefault="003A4B5E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 xml:space="preserve">в графах 7, 8 </w:t>
      </w:r>
      <w:r w:rsidR="00A02F35" w:rsidRPr="00A23CB8">
        <w:rPr>
          <w:rFonts w:ascii="Times New Roman" w:hAnsi="Times New Roman" w:cs="Times New Roman"/>
          <w:sz w:val="28"/>
          <w:szCs w:val="28"/>
        </w:rPr>
        <w:t>строк</w:t>
      </w:r>
      <w:r w:rsidRPr="00A23CB8">
        <w:rPr>
          <w:rFonts w:ascii="Times New Roman" w:hAnsi="Times New Roman" w:cs="Times New Roman"/>
          <w:sz w:val="28"/>
          <w:szCs w:val="28"/>
        </w:rPr>
        <w:t>и</w:t>
      </w:r>
      <w:r w:rsidR="00A02F35" w:rsidRPr="00A23CB8">
        <w:rPr>
          <w:rFonts w:ascii="Times New Roman" w:hAnsi="Times New Roman" w:cs="Times New Roman"/>
          <w:sz w:val="28"/>
          <w:szCs w:val="28"/>
        </w:rPr>
        <w:t xml:space="preserve"> «</w:t>
      </w:r>
      <w:r w:rsidRPr="00A23CB8">
        <w:rPr>
          <w:rFonts w:ascii="Times New Roman" w:hAnsi="Times New Roman" w:cs="Times New Roman"/>
          <w:sz w:val="28"/>
          <w:szCs w:val="28"/>
        </w:rPr>
        <w:t>Всего по комплексу процессных мероприятий</w:t>
      </w:r>
      <w:r w:rsidR="00A02F35" w:rsidRPr="00A23CB8">
        <w:rPr>
          <w:rFonts w:ascii="Times New Roman" w:hAnsi="Times New Roman" w:cs="Times New Roman"/>
          <w:sz w:val="28"/>
          <w:szCs w:val="28"/>
        </w:rPr>
        <w:t xml:space="preserve">» </w:t>
      </w:r>
      <w:r w:rsidR="006D0F98" w:rsidRPr="00A23CB8">
        <w:rPr>
          <w:rFonts w:ascii="Times New Roman" w:hAnsi="Times New Roman" w:cs="Times New Roman"/>
          <w:sz w:val="28"/>
          <w:szCs w:val="28"/>
        </w:rPr>
        <w:t>цифры «3889963,37682», «414466,36148»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 w:rsidR="006D0F98" w:rsidRPr="00A23CB8">
        <w:rPr>
          <w:rFonts w:ascii="Times New Roman" w:hAnsi="Times New Roman" w:cs="Times New Roman"/>
          <w:sz w:val="28"/>
          <w:szCs w:val="28"/>
        </w:rPr>
        <w:t>3828825,46532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6D0F98" w:rsidRPr="00A23CB8">
        <w:rPr>
          <w:rFonts w:ascii="Times New Roman" w:hAnsi="Times New Roman" w:cs="Times New Roman"/>
          <w:sz w:val="28"/>
          <w:szCs w:val="28"/>
        </w:rPr>
        <w:t>353328,44998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23CB8" w:rsidRDefault="003210E3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в графах 7, 8 строки «Итого по подпрограмме» цифры </w:t>
      </w:r>
      <w:r w:rsidR="006D0F98" w:rsidRPr="00A23CB8">
        <w:rPr>
          <w:rFonts w:ascii="Times New Roman" w:hAnsi="Times New Roman" w:cs="Times New Roman"/>
          <w:b w:val="0"/>
          <w:sz w:val="28"/>
          <w:szCs w:val="28"/>
        </w:rPr>
        <w:t>«3889963,37682», «414466,36148»</w:t>
      </w:r>
      <w:r w:rsidR="006B3625" w:rsidRPr="00A23C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6B3625" w:rsidRPr="00A23CB8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цифрами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«</w:t>
      </w:r>
      <w:r w:rsidR="006D0F98" w:rsidRPr="00A23CB8">
        <w:rPr>
          <w:rFonts w:ascii="Times New Roman" w:hAnsi="Times New Roman" w:cs="Times New Roman"/>
          <w:b w:val="0"/>
          <w:sz w:val="28"/>
          <w:szCs w:val="28"/>
        </w:rPr>
        <w:t>3828825,46532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D0F98" w:rsidRPr="00A23CB8">
        <w:rPr>
          <w:rFonts w:ascii="Times New Roman" w:hAnsi="Times New Roman" w:cs="Times New Roman"/>
          <w:b w:val="0"/>
          <w:sz w:val="28"/>
          <w:szCs w:val="28"/>
        </w:rPr>
        <w:t>353328,44998</w:t>
      </w:r>
      <w:r w:rsidR="00A5309E" w:rsidRPr="00A23CB8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BC0A52" w:rsidRPr="00A23CB8" w:rsidRDefault="00BC0A52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абзаце первом подпункта 6.1 пункта 6 «Механизм финансирования мероприятий подпрограммы» слова «центральных исполнительных органов государственной власти» заменить словами «исполнительных органов»;</w:t>
      </w:r>
    </w:p>
    <w:p w:rsidR="00527DAD" w:rsidRPr="00A23CB8" w:rsidRDefault="00527DAD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- в абзаце первом подпункта 6.3 пункта 6 «Механизм финансирования мероприятий подпрограммы» </w:t>
      </w:r>
      <w:r w:rsidRPr="00A23CB8">
        <w:rPr>
          <w:rFonts w:ascii="Times New Roman" w:hAnsi="Times New Roman"/>
          <w:spacing w:val="-4"/>
          <w:sz w:val="28"/>
          <w:szCs w:val="28"/>
        </w:rPr>
        <w:t xml:space="preserve">подраздела </w:t>
      </w:r>
      <w:r w:rsidRPr="00A23CB8">
        <w:rPr>
          <w:rFonts w:ascii="Times New Roman" w:hAnsi="Times New Roman"/>
          <w:sz w:val="28"/>
          <w:szCs w:val="28"/>
        </w:rPr>
        <w:t>5.11 «Подпрограмма № 11 «Демографиче</w:t>
      </w:r>
      <w:r w:rsidR="00076857" w:rsidRPr="00A23CB8">
        <w:rPr>
          <w:rFonts w:ascii="Times New Roman" w:hAnsi="Times New Roman"/>
          <w:sz w:val="28"/>
          <w:szCs w:val="28"/>
        </w:rPr>
        <w:t>ское развитие Рязанской области»</w:t>
      </w:r>
      <w:r w:rsidRPr="00A23CB8">
        <w:rPr>
          <w:rFonts w:ascii="Times New Roman" w:hAnsi="Times New Roman"/>
          <w:sz w:val="28"/>
          <w:szCs w:val="28"/>
        </w:rPr>
        <w:t xml:space="preserve"> слова «центральных исполнительных органов государственной власти» заменить словами «исполнительных органов»;</w:t>
      </w:r>
    </w:p>
    <w:p w:rsidR="00ED5BB7" w:rsidRPr="00A23CB8" w:rsidRDefault="006657AE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- </w:t>
      </w:r>
      <w:r w:rsidR="00ED5BB7" w:rsidRPr="00A23CB8">
        <w:rPr>
          <w:rFonts w:ascii="Times New Roman" w:hAnsi="Times New Roman"/>
          <w:sz w:val="28"/>
          <w:szCs w:val="28"/>
        </w:rPr>
        <w:t xml:space="preserve">в </w:t>
      </w:r>
      <w:r w:rsidR="00ED5BB7" w:rsidRPr="00A23CB8">
        <w:rPr>
          <w:rFonts w:ascii="Times New Roman" w:hAnsi="Times New Roman"/>
          <w:spacing w:val="-4"/>
          <w:sz w:val="28"/>
          <w:szCs w:val="28"/>
        </w:rPr>
        <w:t xml:space="preserve">таблице пункта 5 «Перечень мероприятий подпрограммы»              подраздела </w:t>
      </w:r>
      <w:r w:rsidR="00ED5BB7" w:rsidRPr="00A23CB8">
        <w:rPr>
          <w:rFonts w:ascii="Times New Roman" w:hAnsi="Times New Roman"/>
          <w:sz w:val="28"/>
          <w:szCs w:val="28"/>
        </w:rPr>
        <w:t>5.12 «Подпрограмма № 12 «</w:t>
      </w:r>
      <w:r w:rsidR="001E30E0" w:rsidRPr="00A23CB8">
        <w:rPr>
          <w:rFonts w:ascii="Times New Roman" w:hAnsi="Times New Roman"/>
          <w:sz w:val="28"/>
          <w:szCs w:val="28"/>
        </w:rPr>
        <w:t>Создание новых мест в общеобразовательных организациях</w:t>
      </w:r>
      <w:r w:rsidR="00ED5BB7" w:rsidRPr="00A23CB8">
        <w:rPr>
          <w:rFonts w:ascii="Times New Roman" w:hAnsi="Times New Roman"/>
          <w:sz w:val="28"/>
          <w:szCs w:val="28"/>
        </w:rPr>
        <w:t>»:</w:t>
      </w:r>
    </w:p>
    <w:p w:rsidR="00ED5BB7" w:rsidRPr="00A23CB8" w:rsidRDefault="00697BF9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1</w:t>
      </w:r>
      <w:r w:rsidR="00ED5BB7" w:rsidRPr="00A23CB8">
        <w:rPr>
          <w:rFonts w:ascii="Times New Roman" w:hAnsi="Times New Roman"/>
          <w:sz w:val="28"/>
          <w:szCs w:val="28"/>
        </w:rPr>
        <w:t>.1: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</w:t>
      </w:r>
      <w:r w:rsidR="00697BF9" w:rsidRPr="00A23CB8">
        <w:rPr>
          <w:rFonts w:ascii="Times New Roman" w:hAnsi="Times New Roman" w:cs="Times New Roman"/>
          <w:sz w:val="28"/>
          <w:szCs w:val="28"/>
        </w:rPr>
        <w:t>3011177,56671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697BF9" w:rsidRPr="00A23CB8">
        <w:rPr>
          <w:rFonts w:ascii="Times New Roman" w:hAnsi="Times New Roman" w:cs="Times New Roman"/>
          <w:sz w:val="28"/>
          <w:szCs w:val="28"/>
        </w:rPr>
        <w:t>823138,91614</w:t>
      </w:r>
      <w:r w:rsidRPr="00A23CB8">
        <w:rPr>
          <w:rFonts w:ascii="Times New Roman" w:hAnsi="Times New Roman" w:cs="Times New Roman"/>
          <w:sz w:val="28"/>
          <w:szCs w:val="28"/>
        </w:rPr>
        <w:t>»</w:t>
      </w:r>
      <w:r w:rsidR="00697BF9" w:rsidRPr="00A23CB8">
        <w:rPr>
          <w:rFonts w:ascii="Times New Roman" w:hAnsi="Times New Roman" w:cs="Times New Roman"/>
          <w:sz w:val="28"/>
          <w:szCs w:val="28"/>
        </w:rPr>
        <w:t>, «211404,9911», «51576,43709»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 w:rsidR="00697BF9" w:rsidRPr="00A23CB8">
        <w:rPr>
          <w:rFonts w:ascii="Times New Roman" w:hAnsi="Times New Roman" w:cs="Times New Roman"/>
          <w:sz w:val="28"/>
          <w:szCs w:val="28"/>
        </w:rPr>
        <w:t>3009084,02198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697BF9" w:rsidRPr="00A23CB8">
        <w:rPr>
          <w:rFonts w:ascii="Times New Roman" w:hAnsi="Times New Roman" w:cs="Times New Roman"/>
          <w:sz w:val="28"/>
          <w:szCs w:val="28"/>
        </w:rPr>
        <w:t>821045,37141</w:t>
      </w:r>
      <w:r w:rsidRPr="00A23CB8">
        <w:rPr>
          <w:rFonts w:ascii="Times New Roman" w:hAnsi="Times New Roman" w:cs="Times New Roman"/>
          <w:sz w:val="28"/>
          <w:szCs w:val="28"/>
        </w:rPr>
        <w:t>»</w:t>
      </w:r>
      <w:r w:rsidR="00697BF9" w:rsidRPr="00A23CB8">
        <w:rPr>
          <w:rFonts w:ascii="Times New Roman" w:hAnsi="Times New Roman" w:cs="Times New Roman"/>
          <w:sz w:val="28"/>
          <w:szCs w:val="28"/>
        </w:rPr>
        <w:t>, «209311,44637», «49482,89236»</w:t>
      </w:r>
      <w:r w:rsidRPr="00A23CB8">
        <w:rPr>
          <w:rFonts w:ascii="Times New Roman" w:hAnsi="Times New Roman" w:cs="Times New Roman"/>
          <w:sz w:val="28"/>
          <w:szCs w:val="28"/>
        </w:rPr>
        <w:t>;</w:t>
      </w:r>
    </w:p>
    <w:p w:rsidR="00ED5BB7" w:rsidRPr="00A23CB8" w:rsidRDefault="00ED5BB7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 xml:space="preserve">в графах 7, 8 подпункта </w:t>
      </w:r>
      <w:r w:rsidR="00C42339" w:rsidRPr="00A23CB8">
        <w:rPr>
          <w:rFonts w:ascii="Times New Roman" w:hAnsi="Times New Roman" w:cs="Times New Roman"/>
          <w:sz w:val="28"/>
          <w:szCs w:val="28"/>
        </w:rPr>
        <w:t>1</w:t>
      </w:r>
      <w:r w:rsidRPr="00A23CB8">
        <w:rPr>
          <w:rFonts w:ascii="Times New Roman" w:hAnsi="Times New Roman" w:cs="Times New Roman"/>
          <w:sz w:val="28"/>
          <w:szCs w:val="28"/>
        </w:rPr>
        <w:t>.1.1 цифры «</w:t>
      </w:r>
      <w:r w:rsidR="00C42339" w:rsidRPr="00A23CB8">
        <w:rPr>
          <w:rFonts w:ascii="Times New Roman" w:hAnsi="Times New Roman" w:cs="Times New Roman"/>
          <w:sz w:val="28"/>
          <w:szCs w:val="28"/>
        </w:rPr>
        <w:t>181170,92809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C42339" w:rsidRPr="00A23CB8">
        <w:rPr>
          <w:rFonts w:ascii="Times New Roman" w:hAnsi="Times New Roman" w:cs="Times New Roman"/>
          <w:sz w:val="28"/>
          <w:szCs w:val="28"/>
        </w:rPr>
        <w:t>48810,40909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C42339" w:rsidRPr="00A23CB8">
        <w:rPr>
          <w:rFonts w:ascii="Times New Roman" w:hAnsi="Times New Roman" w:cs="Times New Roman"/>
          <w:sz w:val="28"/>
          <w:szCs w:val="28"/>
        </w:rPr>
        <w:t>179077,38336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C42339" w:rsidRPr="00A23CB8">
        <w:rPr>
          <w:rFonts w:ascii="Times New Roman" w:hAnsi="Times New Roman" w:cs="Times New Roman"/>
          <w:sz w:val="28"/>
          <w:szCs w:val="28"/>
        </w:rPr>
        <w:t>46716,86436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697BF9" w:rsidRPr="00A23CB8" w:rsidRDefault="00697BF9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региональным проектам» цифры «</w:t>
      </w:r>
      <w:r w:rsidR="0060570A" w:rsidRPr="00A23CB8">
        <w:rPr>
          <w:rFonts w:ascii="Times New Roman" w:hAnsi="Times New Roman" w:cs="Times New Roman"/>
          <w:b w:val="0"/>
          <w:sz w:val="28"/>
          <w:szCs w:val="28"/>
        </w:rPr>
        <w:t>3011177,56671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«</w:t>
      </w:r>
      <w:r w:rsidR="0060570A" w:rsidRPr="00A23CB8">
        <w:rPr>
          <w:rFonts w:ascii="Times New Roman" w:hAnsi="Times New Roman" w:cs="Times New Roman"/>
          <w:b w:val="0"/>
          <w:sz w:val="28"/>
          <w:szCs w:val="28"/>
        </w:rPr>
        <w:t>823138,91614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="0060570A" w:rsidRPr="00A23CB8">
        <w:rPr>
          <w:rFonts w:ascii="Times New Roman" w:hAnsi="Times New Roman" w:cs="Times New Roman"/>
          <w:b w:val="0"/>
          <w:sz w:val="28"/>
          <w:szCs w:val="28"/>
        </w:rPr>
        <w:t>, «211404,9911», «51576,43709»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</w:t>
      </w:r>
      <w:r w:rsidR="0060570A" w:rsidRPr="00A23CB8">
        <w:rPr>
          <w:rFonts w:ascii="Times New Roman" w:hAnsi="Times New Roman" w:cs="Times New Roman"/>
          <w:b w:val="0"/>
          <w:sz w:val="28"/>
          <w:szCs w:val="28"/>
        </w:rPr>
        <w:t>3009084,02198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0570A" w:rsidRPr="00A23CB8">
        <w:rPr>
          <w:rFonts w:ascii="Times New Roman" w:hAnsi="Times New Roman" w:cs="Times New Roman"/>
          <w:b w:val="0"/>
          <w:sz w:val="28"/>
          <w:szCs w:val="28"/>
        </w:rPr>
        <w:t>821045,37141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="0060570A" w:rsidRPr="00A23CB8">
        <w:rPr>
          <w:rFonts w:ascii="Times New Roman" w:hAnsi="Times New Roman" w:cs="Times New Roman"/>
          <w:b w:val="0"/>
          <w:sz w:val="28"/>
          <w:szCs w:val="28"/>
        </w:rPr>
        <w:t>, «209311,44637», «49482,89236»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ED5BB7" w:rsidRPr="00A23CB8" w:rsidRDefault="00ED5BB7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</w:t>
      </w:r>
      <w:r w:rsidR="007C389C" w:rsidRPr="00A23CB8">
        <w:rPr>
          <w:rFonts w:ascii="Times New Roman" w:hAnsi="Times New Roman" w:cs="Times New Roman"/>
          <w:b w:val="0"/>
          <w:sz w:val="28"/>
          <w:szCs w:val="28"/>
        </w:rPr>
        <w:t>3414170,16671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7C389C" w:rsidRPr="00A23CB8">
        <w:rPr>
          <w:rFonts w:ascii="Times New Roman" w:hAnsi="Times New Roman" w:cs="Times New Roman"/>
          <w:b w:val="0"/>
          <w:sz w:val="28"/>
          <w:szCs w:val="28"/>
        </w:rPr>
        <w:t>833138,91614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7C389C" w:rsidRPr="00A23CB8">
        <w:rPr>
          <w:rFonts w:ascii="Times New Roman" w:hAnsi="Times New Roman" w:cs="Times New Roman"/>
          <w:b w:val="0"/>
          <w:sz w:val="28"/>
          <w:szCs w:val="28"/>
        </w:rPr>
        <w:t>1121602,56671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7C389C" w:rsidRPr="00A23CB8">
        <w:rPr>
          <w:rFonts w:ascii="Times New Roman" w:hAnsi="Times New Roman" w:cs="Times New Roman"/>
          <w:b w:val="0"/>
          <w:sz w:val="28"/>
          <w:szCs w:val="28"/>
        </w:rPr>
        <w:t>280753,2407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</w:t>
      </w:r>
      <w:r w:rsidR="00490274" w:rsidRPr="00A23CB8">
        <w:rPr>
          <w:rFonts w:ascii="Times New Roman" w:hAnsi="Times New Roman" w:cs="Times New Roman"/>
          <w:b w:val="0"/>
          <w:sz w:val="28"/>
          <w:szCs w:val="28"/>
        </w:rPr>
        <w:t>3412076,62198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90274" w:rsidRPr="00A23CB8">
        <w:rPr>
          <w:rFonts w:ascii="Times New Roman" w:hAnsi="Times New Roman" w:cs="Times New Roman"/>
          <w:b w:val="0"/>
          <w:sz w:val="28"/>
          <w:szCs w:val="28"/>
        </w:rPr>
        <w:t>831045,37141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90274" w:rsidRPr="00A23CB8">
        <w:rPr>
          <w:rFonts w:ascii="Times New Roman" w:hAnsi="Times New Roman" w:cs="Times New Roman"/>
          <w:b w:val="0"/>
          <w:sz w:val="28"/>
          <w:szCs w:val="28"/>
        </w:rPr>
        <w:t>1119509,02198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90274" w:rsidRPr="00A23CB8">
        <w:rPr>
          <w:rFonts w:ascii="Times New Roman" w:hAnsi="Times New Roman" w:cs="Times New Roman"/>
          <w:b w:val="0"/>
          <w:sz w:val="28"/>
          <w:szCs w:val="28"/>
        </w:rPr>
        <w:t>278659,69597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741D9" w:rsidRPr="00A23CB8" w:rsidRDefault="006657AE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- </w:t>
      </w:r>
      <w:r w:rsidR="006741D9" w:rsidRPr="00A23CB8">
        <w:rPr>
          <w:rFonts w:ascii="Times New Roman" w:hAnsi="Times New Roman"/>
          <w:sz w:val="28"/>
          <w:szCs w:val="28"/>
        </w:rPr>
        <w:t xml:space="preserve">в </w:t>
      </w:r>
      <w:r w:rsidR="006741D9" w:rsidRPr="00A23CB8">
        <w:rPr>
          <w:rFonts w:ascii="Times New Roman" w:hAnsi="Times New Roman"/>
          <w:spacing w:val="-4"/>
          <w:sz w:val="28"/>
          <w:szCs w:val="28"/>
        </w:rPr>
        <w:t xml:space="preserve">таблице пункта 5 «Перечень мероприятий подпрограммы»              подраздела </w:t>
      </w:r>
      <w:r w:rsidR="006741D9" w:rsidRPr="00A23CB8">
        <w:rPr>
          <w:rFonts w:ascii="Times New Roman" w:hAnsi="Times New Roman"/>
          <w:sz w:val="28"/>
          <w:szCs w:val="28"/>
        </w:rPr>
        <w:t>5.13 «Подпрограмма № 13 «Создание условий для развития, социализации и самореализации молодежи»:</w:t>
      </w:r>
    </w:p>
    <w:p w:rsidR="006741D9" w:rsidRPr="00A23CB8" w:rsidRDefault="006741D9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3.2:</w:t>
      </w:r>
    </w:p>
    <w:p w:rsidR="006741D9" w:rsidRPr="00A23CB8" w:rsidRDefault="006741D9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«16974,8», «2597,2» заменить соответственно цифрами «16909,8», «2532,2»;</w:t>
      </w:r>
    </w:p>
    <w:p w:rsidR="006741D9" w:rsidRPr="00A23CB8" w:rsidRDefault="006741D9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3.2.1 цифры «12488», «</w:t>
      </w:r>
      <w:r w:rsidR="000D1EF6" w:rsidRPr="00A23CB8">
        <w:rPr>
          <w:rFonts w:ascii="Times New Roman" w:hAnsi="Times New Roman" w:cs="Times New Roman"/>
          <w:sz w:val="28"/>
          <w:szCs w:val="28"/>
        </w:rPr>
        <w:t>1672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0D1EF6" w:rsidRPr="00A23CB8">
        <w:rPr>
          <w:rFonts w:ascii="Times New Roman" w:hAnsi="Times New Roman" w:cs="Times New Roman"/>
          <w:sz w:val="28"/>
          <w:szCs w:val="28"/>
        </w:rPr>
        <w:t>12423</w:t>
      </w:r>
      <w:r w:rsidRPr="00A23CB8">
        <w:rPr>
          <w:rFonts w:ascii="Times New Roman" w:hAnsi="Times New Roman" w:cs="Times New Roman"/>
          <w:sz w:val="28"/>
          <w:szCs w:val="28"/>
        </w:rPr>
        <w:t>», «</w:t>
      </w:r>
      <w:r w:rsidR="000D1EF6" w:rsidRPr="00A23CB8">
        <w:rPr>
          <w:rFonts w:ascii="Times New Roman" w:hAnsi="Times New Roman" w:cs="Times New Roman"/>
          <w:sz w:val="28"/>
          <w:szCs w:val="28"/>
        </w:rPr>
        <w:t>1607</w:t>
      </w:r>
      <w:r w:rsidRPr="00A23CB8">
        <w:rPr>
          <w:rFonts w:ascii="Times New Roman" w:hAnsi="Times New Roman" w:cs="Times New Roman"/>
          <w:sz w:val="28"/>
          <w:szCs w:val="28"/>
        </w:rPr>
        <w:t>»;</w:t>
      </w:r>
    </w:p>
    <w:p w:rsidR="006741D9" w:rsidRPr="00A23CB8" w:rsidRDefault="006741D9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«116513,37163»,</w:t>
      </w:r>
      <w:r w:rsidRPr="00A23CB8">
        <w:rPr>
          <w:rFonts w:ascii="Times New Roman" w:hAnsi="Times New Roman" w:cs="Times New Roman"/>
          <w:sz w:val="28"/>
          <w:szCs w:val="28"/>
        </w:rPr>
        <w:t xml:space="preserve"> «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14253,45756</w:t>
      </w:r>
      <w:r w:rsidRPr="00A23CB8">
        <w:rPr>
          <w:rFonts w:ascii="Times New Roman" w:hAnsi="Times New Roman" w:cs="Times New Roman"/>
          <w:sz w:val="28"/>
          <w:szCs w:val="28"/>
        </w:rPr>
        <w:t xml:space="preserve">»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заменить соответственно цифрами «116448,37163», «14188,45756»; </w:t>
      </w:r>
    </w:p>
    <w:p w:rsidR="006741D9" w:rsidRPr="00A23CB8" w:rsidRDefault="00B31DCC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lastRenderedPageBreak/>
        <w:t>по тексту граф</w:t>
      </w:r>
      <w:r w:rsidR="006741D9" w:rsidRPr="00A23CB8">
        <w:rPr>
          <w:rFonts w:ascii="Times New Roman" w:hAnsi="Times New Roman" w:cs="Times New Roman"/>
          <w:b w:val="0"/>
          <w:sz w:val="28"/>
          <w:szCs w:val="28"/>
        </w:rPr>
        <w:t xml:space="preserve"> 7, 8 строки «Итого по подпрограмме» цифры «118964,37163», «15070,45756»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41D9"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41D9" w:rsidRPr="00A23CB8">
        <w:rPr>
          <w:rFonts w:ascii="Times New Roman" w:hAnsi="Times New Roman" w:cs="Times New Roman"/>
          <w:b w:val="0"/>
          <w:sz w:val="28"/>
          <w:szCs w:val="28"/>
        </w:rPr>
        <w:t>«118899,37163», «15005,45756»;</w:t>
      </w:r>
    </w:p>
    <w:p w:rsidR="006741D9" w:rsidRPr="00A23CB8" w:rsidRDefault="006741D9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-</w:t>
      </w:r>
      <w:r w:rsidR="00A23CB8">
        <w:rPr>
          <w:rFonts w:ascii="Times New Roman" w:hAnsi="Times New Roman"/>
          <w:sz w:val="28"/>
          <w:szCs w:val="28"/>
        </w:rPr>
        <w:t> </w:t>
      </w:r>
      <w:r w:rsidRPr="00A23CB8">
        <w:rPr>
          <w:rFonts w:ascii="Times New Roman" w:hAnsi="Times New Roman"/>
          <w:sz w:val="28"/>
          <w:szCs w:val="28"/>
        </w:rPr>
        <w:t xml:space="preserve">в </w:t>
      </w:r>
      <w:r w:rsidR="00625FC4" w:rsidRPr="00A23CB8">
        <w:rPr>
          <w:rFonts w:ascii="Times New Roman" w:hAnsi="Times New Roman"/>
          <w:spacing w:val="-4"/>
          <w:sz w:val="28"/>
          <w:szCs w:val="28"/>
        </w:rPr>
        <w:t xml:space="preserve">подразделе </w:t>
      </w:r>
      <w:r w:rsidRPr="00A23CB8">
        <w:rPr>
          <w:rFonts w:ascii="Times New Roman" w:hAnsi="Times New Roman"/>
          <w:sz w:val="28"/>
          <w:szCs w:val="28"/>
        </w:rPr>
        <w:t>5.14 «Подпрограмма № 14 «Обеспечение жильем молодых семей»:</w:t>
      </w:r>
    </w:p>
    <w:p w:rsidR="00625FC4" w:rsidRPr="00A23CB8" w:rsidRDefault="006327DC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пункт 1 </w:t>
      </w:r>
      <w:r w:rsidR="00625FC4" w:rsidRPr="00A23CB8">
        <w:rPr>
          <w:rFonts w:ascii="Times New Roman" w:hAnsi="Times New Roman"/>
          <w:sz w:val="28"/>
          <w:szCs w:val="28"/>
        </w:rPr>
        <w:t>т</w:t>
      </w:r>
      <w:r w:rsidRPr="00A23CB8">
        <w:rPr>
          <w:rFonts w:ascii="Times New Roman" w:hAnsi="Times New Roman"/>
          <w:sz w:val="28"/>
          <w:szCs w:val="28"/>
        </w:rPr>
        <w:t>аблицы</w:t>
      </w:r>
      <w:r w:rsidR="00625FC4" w:rsidRPr="00A23CB8">
        <w:rPr>
          <w:rFonts w:ascii="Times New Roman" w:hAnsi="Times New Roman"/>
          <w:sz w:val="28"/>
          <w:szCs w:val="28"/>
        </w:rPr>
        <w:t xml:space="preserve"> пункта 3 «Показатели подпрограммы»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4368"/>
        <w:gridCol w:w="476"/>
        <w:gridCol w:w="493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6327DC" w:rsidRPr="00A23CB8" w:rsidTr="00A23CB8">
        <w:trPr>
          <w:cantSplit/>
          <w:tblHeader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6327DC" w:rsidRPr="00A23CB8" w:rsidTr="00A23CB8">
        <w:trPr>
          <w:cantSplit/>
          <w:trHeight w:val="113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327DC" w:rsidRPr="00A23CB8" w:rsidRDefault="006327DC" w:rsidP="00665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>«1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27DC" w:rsidRPr="00A23CB8" w:rsidRDefault="00B31DCC" w:rsidP="006657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23CB8">
              <w:rPr>
                <w:rFonts w:ascii="Times New Roman" w:hAnsi="Times New Roman"/>
                <w:sz w:val="22"/>
                <w:szCs w:val="22"/>
              </w:rPr>
              <w:t>Оказание содействия 472</w:t>
            </w:r>
            <w:r w:rsidR="006327DC" w:rsidRPr="00A23CB8">
              <w:rPr>
                <w:rFonts w:ascii="Times New Roman" w:hAnsi="Times New Roman"/>
                <w:sz w:val="22"/>
                <w:szCs w:val="22"/>
              </w:rPr>
              <w:t xml:space="preserve"> молодым семьям, признанных в установленном </w:t>
            </w:r>
            <w:proofErr w:type="gramStart"/>
            <w:r w:rsidR="006327DC" w:rsidRPr="00A23CB8">
              <w:rPr>
                <w:rFonts w:ascii="Times New Roman" w:hAnsi="Times New Roman"/>
                <w:sz w:val="22"/>
                <w:szCs w:val="22"/>
              </w:rPr>
              <w:t>порядке</w:t>
            </w:r>
            <w:proofErr w:type="gramEnd"/>
            <w:r w:rsidR="006327DC" w:rsidRPr="00A23CB8">
              <w:rPr>
                <w:rFonts w:ascii="Times New Roman" w:hAnsi="Times New Roman"/>
                <w:sz w:val="22"/>
                <w:szCs w:val="22"/>
              </w:rPr>
              <w:t xml:space="preserve"> нуждающимися в жилом помещении, для улучшения жилищных условий к 2030 году (нарастающим итогом)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hideMark/>
          </w:tcPr>
          <w:p w:rsidR="006327DC" w:rsidRPr="00A23CB8" w:rsidRDefault="006327D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CB8">
              <w:rPr>
                <w:rFonts w:ascii="Times New Roman" w:hAnsi="Times New Roman" w:cs="Times New Roman"/>
                <w:szCs w:val="22"/>
              </w:rPr>
              <w:t xml:space="preserve">ед. </w:t>
            </w:r>
          </w:p>
          <w:p w:rsidR="006327DC" w:rsidRPr="00A23CB8" w:rsidRDefault="006327D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hideMark/>
          </w:tcPr>
          <w:p w:rsidR="006327DC" w:rsidRPr="00A23CB8" w:rsidRDefault="006327D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2"/>
                <w:szCs w:val="22"/>
              </w:rPr>
              <w:t>111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hideMark/>
          </w:tcPr>
          <w:p w:rsidR="006327DC" w:rsidRPr="00A23CB8" w:rsidRDefault="00B31DC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2"/>
                <w:szCs w:val="22"/>
              </w:rPr>
              <w:t>240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6327DC" w:rsidRPr="00A23CB8" w:rsidRDefault="006327D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2"/>
                <w:szCs w:val="22"/>
              </w:rPr>
              <w:t>26</w:t>
            </w:r>
            <w:r w:rsidR="00B31DCC" w:rsidRPr="00A23CB8">
              <w:rPr>
                <w:rFonts w:ascii="Times New Roman" w:hAnsi="Times New Roman" w:cs="Times New Roman"/>
                <w:spacing w:val="-2"/>
                <w:szCs w:val="22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6327DC" w:rsidRPr="00A23CB8" w:rsidRDefault="006327D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2"/>
                <w:szCs w:val="22"/>
              </w:rPr>
              <w:t>29</w:t>
            </w:r>
            <w:r w:rsidR="00B31DCC" w:rsidRPr="00A23CB8">
              <w:rPr>
                <w:rFonts w:ascii="Times New Roman" w:hAnsi="Times New Roman" w:cs="Times New Roman"/>
                <w:spacing w:val="-2"/>
                <w:szCs w:val="22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6327DC" w:rsidRPr="00A23CB8" w:rsidRDefault="006327D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2"/>
                <w:szCs w:val="22"/>
              </w:rPr>
              <w:t>32</w:t>
            </w:r>
            <w:r w:rsidR="00B31DCC" w:rsidRPr="00A23CB8">
              <w:rPr>
                <w:rFonts w:ascii="Times New Roman" w:hAnsi="Times New Roman" w:cs="Times New Roman"/>
                <w:spacing w:val="-2"/>
                <w:szCs w:val="22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6327DC" w:rsidRPr="00A23CB8" w:rsidRDefault="006327D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2"/>
                <w:szCs w:val="22"/>
              </w:rPr>
              <w:t>35</w:t>
            </w:r>
            <w:r w:rsidR="00B31DCC" w:rsidRPr="00A23CB8">
              <w:rPr>
                <w:rFonts w:ascii="Times New Roman" w:hAnsi="Times New Roman" w:cs="Times New Roman"/>
                <w:spacing w:val="-2"/>
                <w:szCs w:val="22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6327DC" w:rsidRPr="00A23CB8" w:rsidRDefault="006327D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2"/>
                <w:szCs w:val="22"/>
              </w:rPr>
              <w:t>38</w:t>
            </w:r>
            <w:r w:rsidR="00B31DCC" w:rsidRPr="00A23CB8">
              <w:rPr>
                <w:rFonts w:ascii="Times New Roman" w:hAnsi="Times New Roman" w:cs="Times New Roman"/>
                <w:spacing w:val="-2"/>
                <w:szCs w:val="22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6327DC" w:rsidRPr="00A23CB8" w:rsidRDefault="006327D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2"/>
                <w:szCs w:val="22"/>
              </w:rPr>
              <w:t>41</w:t>
            </w:r>
            <w:r w:rsidR="00B31DCC" w:rsidRPr="00A23CB8">
              <w:rPr>
                <w:rFonts w:ascii="Times New Roman" w:hAnsi="Times New Roman" w:cs="Times New Roman"/>
                <w:spacing w:val="-2"/>
                <w:szCs w:val="22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6327DC" w:rsidRPr="00A23CB8" w:rsidRDefault="006327D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2"/>
                <w:szCs w:val="22"/>
              </w:rPr>
              <w:t>44</w:t>
            </w:r>
            <w:r w:rsidR="00B31DCC" w:rsidRPr="00A23CB8">
              <w:rPr>
                <w:rFonts w:ascii="Times New Roman" w:hAnsi="Times New Roman" w:cs="Times New Roman"/>
                <w:spacing w:val="-2"/>
                <w:szCs w:val="22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7DC" w:rsidRPr="00A23CB8" w:rsidRDefault="00B31DCC" w:rsidP="006657A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23CB8">
              <w:rPr>
                <w:rFonts w:ascii="Times New Roman" w:hAnsi="Times New Roman" w:cs="Times New Roman"/>
                <w:spacing w:val="-2"/>
                <w:szCs w:val="22"/>
              </w:rPr>
              <w:t>472</w:t>
            </w:r>
            <w:r w:rsidR="006327DC" w:rsidRPr="00A23CB8">
              <w:rPr>
                <w:rFonts w:ascii="Times New Roman" w:hAnsi="Times New Roman" w:cs="Times New Roman"/>
                <w:spacing w:val="-2"/>
                <w:szCs w:val="22"/>
              </w:rPr>
              <w:t>»</w:t>
            </w:r>
          </w:p>
        </w:tc>
      </w:tr>
    </w:tbl>
    <w:p w:rsidR="00625FC4" w:rsidRPr="00A23CB8" w:rsidRDefault="00625FC4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графе 5 подпункта 3.1.1 пункта 3.1 таблицы пункта 4 «Результаты структурных элементов подпрограммы» слова «не менее 29» заменить цифрами «71»;</w:t>
      </w:r>
    </w:p>
    <w:p w:rsidR="00625FC4" w:rsidRPr="00A23CB8" w:rsidRDefault="00625FC4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 xml:space="preserve">в </w:t>
      </w:r>
      <w:r w:rsidRPr="00A23CB8">
        <w:rPr>
          <w:rFonts w:ascii="Times New Roman" w:hAnsi="Times New Roman"/>
          <w:spacing w:val="-4"/>
          <w:sz w:val="28"/>
          <w:szCs w:val="28"/>
        </w:rPr>
        <w:t>таблице пункта 5 «Перечень мероприятий подпрограммы»:</w:t>
      </w:r>
    </w:p>
    <w:p w:rsidR="006741D9" w:rsidRPr="00A23CB8" w:rsidRDefault="006741D9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3.1:</w:t>
      </w:r>
    </w:p>
    <w:p w:rsidR="006741D9" w:rsidRPr="00A23CB8" w:rsidRDefault="006741D9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цифры «192199,5», «32047,3», «</w:t>
      </w:r>
      <w:r w:rsidR="000D1EF6" w:rsidRPr="00A23CB8">
        <w:rPr>
          <w:rFonts w:ascii="Times New Roman" w:hAnsi="Times New Roman" w:cs="Times New Roman"/>
          <w:sz w:val="28"/>
          <w:szCs w:val="28"/>
        </w:rPr>
        <w:t>144450</w:t>
      </w:r>
      <w:r w:rsidRPr="00A23CB8">
        <w:rPr>
          <w:rFonts w:ascii="Times New Roman" w:hAnsi="Times New Roman" w:cs="Times New Roman"/>
          <w:sz w:val="28"/>
          <w:szCs w:val="28"/>
        </w:rPr>
        <w:t>» «</w:t>
      </w:r>
      <w:r w:rsidR="000D1EF6" w:rsidRPr="00A23CB8">
        <w:rPr>
          <w:rFonts w:ascii="Times New Roman" w:hAnsi="Times New Roman" w:cs="Times New Roman"/>
          <w:sz w:val="28"/>
          <w:szCs w:val="28"/>
        </w:rPr>
        <w:t>16050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«191969,6», «31817,4»,</w:t>
      </w:r>
      <w:r w:rsidRPr="00A23CB8">
        <w:rPr>
          <w:rFonts w:ascii="Times New Roman" w:hAnsi="Times New Roman" w:cs="Times New Roman"/>
        </w:rPr>
        <w:t xml:space="preserve"> </w:t>
      </w:r>
      <w:r w:rsidRPr="00A23CB8">
        <w:rPr>
          <w:rFonts w:ascii="Times New Roman" w:hAnsi="Times New Roman" w:cs="Times New Roman"/>
          <w:sz w:val="28"/>
          <w:szCs w:val="28"/>
        </w:rPr>
        <w:t>«144220,1», «15820,1»;</w:t>
      </w:r>
    </w:p>
    <w:p w:rsidR="006741D9" w:rsidRPr="00A23CB8" w:rsidRDefault="006741D9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3.1.2 цифры «3600», «</w:t>
      </w:r>
      <w:r w:rsidR="000D1EF6" w:rsidRPr="00A23CB8">
        <w:rPr>
          <w:rFonts w:ascii="Times New Roman" w:hAnsi="Times New Roman" w:cs="Times New Roman"/>
          <w:sz w:val="28"/>
          <w:szCs w:val="28"/>
        </w:rPr>
        <w:t>400</w:t>
      </w:r>
      <w:r w:rsidRPr="00A23CB8">
        <w:rPr>
          <w:rFonts w:ascii="Times New Roman" w:hAnsi="Times New Roman" w:cs="Times New Roman"/>
          <w:sz w:val="28"/>
          <w:szCs w:val="28"/>
        </w:rPr>
        <w:t>» заменить соответственно цифрами «3370,1», «170,1»;</w:t>
      </w:r>
    </w:p>
    <w:p w:rsidR="006741D9" w:rsidRPr="00A23CB8" w:rsidRDefault="006741D9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0D1EF6" w:rsidRPr="00A23CB8">
        <w:rPr>
          <w:rFonts w:ascii="Times New Roman" w:hAnsi="Times New Roman" w:cs="Times New Roman"/>
          <w:b w:val="0"/>
          <w:sz w:val="28"/>
          <w:szCs w:val="28"/>
        </w:rPr>
        <w:t>192199,5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«</w:t>
      </w:r>
      <w:r w:rsidR="000D1EF6" w:rsidRPr="00A23CB8">
        <w:rPr>
          <w:rFonts w:ascii="Times New Roman" w:hAnsi="Times New Roman" w:cs="Times New Roman"/>
          <w:b w:val="0"/>
          <w:sz w:val="28"/>
          <w:szCs w:val="28"/>
        </w:rPr>
        <w:t>32047,3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A23CB8">
        <w:rPr>
          <w:rFonts w:ascii="Times New Roman" w:hAnsi="Times New Roman" w:cs="Times New Roman"/>
          <w:b w:val="0"/>
        </w:rPr>
        <w:t xml:space="preserve"> </w:t>
      </w:r>
      <w:r w:rsidR="000D1EF6" w:rsidRPr="00A23CB8">
        <w:rPr>
          <w:rFonts w:ascii="Times New Roman" w:hAnsi="Times New Roman" w:cs="Times New Roman"/>
          <w:b w:val="0"/>
          <w:sz w:val="28"/>
          <w:szCs w:val="28"/>
        </w:rPr>
        <w:t>«144450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0D1EF6" w:rsidRPr="00A23CB8">
        <w:rPr>
          <w:rFonts w:ascii="Times New Roman" w:hAnsi="Times New Roman" w:cs="Times New Roman"/>
          <w:b w:val="0"/>
          <w:sz w:val="28"/>
          <w:szCs w:val="28"/>
        </w:rPr>
        <w:t>16050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</w:t>
      </w:r>
      <w:r w:rsidR="000D1EF6" w:rsidRPr="00A23CB8">
        <w:rPr>
          <w:rFonts w:ascii="Times New Roman" w:hAnsi="Times New Roman" w:cs="Times New Roman"/>
          <w:b w:val="0"/>
          <w:sz w:val="28"/>
          <w:szCs w:val="28"/>
        </w:rPr>
        <w:t>191969,6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», «31817,4», «144220,1», «15820,1»; </w:t>
      </w:r>
    </w:p>
    <w:p w:rsidR="006741D9" w:rsidRPr="00A23CB8" w:rsidRDefault="006741D9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«192199,</w:t>
      </w:r>
      <w:r w:rsidR="00A01098" w:rsidRPr="00A23CB8">
        <w:rPr>
          <w:rFonts w:ascii="Times New Roman" w:hAnsi="Times New Roman" w:cs="Times New Roman"/>
          <w:b w:val="0"/>
          <w:sz w:val="28"/>
          <w:szCs w:val="28"/>
        </w:rPr>
        <w:t>5», «32047,3», «144450», «16050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«191969,6», «31817,4», «144220,1», «15820,1»;</w:t>
      </w:r>
    </w:p>
    <w:p w:rsidR="006741D9" w:rsidRPr="00A23CB8" w:rsidRDefault="006657AE" w:rsidP="00A23C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- </w:t>
      </w:r>
      <w:r w:rsidR="006741D9" w:rsidRPr="00A23CB8">
        <w:rPr>
          <w:rFonts w:ascii="Times New Roman" w:hAnsi="Times New Roman"/>
          <w:sz w:val="28"/>
          <w:szCs w:val="28"/>
        </w:rPr>
        <w:t xml:space="preserve">в </w:t>
      </w:r>
      <w:r w:rsidR="006741D9" w:rsidRPr="00A23CB8">
        <w:rPr>
          <w:rFonts w:ascii="Times New Roman" w:hAnsi="Times New Roman"/>
          <w:spacing w:val="-4"/>
          <w:sz w:val="28"/>
          <w:szCs w:val="28"/>
        </w:rPr>
        <w:t xml:space="preserve">таблице пункта 5 «Перечень мероприятий подпрограммы»             </w:t>
      </w:r>
      <w:r w:rsidR="000452F4" w:rsidRPr="00A23CB8">
        <w:rPr>
          <w:rFonts w:ascii="Times New Roman" w:hAnsi="Times New Roman"/>
          <w:spacing w:val="-4"/>
          <w:sz w:val="28"/>
          <w:szCs w:val="28"/>
        </w:rPr>
        <w:t xml:space="preserve">                       </w:t>
      </w:r>
      <w:r w:rsidR="006741D9" w:rsidRPr="00A23CB8">
        <w:rPr>
          <w:rFonts w:ascii="Times New Roman" w:hAnsi="Times New Roman"/>
          <w:spacing w:val="-4"/>
          <w:sz w:val="28"/>
          <w:szCs w:val="28"/>
        </w:rPr>
        <w:t xml:space="preserve"> подраздела</w:t>
      </w:r>
      <w:r w:rsidR="0013644C" w:rsidRPr="00A23CB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741D9" w:rsidRPr="00A23CB8">
        <w:rPr>
          <w:rFonts w:ascii="Times New Roman" w:hAnsi="Times New Roman"/>
          <w:sz w:val="28"/>
          <w:szCs w:val="28"/>
        </w:rPr>
        <w:t>5.15 «Подпрограмма № 15 «Совершенствование системы патриотического воспитания»:</w:t>
      </w:r>
    </w:p>
    <w:p w:rsidR="006741D9" w:rsidRPr="00A23CB8" w:rsidRDefault="006741D9" w:rsidP="00A23C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в пункте 3.2:</w:t>
      </w:r>
    </w:p>
    <w:p w:rsidR="006741D9" w:rsidRPr="00A23CB8" w:rsidRDefault="006741D9" w:rsidP="00A23CB8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A23CB8">
        <w:rPr>
          <w:rFonts w:ascii="Times New Roman" w:hAnsi="Times New Roman"/>
          <w:sz w:val="28"/>
          <w:szCs w:val="28"/>
        </w:rPr>
        <w:t>в графах 7, 8 цифры «</w:t>
      </w:r>
      <w:r w:rsidRPr="00A23CB8">
        <w:rPr>
          <w:rFonts w:ascii="Times New Roman" w:hAnsi="Times New Roman"/>
          <w:bCs/>
          <w:color w:val="000000"/>
          <w:sz w:val="28"/>
          <w:szCs w:val="22"/>
        </w:rPr>
        <w:t>320632,74506</w:t>
      </w:r>
      <w:r w:rsidRPr="00A23CB8">
        <w:rPr>
          <w:rFonts w:ascii="Times New Roman" w:hAnsi="Times New Roman"/>
          <w:sz w:val="28"/>
          <w:szCs w:val="28"/>
        </w:rPr>
        <w:t>», «</w:t>
      </w:r>
      <w:r w:rsidRPr="00A23CB8">
        <w:rPr>
          <w:rFonts w:ascii="Times New Roman" w:hAnsi="Times New Roman"/>
          <w:color w:val="000000"/>
          <w:sz w:val="28"/>
          <w:szCs w:val="22"/>
        </w:rPr>
        <w:t>51030,83323</w:t>
      </w:r>
      <w:r w:rsidRPr="00A23CB8">
        <w:rPr>
          <w:rFonts w:ascii="Times New Roman" w:hAnsi="Times New Roman"/>
          <w:sz w:val="28"/>
          <w:szCs w:val="28"/>
        </w:rPr>
        <w:t>» заменить соответственно цифрами «320623,60498», «51021,69315»;</w:t>
      </w:r>
    </w:p>
    <w:p w:rsidR="006741D9" w:rsidRPr="00A23CB8" w:rsidRDefault="006741D9" w:rsidP="00A23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B8">
        <w:rPr>
          <w:rFonts w:ascii="Times New Roman" w:hAnsi="Times New Roman" w:cs="Times New Roman"/>
          <w:sz w:val="28"/>
          <w:szCs w:val="28"/>
        </w:rPr>
        <w:t>в графах 7, 8 подпункта 3.2.2 цифры «3377,7», «375,3» заменить соответственно цифрами «3368,55992», «366,15992»;</w:t>
      </w:r>
    </w:p>
    <w:p w:rsidR="006741D9" w:rsidRPr="00A23CB8" w:rsidRDefault="006741D9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«344603,34506»,</w:t>
      </w:r>
      <w:r w:rsidRPr="00A23CB8">
        <w:rPr>
          <w:rFonts w:ascii="Times New Roman" w:hAnsi="Times New Roman" w:cs="Times New Roman"/>
          <w:sz w:val="28"/>
          <w:szCs w:val="28"/>
        </w:rPr>
        <w:t xml:space="preserve"> «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53694,23323</w:t>
      </w:r>
      <w:r w:rsidRPr="00A23CB8">
        <w:rPr>
          <w:rFonts w:ascii="Times New Roman" w:hAnsi="Times New Roman" w:cs="Times New Roman"/>
          <w:sz w:val="28"/>
          <w:szCs w:val="28"/>
        </w:rPr>
        <w:t xml:space="preserve">»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 xml:space="preserve">заменить соответственно цифрами «344594,20498», «53685,09315»; </w:t>
      </w:r>
    </w:p>
    <w:p w:rsidR="006741D9" w:rsidRPr="00A23CB8" w:rsidRDefault="006741D9" w:rsidP="00A23CB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3CB8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«368533,44815», «77624,33632», «345321,24815», «54412,13632»</w:t>
      </w:r>
      <w:r w:rsidRPr="00A23CB8">
        <w:rPr>
          <w:rFonts w:ascii="Times New Roman" w:hAnsi="Times New Roman" w:cs="Times New Roman"/>
          <w:sz w:val="28"/>
          <w:szCs w:val="28"/>
        </w:rPr>
        <w:t xml:space="preserve"> </w:t>
      </w:r>
      <w:r w:rsidRPr="00A23CB8">
        <w:rPr>
          <w:rFonts w:ascii="Times New Roman" w:hAnsi="Times New Roman" w:cs="Times New Roman"/>
          <w:b w:val="0"/>
          <w:sz w:val="28"/>
          <w:szCs w:val="28"/>
        </w:rPr>
        <w:t>заменить соответственно цифрами «368524,30807», «77615,19624», «345312,10807», «54402,99624</w:t>
      </w:r>
      <w:r w:rsidR="005238A6" w:rsidRPr="00A23CB8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11CC9" w:rsidRPr="00A23CB8" w:rsidRDefault="00311CC9" w:rsidP="00A23CB8">
      <w:pPr>
        <w:ind w:firstLine="709"/>
        <w:rPr>
          <w:rFonts w:ascii="Times New Roman" w:hAnsi="Times New Roman"/>
          <w:sz w:val="28"/>
          <w:szCs w:val="28"/>
        </w:rPr>
      </w:pPr>
      <w:r w:rsidRPr="00A23CB8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1E2295" w:rsidRPr="00A23CB8" w:rsidRDefault="001E2295" w:rsidP="005C1EED">
      <w:pPr>
        <w:ind w:firstLine="709"/>
        <w:rPr>
          <w:rFonts w:ascii="Times New Roman" w:hAnsi="Times New Roman"/>
          <w:sz w:val="28"/>
          <w:szCs w:val="28"/>
        </w:rPr>
      </w:pPr>
    </w:p>
    <w:p w:rsidR="00C27354" w:rsidRPr="00A23CB8" w:rsidRDefault="00C27354" w:rsidP="009B0FE8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5C1EED" w:rsidRPr="00A23CB8" w:rsidTr="00B82280">
        <w:trPr>
          <w:trHeight w:val="309"/>
          <w:jc w:val="right"/>
        </w:trPr>
        <w:tc>
          <w:tcPr>
            <w:tcW w:w="2574" w:type="pct"/>
          </w:tcPr>
          <w:p w:rsidR="005C1EED" w:rsidRPr="00A23CB8" w:rsidRDefault="005C1EED" w:rsidP="00B822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C1EED" w:rsidRPr="00A23CB8" w:rsidRDefault="005C1EED" w:rsidP="001E2295">
            <w:pPr>
              <w:rPr>
                <w:rFonts w:ascii="Times New Roman" w:hAnsi="Times New Roman"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5C1EED" w:rsidRPr="00A23CB8" w:rsidRDefault="005C1EED" w:rsidP="00B822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C1EED" w:rsidRPr="00A23CB8" w:rsidRDefault="005C1EED" w:rsidP="00B8228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C1EED" w:rsidRPr="00A23CB8" w:rsidRDefault="005C1EED" w:rsidP="005C1EE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23CB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C1EED" w:rsidRPr="00A23CB8" w:rsidRDefault="005C1EED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5C1EED" w:rsidRPr="00A23CB8" w:rsidSect="00B20E8D">
      <w:headerReference w:type="default" r:id="rId16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76" w:rsidRDefault="00300376">
      <w:r>
        <w:separator/>
      </w:r>
    </w:p>
  </w:endnote>
  <w:endnote w:type="continuationSeparator" w:id="0">
    <w:p w:rsidR="00300376" w:rsidRDefault="0030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11" w:rsidRDefault="00D07C1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11" w:rsidRDefault="00D07C1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76" w:rsidRDefault="00300376">
      <w:r>
        <w:separator/>
      </w:r>
    </w:p>
  </w:footnote>
  <w:footnote w:type="continuationSeparator" w:id="0">
    <w:p w:rsidR="00300376" w:rsidRDefault="00300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11" w:rsidRDefault="00D07C1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11" w:rsidRDefault="00D07C11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965036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4" type="#_x0000_t75" style="width:24.6pt;height:10.05pt" o:bullet="t">
        <v:imagedata r:id="rId1" o:title="Номер версии 555" gain="79922f" blacklevel="-1966f"/>
      </v:shape>
    </w:pict>
  </w:numPicBullet>
  <w:abstractNum w:abstractNumId="0">
    <w:nsid w:val="019E2F48"/>
    <w:multiLevelType w:val="hybridMultilevel"/>
    <w:tmpl w:val="57CCC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727B7"/>
    <w:multiLevelType w:val="hybridMultilevel"/>
    <w:tmpl w:val="3084BF30"/>
    <w:lvl w:ilvl="0" w:tplc="6BD0A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4F4CD9"/>
    <w:multiLevelType w:val="multilevel"/>
    <w:tmpl w:val="B08A3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48504F1"/>
    <w:multiLevelType w:val="hybridMultilevel"/>
    <w:tmpl w:val="9052F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6783883"/>
    <w:multiLevelType w:val="hybridMultilevel"/>
    <w:tmpl w:val="1046AE8A"/>
    <w:lvl w:ilvl="0" w:tplc="AF5E2738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2D52624"/>
    <w:multiLevelType w:val="hybridMultilevel"/>
    <w:tmpl w:val="2168D50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07467"/>
    <w:multiLevelType w:val="hybridMultilevel"/>
    <w:tmpl w:val="86E47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87EF7"/>
    <w:multiLevelType w:val="hybridMultilevel"/>
    <w:tmpl w:val="5212CB58"/>
    <w:lvl w:ilvl="0" w:tplc="40208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smFiZEEaBfP/+p3f4HvSEFDf8M=" w:salt="I2xgnX+KrUvOyi48T7M4m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64"/>
    <w:rsid w:val="000032F4"/>
    <w:rsid w:val="00006457"/>
    <w:rsid w:val="0001267F"/>
    <w:rsid w:val="0001360F"/>
    <w:rsid w:val="00015FAE"/>
    <w:rsid w:val="00020469"/>
    <w:rsid w:val="00020BF6"/>
    <w:rsid w:val="00022385"/>
    <w:rsid w:val="00023BDE"/>
    <w:rsid w:val="00024964"/>
    <w:rsid w:val="00025AFE"/>
    <w:rsid w:val="00026C38"/>
    <w:rsid w:val="000301AF"/>
    <w:rsid w:val="00031345"/>
    <w:rsid w:val="0003256D"/>
    <w:rsid w:val="000331B3"/>
    <w:rsid w:val="00033413"/>
    <w:rsid w:val="00033C4E"/>
    <w:rsid w:val="00034995"/>
    <w:rsid w:val="00034E0F"/>
    <w:rsid w:val="00037C0C"/>
    <w:rsid w:val="00044B97"/>
    <w:rsid w:val="000452F4"/>
    <w:rsid w:val="00045615"/>
    <w:rsid w:val="00046433"/>
    <w:rsid w:val="00047493"/>
    <w:rsid w:val="00050B99"/>
    <w:rsid w:val="00050C8F"/>
    <w:rsid w:val="0005242E"/>
    <w:rsid w:val="000526AD"/>
    <w:rsid w:val="00052954"/>
    <w:rsid w:val="00052AC6"/>
    <w:rsid w:val="00054943"/>
    <w:rsid w:val="00056DEB"/>
    <w:rsid w:val="0006518B"/>
    <w:rsid w:val="00066868"/>
    <w:rsid w:val="00070650"/>
    <w:rsid w:val="000718AB"/>
    <w:rsid w:val="000724F8"/>
    <w:rsid w:val="00072929"/>
    <w:rsid w:val="00072D53"/>
    <w:rsid w:val="00073A7A"/>
    <w:rsid w:val="00073FC4"/>
    <w:rsid w:val="000749DA"/>
    <w:rsid w:val="00076857"/>
    <w:rsid w:val="00076D5E"/>
    <w:rsid w:val="000772FC"/>
    <w:rsid w:val="000803F5"/>
    <w:rsid w:val="00081983"/>
    <w:rsid w:val="0008199E"/>
    <w:rsid w:val="0008392E"/>
    <w:rsid w:val="00084DD3"/>
    <w:rsid w:val="00090CBE"/>
    <w:rsid w:val="000917C0"/>
    <w:rsid w:val="000927B6"/>
    <w:rsid w:val="00092FED"/>
    <w:rsid w:val="00093A7C"/>
    <w:rsid w:val="000A3912"/>
    <w:rsid w:val="000A41FB"/>
    <w:rsid w:val="000A64FA"/>
    <w:rsid w:val="000A6581"/>
    <w:rsid w:val="000B0736"/>
    <w:rsid w:val="000B49D9"/>
    <w:rsid w:val="000C144B"/>
    <w:rsid w:val="000C1DEF"/>
    <w:rsid w:val="000C61B6"/>
    <w:rsid w:val="000C738E"/>
    <w:rsid w:val="000C76A9"/>
    <w:rsid w:val="000C7C23"/>
    <w:rsid w:val="000D0825"/>
    <w:rsid w:val="000D1EF6"/>
    <w:rsid w:val="000D36FE"/>
    <w:rsid w:val="000D5EED"/>
    <w:rsid w:val="000D7E62"/>
    <w:rsid w:val="000E5E39"/>
    <w:rsid w:val="000E6744"/>
    <w:rsid w:val="000E67B1"/>
    <w:rsid w:val="000F03B6"/>
    <w:rsid w:val="000F188A"/>
    <w:rsid w:val="000F1FA5"/>
    <w:rsid w:val="000F20C7"/>
    <w:rsid w:val="000F7B63"/>
    <w:rsid w:val="00101BC8"/>
    <w:rsid w:val="0010470E"/>
    <w:rsid w:val="00104A16"/>
    <w:rsid w:val="001071C3"/>
    <w:rsid w:val="001108AC"/>
    <w:rsid w:val="00111FAD"/>
    <w:rsid w:val="00114CDE"/>
    <w:rsid w:val="0011697B"/>
    <w:rsid w:val="00117F70"/>
    <w:rsid w:val="0012248D"/>
    <w:rsid w:val="00122CFD"/>
    <w:rsid w:val="0012483C"/>
    <w:rsid w:val="0012793E"/>
    <w:rsid w:val="00127D41"/>
    <w:rsid w:val="00133BFD"/>
    <w:rsid w:val="0013644C"/>
    <w:rsid w:val="00136479"/>
    <w:rsid w:val="00142229"/>
    <w:rsid w:val="0014507F"/>
    <w:rsid w:val="0014776F"/>
    <w:rsid w:val="00151370"/>
    <w:rsid w:val="0015272B"/>
    <w:rsid w:val="00153918"/>
    <w:rsid w:val="00155E13"/>
    <w:rsid w:val="00156127"/>
    <w:rsid w:val="00156E56"/>
    <w:rsid w:val="0015762C"/>
    <w:rsid w:val="00157CCB"/>
    <w:rsid w:val="00161CC9"/>
    <w:rsid w:val="00162642"/>
    <w:rsid w:val="00162E72"/>
    <w:rsid w:val="001635DF"/>
    <w:rsid w:val="00163901"/>
    <w:rsid w:val="001645B7"/>
    <w:rsid w:val="0016467D"/>
    <w:rsid w:val="00165325"/>
    <w:rsid w:val="00166A99"/>
    <w:rsid w:val="00166F58"/>
    <w:rsid w:val="0016731B"/>
    <w:rsid w:val="00170511"/>
    <w:rsid w:val="0017535A"/>
    <w:rsid w:val="00175BE5"/>
    <w:rsid w:val="00175CE0"/>
    <w:rsid w:val="00176FAA"/>
    <w:rsid w:val="001801F5"/>
    <w:rsid w:val="00180AF5"/>
    <w:rsid w:val="00183A99"/>
    <w:rsid w:val="00183BA3"/>
    <w:rsid w:val="001850F4"/>
    <w:rsid w:val="0018631F"/>
    <w:rsid w:val="00186A39"/>
    <w:rsid w:val="001947BE"/>
    <w:rsid w:val="00194AE2"/>
    <w:rsid w:val="00194EB2"/>
    <w:rsid w:val="00194F40"/>
    <w:rsid w:val="00195D6C"/>
    <w:rsid w:val="001A009E"/>
    <w:rsid w:val="001A0612"/>
    <w:rsid w:val="001A06EE"/>
    <w:rsid w:val="001A37B0"/>
    <w:rsid w:val="001A396E"/>
    <w:rsid w:val="001A560F"/>
    <w:rsid w:val="001A5DDC"/>
    <w:rsid w:val="001B0982"/>
    <w:rsid w:val="001B32BA"/>
    <w:rsid w:val="001B6F9D"/>
    <w:rsid w:val="001C0A1E"/>
    <w:rsid w:val="001C0FA1"/>
    <w:rsid w:val="001C17A5"/>
    <w:rsid w:val="001C4140"/>
    <w:rsid w:val="001C5022"/>
    <w:rsid w:val="001D23B5"/>
    <w:rsid w:val="001D4D10"/>
    <w:rsid w:val="001D73A8"/>
    <w:rsid w:val="001E0317"/>
    <w:rsid w:val="001E0667"/>
    <w:rsid w:val="001E0AC6"/>
    <w:rsid w:val="001E1E1E"/>
    <w:rsid w:val="001E20F1"/>
    <w:rsid w:val="001E2295"/>
    <w:rsid w:val="001E30E0"/>
    <w:rsid w:val="001E4C35"/>
    <w:rsid w:val="001E508C"/>
    <w:rsid w:val="001E62E2"/>
    <w:rsid w:val="001E702B"/>
    <w:rsid w:val="001E7B73"/>
    <w:rsid w:val="001E7C78"/>
    <w:rsid w:val="001E7DBB"/>
    <w:rsid w:val="001F07D0"/>
    <w:rsid w:val="001F12E8"/>
    <w:rsid w:val="001F228C"/>
    <w:rsid w:val="001F4966"/>
    <w:rsid w:val="001F4B47"/>
    <w:rsid w:val="001F64B8"/>
    <w:rsid w:val="001F6C7E"/>
    <w:rsid w:val="001F7C83"/>
    <w:rsid w:val="00200469"/>
    <w:rsid w:val="00202123"/>
    <w:rsid w:val="0020214F"/>
    <w:rsid w:val="00203046"/>
    <w:rsid w:val="0020614E"/>
    <w:rsid w:val="00206B6D"/>
    <w:rsid w:val="00206C01"/>
    <w:rsid w:val="0020768A"/>
    <w:rsid w:val="0021271D"/>
    <w:rsid w:val="002133B2"/>
    <w:rsid w:val="00213883"/>
    <w:rsid w:val="0022293E"/>
    <w:rsid w:val="00223D78"/>
    <w:rsid w:val="00227B41"/>
    <w:rsid w:val="0023015A"/>
    <w:rsid w:val="00231F1C"/>
    <w:rsid w:val="00233B08"/>
    <w:rsid w:val="0023472E"/>
    <w:rsid w:val="0023522E"/>
    <w:rsid w:val="0023663A"/>
    <w:rsid w:val="00237742"/>
    <w:rsid w:val="0024085E"/>
    <w:rsid w:val="00241883"/>
    <w:rsid w:val="002421F9"/>
    <w:rsid w:val="00242DD5"/>
    <w:rsid w:val="00242DDB"/>
    <w:rsid w:val="00244947"/>
    <w:rsid w:val="002450E0"/>
    <w:rsid w:val="0024692F"/>
    <w:rsid w:val="0024717C"/>
    <w:rsid w:val="002479A2"/>
    <w:rsid w:val="00251BFC"/>
    <w:rsid w:val="002530B3"/>
    <w:rsid w:val="00253B95"/>
    <w:rsid w:val="00254308"/>
    <w:rsid w:val="0025443B"/>
    <w:rsid w:val="00254808"/>
    <w:rsid w:val="002549FC"/>
    <w:rsid w:val="00254E41"/>
    <w:rsid w:val="0026087E"/>
    <w:rsid w:val="002614F8"/>
    <w:rsid w:val="00262994"/>
    <w:rsid w:val="00262D19"/>
    <w:rsid w:val="00263FA8"/>
    <w:rsid w:val="00264CDE"/>
    <w:rsid w:val="00265420"/>
    <w:rsid w:val="00265652"/>
    <w:rsid w:val="00270BF6"/>
    <w:rsid w:val="00274E14"/>
    <w:rsid w:val="00280A6D"/>
    <w:rsid w:val="00281010"/>
    <w:rsid w:val="00284916"/>
    <w:rsid w:val="0028587A"/>
    <w:rsid w:val="0028769E"/>
    <w:rsid w:val="00290917"/>
    <w:rsid w:val="00292E69"/>
    <w:rsid w:val="00292F8C"/>
    <w:rsid w:val="00294A90"/>
    <w:rsid w:val="0029506B"/>
    <w:rsid w:val="00295381"/>
    <w:rsid w:val="002953B6"/>
    <w:rsid w:val="00295F70"/>
    <w:rsid w:val="00296CA9"/>
    <w:rsid w:val="002974A9"/>
    <w:rsid w:val="002A1130"/>
    <w:rsid w:val="002B0878"/>
    <w:rsid w:val="002B31B1"/>
    <w:rsid w:val="002B342B"/>
    <w:rsid w:val="002B3430"/>
    <w:rsid w:val="002B53B0"/>
    <w:rsid w:val="002B7A59"/>
    <w:rsid w:val="002C4005"/>
    <w:rsid w:val="002C6B4B"/>
    <w:rsid w:val="002D2B9A"/>
    <w:rsid w:val="002D64DB"/>
    <w:rsid w:val="002E0861"/>
    <w:rsid w:val="002E0AC4"/>
    <w:rsid w:val="002E0BA0"/>
    <w:rsid w:val="002E118B"/>
    <w:rsid w:val="002E1231"/>
    <w:rsid w:val="002E1C40"/>
    <w:rsid w:val="002E47AA"/>
    <w:rsid w:val="002E5EFE"/>
    <w:rsid w:val="002E6341"/>
    <w:rsid w:val="002E7FCC"/>
    <w:rsid w:val="002F1E81"/>
    <w:rsid w:val="002F2166"/>
    <w:rsid w:val="002F2E03"/>
    <w:rsid w:val="002F708F"/>
    <w:rsid w:val="002F71CC"/>
    <w:rsid w:val="002F7F31"/>
    <w:rsid w:val="00300376"/>
    <w:rsid w:val="00302217"/>
    <w:rsid w:val="0030236B"/>
    <w:rsid w:val="003042C3"/>
    <w:rsid w:val="003049FC"/>
    <w:rsid w:val="0030618F"/>
    <w:rsid w:val="00307355"/>
    <w:rsid w:val="00307826"/>
    <w:rsid w:val="00310D92"/>
    <w:rsid w:val="00311CC9"/>
    <w:rsid w:val="00311EC7"/>
    <w:rsid w:val="003121A5"/>
    <w:rsid w:val="00313357"/>
    <w:rsid w:val="003133DB"/>
    <w:rsid w:val="00313CF4"/>
    <w:rsid w:val="003141DC"/>
    <w:rsid w:val="0031600B"/>
    <w:rsid w:val="003160CB"/>
    <w:rsid w:val="003210E3"/>
    <w:rsid w:val="0032136C"/>
    <w:rsid w:val="00321DB3"/>
    <w:rsid w:val="003222A3"/>
    <w:rsid w:val="00324A89"/>
    <w:rsid w:val="00324F8B"/>
    <w:rsid w:val="00325117"/>
    <w:rsid w:val="00332741"/>
    <w:rsid w:val="00332DD9"/>
    <w:rsid w:val="00335209"/>
    <w:rsid w:val="003374B6"/>
    <w:rsid w:val="00337A06"/>
    <w:rsid w:val="00340715"/>
    <w:rsid w:val="00341826"/>
    <w:rsid w:val="00341A5E"/>
    <w:rsid w:val="00342304"/>
    <w:rsid w:val="00344270"/>
    <w:rsid w:val="0034510F"/>
    <w:rsid w:val="00347DF6"/>
    <w:rsid w:val="0035000E"/>
    <w:rsid w:val="00350DD4"/>
    <w:rsid w:val="00352135"/>
    <w:rsid w:val="00355109"/>
    <w:rsid w:val="00355D6D"/>
    <w:rsid w:val="00360A40"/>
    <w:rsid w:val="00361795"/>
    <w:rsid w:val="0036204E"/>
    <w:rsid w:val="00364058"/>
    <w:rsid w:val="0036446D"/>
    <w:rsid w:val="00364862"/>
    <w:rsid w:val="003677BC"/>
    <w:rsid w:val="00371EF2"/>
    <w:rsid w:val="0037384A"/>
    <w:rsid w:val="0038099C"/>
    <w:rsid w:val="003826B2"/>
    <w:rsid w:val="00383219"/>
    <w:rsid w:val="0038445B"/>
    <w:rsid w:val="00384CBF"/>
    <w:rsid w:val="003854CE"/>
    <w:rsid w:val="003870C2"/>
    <w:rsid w:val="003878F8"/>
    <w:rsid w:val="003913F4"/>
    <w:rsid w:val="00391AD9"/>
    <w:rsid w:val="00392546"/>
    <w:rsid w:val="00392942"/>
    <w:rsid w:val="00392F68"/>
    <w:rsid w:val="003A062F"/>
    <w:rsid w:val="003A0E3D"/>
    <w:rsid w:val="003A207A"/>
    <w:rsid w:val="003A2806"/>
    <w:rsid w:val="003A4B5E"/>
    <w:rsid w:val="003A536D"/>
    <w:rsid w:val="003A53E0"/>
    <w:rsid w:val="003B0AD8"/>
    <w:rsid w:val="003B0BFF"/>
    <w:rsid w:val="003B2E7A"/>
    <w:rsid w:val="003B3A13"/>
    <w:rsid w:val="003B548A"/>
    <w:rsid w:val="003B6586"/>
    <w:rsid w:val="003B7E46"/>
    <w:rsid w:val="003C0670"/>
    <w:rsid w:val="003C10E8"/>
    <w:rsid w:val="003C1605"/>
    <w:rsid w:val="003C333E"/>
    <w:rsid w:val="003C5AE9"/>
    <w:rsid w:val="003C5DB0"/>
    <w:rsid w:val="003C6B93"/>
    <w:rsid w:val="003C7222"/>
    <w:rsid w:val="003C795D"/>
    <w:rsid w:val="003D0140"/>
    <w:rsid w:val="003D1FD0"/>
    <w:rsid w:val="003D3B8A"/>
    <w:rsid w:val="003D3D0F"/>
    <w:rsid w:val="003D4691"/>
    <w:rsid w:val="003D54F8"/>
    <w:rsid w:val="003E1E8B"/>
    <w:rsid w:val="003E3EB5"/>
    <w:rsid w:val="003E5D4D"/>
    <w:rsid w:val="003E6A96"/>
    <w:rsid w:val="003F0B43"/>
    <w:rsid w:val="003F1841"/>
    <w:rsid w:val="003F2E1E"/>
    <w:rsid w:val="003F2F77"/>
    <w:rsid w:val="003F4F5E"/>
    <w:rsid w:val="003F6CB5"/>
    <w:rsid w:val="003F7145"/>
    <w:rsid w:val="00400906"/>
    <w:rsid w:val="00400ECB"/>
    <w:rsid w:val="00403A59"/>
    <w:rsid w:val="004051B6"/>
    <w:rsid w:val="00406A51"/>
    <w:rsid w:val="00406DFF"/>
    <w:rsid w:val="00406E64"/>
    <w:rsid w:val="004102CA"/>
    <w:rsid w:val="00414DF8"/>
    <w:rsid w:val="0041705A"/>
    <w:rsid w:val="004229FB"/>
    <w:rsid w:val="0042590E"/>
    <w:rsid w:val="00427CFD"/>
    <w:rsid w:val="00430256"/>
    <w:rsid w:val="004336B2"/>
    <w:rsid w:val="00434273"/>
    <w:rsid w:val="0043587D"/>
    <w:rsid w:val="00436764"/>
    <w:rsid w:val="00436ABD"/>
    <w:rsid w:val="0043761F"/>
    <w:rsid w:val="00437F65"/>
    <w:rsid w:val="00441AD1"/>
    <w:rsid w:val="00446BCB"/>
    <w:rsid w:val="004470E4"/>
    <w:rsid w:val="0044773D"/>
    <w:rsid w:val="004507E2"/>
    <w:rsid w:val="0045150C"/>
    <w:rsid w:val="0045192F"/>
    <w:rsid w:val="0045335F"/>
    <w:rsid w:val="00457B73"/>
    <w:rsid w:val="00460FEA"/>
    <w:rsid w:val="00461F0D"/>
    <w:rsid w:val="004621B8"/>
    <w:rsid w:val="004626BB"/>
    <w:rsid w:val="0046283F"/>
    <w:rsid w:val="00465EB7"/>
    <w:rsid w:val="004723B9"/>
    <w:rsid w:val="004734B7"/>
    <w:rsid w:val="00473D25"/>
    <w:rsid w:val="00474AE1"/>
    <w:rsid w:val="00475013"/>
    <w:rsid w:val="004777BD"/>
    <w:rsid w:val="00481B88"/>
    <w:rsid w:val="00482592"/>
    <w:rsid w:val="004837FA"/>
    <w:rsid w:val="0048566A"/>
    <w:rsid w:val="00485B4F"/>
    <w:rsid w:val="00486298"/>
    <w:rsid w:val="004862D1"/>
    <w:rsid w:val="00490274"/>
    <w:rsid w:val="0049225E"/>
    <w:rsid w:val="0049549E"/>
    <w:rsid w:val="004A0315"/>
    <w:rsid w:val="004A0C39"/>
    <w:rsid w:val="004A4D60"/>
    <w:rsid w:val="004A5F31"/>
    <w:rsid w:val="004A74BF"/>
    <w:rsid w:val="004B2270"/>
    <w:rsid w:val="004B2D5A"/>
    <w:rsid w:val="004B2E0E"/>
    <w:rsid w:val="004B54C0"/>
    <w:rsid w:val="004B7EF7"/>
    <w:rsid w:val="004C12F0"/>
    <w:rsid w:val="004C1EE2"/>
    <w:rsid w:val="004C2081"/>
    <w:rsid w:val="004C4949"/>
    <w:rsid w:val="004C631B"/>
    <w:rsid w:val="004C675C"/>
    <w:rsid w:val="004C6915"/>
    <w:rsid w:val="004C7091"/>
    <w:rsid w:val="004D0E37"/>
    <w:rsid w:val="004D1AC3"/>
    <w:rsid w:val="004D293D"/>
    <w:rsid w:val="004D2FEB"/>
    <w:rsid w:val="004D35D9"/>
    <w:rsid w:val="004D3761"/>
    <w:rsid w:val="004D4028"/>
    <w:rsid w:val="004D52FA"/>
    <w:rsid w:val="004D592E"/>
    <w:rsid w:val="004D72CC"/>
    <w:rsid w:val="004D7897"/>
    <w:rsid w:val="004E11E7"/>
    <w:rsid w:val="004E1DA9"/>
    <w:rsid w:val="004E424A"/>
    <w:rsid w:val="004E47A3"/>
    <w:rsid w:val="004E4FEC"/>
    <w:rsid w:val="004E62DB"/>
    <w:rsid w:val="004E6FC0"/>
    <w:rsid w:val="004F2253"/>
    <w:rsid w:val="004F44FE"/>
    <w:rsid w:val="004F544B"/>
    <w:rsid w:val="004F5487"/>
    <w:rsid w:val="004F5E5D"/>
    <w:rsid w:val="004F630E"/>
    <w:rsid w:val="004F6688"/>
    <w:rsid w:val="004F766F"/>
    <w:rsid w:val="005009E2"/>
    <w:rsid w:val="00501EA1"/>
    <w:rsid w:val="0050752F"/>
    <w:rsid w:val="00507A7A"/>
    <w:rsid w:val="005103C2"/>
    <w:rsid w:val="005114B7"/>
    <w:rsid w:val="00512A47"/>
    <w:rsid w:val="0051396D"/>
    <w:rsid w:val="0051510F"/>
    <w:rsid w:val="00515549"/>
    <w:rsid w:val="00517A90"/>
    <w:rsid w:val="005207CF"/>
    <w:rsid w:val="00520B05"/>
    <w:rsid w:val="00520E6D"/>
    <w:rsid w:val="00523363"/>
    <w:rsid w:val="005238A6"/>
    <w:rsid w:val="00525B37"/>
    <w:rsid w:val="005274F9"/>
    <w:rsid w:val="00527DAD"/>
    <w:rsid w:val="00531C68"/>
    <w:rsid w:val="00531ED2"/>
    <w:rsid w:val="00532119"/>
    <w:rsid w:val="005335F3"/>
    <w:rsid w:val="00536C66"/>
    <w:rsid w:val="00536F4B"/>
    <w:rsid w:val="00542CBE"/>
    <w:rsid w:val="00543C38"/>
    <w:rsid w:val="00543D2D"/>
    <w:rsid w:val="00545A3D"/>
    <w:rsid w:val="00546DBB"/>
    <w:rsid w:val="005514A2"/>
    <w:rsid w:val="00552F97"/>
    <w:rsid w:val="00561A5B"/>
    <w:rsid w:val="00562E4B"/>
    <w:rsid w:val="0056303F"/>
    <w:rsid w:val="0056739D"/>
    <w:rsid w:val="0057074C"/>
    <w:rsid w:val="00570A8F"/>
    <w:rsid w:val="0057116E"/>
    <w:rsid w:val="00573FBF"/>
    <w:rsid w:val="00574FF3"/>
    <w:rsid w:val="00576407"/>
    <w:rsid w:val="00582538"/>
    <w:rsid w:val="005838EA"/>
    <w:rsid w:val="00585EE1"/>
    <w:rsid w:val="005877EB"/>
    <w:rsid w:val="00590623"/>
    <w:rsid w:val="00590C0E"/>
    <w:rsid w:val="00591981"/>
    <w:rsid w:val="00592366"/>
    <w:rsid w:val="005939E6"/>
    <w:rsid w:val="00596E3B"/>
    <w:rsid w:val="005A4227"/>
    <w:rsid w:val="005A4BF1"/>
    <w:rsid w:val="005A6C13"/>
    <w:rsid w:val="005B02D3"/>
    <w:rsid w:val="005B1AB6"/>
    <w:rsid w:val="005B229B"/>
    <w:rsid w:val="005B3309"/>
    <w:rsid w:val="005B3518"/>
    <w:rsid w:val="005B4726"/>
    <w:rsid w:val="005B5A4B"/>
    <w:rsid w:val="005C0EC0"/>
    <w:rsid w:val="005C0FD5"/>
    <w:rsid w:val="005C1EED"/>
    <w:rsid w:val="005C2250"/>
    <w:rsid w:val="005C4405"/>
    <w:rsid w:val="005C56AE"/>
    <w:rsid w:val="005C591B"/>
    <w:rsid w:val="005C5ECD"/>
    <w:rsid w:val="005C5F51"/>
    <w:rsid w:val="005C7449"/>
    <w:rsid w:val="005D05FC"/>
    <w:rsid w:val="005D06B5"/>
    <w:rsid w:val="005D104A"/>
    <w:rsid w:val="005D2931"/>
    <w:rsid w:val="005D2BA4"/>
    <w:rsid w:val="005D4CA9"/>
    <w:rsid w:val="005D55BE"/>
    <w:rsid w:val="005D5962"/>
    <w:rsid w:val="005E0E39"/>
    <w:rsid w:val="005E1192"/>
    <w:rsid w:val="005E312B"/>
    <w:rsid w:val="005E44EC"/>
    <w:rsid w:val="005E6124"/>
    <w:rsid w:val="005E6D99"/>
    <w:rsid w:val="005F2ADD"/>
    <w:rsid w:val="005F2C49"/>
    <w:rsid w:val="005F45EC"/>
    <w:rsid w:val="005F6CD0"/>
    <w:rsid w:val="005F79CE"/>
    <w:rsid w:val="006013EB"/>
    <w:rsid w:val="00601A92"/>
    <w:rsid w:val="00601FE2"/>
    <w:rsid w:val="0060479E"/>
    <w:rsid w:val="00604BE7"/>
    <w:rsid w:val="0060570A"/>
    <w:rsid w:val="00605E52"/>
    <w:rsid w:val="00605E82"/>
    <w:rsid w:val="00607A62"/>
    <w:rsid w:val="006109B4"/>
    <w:rsid w:val="00611492"/>
    <w:rsid w:val="00612C0F"/>
    <w:rsid w:val="006131C2"/>
    <w:rsid w:val="00614761"/>
    <w:rsid w:val="00614F2D"/>
    <w:rsid w:val="00616AED"/>
    <w:rsid w:val="00616B36"/>
    <w:rsid w:val="0062134E"/>
    <w:rsid w:val="006251EF"/>
    <w:rsid w:val="00625FC4"/>
    <w:rsid w:val="006327DC"/>
    <w:rsid w:val="00632A4F"/>
    <w:rsid w:val="00632B56"/>
    <w:rsid w:val="00633781"/>
    <w:rsid w:val="006341D8"/>
    <w:rsid w:val="006351E3"/>
    <w:rsid w:val="006362A2"/>
    <w:rsid w:val="00636FF1"/>
    <w:rsid w:val="00640DF6"/>
    <w:rsid w:val="0064187D"/>
    <w:rsid w:val="006437CD"/>
    <w:rsid w:val="00644236"/>
    <w:rsid w:val="006447FE"/>
    <w:rsid w:val="006471E5"/>
    <w:rsid w:val="0065188F"/>
    <w:rsid w:val="00653532"/>
    <w:rsid w:val="00653897"/>
    <w:rsid w:val="00653E52"/>
    <w:rsid w:val="00657FEE"/>
    <w:rsid w:val="006657AE"/>
    <w:rsid w:val="00665BD7"/>
    <w:rsid w:val="00667467"/>
    <w:rsid w:val="00671D3B"/>
    <w:rsid w:val="00672CF0"/>
    <w:rsid w:val="006738B1"/>
    <w:rsid w:val="006739DA"/>
    <w:rsid w:val="006741D9"/>
    <w:rsid w:val="00674463"/>
    <w:rsid w:val="00680C8E"/>
    <w:rsid w:val="006821FD"/>
    <w:rsid w:val="00683693"/>
    <w:rsid w:val="00683986"/>
    <w:rsid w:val="00684A5B"/>
    <w:rsid w:val="006869F5"/>
    <w:rsid w:val="0068797F"/>
    <w:rsid w:val="00690C37"/>
    <w:rsid w:val="00690CB8"/>
    <w:rsid w:val="00692121"/>
    <w:rsid w:val="00692F78"/>
    <w:rsid w:val="0069306F"/>
    <w:rsid w:val="00693B9C"/>
    <w:rsid w:val="00693EDB"/>
    <w:rsid w:val="00694D6D"/>
    <w:rsid w:val="006973F7"/>
    <w:rsid w:val="00697BF9"/>
    <w:rsid w:val="006A0829"/>
    <w:rsid w:val="006A1363"/>
    <w:rsid w:val="006A1F71"/>
    <w:rsid w:val="006A2CDC"/>
    <w:rsid w:val="006A491D"/>
    <w:rsid w:val="006B2292"/>
    <w:rsid w:val="006B3625"/>
    <w:rsid w:val="006B3B73"/>
    <w:rsid w:val="006B404F"/>
    <w:rsid w:val="006B489B"/>
    <w:rsid w:val="006B60C1"/>
    <w:rsid w:val="006B6E69"/>
    <w:rsid w:val="006C0351"/>
    <w:rsid w:val="006C3EF9"/>
    <w:rsid w:val="006C6C24"/>
    <w:rsid w:val="006D0CEB"/>
    <w:rsid w:val="006D0F69"/>
    <w:rsid w:val="006D0F98"/>
    <w:rsid w:val="006D1209"/>
    <w:rsid w:val="006D2339"/>
    <w:rsid w:val="006D400F"/>
    <w:rsid w:val="006D484E"/>
    <w:rsid w:val="006D585A"/>
    <w:rsid w:val="006D69CF"/>
    <w:rsid w:val="006D79A4"/>
    <w:rsid w:val="006E131D"/>
    <w:rsid w:val="006E2397"/>
    <w:rsid w:val="006E3C06"/>
    <w:rsid w:val="006E3FCB"/>
    <w:rsid w:val="006F00E6"/>
    <w:rsid w:val="006F0D0C"/>
    <w:rsid w:val="006F1D19"/>
    <w:rsid w:val="006F328B"/>
    <w:rsid w:val="006F3DDD"/>
    <w:rsid w:val="006F5886"/>
    <w:rsid w:val="006F66B7"/>
    <w:rsid w:val="007004A0"/>
    <w:rsid w:val="00700A74"/>
    <w:rsid w:val="007031EE"/>
    <w:rsid w:val="00703427"/>
    <w:rsid w:val="007035C6"/>
    <w:rsid w:val="007039FF"/>
    <w:rsid w:val="00703D21"/>
    <w:rsid w:val="007041CB"/>
    <w:rsid w:val="00704A6D"/>
    <w:rsid w:val="007064C9"/>
    <w:rsid w:val="00707734"/>
    <w:rsid w:val="00707E19"/>
    <w:rsid w:val="0071064E"/>
    <w:rsid w:val="00712F7C"/>
    <w:rsid w:val="00714946"/>
    <w:rsid w:val="00716C6A"/>
    <w:rsid w:val="00720A62"/>
    <w:rsid w:val="0072328A"/>
    <w:rsid w:val="00724A5E"/>
    <w:rsid w:val="00731A12"/>
    <w:rsid w:val="00735321"/>
    <w:rsid w:val="007377B5"/>
    <w:rsid w:val="007447C4"/>
    <w:rsid w:val="00746CC2"/>
    <w:rsid w:val="007513A6"/>
    <w:rsid w:val="0075553A"/>
    <w:rsid w:val="00760323"/>
    <w:rsid w:val="00762556"/>
    <w:rsid w:val="00762789"/>
    <w:rsid w:val="00763469"/>
    <w:rsid w:val="00764B02"/>
    <w:rsid w:val="007652CC"/>
    <w:rsid w:val="00765600"/>
    <w:rsid w:val="00765ECA"/>
    <w:rsid w:val="00765FBD"/>
    <w:rsid w:val="00767684"/>
    <w:rsid w:val="0077043A"/>
    <w:rsid w:val="00770ABD"/>
    <w:rsid w:val="0077172D"/>
    <w:rsid w:val="00771C07"/>
    <w:rsid w:val="0077481F"/>
    <w:rsid w:val="007824F4"/>
    <w:rsid w:val="00784053"/>
    <w:rsid w:val="00784AF3"/>
    <w:rsid w:val="00786905"/>
    <w:rsid w:val="00790EF8"/>
    <w:rsid w:val="00791C9F"/>
    <w:rsid w:val="00792850"/>
    <w:rsid w:val="00792AAB"/>
    <w:rsid w:val="00793B47"/>
    <w:rsid w:val="00794240"/>
    <w:rsid w:val="00796AAD"/>
    <w:rsid w:val="00797EA5"/>
    <w:rsid w:val="00797EDC"/>
    <w:rsid w:val="007A101C"/>
    <w:rsid w:val="007A1D0C"/>
    <w:rsid w:val="007A2A7B"/>
    <w:rsid w:val="007A44AA"/>
    <w:rsid w:val="007B3F0B"/>
    <w:rsid w:val="007B5B67"/>
    <w:rsid w:val="007B64D5"/>
    <w:rsid w:val="007B65E6"/>
    <w:rsid w:val="007C04AB"/>
    <w:rsid w:val="007C27AE"/>
    <w:rsid w:val="007C389C"/>
    <w:rsid w:val="007C43FE"/>
    <w:rsid w:val="007C53DD"/>
    <w:rsid w:val="007C6ABE"/>
    <w:rsid w:val="007C7B8B"/>
    <w:rsid w:val="007C7ED3"/>
    <w:rsid w:val="007D0FEF"/>
    <w:rsid w:val="007D4925"/>
    <w:rsid w:val="007D611E"/>
    <w:rsid w:val="007D769D"/>
    <w:rsid w:val="007E3C5F"/>
    <w:rsid w:val="007E4EB7"/>
    <w:rsid w:val="007E6FC9"/>
    <w:rsid w:val="007E775C"/>
    <w:rsid w:val="007F0C8A"/>
    <w:rsid w:val="007F11AB"/>
    <w:rsid w:val="007F237F"/>
    <w:rsid w:val="007F352D"/>
    <w:rsid w:val="007F5365"/>
    <w:rsid w:val="007F5587"/>
    <w:rsid w:val="007F63D0"/>
    <w:rsid w:val="007F7B01"/>
    <w:rsid w:val="008007B0"/>
    <w:rsid w:val="00800FE8"/>
    <w:rsid w:val="0080186B"/>
    <w:rsid w:val="00801F64"/>
    <w:rsid w:val="00802118"/>
    <w:rsid w:val="008024E6"/>
    <w:rsid w:val="00804EFC"/>
    <w:rsid w:val="0080593A"/>
    <w:rsid w:val="00807FFE"/>
    <w:rsid w:val="008143CB"/>
    <w:rsid w:val="00814AE3"/>
    <w:rsid w:val="00815F99"/>
    <w:rsid w:val="00816161"/>
    <w:rsid w:val="00816F8B"/>
    <w:rsid w:val="00823CA1"/>
    <w:rsid w:val="00823DAF"/>
    <w:rsid w:val="00824178"/>
    <w:rsid w:val="008246BB"/>
    <w:rsid w:val="00825DB2"/>
    <w:rsid w:val="00826E1B"/>
    <w:rsid w:val="00830BDD"/>
    <w:rsid w:val="008313BF"/>
    <w:rsid w:val="00835438"/>
    <w:rsid w:val="008359AE"/>
    <w:rsid w:val="00836D90"/>
    <w:rsid w:val="00837995"/>
    <w:rsid w:val="008419BE"/>
    <w:rsid w:val="00842D5D"/>
    <w:rsid w:val="00843CB8"/>
    <w:rsid w:val="008460EE"/>
    <w:rsid w:val="008466C5"/>
    <w:rsid w:val="00846A80"/>
    <w:rsid w:val="00847CCC"/>
    <w:rsid w:val="008506BD"/>
    <w:rsid w:val="008509AD"/>
    <w:rsid w:val="008512AD"/>
    <w:rsid w:val="008513B9"/>
    <w:rsid w:val="0085273E"/>
    <w:rsid w:val="00853ADD"/>
    <w:rsid w:val="0085508C"/>
    <w:rsid w:val="008553A3"/>
    <w:rsid w:val="00855D2B"/>
    <w:rsid w:val="00856386"/>
    <w:rsid w:val="00860871"/>
    <w:rsid w:val="0086116C"/>
    <w:rsid w:val="0086162F"/>
    <w:rsid w:val="00861756"/>
    <w:rsid w:val="00862897"/>
    <w:rsid w:val="00862AFF"/>
    <w:rsid w:val="00862FB7"/>
    <w:rsid w:val="00866AB9"/>
    <w:rsid w:val="008702D3"/>
    <w:rsid w:val="00871D30"/>
    <w:rsid w:val="008739D1"/>
    <w:rsid w:val="00873D62"/>
    <w:rsid w:val="00873DCA"/>
    <w:rsid w:val="00874681"/>
    <w:rsid w:val="00875A23"/>
    <w:rsid w:val="00876034"/>
    <w:rsid w:val="008819B1"/>
    <w:rsid w:val="00881E2A"/>
    <w:rsid w:val="008827E7"/>
    <w:rsid w:val="00882C82"/>
    <w:rsid w:val="00883DA9"/>
    <w:rsid w:val="00885780"/>
    <w:rsid w:val="00887FBB"/>
    <w:rsid w:val="0089027C"/>
    <w:rsid w:val="00891C0C"/>
    <w:rsid w:val="00892F65"/>
    <w:rsid w:val="00895003"/>
    <w:rsid w:val="00897610"/>
    <w:rsid w:val="008A1696"/>
    <w:rsid w:val="008A3805"/>
    <w:rsid w:val="008A48F7"/>
    <w:rsid w:val="008A6666"/>
    <w:rsid w:val="008A6924"/>
    <w:rsid w:val="008A7BA3"/>
    <w:rsid w:val="008B2FC9"/>
    <w:rsid w:val="008B3C21"/>
    <w:rsid w:val="008B4CCF"/>
    <w:rsid w:val="008B70FE"/>
    <w:rsid w:val="008B738A"/>
    <w:rsid w:val="008B7D2A"/>
    <w:rsid w:val="008C022E"/>
    <w:rsid w:val="008C0FD9"/>
    <w:rsid w:val="008C1FBE"/>
    <w:rsid w:val="008C36B0"/>
    <w:rsid w:val="008C37F7"/>
    <w:rsid w:val="008C58FE"/>
    <w:rsid w:val="008C623D"/>
    <w:rsid w:val="008D0BCA"/>
    <w:rsid w:val="008D1C44"/>
    <w:rsid w:val="008D1D65"/>
    <w:rsid w:val="008D3FBD"/>
    <w:rsid w:val="008D7E8F"/>
    <w:rsid w:val="008E077A"/>
    <w:rsid w:val="008E2D78"/>
    <w:rsid w:val="008E2E21"/>
    <w:rsid w:val="008E351E"/>
    <w:rsid w:val="008E4295"/>
    <w:rsid w:val="008E6112"/>
    <w:rsid w:val="008E6C41"/>
    <w:rsid w:val="008F0816"/>
    <w:rsid w:val="008F171F"/>
    <w:rsid w:val="008F2AED"/>
    <w:rsid w:val="008F4974"/>
    <w:rsid w:val="008F52D7"/>
    <w:rsid w:val="008F6BB7"/>
    <w:rsid w:val="00900F3C"/>
    <w:rsid w:val="00900F42"/>
    <w:rsid w:val="0090156D"/>
    <w:rsid w:val="00901863"/>
    <w:rsid w:val="009026EF"/>
    <w:rsid w:val="009038F1"/>
    <w:rsid w:val="00904F19"/>
    <w:rsid w:val="00904F6F"/>
    <w:rsid w:val="009078AD"/>
    <w:rsid w:val="00907D44"/>
    <w:rsid w:val="00916363"/>
    <w:rsid w:val="00920B7B"/>
    <w:rsid w:val="00921969"/>
    <w:rsid w:val="009228C3"/>
    <w:rsid w:val="009251A9"/>
    <w:rsid w:val="00932073"/>
    <w:rsid w:val="00932DB6"/>
    <w:rsid w:val="00932E3C"/>
    <w:rsid w:val="00936F80"/>
    <w:rsid w:val="00940269"/>
    <w:rsid w:val="009403B9"/>
    <w:rsid w:val="00940619"/>
    <w:rsid w:val="00942C14"/>
    <w:rsid w:val="00943B6B"/>
    <w:rsid w:val="00944400"/>
    <w:rsid w:val="00951627"/>
    <w:rsid w:val="00952664"/>
    <w:rsid w:val="0095518E"/>
    <w:rsid w:val="0096048D"/>
    <w:rsid w:val="00960A7C"/>
    <w:rsid w:val="0096143B"/>
    <w:rsid w:val="00961496"/>
    <w:rsid w:val="0096155D"/>
    <w:rsid w:val="00962341"/>
    <w:rsid w:val="00965036"/>
    <w:rsid w:val="00965085"/>
    <w:rsid w:val="00966254"/>
    <w:rsid w:val="00967A6E"/>
    <w:rsid w:val="00970B01"/>
    <w:rsid w:val="009724E8"/>
    <w:rsid w:val="00974B8C"/>
    <w:rsid w:val="009753AF"/>
    <w:rsid w:val="009755EB"/>
    <w:rsid w:val="00977422"/>
    <w:rsid w:val="0099192B"/>
    <w:rsid w:val="009977FF"/>
    <w:rsid w:val="009A085B"/>
    <w:rsid w:val="009A0BA9"/>
    <w:rsid w:val="009A1DD1"/>
    <w:rsid w:val="009A3C49"/>
    <w:rsid w:val="009A4693"/>
    <w:rsid w:val="009A516C"/>
    <w:rsid w:val="009A5B9F"/>
    <w:rsid w:val="009B0FE8"/>
    <w:rsid w:val="009B4CAA"/>
    <w:rsid w:val="009B60B6"/>
    <w:rsid w:val="009C0095"/>
    <w:rsid w:val="009C1A6E"/>
    <w:rsid w:val="009C1DE6"/>
    <w:rsid w:val="009C1F0E"/>
    <w:rsid w:val="009C5314"/>
    <w:rsid w:val="009D19D7"/>
    <w:rsid w:val="009D2708"/>
    <w:rsid w:val="009D3E8C"/>
    <w:rsid w:val="009D4BA5"/>
    <w:rsid w:val="009E3924"/>
    <w:rsid w:val="009E3A0E"/>
    <w:rsid w:val="009E4737"/>
    <w:rsid w:val="009E55CE"/>
    <w:rsid w:val="009E61E6"/>
    <w:rsid w:val="009E6351"/>
    <w:rsid w:val="009E63DE"/>
    <w:rsid w:val="009E66DF"/>
    <w:rsid w:val="009E69E6"/>
    <w:rsid w:val="009E6D6D"/>
    <w:rsid w:val="009F3662"/>
    <w:rsid w:val="009F4289"/>
    <w:rsid w:val="009F488A"/>
    <w:rsid w:val="009F5526"/>
    <w:rsid w:val="009F6C8F"/>
    <w:rsid w:val="00A001E3"/>
    <w:rsid w:val="00A00B2F"/>
    <w:rsid w:val="00A01098"/>
    <w:rsid w:val="00A025B0"/>
    <w:rsid w:val="00A02F35"/>
    <w:rsid w:val="00A054A2"/>
    <w:rsid w:val="00A062DD"/>
    <w:rsid w:val="00A06ECD"/>
    <w:rsid w:val="00A1314B"/>
    <w:rsid w:val="00A13160"/>
    <w:rsid w:val="00A137D3"/>
    <w:rsid w:val="00A16EA7"/>
    <w:rsid w:val="00A2347E"/>
    <w:rsid w:val="00A23CB8"/>
    <w:rsid w:val="00A3053C"/>
    <w:rsid w:val="00A37183"/>
    <w:rsid w:val="00A37A6E"/>
    <w:rsid w:val="00A37AAB"/>
    <w:rsid w:val="00A37C4B"/>
    <w:rsid w:val="00A44A8F"/>
    <w:rsid w:val="00A44CBA"/>
    <w:rsid w:val="00A4553C"/>
    <w:rsid w:val="00A4656E"/>
    <w:rsid w:val="00A47185"/>
    <w:rsid w:val="00A47E9A"/>
    <w:rsid w:val="00A51D96"/>
    <w:rsid w:val="00A528F8"/>
    <w:rsid w:val="00A5309E"/>
    <w:rsid w:val="00A54A25"/>
    <w:rsid w:val="00A54C54"/>
    <w:rsid w:val="00A54ED8"/>
    <w:rsid w:val="00A562A0"/>
    <w:rsid w:val="00A57128"/>
    <w:rsid w:val="00A57E7F"/>
    <w:rsid w:val="00A64CE5"/>
    <w:rsid w:val="00A65023"/>
    <w:rsid w:val="00A669D8"/>
    <w:rsid w:val="00A66E0F"/>
    <w:rsid w:val="00A7053C"/>
    <w:rsid w:val="00A75C98"/>
    <w:rsid w:val="00A770D3"/>
    <w:rsid w:val="00A843EB"/>
    <w:rsid w:val="00A910F3"/>
    <w:rsid w:val="00A924C9"/>
    <w:rsid w:val="00A937AE"/>
    <w:rsid w:val="00A93969"/>
    <w:rsid w:val="00A94426"/>
    <w:rsid w:val="00A96423"/>
    <w:rsid w:val="00A96F84"/>
    <w:rsid w:val="00A97152"/>
    <w:rsid w:val="00AA0821"/>
    <w:rsid w:val="00AA2F46"/>
    <w:rsid w:val="00AA6087"/>
    <w:rsid w:val="00AB19B7"/>
    <w:rsid w:val="00AB25C2"/>
    <w:rsid w:val="00AB32D4"/>
    <w:rsid w:val="00AB3649"/>
    <w:rsid w:val="00AB3812"/>
    <w:rsid w:val="00AC1062"/>
    <w:rsid w:val="00AC1A16"/>
    <w:rsid w:val="00AC1A8F"/>
    <w:rsid w:val="00AC3357"/>
    <w:rsid w:val="00AC3953"/>
    <w:rsid w:val="00AC3AA5"/>
    <w:rsid w:val="00AC3F24"/>
    <w:rsid w:val="00AC594F"/>
    <w:rsid w:val="00AC5F43"/>
    <w:rsid w:val="00AC6FF8"/>
    <w:rsid w:val="00AC7032"/>
    <w:rsid w:val="00AC7150"/>
    <w:rsid w:val="00AC718A"/>
    <w:rsid w:val="00AC788D"/>
    <w:rsid w:val="00AC7FFE"/>
    <w:rsid w:val="00AD37EF"/>
    <w:rsid w:val="00AE0FC8"/>
    <w:rsid w:val="00AE3EA3"/>
    <w:rsid w:val="00AE4028"/>
    <w:rsid w:val="00AE4B96"/>
    <w:rsid w:val="00AE753B"/>
    <w:rsid w:val="00AF40AD"/>
    <w:rsid w:val="00AF4AE7"/>
    <w:rsid w:val="00AF5256"/>
    <w:rsid w:val="00AF5F7C"/>
    <w:rsid w:val="00B004BA"/>
    <w:rsid w:val="00B0097B"/>
    <w:rsid w:val="00B01C94"/>
    <w:rsid w:val="00B02207"/>
    <w:rsid w:val="00B03403"/>
    <w:rsid w:val="00B0711B"/>
    <w:rsid w:val="00B072E5"/>
    <w:rsid w:val="00B10324"/>
    <w:rsid w:val="00B118F3"/>
    <w:rsid w:val="00B12C03"/>
    <w:rsid w:val="00B14981"/>
    <w:rsid w:val="00B14993"/>
    <w:rsid w:val="00B1534F"/>
    <w:rsid w:val="00B16DE4"/>
    <w:rsid w:val="00B20E8D"/>
    <w:rsid w:val="00B22227"/>
    <w:rsid w:val="00B23C4D"/>
    <w:rsid w:val="00B300AF"/>
    <w:rsid w:val="00B30C18"/>
    <w:rsid w:val="00B30DF4"/>
    <w:rsid w:val="00B31B3B"/>
    <w:rsid w:val="00B31DCC"/>
    <w:rsid w:val="00B32048"/>
    <w:rsid w:val="00B35D2B"/>
    <w:rsid w:val="00B376B1"/>
    <w:rsid w:val="00B4060A"/>
    <w:rsid w:val="00B413CE"/>
    <w:rsid w:val="00B425F3"/>
    <w:rsid w:val="00B46338"/>
    <w:rsid w:val="00B51A2E"/>
    <w:rsid w:val="00B52BB6"/>
    <w:rsid w:val="00B5342C"/>
    <w:rsid w:val="00B55073"/>
    <w:rsid w:val="00B576B9"/>
    <w:rsid w:val="00B620D9"/>
    <w:rsid w:val="00B633DB"/>
    <w:rsid w:val="00B639ED"/>
    <w:rsid w:val="00B63CA2"/>
    <w:rsid w:val="00B64C85"/>
    <w:rsid w:val="00B66A8C"/>
    <w:rsid w:val="00B67134"/>
    <w:rsid w:val="00B70ED0"/>
    <w:rsid w:val="00B757A6"/>
    <w:rsid w:val="00B766C6"/>
    <w:rsid w:val="00B77467"/>
    <w:rsid w:val="00B8061C"/>
    <w:rsid w:val="00B82AFB"/>
    <w:rsid w:val="00B83BA2"/>
    <w:rsid w:val="00B853AA"/>
    <w:rsid w:val="00B85DD5"/>
    <w:rsid w:val="00B875BF"/>
    <w:rsid w:val="00B90312"/>
    <w:rsid w:val="00B91F62"/>
    <w:rsid w:val="00B92EF6"/>
    <w:rsid w:val="00B949A6"/>
    <w:rsid w:val="00B95DD3"/>
    <w:rsid w:val="00B97A0B"/>
    <w:rsid w:val="00BA20D6"/>
    <w:rsid w:val="00BA5115"/>
    <w:rsid w:val="00BA54D5"/>
    <w:rsid w:val="00BA562A"/>
    <w:rsid w:val="00BA7974"/>
    <w:rsid w:val="00BB053F"/>
    <w:rsid w:val="00BB0800"/>
    <w:rsid w:val="00BB153C"/>
    <w:rsid w:val="00BB1987"/>
    <w:rsid w:val="00BB28EC"/>
    <w:rsid w:val="00BB2C98"/>
    <w:rsid w:val="00BB410B"/>
    <w:rsid w:val="00BC065D"/>
    <w:rsid w:val="00BC0A52"/>
    <w:rsid w:val="00BC2994"/>
    <w:rsid w:val="00BC33DD"/>
    <w:rsid w:val="00BC4827"/>
    <w:rsid w:val="00BC7939"/>
    <w:rsid w:val="00BD014A"/>
    <w:rsid w:val="00BD0B82"/>
    <w:rsid w:val="00BD1B11"/>
    <w:rsid w:val="00BD44EC"/>
    <w:rsid w:val="00BE2B5F"/>
    <w:rsid w:val="00BE2F6A"/>
    <w:rsid w:val="00BE55D5"/>
    <w:rsid w:val="00BE5AB4"/>
    <w:rsid w:val="00BE62EB"/>
    <w:rsid w:val="00BE65A1"/>
    <w:rsid w:val="00BE7C20"/>
    <w:rsid w:val="00BF005E"/>
    <w:rsid w:val="00BF14B3"/>
    <w:rsid w:val="00BF17F6"/>
    <w:rsid w:val="00BF294F"/>
    <w:rsid w:val="00BF410E"/>
    <w:rsid w:val="00BF44B3"/>
    <w:rsid w:val="00BF4C6C"/>
    <w:rsid w:val="00BF4F5F"/>
    <w:rsid w:val="00BF54B7"/>
    <w:rsid w:val="00BF5CB1"/>
    <w:rsid w:val="00BF6544"/>
    <w:rsid w:val="00BF7BF6"/>
    <w:rsid w:val="00C04EEB"/>
    <w:rsid w:val="00C1041D"/>
    <w:rsid w:val="00C10F12"/>
    <w:rsid w:val="00C1129E"/>
    <w:rsid w:val="00C11826"/>
    <w:rsid w:val="00C129A1"/>
    <w:rsid w:val="00C173BF"/>
    <w:rsid w:val="00C202CE"/>
    <w:rsid w:val="00C25CC7"/>
    <w:rsid w:val="00C27354"/>
    <w:rsid w:val="00C27B32"/>
    <w:rsid w:val="00C362C0"/>
    <w:rsid w:val="00C37481"/>
    <w:rsid w:val="00C37772"/>
    <w:rsid w:val="00C41741"/>
    <w:rsid w:val="00C42339"/>
    <w:rsid w:val="00C4234C"/>
    <w:rsid w:val="00C438E9"/>
    <w:rsid w:val="00C458BD"/>
    <w:rsid w:val="00C46D42"/>
    <w:rsid w:val="00C47D0C"/>
    <w:rsid w:val="00C50111"/>
    <w:rsid w:val="00C50AC8"/>
    <w:rsid w:val="00C50C32"/>
    <w:rsid w:val="00C51B98"/>
    <w:rsid w:val="00C558BF"/>
    <w:rsid w:val="00C60178"/>
    <w:rsid w:val="00C61760"/>
    <w:rsid w:val="00C634DD"/>
    <w:rsid w:val="00C63CD6"/>
    <w:rsid w:val="00C6458C"/>
    <w:rsid w:val="00C65097"/>
    <w:rsid w:val="00C653BB"/>
    <w:rsid w:val="00C7142D"/>
    <w:rsid w:val="00C72111"/>
    <w:rsid w:val="00C724C4"/>
    <w:rsid w:val="00C73262"/>
    <w:rsid w:val="00C75089"/>
    <w:rsid w:val="00C75608"/>
    <w:rsid w:val="00C80CF5"/>
    <w:rsid w:val="00C82404"/>
    <w:rsid w:val="00C8352E"/>
    <w:rsid w:val="00C83C39"/>
    <w:rsid w:val="00C848F9"/>
    <w:rsid w:val="00C850CF"/>
    <w:rsid w:val="00C85A70"/>
    <w:rsid w:val="00C862AF"/>
    <w:rsid w:val="00C87D95"/>
    <w:rsid w:val="00C9077A"/>
    <w:rsid w:val="00C91D8A"/>
    <w:rsid w:val="00C91EDC"/>
    <w:rsid w:val="00C93FD9"/>
    <w:rsid w:val="00C940FD"/>
    <w:rsid w:val="00C95631"/>
    <w:rsid w:val="00C958A0"/>
    <w:rsid w:val="00C95CD2"/>
    <w:rsid w:val="00CA051B"/>
    <w:rsid w:val="00CA30F2"/>
    <w:rsid w:val="00CA45E9"/>
    <w:rsid w:val="00CA63F6"/>
    <w:rsid w:val="00CB0548"/>
    <w:rsid w:val="00CB156E"/>
    <w:rsid w:val="00CB32BE"/>
    <w:rsid w:val="00CB3CBE"/>
    <w:rsid w:val="00CB4ED3"/>
    <w:rsid w:val="00CB7A44"/>
    <w:rsid w:val="00CC0D55"/>
    <w:rsid w:val="00CC4313"/>
    <w:rsid w:val="00CC57D4"/>
    <w:rsid w:val="00CC617D"/>
    <w:rsid w:val="00CD03B6"/>
    <w:rsid w:val="00CD32A0"/>
    <w:rsid w:val="00CD42DC"/>
    <w:rsid w:val="00CD54CA"/>
    <w:rsid w:val="00CD619C"/>
    <w:rsid w:val="00CD6E8E"/>
    <w:rsid w:val="00CE168E"/>
    <w:rsid w:val="00CE3E7D"/>
    <w:rsid w:val="00CE539A"/>
    <w:rsid w:val="00CE6B14"/>
    <w:rsid w:val="00CE75C6"/>
    <w:rsid w:val="00CF03D8"/>
    <w:rsid w:val="00CF228D"/>
    <w:rsid w:val="00CF4DCC"/>
    <w:rsid w:val="00CF5A1B"/>
    <w:rsid w:val="00CF6AFC"/>
    <w:rsid w:val="00CF78EA"/>
    <w:rsid w:val="00D015D5"/>
    <w:rsid w:val="00D01D9E"/>
    <w:rsid w:val="00D039C6"/>
    <w:rsid w:val="00D03D68"/>
    <w:rsid w:val="00D05DDB"/>
    <w:rsid w:val="00D06EDA"/>
    <w:rsid w:val="00D07C11"/>
    <w:rsid w:val="00D127EC"/>
    <w:rsid w:val="00D13643"/>
    <w:rsid w:val="00D160B6"/>
    <w:rsid w:val="00D24362"/>
    <w:rsid w:val="00D2521F"/>
    <w:rsid w:val="00D266DD"/>
    <w:rsid w:val="00D3004B"/>
    <w:rsid w:val="00D3098A"/>
    <w:rsid w:val="00D30A15"/>
    <w:rsid w:val="00D32B04"/>
    <w:rsid w:val="00D32D70"/>
    <w:rsid w:val="00D374E7"/>
    <w:rsid w:val="00D41436"/>
    <w:rsid w:val="00D45D5B"/>
    <w:rsid w:val="00D47D36"/>
    <w:rsid w:val="00D47F79"/>
    <w:rsid w:val="00D51196"/>
    <w:rsid w:val="00D52C95"/>
    <w:rsid w:val="00D53574"/>
    <w:rsid w:val="00D54D78"/>
    <w:rsid w:val="00D558A4"/>
    <w:rsid w:val="00D562FB"/>
    <w:rsid w:val="00D5682C"/>
    <w:rsid w:val="00D57077"/>
    <w:rsid w:val="00D6050A"/>
    <w:rsid w:val="00D60EA2"/>
    <w:rsid w:val="00D63949"/>
    <w:rsid w:val="00D652E7"/>
    <w:rsid w:val="00D67582"/>
    <w:rsid w:val="00D719BD"/>
    <w:rsid w:val="00D72F88"/>
    <w:rsid w:val="00D73BCA"/>
    <w:rsid w:val="00D77436"/>
    <w:rsid w:val="00D77BCF"/>
    <w:rsid w:val="00D81B59"/>
    <w:rsid w:val="00D840BE"/>
    <w:rsid w:val="00D84394"/>
    <w:rsid w:val="00D853B2"/>
    <w:rsid w:val="00D8566D"/>
    <w:rsid w:val="00D86393"/>
    <w:rsid w:val="00D87AF9"/>
    <w:rsid w:val="00D94346"/>
    <w:rsid w:val="00D95E55"/>
    <w:rsid w:val="00DA1170"/>
    <w:rsid w:val="00DA56B2"/>
    <w:rsid w:val="00DB1F1E"/>
    <w:rsid w:val="00DB214C"/>
    <w:rsid w:val="00DB3664"/>
    <w:rsid w:val="00DB3E3A"/>
    <w:rsid w:val="00DB4784"/>
    <w:rsid w:val="00DB5D58"/>
    <w:rsid w:val="00DB625B"/>
    <w:rsid w:val="00DB6ACE"/>
    <w:rsid w:val="00DC03C7"/>
    <w:rsid w:val="00DC16FB"/>
    <w:rsid w:val="00DC4A65"/>
    <w:rsid w:val="00DC4F66"/>
    <w:rsid w:val="00DC5EA0"/>
    <w:rsid w:val="00DC74BA"/>
    <w:rsid w:val="00DC7A70"/>
    <w:rsid w:val="00DD1222"/>
    <w:rsid w:val="00DD3764"/>
    <w:rsid w:val="00DD419C"/>
    <w:rsid w:val="00DD445E"/>
    <w:rsid w:val="00DD4516"/>
    <w:rsid w:val="00DD69C2"/>
    <w:rsid w:val="00DD7BD4"/>
    <w:rsid w:val="00DE2336"/>
    <w:rsid w:val="00DE7D2A"/>
    <w:rsid w:val="00DF6ACD"/>
    <w:rsid w:val="00E002E1"/>
    <w:rsid w:val="00E011A2"/>
    <w:rsid w:val="00E019B5"/>
    <w:rsid w:val="00E101D6"/>
    <w:rsid w:val="00E10608"/>
    <w:rsid w:val="00E10B44"/>
    <w:rsid w:val="00E11F02"/>
    <w:rsid w:val="00E154C7"/>
    <w:rsid w:val="00E15508"/>
    <w:rsid w:val="00E15B35"/>
    <w:rsid w:val="00E203CC"/>
    <w:rsid w:val="00E22748"/>
    <w:rsid w:val="00E2726B"/>
    <w:rsid w:val="00E27804"/>
    <w:rsid w:val="00E27AA9"/>
    <w:rsid w:val="00E3175C"/>
    <w:rsid w:val="00E321FF"/>
    <w:rsid w:val="00E33DAE"/>
    <w:rsid w:val="00E347CB"/>
    <w:rsid w:val="00E3624B"/>
    <w:rsid w:val="00E37801"/>
    <w:rsid w:val="00E4077E"/>
    <w:rsid w:val="00E44686"/>
    <w:rsid w:val="00E44C27"/>
    <w:rsid w:val="00E46EAA"/>
    <w:rsid w:val="00E4791C"/>
    <w:rsid w:val="00E5038C"/>
    <w:rsid w:val="00E50B69"/>
    <w:rsid w:val="00E5298B"/>
    <w:rsid w:val="00E545B4"/>
    <w:rsid w:val="00E56EFB"/>
    <w:rsid w:val="00E62337"/>
    <w:rsid w:val="00E63B46"/>
    <w:rsid w:val="00E64341"/>
    <w:rsid w:val="00E6458F"/>
    <w:rsid w:val="00E65BEB"/>
    <w:rsid w:val="00E719BC"/>
    <w:rsid w:val="00E7242D"/>
    <w:rsid w:val="00E736A1"/>
    <w:rsid w:val="00E74343"/>
    <w:rsid w:val="00E74400"/>
    <w:rsid w:val="00E7636C"/>
    <w:rsid w:val="00E7691B"/>
    <w:rsid w:val="00E81EB2"/>
    <w:rsid w:val="00E825DE"/>
    <w:rsid w:val="00E82E3E"/>
    <w:rsid w:val="00E87E21"/>
    <w:rsid w:val="00E87E25"/>
    <w:rsid w:val="00E90341"/>
    <w:rsid w:val="00E9102A"/>
    <w:rsid w:val="00E94B5B"/>
    <w:rsid w:val="00E95B2B"/>
    <w:rsid w:val="00E95B4B"/>
    <w:rsid w:val="00E961C6"/>
    <w:rsid w:val="00E96A5D"/>
    <w:rsid w:val="00E97393"/>
    <w:rsid w:val="00EA0327"/>
    <w:rsid w:val="00EA04F1"/>
    <w:rsid w:val="00EA217C"/>
    <w:rsid w:val="00EA2B02"/>
    <w:rsid w:val="00EA2FD3"/>
    <w:rsid w:val="00EA6D99"/>
    <w:rsid w:val="00EB19CC"/>
    <w:rsid w:val="00EB408D"/>
    <w:rsid w:val="00EB664F"/>
    <w:rsid w:val="00EB7CE9"/>
    <w:rsid w:val="00EC0FA8"/>
    <w:rsid w:val="00EC1735"/>
    <w:rsid w:val="00EC18C0"/>
    <w:rsid w:val="00EC33FE"/>
    <w:rsid w:val="00EC347A"/>
    <w:rsid w:val="00EC433F"/>
    <w:rsid w:val="00EC67AE"/>
    <w:rsid w:val="00EC68A4"/>
    <w:rsid w:val="00ED04F8"/>
    <w:rsid w:val="00ED0886"/>
    <w:rsid w:val="00ED09AA"/>
    <w:rsid w:val="00ED1157"/>
    <w:rsid w:val="00ED1FDE"/>
    <w:rsid w:val="00ED3378"/>
    <w:rsid w:val="00ED359D"/>
    <w:rsid w:val="00ED4F82"/>
    <w:rsid w:val="00ED5BB7"/>
    <w:rsid w:val="00ED7AF6"/>
    <w:rsid w:val="00EE6134"/>
    <w:rsid w:val="00EE6A84"/>
    <w:rsid w:val="00EF2951"/>
    <w:rsid w:val="00EF30AB"/>
    <w:rsid w:val="00EF4444"/>
    <w:rsid w:val="00EF7638"/>
    <w:rsid w:val="00F00BA8"/>
    <w:rsid w:val="00F00F63"/>
    <w:rsid w:val="00F039DB"/>
    <w:rsid w:val="00F06950"/>
    <w:rsid w:val="00F06EFB"/>
    <w:rsid w:val="00F11B34"/>
    <w:rsid w:val="00F148BE"/>
    <w:rsid w:val="00F1529E"/>
    <w:rsid w:val="00F16F07"/>
    <w:rsid w:val="00F21DD1"/>
    <w:rsid w:val="00F22AB0"/>
    <w:rsid w:val="00F23843"/>
    <w:rsid w:val="00F24591"/>
    <w:rsid w:val="00F248B5"/>
    <w:rsid w:val="00F24A28"/>
    <w:rsid w:val="00F3005D"/>
    <w:rsid w:val="00F32EC0"/>
    <w:rsid w:val="00F3576F"/>
    <w:rsid w:val="00F37BD7"/>
    <w:rsid w:val="00F40560"/>
    <w:rsid w:val="00F418B2"/>
    <w:rsid w:val="00F44808"/>
    <w:rsid w:val="00F44EAA"/>
    <w:rsid w:val="00F45B7C"/>
    <w:rsid w:val="00F45FCE"/>
    <w:rsid w:val="00F535B8"/>
    <w:rsid w:val="00F54CB6"/>
    <w:rsid w:val="00F54EAA"/>
    <w:rsid w:val="00F54EAD"/>
    <w:rsid w:val="00F555FB"/>
    <w:rsid w:val="00F64A89"/>
    <w:rsid w:val="00F7117A"/>
    <w:rsid w:val="00F732B5"/>
    <w:rsid w:val="00F8298A"/>
    <w:rsid w:val="00F8360A"/>
    <w:rsid w:val="00F84173"/>
    <w:rsid w:val="00F8604B"/>
    <w:rsid w:val="00F8613F"/>
    <w:rsid w:val="00F9085E"/>
    <w:rsid w:val="00F9187D"/>
    <w:rsid w:val="00F92622"/>
    <w:rsid w:val="00F92B62"/>
    <w:rsid w:val="00F9334F"/>
    <w:rsid w:val="00F93461"/>
    <w:rsid w:val="00F961DA"/>
    <w:rsid w:val="00F96639"/>
    <w:rsid w:val="00F9749F"/>
    <w:rsid w:val="00F97D7F"/>
    <w:rsid w:val="00FA03F9"/>
    <w:rsid w:val="00FA122C"/>
    <w:rsid w:val="00FA13A0"/>
    <w:rsid w:val="00FA3733"/>
    <w:rsid w:val="00FA3B95"/>
    <w:rsid w:val="00FA4B20"/>
    <w:rsid w:val="00FB0592"/>
    <w:rsid w:val="00FB0E2F"/>
    <w:rsid w:val="00FB12A3"/>
    <w:rsid w:val="00FC11DC"/>
    <w:rsid w:val="00FC1278"/>
    <w:rsid w:val="00FC2A73"/>
    <w:rsid w:val="00FC410D"/>
    <w:rsid w:val="00FC540F"/>
    <w:rsid w:val="00FC6C32"/>
    <w:rsid w:val="00FD1CE6"/>
    <w:rsid w:val="00FD498A"/>
    <w:rsid w:val="00FD5A3C"/>
    <w:rsid w:val="00FD7821"/>
    <w:rsid w:val="00FE215D"/>
    <w:rsid w:val="00FE52F4"/>
    <w:rsid w:val="00FE733E"/>
    <w:rsid w:val="00FE76F5"/>
    <w:rsid w:val="00FE7735"/>
    <w:rsid w:val="00FE7E37"/>
    <w:rsid w:val="00FF07C1"/>
    <w:rsid w:val="00FF1490"/>
    <w:rsid w:val="00FF3187"/>
    <w:rsid w:val="00FF3936"/>
    <w:rsid w:val="00FF3CC3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1">
    <w:name w:val="Placeholder Text"/>
    <w:basedOn w:val="a0"/>
    <w:uiPriority w:val="99"/>
    <w:semiHidden/>
    <w:rsid w:val="000772FC"/>
    <w:rPr>
      <w:color w:val="808080"/>
    </w:rPr>
  </w:style>
  <w:style w:type="paragraph" w:styleId="af2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1">
    <w:name w:val="Сетка таблицы1"/>
    <w:basedOn w:val="a1"/>
    <w:next w:val="ad"/>
    <w:uiPriority w:val="59"/>
    <w:rsid w:val="00BF7BF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rsid w:val="00461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link w:val="1"/>
    <w:rsid w:val="00BC065D"/>
    <w:rPr>
      <w:sz w:val="32"/>
    </w:rPr>
  </w:style>
  <w:style w:type="character" w:customStyle="1" w:styleId="20">
    <w:name w:val="Заголовок 2 Знак"/>
    <w:link w:val="2"/>
    <w:rsid w:val="00BC065D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BC065D"/>
    <w:rPr>
      <w:sz w:val="28"/>
    </w:rPr>
  </w:style>
  <w:style w:type="character" w:customStyle="1" w:styleId="a7">
    <w:name w:val="Верхний колонтитул Знак"/>
    <w:link w:val="a6"/>
    <w:rsid w:val="00BC065D"/>
    <w:rPr>
      <w:rFonts w:ascii="TimesET" w:hAnsi="TimesET"/>
    </w:rPr>
  </w:style>
  <w:style w:type="character" w:customStyle="1" w:styleId="a9">
    <w:name w:val="Нижний колонтитул Знак"/>
    <w:link w:val="a8"/>
    <w:rsid w:val="00BC065D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BC065D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BC065D"/>
    <w:rPr>
      <w:rFonts w:ascii="Tahoma" w:hAnsi="Tahoma" w:cs="Tahoma"/>
      <w:shd w:val="clear" w:color="auto" w:fill="000080"/>
    </w:rPr>
  </w:style>
  <w:style w:type="character" w:styleId="af3">
    <w:name w:val="Hyperlink"/>
    <w:uiPriority w:val="99"/>
    <w:unhideWhenUsed/>
    <w:rsid w:val="00BC065D"/>
    <w:rPr>
      <w:color w:val="0000FF"/>
      <w:u w:val="single"/>
    </w:rPr>
  </w:style>
  <w:style w:type="character" w:styleId="af4">
    <w:name w:val="FollowedHyperlink"/>
    <w:uiPriority w:val="99"/>
    <w:unhideWhenUsed/>
    <w:rsid w:val="00BC065D"/>
    <w:rPr>
      <w:color w:val="800080"/>
      <w:u w:val="single"/>
    </w:rPr>
  </w:style>
  <w:style w:type="paragraph" w:styleId="af5">
    <w:name w:val="Subtitle"/>
    <w:basedOn w:val="a"/>
    <w:next w:val="a"/>
    <w:link w:val="af6"/>
    <w:qFormat/>
    <w:rsid w:val="00BC065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6">
    <w:name w:val="Подзаголовок Знак"/>
    <w:basedOn w:val="a0"/>
    <w:link w:val="af5"/>
    <w:rsid w:val="00BC065D"/>
    <w:rPr>
      <w:rFonts w:ascii="Calibri Light" w:hAnsi="Calibri Light"/>
      <w:sz w:val="24"/>
      <w:szCs w:val="24"/>
    </w:rPr>
  </w:style>
  <w:style w:type="paragraph" w:styleId="af7">
    <w:name w:val="No Spacing"/>
    <w:link w:val="af8"/>
    <w:uiPriority w:val="1"/>
    <w:qFormat/>
    <w:rsid w:val="00BC065D"/>
    <w:rPr>
      <w:rFonts w:ascii="TimesET" w:hAnsi="TimesET"/>
    </w:rPr>
  </w:style>
  <w:style w:type="paragraph" w:customStyle="1" w:styleId="ConsPlusNonformat">
    <w:name w:val="ConsPlusNonformat"/>
    <w:rsid w:val="00BC065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C065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C06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BC065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C065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C065D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BC065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22">
    <w:name w:val="Body Text 2"/>
    <w:basedOn w:val="a"/>
    <w:link w:val="23"/>
    <w:qFormat/>
    <w:rsid w:val="00BC065D"/>
    <w:pPr>
      <w:suppressAutoHyphens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rsid w:val="00BC065D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1"/>
    <w:rsid w:val="00BC065D"/>
    <w:rPr>
      <w:rFonts w:ascii="TimesET" w:hAnsi="TimesET"/>
    </w:rPr>
  </w:style>
  <w:style w:type="paragraph" w:styleId="af9">
    <w:name w:val="footnote text"/>
    <w:basedOn w:val="a"/>
    <w:link w:val="afa"/>
    <w:uiPriority w:val="99"/>
    <w:unhideWhenUsed/>
    <w:rsid w:val="00BC065D"/>
  </w:style>
  <w:style w:type="character" w:customStyle="1" w:styleId="afa">
    <w:name w:val="Текст сноски Знак"/>
    <w:basedOn w:val="a0"/>
    <w:link w:val="af9"/>
    <w:uiPriority w:val="99"/>
    <w:rsid w:val="00BC065D"/>
    <w:rPr>
      <w:rFonts w:ascii="TimesET" w:hAnsi="TimesET"/>
    </w:rPr>
  </w:style>
  <w:style w:type="character" w:styleId="afb">
    <w:name w:val="footnote reference"/>
    <w:uiPriority w:val="99"/>
    <w:unhideWhenUsed/>
    <w:rsid w:val="00BC065D"/>
    <w:rPr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BC065D"/>
  </w:style>
  <w:style w:type="character" w:customStyle="1" w:styleId="afd">
    <w:name w:val="Текст концевой сноски Знак"/>
    <w:basedOn w:val="a0"/>
    <w:link w:val="afc"/>
    <w:uiPriority w:val="99"/>
    <w:rsid w:val="00BC065D"/>
    <w:rPr>
      <w:rFonts w:ascii="TimesET" w:hAnsi="TimesET"/>
    </w:rPr>
  </w:style>
  <w:style w:type="character" w:styleId="afe">
    <w:name w:val="endnote reference"/>
    <w:uiPriority w:val="99"/>
    <w:unhideWhenUsed/>
    <w:rsid w:val="00BC06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1">
    <w:name w:val="Placeholder Text"/>
    <w:basedOn w:val="a0"/>
    <w:uiPriority w:val="99"/>
    <w:semiHidden/>
    <w:rsid w:val="000772FC"/>
    <w:rPr>
      <w:color w:val="808080"/>
    </w:rPr>
  </w:style>
  <w:style w:type="paragraph" w:styleId="af2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1">
    <w:name w:val="Сетка таблицы1"/>
    <w:basedOn w:val="a1"/>
    <w:next w:val="ad"/>
    <w:uiPriority w:val="59"/>
    <w:rsid w:val="00BF7BF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rsid w:val="00461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link w:val="1"/>
    <w:rsid w:val="00BC065D"/>
    <w:rPr>
      <w:sz w:val="32"/>
    </w:rPr>
  </w:style>
  <w:style w:type="character" w:customStyle="1" w:styleId="20">
    <w:name w:val="Заголовок 2 Знак"/>
    <w:link w:val="2"/>
    <w:rsid w:val="00BC065D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BC065D"/>
    <w:rPr>
      <w:sz w:val="28"/>
    </w:rPr>
  </w:style>
  <w:style w:type="character" w:customStyle="1" w:styleId="a7">
    <w:name w:val="Верхний колонтитул Знак"/>
    <w:link w:val="a6"/>
    <w:rsid w:val="00BC065D"/>
    <w:rPr>
      <w:rFonts w:ascii="TimesET" w:hAnsi="TimesET"/>
    </w:rPr>
  </w:style>
  <w:style w:type="character" w:customStyle="1" w:styleId="a9">
    <w:name w:val="Нижний колонтитул Знак"/>
    <w:link w:val="a8"/>
    <w:rsid w:val="00BC065D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BC065D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BC065D"/>
    <w:rPr>
      <w:rFonts w:ascii="Tahoma" w:hAnsi="Tahoma" w:cs="Tahoma"/>
      <w:shd w:val="clear" w:color="auto" w:fill="000080"/>
    </w:rPr>
  </w:style>
  <w:style w:type="character" w:styleId="af3">
    <w:name w:val="Hyperlink"/>
    <w:uiPriority w:val="99"/>
    <w:unhideWhenUsed/>
    <w:rsid w:val="00BC065D"/>
    <w:rPr>
      <w:color w:val="0000FF"/>
      <w:u w:val="single"/>
    </w:rPr>
  </w:style>
  <w:style w:type="character" w:styleId="af4">
    <w:name w:val="FollowedHyperlink"/>
    <w:uiPriority w:val="99"/>
    <w:unhideWhenUsed/>
    <w:rsid w:val="00BC065D"/>
    <w:rPr>
      <w:color w:val="800080"/>
      <w:u w:val="single"/>
    </w:rPr>
  </w:style>
  <w:style w:type="paragraph" w:styleId="af5">
    <w:name w:val="Subtitle"/>
    <w:basedOn w:val="a"/>
    <w:next w:val="a"/>
    <w:link w:val="af6"/>
    <w:qFormat/>
    <w:rsid w:val="00BC065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6">
    <w:name w:val="Подзаголовок Знак"/>
    <w:basedOn w:val="a0"/>
    <w:link w:val="af5"/>
    <w:rsid w:val="00BC065D"/>
    <w:rPr>
      <w:rFonts w:ascii="Calibri Light" w:hAnsi="Calibri Light"/>
      <w:sz w:val="24"/>
      <w:szCs w:val="24"/>
    </w:rPr>
  </w:style>
  <w:style w:type="paragraph" w:styleId="af7">
    <w:name w:val="No Spacing"/>
    <w:link w:val="af8"/>
    <w:uiPriority w:val="1"/>
    <w:qFormat/>
    <w:rsid w:val="00BC065D"/>
    <w:rPr>
      <w:rFonts w:ascii="TimesET" w:hAnsi="TimesET"/>
    </w:rPr>
  </w:style>
  <w:style w:type="paragraph" w:customStyle="1" w:styleId="ConsPlusNonformat">
    <w:name w:val="ConsPlusNonformat"/>
    <w:rsid w:val="00BC065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C065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C06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BC065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C065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C065D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BC065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22">
    <w:name w:val="Body Text 2"/>
    <w:basedOn w:val="a"/>
    <w:link w:val="23"/>
    <w:qFormat/>
    <w:rsid w:val="00BC065D"/>
    <w:pPr>
      <w:suppressAutoHyphens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rsid w:val="00BC065D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1"/>
    <w:rsid w:val="00BC065D"/>
    <w:rPr>
      <w:rFonts w:ascii="TimesET" w:hAnsi="TimesET"/>
    </w:rPr>
  </w:style>
  <w:style w:type="paragraph" w:styleId="af9">
    <w:name w:val="footnote text"/>
    <w:basedOn w:val="a"/>
    <w:link w:val="afa"/>
    <w:uiPriority w:val="99"/>
    <w:unhideWhenUsed/>
    <w:rsid w:val="00BC065D"/>
  </w:style>
  <w:style w:type="character" w:customStyle="1" w:styleId="afa">
    <w:name w:val="Текст сноски Знак"/>
    <w:basedOn w:val="a0"/>
    <w:link w:val="af9"/>
    <w:uiPriority w:val="99"/>
    <w:rsid w:val="00BC065D"/>
    <w:rPr>
      <w:rFonts w:ascii="TimesET" w:hAnsi="TimesET"/>
    </w:rPr>
  </w:style>
  <w:style w:type="character" w:styleId="afb">
    <w:name w:val="footnote reference"/>
    <w:uiPriority w:val="99"/>
    <w:unhideWhenUsed/>
    <w:rsid w:val="00BC065D"/>
    <w:rPr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BC065D"/>
  </w:style>
  <w:style w:type="character" w:customStyle="1" w:styleId="afd">
    <w:name w:val="Текст концевой сноски Знак"/>
    <w:basedOn w:val="a0"/>
    <w:link w:val="afc"/>
    <w:uiPriority w:val="99"/>
    <w:rsid w:val="00BC065D"/>
    <w:rPr>
      <w:rFonts w:ascii="TimesET" w:hAnsi="TimesET"/>
    </w:rPr>
  </w:style>
  <w:style w:type="character" w:styleId="afe">
    <w:name w:val="endnote reference"/>
    <w:uiPriority w:val="99"/>
    <w:unhideWhenUsed/>
    <w:rsid w:val="00BC06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E151-72E7-46B6-B931-EB1C3FB6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25</TotalTime>
  <Pages>15</Pages>
  <Words>3914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Лёксина М.А.</cp:lastModifiedBy>
  <cp:revision>7</cp:revision>
  <cp:lastPrinted>2022-12-02T06:51:00Z</cp:lastPrinted>
  <dcterms:created xsi:type="dcterms:W3CDTF">2022-12-14T09:49:00Z</dcterms:created>
  <dcterms:modified xsi:type="dcterms:W3CDTF">2022-12-26T14:11:00Z</dcterms:modified>
</cp:coreProperties>
</file>