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5F06A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28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декабря 2022 г. №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="00AD5E67">
        <w:rPr>
          <w:rFonts w:ascii="Times New Roman" w:hAnsi="Times New Roman"/>
          <w:color w:val="000000"/>
          <w:sz w:val="28"/>
          <w:szCs w:val="28"/>
        </w:rPr>
        <w:t>29</w:t>
      </w:r>
      <w:r w:rsidR="00126B6C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5203894" wp14:editId="70277E9F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5F06AD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275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 w:rsidRPr="00EE35B4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126B6C" w:rsidRPr="00EE35B4" w:rsidRDefault="00126B6C" w:rsidP="00EE35B4">
            <w:pPr>
              <w:tabs>
                <w:tab w:val="left" w:pos="4600"/>
              </w:tabs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E35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</w:p>
          <w:p w:rsidR="00EE35B4" w:rsidRDefault="00126B6C" w:rsidP="00EE35B4">
            <w:pPr>
              <w:tabs>
                <w:tab w:val="left" w:pos="4600"/>
              </w:tabs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35B4">
              <w:rPr>
                <w:rFonts w:ascii="Times New Roman" w:hAnsi="Times New Roman"/>
                <w:sz w:val="28"/>
                <w:szCs w:val="28"/>
              </w:rPr>
              <w:t xml:space="preserve">Рязанской области от 11 ноября 2015 г. № 280 «Об утверждении государственной программы Рязанской области «Развитие местного самоуправления и гражданского общества» (в редакции </w:t>
            </w:r>
            <w:proofErr w:type="gramEnd"/>
          </w:p>
          <w:p w:rsidR="00EE35B4" w:rsidRDefault="00126B6C" w:rsidP="00EE35B4">
            <w:pPr>
              <w:tabs>
                <w:tab w:val="left" w:pos="4600"/>
              </w:tabs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5B4">
              <w:rPr>
                <w:rFonts w:ascii="Times New Roman" w:hAnsi="Times New Roman"/>
                <w:sz w:val="28"/>
                <w:szCs w:val="28"/>
              </w:rPr>
              <w:t xml:space="preserve">постановлений Правительства Рязанской области от 20.04.2016 </w:t>
            </w:r>
          </w:p>
          <w:p w:rsidR="00EE35B4" w:rsidRDefault="00126B6C" w:rsidP="00EE35B4">
            <w:pPr>
              <w:tabs>
                <w:tab w:val="left" w:pos="4600"/>
              </w:tabs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5B4">
              <w:rPr>
                <w:rFonts w:ascii="Times New Roman" w:hAnsi="Times New Roman"/>
                <w:sz w:val="28"/>
                <w:szCs w:val="28"/>
              </w:rPr>
              <w:t xml:space="preserve">№ 84, от 20.10.2016 № 242, от 22.02.2017 № 35, от 19.07.2017 </w:t>
            </w:r>
          </w:p>
          <w:p w:rsidR="00EE35B4" w:rsidRDefault="00126B6C" w:rsidP="00EE35B4">
            <w:pPr>
              <w:tabs>
                <w:tab w:val="left" w:pos="4600"/>
              </w:tabs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5B4">
              <w:rPr>
                <w:rFonts w:ascii="Times New Roman" w:hAnsi="Times New Roman"/>
                <w:sz w:val="28"/>
                <w:szCs w:val="28"/>
              </w:rPr>
              <w:t>№ 162, от 12.12.2017 № 346, от 26.12.2017 № 401,</w:t>
            </w:r>
            <w:r w:rsidR="00EE35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35B4">
              <w:rPr>
                <w:rFonts w:ascii="Times New Roman" w:hAnsi="Times New Roman"/>
                <w:sz w:val="28"/>
                <w:szCs w:val="28"/>
              </w:rPr>
              <w:t xml:space="preserve">от 20.06.2018 </w:t>
            </w:r>
          </w:p>
          <w:p w:rsidR="00EE35B4" w:rsidRDefault="00126B6C" w:rsidP="00EE35B4">
            <w:pPr>
              <w:tabs>
                <w:tab w:val="left" w:pos="4600"/>
              </w:tabs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5B4">
              <w:rPr>
                <w:rFonts w:ascii="Times New Roman" w:hAnsi="Times New Roman"/>
                <w:sz w:val="28"/>
                <w:szCs w:val="28"/>
              </w:rPr>
              <w:t xml:space="preserve">№ 172, от 23.10.2018 № 299, от 25.12.2018 № 394, от 26.03.2019 </w:t>
            </w:r>
          </w:p>
          <w:p w:rsidR="00EE35B4" w:rsidRDefault="00126B6C" w:rsidP="00EE35B4">
            <w:pPr>
              <w:tabs>
                <w:tab w:val="left" w:pos="4600"/>
              </w:tabs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5B4">
              <w:rPr>
                <w:rFonts w:ascii="Times New Roman" w:hAnsi="Times New Roman"/>
                <w:sz w:val="28"/>
                <w:szCs w:val="28"/>
              </w:rPr>
              <w:t xml:space="preserve">№ 79, от 30.04.2019 № 129, от 26.06.2019 № 196, от 08.10.2019 </w:t>
            </w:r>
          </w:p>
          <w:p w:rsidR="00EE35B4" w:rsidRDefault="00126B6C" w:rsidP="00EE35B4">
            <w:pPr>
              <w:tabs>
                <w:tab w:val="left" w:pos="4600"/>
              </w:tabs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5B4">
              <w:rPr>
                <w:rFonts w:ascii="Times New Roman" w:hAnsi="Times New Roman"/>
                <w:sz w:val="28"/>
                <w:szCs w:val="28"/>
              </w:rPr>
              <w:t xml:space="preserve">№ 314, от 29.10.2019 № 332, от 18.12.2019 </w:t>
            </w:r>
            <w:hyperlink r:id="rId13" w:history="1">
              <w:r w:rsidRPr="00EE35B4">
                <w:rPr>
                  <w:rFonts w:ascii="Times New Roman" w:hAnsi="Times New Roman"/>
                  <w:sz w:val="28"/>
                  <w:szCs w:val="28"/>
                </w:rPr>
                <w:t>№ 416</w:t>
              </w:r>
            </w:hyperlink>
            <w:r w:rsidRPr="00EE35B4">
              <w:rPr>
                <w:rFonts w:ascii="Times New Roman" w:hAnsi="Times New Roman"/>
                <w:sz w:val="28"/>
                <w:szCs w:val="28"/>
              </w:rPr>
              <w:t xml:space="preserve">, от 27.12.2019 </w:t>
            </w:r>
          </w:p>
          <w:p w:rsidR="00EE35B4" w:rsidRDefault="00053A48" w:rsidP="00EE35B4">
            <w:pPr>
              <w:tabs>
                <w:tab w:val="left" w:pos="4600"/>
              </w:tabs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126B6C" w:rsidRPr="00EE35B4">
                <w:rPr>
                  <w:rFonts w:ascii="Times New Roman" w:hAnsi="Times New Roman"/>
                  <w:sz w:val="28"/>
                  <w:szCs w:val="28"/>
                </w:rPr>
                <w:t>№ 442</w:t>
              </w:r>
            </w:hyperlink>
            <w:r w:rsidR="00126B6C" w:rsidRPr="00EE35B4">
              <w:rPr>
                <w:rFonts w:ascii="Times New Roman" w:hAnsi="Times New Roman"/>
                <w:sz w:val="28"/>
                <w:szCs w:val="28"/>
              </w:rPr>
              <w:t xml:space="preserve">, от 21.07.2020 </w:t>
            </w:r>
            <w:hyperlink r:id="rId15" w:history="1">
              <w:r w:rsidR="00126B6C" w:rsidRPr="00EE35B4">
                <w:rPr>
                  <w:rFonts w:ascii="Times New Roman" w:hAnsi="Times New Roman"/>
                  <w:sz w:val="28"/>
                  <w:szCs w:val="28"/>
                </w:rPr>
                <w:t>№ 174</w:t>
              </w:r>
            </w:hyperlink>
            <w:r w:rsidR="00126B6C" w:rsidRPr="00EE35B4">
              <w:rPr>
                <w:rFonts w:ascii="Times New Roman" w:hAnsi="Times New Roman"/>
                <w:sz w:val="28"/>
                <w:szCs w:val="28"/>
              </w:rPr>
              <w:t xml:space="preserve">, от 06.10.2020 </w:t>
            </w:r>
            <w:hyperlink r:id="rId16" w:history="1">
              <w:r w:rsidR="00126B6C" w:rsidRPr="00EE35B4">
                <w:rPr>
                  <w:rFonts w:ascii="Times New Roman" w:hAnsi="Times New Roman"/>
                  <w:sz w:val="28"/>
                  <w:szCs w:val="28"/>
                </w:rPr>
                <w:t>№ 254</w:t>
              </w:r>
            </w:hyperlink>
            <w:r w:rsidR="00126B6C" w:rsidRPr="00EE35B4">
              <w:rPr>
                <w:rFonts w:ascii="Times New Roman" w:hAnsi="Times New Roman"/>
                <w:sz w:val="28"/>
                <w:szCs w:val="28"/>
              </w:rPr>
              <w:t xml:space="preserve">, от 29.12.2020 </w:t>
            </w:r>
          </w:p>
          <w:p w:rsidR="00EE35B4" w:rsidRDefault="00053A48" w:rsidP="00EE35B4">
            <w:pPr>
              <w:tabs>
                <w:tab w:val="left" w:pos="4600"/>
              </w:tabs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126B6C" w:rsidRPr="00EE35B4">
                <w:rPr>
                  <w:rFonts w:ascii="Times New Roman" w:hAnsi="Times New Roman"/>
                  <w:sz w:val="28"/>
                  <w:szCs w:val="28"/>
                </w:rPr>
                <w:t>№ 375</w:t>
              </w:r>
            </w:hyperlink>
            <w:r w:rsidR="00126B6C" w:rsidRPr="00EE35B4">
              <w:rPr>
                <w:rFonts w:ascii="Times New Roman" w:hAnsi="Times New Roman"/>
                <w:sz w:val="28"/>
                <w:szCs w:val="28"/>
              </w:rPr>
              <w:t xml:space="preserve">, от 31.05.2021 № 144, от 30.06.2021 № 172, от 26.10.2021 </w:t>
            </w:r>
          </w:p>
          <w:p w:rsidR="00EE35B4" w:rsidRDefault="00126B6C" w:rsidP="00EE35B4">
            <w:pPr>
              <w:tabs>
                <w:tab w:val="left" w:pos="4600"/>
              </w:tabs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5B4">
              <w:rPr>
                <w:rFonts w:ascii="Times New Roman" w:hAnsi="Times New Roman"/>
                <w:sz w:val="28"/>
                <w:szCs w:val="28"/>
              </w:rPr>
              <w:t xml:space="preserve">№ 294, от 28.12.2021 № 418, от 15.02.2022 № 47, от 12.04.2022 </w:t>
            </w:r>
          </w:p>
          <w:p w:rsidR="00F54CA6" w:rsidRPr="00EE35B4" w:rsidRDefault="00126B6C" w:rsidP="00EE35B4">
            <w:pPr>
              <w:tabs>
                <w:tab w:val="left" w:pos="4600"/>
              </w:tabs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5B4">
              <w:rPr>
                <w:rFonts w:ascii="Times New Roman" w:hAnsi="Times New Roman"/>
                <w:sz w:val="28"/>
                <w:szCs w:val="28"/>
              </w:rPr>
              <w:t>№ 141</w:t>
            </w:r>
            <w:r w:rsidR="00F54CA6" w:rsidRPr="00EE35B4">
              <w:rPr>
                <w:rFonts w:ascii="Times New Roman" w:hAnsi="Times New Roman"/>
                <w:sz w:val="28"/>
                <w:szCs w:val="28"/>
              </w:rPr>
              <w:t xml:space="preserve">, от 23.08.2022 № 304, от 11.10.2022 № 359, </w:t>
            </w:r>
          </w:p>
          <w:p w:rsidR="000D5EED" w:rsidRPr="00EE35B4" w:rsidRDefault="00F54CA6" w:rsidP="00EE35B4">
            <w:pPr>
              <w:tabs>
                <w:tab w:val="left" w:pos="4600"/>
              </w:tabs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5B4">
              <w:rPr>
                <w:rFonts w:ascii="Times New Roman" w:hAnsi="Times New Roman"/>
                <w:sz w:val="28"/>
                <w:szCs w:val="28"/>
              </w:rPr>
              <w:t>от 22.11.2022 № 416</w:t>
            </w:r>
            <w:r w:rsidR="00126B6C" w:rsidRPr="00EE35B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D13643">
        <w:trPr>
          <w:jc w:val="right"/>
        </w:trPr>
        <w:tc>
          <w:tcPr>
            <w:tcW w:w="5000" w:type="pct"/>
            <w:gridSpan w:val="3"/>
          </w:tcPr>
          <w:p w:rsidR="00126B6C" w:rsidRPr="00035A36" w:rsidRDefault="00126B6C" w:rsidP="00EE35B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A36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1E3AD7" w:rsidRPr="001E3AD7" w:rsidRDefault="001E3AD7" w:rsidP="00EE35B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AD7">
              <w:rPr>
                <w:rFonts w:ascii="Times New Roman" w:hAnsi="Times New Roman" w:hint="eastAsia"/>
                <w:sz w:val="28"/>
                <w:szCs w:val="28"/>
              </w:rPr>
              <w:t>Внести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11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ноября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2015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280 «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Развитие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местного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самоуправления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гражданского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общества»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следующие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изменения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E3AD7" w:rsidRPr="001E3AD7" w:rsidRDefault="001E3AD7" w:rsidP="00EE35B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AD7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строке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Финансовое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обеспечение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Программы»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раздела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1 «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Паспорт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области»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0474B5">
              <w:rPr>
                <w:rFonts w:ascii="Times New Roman" w:hAnsi="Times New Roman"/>
                <w:sz w:val="28"/>
                <w:szCs w:val="28"/>
              </w:rPr>
              <w:t>2494905,8995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474B5">
              <w:rPr>
                <w:rFonts w:ascii="Times New Roman" w:hAnsi="Times New Roman"/>
                <w:sz w:val="28"/>
                <w:szCs w:val="28"/>
              </w:rPr>
              <w:t>2475089,88577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7040">
              <w:rPr>
                <w:rFonts w:ascii="Times New Roman" w:hAnsi="Times New Roman"/>
                <w:sz w:val="28"/>
                <w:szCs w:val="28"/>
              </w:rPr>
              <w:t>«</w:t>
            </w:r>
            <w:r w:rsidR="00D47040" w:rsidRPr="00D47040">
              <w:rPr>
                <w:rFonts w:ascii="Times New Roman" w:hAnsi="Times New Roman"/>
                <w:sz w:val="28"/>
                <w:szCs w:val="28"/>
              </w:rPr>
              <w:t>2495242,09787</w:t>
            </w:r>
            <w:r w:rsidRPr="00D4704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47040" w:rsidRPr="00D47040">
              <w:rPr>
                <w:rFonts w:ascii="Times New Roman" w:hAnsi="Times New Roman"/>
                <w:sz w:val="28"/>
                <w:szCs w:val="28"/>
              </w:rPr>
              <w:t>2475426,08414</w:t>
            </w:r>
            <w:r w:rsidRPr="00D47040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E3AD7" w:rsidRPr="001E3AD7" w:rsidRDefault="001E3AD7" w:rsidP="00EE35B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AD7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таблице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раздела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3 «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Финансовое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обеспечение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Программы»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E3AD7" w:rsidRDefault="001E3AD7" w:rsidP="00EE35B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AD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4, 5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строк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Всего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комплексам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программных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мероприятий»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>, «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Итого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Программе»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0474B5">
              <w:rPr>
                <w:rFonts w:ascii="Times New Roman" w:hAnsi="Times New Roman"/>
                <w:sz w:val="28"/>
                <w:szCs w:val="28"/>
              </w:rPr>
              <w:t>2494905,8995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474B5">
              <w:rPr>
                <w:rFonts w:ascii="Times New Roman" w:hAnsi="Times New Roman"/>
                <w:sz w:val="28"/>
                <w:szCs w:val="28"/>
              </w:rPr>
              <w:t>380879,25271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>», «247</w:t>
            </w:r>
            <w:r w:rsidR="000474B5">
              <w:rPr>
                <w:rFonts w:ascii="Times New Roman" w:hAnsi="Times New Roman"/>
                <w:sz w:val="28"/>
                <w:szCs w:val="28"/>
              </w:rPr>
              <w:t>5</w:t>
            </w:r>
            <w:r w:rsidR="00672011" w:rsidRPr="008D1BBD">
              <w:rPr>
                <w:rFonts w:ascii="Times New Roman" w:hAnsi="Times New Roman"/>
                <w:sz w:val="28"/>
                <w:szCs w:val="28"/>
              </w:rPr>
              <w:t>0</w:t>
            </w:r>
            <w:r w:rsidR="000474B5">
              <w:rPr>
                <w:rFonts w:ascii="Times New Roman" w:hAnsi="Times New Roman"/>
                <w:sz w:val="28"/>
                <w:szCs w:val="28"/>
              </w:rPr>
              <w:t>89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>,</w:t>
            </w:r>
            <w:r w:rsidR="000474B5">
              <w:rPr>
                <w:rFonts w:ascii="Times New Roman" w:hAnsi="Times New Roman"/>
                <w:sz w:val="28"/>
                <w:szCs w:val="28"/>
              </w:rPr>
              <w:t>88577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>», «36</w:t>
            </w:r>
            <w:r w:rsidR="000474B5">
              <w:rPr>
                <w:rFonts w:ascii="Times New Roman" w:hAnsi="Times New Roman"/>
                <w:sz w:val="28"/>
                <w:szCs w:val="28"/>
              </w:rPr>
              <w:t>8851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>,</w:t>
            </w:r>
            <w:r w:rsidR="000474B5">
              <w:rPr>
                <w:rFonts w:ascii="Times New Roman" w:hAnsi="Times New Roman"/>
                <w:sz w:val="28"/>
                <w:szCs w:val="28"/>
              </w:rPr>
              <w:t>63898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FCC">
              <w:rPr>
                <w:rFonts w:ascii="Times New Roman" w:hAnsi="Times New Roman"/>
                <w:sz w:val="28"/>
                <w:szCs w:val="28"/>
              </w:rPr>
              <w:t>«</w:t>
            </w:r>
            <w:r w:rsidR="00B10CD8" w:rsidRPr="00B80FCC">
              <w:rPr>
                <w:rFonts w:ascii="Times New Roman" w:hAnsi="Times New Roman"/>
                <w:sz w:val="28"/>
                <w:szCs w:val="28"/>
              </w:rPr>
              <w:t>2495242,09787</w:t>
            </w:r>
            <w:r w:rsidRPr="00B80FC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10CD8" w:rsidRPr="00B80FCC">
              <w:rPr>
                <w:rFonts w:ascii="Times New Roman" w:hAnsi="Times New Roman"/>
                <w:sz w:val="28"/>
                <w:szCs w:val="28"/>
              </w:rPr>
              <w:t>381215,45108</w:t>
            </w:r>
            <w:r w:rsidRPr="00B80FC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10CD8" w:rsidRPr="00B80FCC">
              <w:rPr>
                <w:rFonts w:ascii="Times New Roman" w:hAnsi="Times New Roman"/>
                <w:sz w:val="28"/>
                <w:szCs w:val="28"/>
              </w:rPr>
              <w:t>2475426,08414</w:t>
            </w:r>
            <w:r w:rsidRPr="00B80FC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10CD8" w:rsidRPr="00B80FCC">
              <w:rPr>
                <w:rFonts w:ascii="Times New Roman" w:hAnsi="Times New Roman"/>
                <w:sz w:val="28"/>
                <w:szCs w:val="28"/>
              </w:rPr>
              <w:t>369187,83735</w:t>
            </w:r>
            <w:r w:rsidRPr="00B80FCC">
              <w:rPr>
                <w:rFonts w:ascii="Times New Roman" w:hAnsi="Times New Roman"/>
                <w:sz w:val="28"/>
                <w:szCs w:val="28"/>
              </w:rPr>
              <w:t>»;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10CD8" w:rsidRDefault="00B10CD8" w:rsidP="00EE35B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AD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4, 5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строк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Минтер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2418636,48577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362579,03898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AD7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0CD8">
              <w:rPr>
                <w:rFonts w:ascii="Times New Roman" w:hAnsi="Times New Roman"/>
                <w:sz w:val="28"/>
                <w:szCs w:val="28"/>
              </w:rPr>
              <w:t>«2418972,68414», «362915,23735»;</w:t>
            </w:r>
            <w:r w:rsidRPr="001E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81ECD" w:rsidRDefault="000474B5" w:rsidP="00181EC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3) </w:t>
            </w:r>
            <w:r w:rsidR="00181EC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181ECD" w:rsidRPr="004F37A8">
              <w:rPr>
                <w:rFonts w:ascii="Times New Roman" w:hAnsi="Times New Roman" w:hint="eastAsia"/>
                <w:sz w:val="28"/>
                <w:szCs w:val="28"/>
              </w:rPr>
              <w:t>раздел</w:t>
            </w:r>
            <w:r w:rsidR="00181ECD">
              <w:rPr>
                <w:rFonts w:ascii="Times New Roman" w:hAnsi="Times New Roman"/>
                <w:sz w:val="28"/>
                <w:szCs w:val="28"/>
              </w:rPr>
              <w:t>е</w:t>
            </w:r>
            <w:r w:rsidR="00181ECD" w:rsidRPr="004F37A8">
              <w:rPr>
                <w:rFonts w:ascii="Times New Roman" w:hAnsi="Times New Roman"/>
                <w:sz w:val="28"/>
                <w:szCs w:val="28"/>
              </w:rPr>
              <w:t xml:space="preserve"> 5 «</w:t>
            </w:r>
            <w:r w:rsidR="00181ECD" w:rsidRPr="004F37A8">
              <w:rPr>
                <w:rFonts w:ascii="Times New Roman" w:hAnsi="Times New Roman" w:hint="eastAsia"/>
                <w:sz w:val="28"/>
                <w:szCs w:val="28"/>
              </w:rPr>
              <w:t>Сведения</w:t>
            </w:r>
            <w:r w:rsidR="00181ECD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1ECD" w:rsidRPr="004F37A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="00181ECD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1ECD" w:rsidRPr="004F37A8">
              <w:rPr>
                <w:rFonts w:ascii="Times New Roman" w:hAnsi="Times New Roman" w:hint="eastAsia"/>
                <w:sz w:val="28"/>
                <w:szCs w:val="28"/>
              </w:rPr>
              <w:t>подпрограммах</w:t>
            </w:r>
            <w:r w:rsidR="00181ECD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1ECD" w:rsidRPr="004F37A8">
              <w:rPr>
                <w:rFonts w:ascii="Times New Roman" w:hAnsi="Times New Roman" w:hint="eastAsia"/>
                <w:sz w:val="28"/>
                <w:szCs w:val="28"/>
              </w:rPr>
              <w:t>Программы»</w:t>
            </w:r>
            <w:r w:rsidR="00181EC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22B6D" w:rsidRPr="002E7E9D" w:rsidRDefault="00D22B6D" w:rsidP="00D22B6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E9D">
              <w:rPr>
                <w:rFonts w:ascii="Times New Roman" w:hAnsi="Times New Roman"/>
                <w:sz w:val="28"/>
                <w:szCs w:val="28"/>
              </w:rPr>
              <w:t>- в подразделе 5.1 «Подпрограмма № 1 «Повышение профессиональной компетенции кадров органов местного самоуправления»:</w:t>
            </w:r>
          </w:p>
          <w:p w:rsidR="00EE35B4" w:rsidRDefault="00D22B6D" w:rsidP="00D22B6D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E7E9D">
              <w:rPr>
                <w:rFonts w:ascii="Times New Roman" w:hAnsi="Times New Roman"/>
                <w:sz w:val="28"/>
                <w:szCs w:val="28"/>
              </w:rPr>
              <w:t>наименование пункта 4 «Перечень мероприятий подпрограммы</w:t>
            </w:r>
            <w:proofErr w:type="gramStart"/>
            <w:r w:rsidRPr="002E7E9D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2E7E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35B4">
              <w:rPr>
                <w:rFonts w:ascii="Times New Roman" w:hAnsi="Times New Roman"/>
                <w:spacing w:val="-4"/>
                <w:sz w:val="28"/>
                <w:szCs w:val="28"/>
              </w:rPr>
              <w:t>изложить в следующей редакции</w:t>
            </w:r>
            <w:r w:rsidR="00EE35B4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D22B6D" w:rsidRPr="00EE35B4" w:rsidRDefault="00D22B6D" w:rsidP="00D22B6D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E35B4">
              <w:rPr>
                <w:rFonts w:ascii="Times New Roman" w:hAnsi="Times New Roman"/>
                <w:spacing w:val="-4"/>
                <w:sz w:val="28"/>
                <w:szCs w:val="28"/>
              </w:rPr>
              <w:t>«5. Перечень мероприятий подпрограммы</w:t>
            </w:r>
            <w:proofErr w:type="gramStart"/>
            <w:r w:rsidRPr="00EE35B4">
              <w:rPr>
                <w:rFonts w:ascii="Times New Roman" w:hAnsi="Times New Roman"/>
                <w:spacing w:val="-4"/>
                <w:sz w:val="28"/>
                <w:szCs w:val="28"/>
              </w:rPr>
              <w:t>:»</w:t>
            </w:r>
            <w:proofErr w:type="gramEnd"/>
            <w:r w:rsidRPr="00EE35B4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0474B5" w:rsidRDefault="000474B5" w:rsidP="001E3AD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E9D">
              <w:rPr>
                <w:rFonts w:ascii="Times New Roman" w:hAnsi="Times New Roman"/>
                <w:sz w:val="28"/>
                <w:szCs w:val="28"/>
              </w:rPr>
              <w:t xml:space="preserve">в таблице пункта </w:t>
            </w:r>
            <w:r w:rsidR="00D22B6D" w:rsidRPr="002E7E9D">
              <w:rPr>
                <w:rFonts w:ascii="Times New Roman" w:hAnsi="Times New Roman"/>
                <w:sz w:val="28"/>
                <w:szCs w:val="28"/>
              </w:rPr>
              <w:t>4 «Перечень мероприятий подпрограммы</w:t>
            </w:r>
            <w:proofErr w:type="gramStart"/>
            <w:r w:rsidR="00D22B6D" w:rsidRPr="002E7E9D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2E7E9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474B5" w:rsidRPr="003F3193" w:rsidRDefault="000474B5" w:rsidP="000474B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7, 8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а 3.1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4050,0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450,0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F31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«3765,62178», «165,62178»;</w:t>
            </w:r>
          </w:p>
          <w:p w:rsidR="000474B5" w:rsidRPr="003F3193" w:rsidRDefault="000474B5" w:rsidP="000474B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F31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F31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7, 8 </w:t>
            </w:r>
            <w:r w:rsidR="00E95C46">
              <w:rPr>
                <w:rFonts w:ascii="Times New Roman" w:hAnsi="Times New Roman"/>
                <w:spacing w:val="-4"/>
                <w:sz w:val="28"/>
                <w:szCs w:val="28"/>
              </w:rPr>
              <w:t>под</w:t>
            </w:r>
            <w:r w:rsidRPr="003F31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</w:t>
            </w: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а 3.1.2 </w:t>
            </w:r>
            <w:r w:rsidRPr="003F31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«3600», «400,0» </w:t>
            </w:r>
            <w:r w:rsidRPr="003F31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F31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F31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«3315,62178», «115,62178»;</w:t>
            </w:r>
          </w:p>
          <w:p w:rsidR="000474B5" w:rsidRDefault="000474B5" w:rsidP="000474B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>в графах 7, 8 строк «Всего по комплексу процессных мероприятий», «Итого по подпрограмме» цифры «</w:t>
            </w:r>
            <w:r w:rsidRPr="003F3193">
              <w:rPr>
                <w:rFonts w:ascii="Times New Roman" w:hAnsi="Times New Roman"/>
                <w:sz w:val="28"/>
                <w:szCs w:val="28"/>
              </w:rPr>
              <w:t>4050,0</w:t>
            </w: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3F3193">
              <w:rPr>
                <w:rFonts w:ascii="Times New Roman" w:hAnsi="Times New Roman"/>
                <w:sz w:val="28"/>
                <w:szCs w:val="28"/>
              </w:rPr>
              <w:t>450,0</w:t>
            </w: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 </w:t>
            </w:r>
            <w:r w:rsidRPr="003F31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F31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F31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«3765,62178», «165,62178»</w:t>
            </w:r>
            <w:r w:rsidRPr="003F319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D1BBD" w:rsidRDefault="008D1BBD" w:rsidP="001E3AD7">
            <w:pPr>
              <w:autoSpaceDE w:val="0"/>
              <w:autoSpaceDN w:val="0"/>
              <w:adjustRightInd w:val="0"/>
              <w:ind w:firstLine="73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в </w:t>
            </w:r>
            <w:r w:rsidRPr="008D1BBD">
              <w:rPr>
                <w:rFonts w:ascii="Times New Roman" w:hAnsi="Times New Roman"/>
                <w:spacing w:val="-4"/>
                <w:sz w:val="28"/>
                <w:szCs w:val="28"/>
              </w:rPr>
              <w:t>подраздел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Pr="008D1BB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5.3 «Подпрограмма № 3 «Поддержка деятельности некоммерческих организаций и других общественных институтов в сфере укрепления гражданского единства, гармонизации межнациональных и межконфессиональных отношений, развития казачества на территории Рязанской области»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1E3AD7" w:rsidRPr="00135818" w:rsidRDefault="001E3AD7" w:rsidP="00EE35B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>в таблице пункта 5</w:t>
            </w:r>
            <w:r w:rsid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="00EE35B4" w:rsidRPr="00EE35B4">
              <w:rPr>
                <w:rFonts w:ascii="Times New Roman" w:hAnsi="Times New Roman"/>
                <w:spacing w:val="-4"/>
                <w:sz w:val="28"/>
                <w:szCs w:val="28"/>
              </w:rPr>
              <w:t>Перечень мероприятий подпрограммы»</w:t>
            </w:r>
            <w:r w:rsidRPr="0013581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F3193" w:rsidRDefault="001E3AD7" w:rsidP="003F3193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7, 8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</w:t>
            </w:r>
            <w:r w:rsidR="003F3193"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3F3193">
              <w:rPr>
                <w:rFonts w:ascii="Times New Roman" w:hAnsi="Times New Roman"/>
                <w:spacing w:val="-4"/>
                <w:sz w:val="28"/>
                <w:szCs w:val="28"/>
              </w:rPr>
              <w:t>3.1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="003F3193">
              <w:rPr>
                <w:rFonts w:ascii="Times New Roman" w:hAnsi="Times New Roman"/>
                <w:sz w:val="28"/>
                <w:szCs w:val="28"/>
              </w:rPr>
              <w:t>16888,5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3F3193">
              <w:rPr>
                <w:rFonts w:ascii="Times New Roman" w:hAnsi="Times New Roman"/>
                <w:sz w:val="28"/>
                <w:szCs w:val="28"/>
              </w:rPr>
              <w:t>1876,5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3F31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</w:t>
            </w:r>
            <w:r w:rsidRPr="00D4000E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ми</w:t>
            </w:r>
            <w:r w:rsidRPr="00D4000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="003F3193" w:rsidRPr="00D4000E">
              <w:rPr>
                <w:rFonts w:ascii="Times New Roman" w:hAnsi="Times New Roman"/>
                <w:spacing w:val="-4"/>
                <w:sz w:val="28"/>
                <w:szCs w:val="28"/>
              </w:rPr>
              <w:t>16550,71</w:t>
            </w:r>
            <w:r w:rsidRPr="00D4000E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3F3193" w:rsidRPr="00D4000E">
              <w:rPr>
                <w:rFonts w:ascii="Times New Roman" w:hAnsi="Times New Roman"/>
                <w:spacing w:val="-4"/>
                <w:sz w:val="28"/>
                <w:szCs w:val="28"/>
              </w:rPr>
              <w:t>1538,71</w:t>
            </w:r>
            <w:r w:rsidRPr="00D4000E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  <w:r w:rsidR="003F3193"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 xml:space="preserve"> </w:t>
            </w:r>
          </w:p>
          <w:p w:rsidR="003F3193" w:rsidRDefault="003F3193" w:rsidP="003F3193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7, 8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3.1.2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1215,0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135,0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F31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«1126,71», «46,71»;</w:t>
            </w:r>
          </w:p>
          <w:p w:rsidR="003F3193" w:rsidRDefault="003F3193" w:rsidP="003F3193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7, 8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3.1.3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2430,0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270,0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F31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«2321,5», «161,5»;</w:t>
            </w:r>
          </w:p>
          <w:p w:rsidR="003F3193" w:rsidRDefault="003F3193" w:rsidP="003F3193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7, 8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3.1.4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6079,5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675,5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>«5938,5», «534,5»;</w:t>
            </w:r>
          </w:p>
          <w:p w:rsidR="00D47040" w:rsidRDefault="00D47040" w:rsidP="00D4704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>в графах 7, 8 строк «Всего по комплексу процессных мероприятий», «Итого по подпрограмме» цифры «</w:t>
            </w:r>
            <w:r>
              <w:rPr>
                <w:rFonts w:ascii="Times New Roman" w:hAnsi="Times New Roman"/>
                <w:sz w:val="28"/>
                <w:szCs w:val="28"/>
              </w:rPr>
              <w:t>43137</w:t>
            </w:r>
            <w:r w:rsidRPr="003F3193">
              <w:rPr>
                <w:rFonts w:ascii="Times New Roman" w:hAnsi="Times New Roman"/>
                <w:sz w:val="28"/>
                <w:szCs w:val="28"/>
              </w:rPr>
              <w:t>,0</w:t>
            </w: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8037</w:t>
            </w:r>
            <w:r w:rsidRPr="003F3193">
              <w:rPr>
                <w:rFonts w:ascii="Times New Roman" w:hAnsi="Times New Roman"/>
                <w:sz w:val="28"/>
                <w:szCs w:val="28"/>
              </w:rPr>
              <w:t>,0</w:t>
            </w: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, «39487,5», «4387,5»</w:t>
            </w: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F3193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F31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F31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42799,21</w:t>
            </w: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7699,21</w:t>
            </w: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, «39149,71», «4049,71»</w:t>
            </w:r>
            <w:r w:rsidRPr="003F319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D1BBD" w:rsidRDefault="008D1BBD" w:rsidP="00D4704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69A7">
              <w:rPr>
                <w:rFonts w:ascii="Times New Roman" w:hAnsi="Times New Roman"/>
                <w:sz w:val="28"/>
                <w:szCs w:val="28"/>
              </w:rPr>
              <w:t xml:space="preserve">в подпункте 6.3 пункта 6 </w:t>
            </w:r>
            <w:r w:rsidR="00EE35B4">
              <w:rPr>
                <w:rFonts w:ascii="Times New Roman" w:hAnsi="Times New Roman"/>
                <w:sz w:val="28"/>
                <w:szCs w:val="28"/>
              </w:rPr>
              <w:t xml:space="preserve">«Механизм финансирования </w:t>
            </w:r>
            <w:r w:rsidR="00EE35B4" w:rsidRPr="00EE35B4">
              <w:rPr>
                <w:rFonts w:ascii="Times New Roman" w:hAnsi="Times New Roman"/>
                <w:spacing w:val="-4"/>
                <w:sz w:val="28"/>
                <w:szCs w:val="28"/>
              </w:rPr>
              <w:t>мероприятий подпрограммы»</w:t>
            </w:r>
            <w:r w:rsidR="00EE35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69A7">
              <w:rPr>
                <w:rFonts w:ascii="Times New Roman" w:hAnsi="Times New Roman"/>
                <w:sz w:val="28"/>
                <w:szCs w:val="28"/>
              </w:rPr>
              <w:t>слова «центральных исполнительных органов государственной власти Рязанской области» заменить словами «исполнительных органов Рязанской области»;</w:t>
            </w:r>
          </w:p>
          <w:p w:rsidR="00D47040" w:rsidRPr="00D47040" w:rsidRDefault="008D1BBD" w:rsidP="00EE35B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</w:t>
            </w:r>
            <w:r w:rsidR="00D47040"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таблице пункта 5 </w:t>
            </w:r>
            <w:r w:rsidR="00EE35B4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EE35B4" w:rsidRPr="00EE35B4">
              <w:rPr>
                <w:rFonts w:ascii="Times New Roman" w:hAnsi="Times New Roman"/>
                <w:spacing w:val="-4"/>
                <w:sz w:val="28"/>
                <w:szCs w:val="28"/>
              </w:rPr>
              <w:t>Перечень мероприятий подпрограммы»</w:t>
            </w:r>
            <w:r w:rsid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342EFC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="00D47040" w:rsidRPr="00135818">
              <w:rPr>
                <w:rFonts w:ascii="Times New Roman" w:hAnsi="Times New Roman"/>
                <w:spacing w:val="-4"/>
                <w:sz w:val="28"/>
                <w:szCs w:val="28"/>
              </w:rPr>
              <w:t>подраздела 5.</w:t>
            </w:r>
            <w:r w:rsidR="00D47040">
              <w:rPr>
                <w:rFonts w:ascii="Times New Roman" w:hAnsi="Times New Roman"/>
                <w:spacing w:val="-4"/>
                <w:sz w:val="28"/>
                <w:szCs w:val="28"/>
              </w:rPr>
              <w:t>4</w:t>
            </w:r>
            <w:r w:rsidR="00D47040"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="00D47040" w:rsidRPr="00D47040">
              <w:rPr>
                <w:rFonts w:ascii="Times New Roman" w:hAnsi="Times New Roman"/>
                <w:sz w:val="28"/>
                <w:szCs w:val="28"/>
              </w:rPr>
              <w:t>Подпрограмма № 4 «Обеспечение реализации программы»:</w:t>
            </w:r>
          </w:p>
          <w:p w:rsidR="00D47040" w:rsidRDefault="00D47040" w:rsidP="00D47040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7, 8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3.1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546925,05817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66434,33083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</w:t>
            </w:r>
            <w:r w:rsidRPr="00D4000E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ми</w:t>
            </w:r>
            <w:r w:rsidRPr="00D4000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547905,42476</w:t>
            </w:r>
            <w:r w:rsidRPr="00D4000E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67414,69742</w:t>
            </w:r>
            <w:r w:rsidRPr="00D4000E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 xml:space="preserve"> </w:t>
            </w:r>
          </w:p>
          <w:p w:rsidR="00D47040" w:rsidRDefault="00D47040" w:rsidP="00D47040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7, 8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3.1.1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495867,97081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57083,67739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F31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496848,3374</w:t>
            </w: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58064,04398</w:t>
            </w: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D47040" w:rsidRDefault="00D47040" w:rsidP="00D4704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графах 7, 8 строк «Всего по комплексу процессных мероприятий», «Итого по подпрограмме» цифры 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546925,05817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66434,33083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</w:t>
            </w:r>
            <w:r w:rsidRPr="00D4000E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ми</w:t>
            </w:r>
            <w:r w:rsidRPr="00D4000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547905,42476</w:t>
            </w:r>
            <w:r w:rsidRPr="00D4000E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67414,69742</w:t>
            </w:r>
            <w:r w:rsidRPr="00D4000E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Pr="003F319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F37A8" w:rsidRDefault="008D1BBD" w:rsidP="00D4704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4F37A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подраздел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>е 5.5 «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Подпрограмма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5 «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Поддержка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местных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инициатив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участия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осуществлении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местного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самоуправления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территории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области»</w:t>
            </w:r>
            <w:r w:rsidR="004F37A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47040" w:rsidRPr="00D47040" w:rsidRDefault="00D47040" w:rsidP="00D4704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040">
              <w:rPr>
                <w:rFonts w:ascii="Times New Roman" w:hAnsi="Times New Roman"/>
                <w:spacing w:val="-4"/>
                <w:sz w:val="28"/>
                <w:szCs w:val="28"/>
              </w:rPr>
              <w:t>в таблице пункта 5</w:t>
            </w:r>
            <w:r w:rsid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="00EE35B4" w:rsidRPr="00EE35B4">
              <w:rPr>
                <w:rFonts w:ascii="Times New Roman" w:hAnsi="Times New Roman"/>
                <w:spacing w:val="-4"/>
                <w:sz w:val="28"/>
                <w:szCs w:val="28"/>
              </w:rPr>
              <w:t>Перечень мероприятий подпрограммы»</w:t>
            </w:r>
            <w:r w:rsidR="00EE35B4" w:rsidRPr="0013581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47040" w:rsidRDefault="00D47040" w:rsidP="00D47040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7, 8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3.1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1715862,5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275862,5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</w:t>
            </w:r>
            <w:r w:rsidRPr="00D4000E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ми</w:t>
            </w:r>
            <w:r w:rsidRPr="00D4000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1715840,5</w:t>
            </w:r>
            <w:r w:rsidRPr="00D4000E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275840,5</w:t>
            </w:r>
            <w:r w:rsidRPr="00D4000E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 xml:space="preserve"> </w:t>
            </w:r>
          </w:p>
          <w:p w:rsidR="00D47040" w:rsidRDefault="00D47040" w:rsidP="00D47040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7, 8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3.1.3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1800,0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200,0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F3193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1778,0</w:t>
            </w: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178,0</w:t>
            </w: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D47040" w:rsidRDefault="00D47040" w:rsidP="00D4704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1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графах 7, 8 строк «Всего по комплексу процессных мероприятий», «Итого по подпрограмме» цифры 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1715862,5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275862,5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1358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35818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</w:t>
            </w:r>
            <w:r w:rsidRPr="00D4000E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ми</w:t>
            </w:r>
            <w:r w:rsidRPr="00D4000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1715840,5</w:t>
            </w:r>
            <w:r w:rsidRPr="00D4000E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275840,5</w:t>
            </w:r>
            <w:r w:rsidRPr="00D4000E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E169A7" w:rsidRPr="004F37A8" w:rsidRDefault="00E169A7" w:rsidP="00E169A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7A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Поряд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ке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распределения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из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областного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местным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бюджетам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69A7">
              <w:rPr>
                <w:rFonts w:ascii="Times New Roman" w:hAnsi="Times New Roman"/>
                <w:sz w:val="28"/>
                <w:szCs w:val="28"/>
              </w:rPr>
              <w:t>подпункта 6.3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6 «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Механизм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финансирования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Подпрограммы»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169A7" w:rsidRPr="004F37A8" w:rsidRDefault="00E169A7" w:rsidP="00E169A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7A8">
              <w:rPr>
                <w:rFonts w:ascii="Times New Roman" w:hAnsi="Times New Roman"/>
                <w:sz w:val="28"/>
                <w:szCs w:val="28"/>
              </w:rPr>
              <w:t xml:space="preserve">-  подпункт </w:t>
            </w:r>
            <w:r w:rsidRPr="00E169A7">
              <w:rPr>
                <w:rFonts w:ascii="Times New Roman" w:hAnsi="Times New Roman"/>
                <w:sz w:val="28"/>
                <w:szCs w:val="28"/>
              </w:rPr>
              <w:t>«б»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пункта 4 изложить в следующей редакции:</w:t>
            </w:r>
          </w:p>
          <w:p w:rsidR="004F37A8" w:rsidRPr="004F37A8" w:rsidRDefault="004F37A8" w:rsidP="00E169A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7A8">
              <w:rPr>
                <w:rFonts w:ascii="Times New Roman" w:hAnsi="Times New Roman"/>
                <w:sz w:val="28"/>
                <w:szCs w:val="28"/>
              </w:rPr>
              <w:t>«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б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мероприятия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подпункта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3.1.1:</w:t>
            </w:r>
          </w:p>
          <w:p w:rsidR="004F37A8" w:rsidRPr="004F37A8" w:rsidRDefault="00EE35B4" w:rsidP="004F3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централизация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закупок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распоряжением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29.12.2021 № 563-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F37A8" w:rsidRPr="004F37A8" w:rsidRDefault="004F37A8" w:rsidP="004F3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7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наличие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утвержденной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установленном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порядке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муниципальной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предусматривающей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мероприятия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направленные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реализацию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инициативных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местных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инициатив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F37A8" w:rsidRPr="00EE35B4" w:rsidRDefault="00EE35B4" w:rsidP="004F3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E35B4"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наличие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инициативног</w:t>
            </w:r>
            <w:proofErr w:type="gramStart"/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о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>(</w:t>
            </w:r>
            <w:proofErr w:type="spellStart"/>
            <w:proofErr w:type="gramEnd"/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ых</w:t>
            </w:r>
            <w:proofErr w:type="spellEnd"/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проекта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>(</w:t>
            </w:r>
            <w:proofErr w:type="spellStart"/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ов</w:t>
            </w:r>
            <w:proofErr w:type="spellEnd"/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>) (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проекта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>(</w:t>
            </w:r>
            <w:proofErr w:type="spellStart"/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ов</w:t>
            </w:r>
            <w:proofErr w:type="spellEnd"/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местных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инициатив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),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прошедшего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>(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их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конкурсный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отбор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инициативных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проектов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проектов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местных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инициатив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),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финансируемого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>(</w:t>
            </w:r>
            <w:proofErr w:type="spellStart"/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ых</w:t>
            </w:r>
            <w:proofErr w:type="spellEnd"/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размере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не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менее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5%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счет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инициативных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платежей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с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указанием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перечня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мероприятий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наименования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объектов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отрасли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территории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границах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которой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будет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реализован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инициативный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проект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проект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местных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инициатив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),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инициатора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инициативного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проекта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проекта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местных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инициатив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),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эффективности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реализации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инициативного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проекта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проекта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местных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инициатив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>) (</w:t>
            </w:r>
            <w:proofErr w:type="gramStart"/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количество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населения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которое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получит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положительный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эффект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реализации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инициативного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проекта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проекта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местных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инициатив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),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общей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численности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населения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муниципального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образования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),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планируемого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срока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реализации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инициативного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проекта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проекта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местных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инициатив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),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сведений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о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трудовом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участии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заинтересованных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лиц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реализации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инициативного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проекта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проекта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местных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инициатив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), </w:t>
            </w:r>
            <w:r w:rsidR="00067A0C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ориентировочной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стоимости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реализации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инициативного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проекта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проекта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местных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инициатив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),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объемов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финансирования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с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разбивкой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источникам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финансирования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),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при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этом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количество</w:t>
            </w:r>
            <w:proofErr w:type="gramEnd"/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gramStart"/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инициативных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проектов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проектов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местных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инициатив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одного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муниципального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образования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реализуемых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текущем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году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определяется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зависимости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вида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муниципального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образования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численности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населения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постоянно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проживающего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территории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соответствующего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муниципального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образования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состоянию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января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года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предшествующего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году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реализации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инициативного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проекта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проекта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местных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инициатив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),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основании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данных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орган</w:t>
            </w:r>
            <w:r w:rsidR="00401EB0" w:rsidRPr="00EE35B4"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государственной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статистики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F37A8" w:rsidRPr="00EE35B4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составляет</w:t>
            </w:r>
            <w:r w:rsidR="004F37A8" w:rsidRPr="00EE35B4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  <w:proofErr w:type="gramEnd"/>
          </w:p>
          <w:p w:rsidR="004F37A8" w:rsidRPr="004F37A8" w:rsidRDefault="004F37A8" w:rsidP="004F3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7A8">
              <w:rPr>
                <w:rFonts w:ascii="Times New Roman" w:hAnsi="Times New Roman" w:hint="eastAsia"/>
                <w:sz w:val="28"/>
                <w:szCs w:val="28"/>
              </w:rPr>
              <w:lastRenderedPageBreak/>
              <w:t>для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образования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городское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сельское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поселение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F37A8" w:rsidRPr="004F37A8" w:rsidRDefault="004F37A8" w:rsidP="004F3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7A8">
              <w:rPr>
                <w:rFonts w:ascii="Times New Roman" w:hAnsi="Times New Roman" w:hint="eastAsia"/>
                <w:sz w:val="28"/>
                <w:szCs w:val="28"/>
              </w:rPr>
              <w:t>население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до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тыс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чел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включительно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более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инициативного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проекта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проекта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местных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инициатив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F37A8" w:rsidRPr="004F37A8" w:rsidRDefault="004F37A8" w:rsidP="004F3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7A8">
              <w:rPr>
                <w:rFonts w:ascii="Times New Roman" w:hAnsi="Times New Roman" w:hint="eastAsia"/>
                <w:sz w:val="28"/>
                <w:szCs w:val="28"/>
              </w:rPr>
              <w:t>население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свыше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тыс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чел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до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3,5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тыс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чел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включительно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более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EE35B4">
              <w:rPr>
                <w:rFonts w:ascii="Times New Roman" w:hAnsi="Times New Roman"/>
                <w:sz w:val="28"/>
                <w:szCs w:val="28"/>
              </w:rPr>
              <w:t> 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инициативных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местных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инициатив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F37A8" w:rsidRPr="004F37A8" w:rsidRDefault="004F37A8" w:rsidP="004F3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7A8">
              <w:rPr>
                <w:rFonts w:ascii="Times New Roman" w:hAnsi="Times New Roman" w:hint="eastAsia"/>
                <w:sz w:val="28"/>
                <w:szCs w:val="28"/>
              </w:rPr>
              <w:t>население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свыше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3,5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тыс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чел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до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8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тыс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чел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включительно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более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EE35B4">
              <w:rPr>
                <w:rFonts w:ascii="Times New Roman" w:hAnsi="Times New Roman"/>
                <w:sz w:val="28"/>
                <w:szCs w:val="28"/>
              </w:rPr>
              <w:t> 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инициативных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местных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инициатив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F37A8" w:rsidRPr="004F37A8" w:rsidRDefault="004F37A8" w:rsidP="004F3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7A8">
              <w:rPr>
                <w:rFonts w:ascii="Times New Roman" w:hAnsi="Times New Roman" w:hint="eastAsia"/>
                <w:sz w:val="28"/>
                <w:szCs w:val="28"/>
              </w:rPr>
              <w:t>население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свыше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8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тыс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чел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более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инициативных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местных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инициатив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F37A8" w:rsidRPr="004F37A8" w:rsidRDefault="00344E81" w:rsidP="004F3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8B6">
              <w:rPr>
                <w:rFonts w:ascii="Times New Roman" w:hAnsi="Times New Roman"/>
                <w:sz w:val="28"/>
                <w:szCs w:val="28"/>
              </w:rPr>
              <w:t xml:space="preserve">определенное </w:t>
            </w:r>
            <w:r w:rsidR="00EF6CDC" w:rsidRPr="00D348B6">
              <w:rPr>
                <w:rFonts w:ascii="Times New Roman" w:hAnsi="Times New Roman"/>
                <w:sz w:val="28"/>
                <w:szCs w:val="28"/>
              </w:rPr>
              <w:t xml:space="preserve">выше </w:t>
            </w:r>
            <w:r w:rsidR="009750DB" w:rsidRPr="00D348B6">
              <w:rPr>
                <w:rFonts w:ascii="Times New Roman" w:hAnsi="Times New Roman"/>
                <w:sz w:val="28"/>
                <w:szCs w:val="28"/>
              </w:rPr>
              <w:t xml:space="preserve">для муниципального образования Рязанской области – городское и сельское поселение </w:t>
            </w:r>
            <w:r w:rsidR="004F37A8" w:rsidRPr="00D348B6">
              <w:rPr>
                <w:rFonts w:ascii="Times New Roman" w:hAnsi="Times New Roman" w:hint="eastAsia"/>
                <w:sz w:val="28"/>
                <w:szCs w:val="28"/>
              </w:rPr>
              <w:t>количество</w:t>
            </w:r>
            <w:r w:rsidR="004F37A8" w:rsidRPr="00D348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D348B6">
              <w:rPr>
                <w:rFonts w:ascii="Times New Roman" w:hAnsi="Times New Roman" w:hint="eastAsia"/>
                <w:sz w:val="28"/>
                <w:szCs w:val="28"/>
              </w:rPr>
              <w:t>инициативных</w:t>
            </w:r>
            <w:r w:rsidR="004F37A8" w:rsidRPr="00D348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D348B6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="004F37A8" w:rsidRPr="00D348B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4F37A8" w:rsidRPr="00D348B6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="004F37A8" w:rsidRPr="00D348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D348B6">
              <w:rPr>
                <w:rFonts w:ascii="Times New Roman" w:hAnsi="Times New Roman" w:hint="eastAsia"/>
                <w:sz w:val="28"/>
                <w:szCs w:val="28"/>
              </w:rPr>
              <w:t>местных</w:t>
            </w:r>
            <w:r w:rsidR="004F37A8" w:rsidRPr="00D348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D348B6">
              <w:rPr>
                <w:rFonts w:ascii="Times New Roman" w:hAnsi="Times New Roman" w:hint="eastAsia"/>
                <w:sz w:val="28"/>
                <w:szCs w:val="28"/>
              </w:rPr>
              <w:t>инициатив</w:t>
            </w:r>
            <w:r w:rsidR="004F37A8" w:rsidRPr="00D348B6">
              <w:rPr>
                <w:rFonts w:ascii="Times New Roman" w:hAnsi="Times New Roman"/>
                <w:sz w:val="28"/>
                <w:szCs w:val="28"/>
              </w:rPr>
              <w:t>)</w:t>
            </w:r>
            <w:r w:rsidR="00067A0C" w:rsidRPr="00D348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D348B6">
              <w:rPr>
                <w:rFonts w:ascii="Times New Roman" w:hAnsi="Times New Roman" w:hint="eastAsia"/>
                <w:sz w:val="28"/>
                <w:szCs w:val="28"/>
              </w:rPr>
              <w:t>увеличивается</w:t>
            </w:r>
            <w:r w:rsidR="004F37A8" w:rsidRPr="00D348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D348B6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4F37A8" w:rsidRPr="00D348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D348B6">
              <w:rPr>
                <w:rFonts w:ascii="Times New Roman" w:hAnsi="Times New Roman" w:hint="eastAsia"/>
                <w:sz w:val="28"/>
                <w:szCs w:val="28"/>
              </w:rPr>
              <w:t>зависимости</w:t>
            </w:r>
            <w:r w:rsidR="004F37A8" w:rsidRPr="00D348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D348B6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4F37A8" w:rsidRPr="00D348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D348B6">
              <w:rPr>
                <w:rFonts w:ascii="Times New Roman" w:hAnsi="Times New Roman" w:hint="eastAsia"/>
                <w:sz w:val="28"/>
                <w:szCs w:val="28"/>
              </w:rPr>
              <w:t>количества</w:t>
            </w:r>
            <w:r w:rsidR="004F37A8" w:rsidRPr="00D348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D348B6">
              <w:rPr>
                <w:rFonts w:ascii="Times New Roman" w:hAnsi="Times New Roman" w:hint="eastAsia"/>
                <w:sz w:val="28"/>
                <w:szCs w:val="28"/>
              </w:rPr>
              <w:t>населенных</w:t>
            </w:r>
            <w:r w:rsidR="004F37A8" w:rsidRPr="00D348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D348B6">
              <w:rPr>
                <w:rFonts w:ascii="Times New Roman" w:hAnsi="Times New Roman" w:hint="eastAsia"/>
                <w:sz w:val="28"/>
                <w:szCs w:val="28"/>
              </w:rPr>
              <w:t>пунктов</w:t>
            </w:r>
            <w:r w:rsidR="004F37A8" w:rsidRPr="00D348B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F37A8" w:rsidRPr="00D348B6">
              <w:rPr>
                <w:rFonts w:ascii="Times New Roman" w:hAnsi="Times New Roman" w:hint="eastAsia"/>
                <w:sz w:val="28"/>
                <w:szCs w:val="28"/>
              </w:rPr>
              <w:t>входящих</w:t>
            </w:r>
            <w:r w:rsidR="004F37A8" w:rsidRPr="00D348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D348B6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4F37A8" w:rsidRPr="00D348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D348B6">
              <w:rPr>
                <w:rFonts w:ascii="Times New Roman" w:hAnsi="Times New Roman" w:hint="eastAsia"/>
                <w:sz w:val="28"/>
                <w:szCs w:val="28"/>
              </w:rPr>
              <w:t>их</w:t>
            </w:r>
            <w:r w:rsidR="004F37A8" w:rsidRPr="00D348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D348B6">
              <w:rPr>
                <w:rFonts w:ascii="Times New Roman" w:hAnsi="Times New Roman" w:hint="eastAsia"/>
                <w:sz w:val="28"/>
                <w:szCs w:val="28"/>
              </w:rPr>
              <w:t>состав</w:t>
            </w:r>
            <w:r w:rsidR="004F37A8" w:rsidRPr="00D348B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F37A8" w:rsidRPr="004F37A8" w:rsidRDefault="00344E81" w:rsidP="004F3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количеств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населенных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пунктов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10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до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19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включительно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EE35B4">
              <w:rPr>
                <w:rFonts w:ascii="Times New Roman" w:hAnsi="Times New Roman"/>
                <w:sz w:val="28"/>
                <w:szCs w:val="28"/>
              </w:rPr>
              <w:t> 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инициативный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проект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проект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местных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инициатив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F37A8" w:rsidRPr="004F37A8" w:rsidRDefault="00344E81" w:rsidP="004F3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количеств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населенных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пунктов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20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до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29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включительно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EE35B4">
              <w:rPr>
                <w:rFonts w:ascii="Times New Roman" w:hAnsi="Times New Roman"/>
                <w:sz w:val="28"/>
                <w:szCs w:val="28"/>
              </w:rPr>
              <w:t> 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инициативных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проекта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проекта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местных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инициатив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F37A8" w:rsidRPr="004F37A8" w:rsidRDefault="00344E81" w:rsidP="004F3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количеств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населенных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пунктов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30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более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инициативных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проекта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проекта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местных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A8" w:rsidRPr="004F37A8">
              <w:rPr>
                <w:rFonts w:ascii="Times New Roman" w:hAnsi="Times New Roman" w:hint="eastAsia"/>
                <w:sz w:val="28"/>
                <w:szCs w:val="28"/>
              </w:rPr>
              <w:t>инициатив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F37A8" w:rsidRPr="004F37A8" w:rsidRDefault="004F37A8" w:rsidP="004F3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7A8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образования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35B4">
              <w:rPr>
                <w:rFonts w:ascii="Times New Roman" w:hAnsi="Times New Roman"/>
                <w:sz w:val="28"/>
                <w:szCs w:val="28"/>
              </w:rPr>
              <w:t>–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муниципальный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район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F37A8" w:rsidRPr="004F37A8" w:rsidRDefault="004F37A8" w:rsidP="004F3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7A8">
              <w:rPr>
                <w:rFonts w:ascii="Times New Roman" w:hAnsi="Times New Roman" w:hint="eastAsia"/>
                <w:sz w:val="28"/>
                <w:szCs w:val="28"/>
              </w:rPr>
              <w:t>население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до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20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тыс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чел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включительно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более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инициативных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местных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инициатив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F37A8" w:rsidRPr="004F37A8" w:rsidRDefault="004F37A8" w:rsidP="004F3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7A8">
              <w:rPr>
                <w:rFonts w:ascii="Times New Roman" w:hAnsi="Times New Roman" w:hint="eastAsia"/>
                <w:sz w:val="28"/>
                <w:szCs w:val="28"/>
              </w:rPr>
              <w:t>население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свыше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20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тыс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чел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более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6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инициативных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местных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инициатив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F37A8" w:rsidRPr="004F37A8" w:rsidRDefault="004F37A8" w:rsidP="004F3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7A8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образования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городской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округ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F37A8" w:rsidRPr="004F37A8" w:rsidRDefault="004F37A8" w:rsidP="004F3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7A8">
              <w:rPr>
                <w:rFonts w:ascii="Times New Roman" w:hAnsi="Times New Roman" w:hint="eastAsia"/>
                <w:sz w:val="28"/>
                <w:szCs w:val="28"/>
              </w:rPr>
              <w:t>население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до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400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тыс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чел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включительно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более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7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инициативных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местных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инициатив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F37A8" w:rsidRPr="004F37A8" w:rsidRDefault="004F37A8" w:rsidP="004F3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7A8">
              <w:rPr>
                <w:rFonts w:ascii="Times New Roman" w:hAnsi="Times New Roman" w:hint="eastAsia"/>
                <w:sz w:val="28"/>
                <w:szCs w:val="28"/>
              </w:rPr>
              <w:t>население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свыше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400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тыс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чел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более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50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инициативных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местных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инициатив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F37A8" w:rsidRPr="004F37A8" w:rsidRDefault="004F37A8" w:rsidP="004F3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7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заявка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участии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конкурсном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отборе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образований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содержащая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информацию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прогнозируемом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объеме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расходного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обязательства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образования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общая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стоимость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7A0C">
              <w:rPr>
                <w:rFonts w:ascii="Times New Roman" w:hAnsi="Times New Roman"/>
                <w:sz w:val="28"/>
                <w:szCs w:val="28"/>
              </w:rPr>
              <w:t xml:space="preserve">реализации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соответствующего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инициативного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проекта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проекта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местных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инициатив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счет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средств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местного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).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Форма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заявки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участии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конкурсном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отборе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утверждается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постановлением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37A8">
              <w:rPr>
                <w:rFonts w:ascii="Times New Roman" w:hAnsi="Times New Roman" w:hint="eastAsia"/>
                <w:sz w:val="28"/>
                <w:szCs w:val="28"/>
              </w:rPr>
              <w:t>Минтер</w:t>
            </w:r>
            <w:proofErr w:type="spellEnd"/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РО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E7E9D" w:rsidRPr="00067A0C" w:rsidRDefault="004F37A8" w:rsidP="002E7E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7A0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E7E9D" w:rsidRPr="00067A0C">
              <w:rPr>
                <w:rFonts w:ascii="Times New Roman" w:hAnsi="Times New Roman"/>
                <w:sz w:val="28"/>
                <w:szCs w:val="28"/>
              </w:rPr>
              <w:t>наличие ориентировочн</w:t>
            </w:r>
            <w:r w:rsidR="00067A0C" w:rsidRPr="00067A0C">
              <w:rPr>
                <w:rFonts w:ascii="Times New Roman" w:hAnsi="Times New Roman"/>
                <w:sz w:val="28"/>
                <w:szCs w:val="28"/>
              </w:rPr>
              <w:t>ого</w:t>
            </w:r>
            <w:r w:rsidR="002E7E9D" w:rsidRPr="00067A0C">
              <w:rPr>
                <w:rFonts w:ascii="Times New Roman" w:hAnsi="Times New Roman"/>
                <w:sz w:val="28"/>
                <w:szCs w:val="28"/>
              </w:rPr>
              <w:t xml:space="preserve"> расчет</w:t>
            </w:r>
            <w:r w:rsidR="00067A0C" w:rsidRPr="00067A0C">
              <w:rPr>
                <w:rFonts w:ascii="Times New Roman" w:hAnsi="Times New Roman"/>
                <w:sz w:val="28"/>
                <w:szCs w:val="28"/>
              </w:rPr>
              <w:t>а (сметы)</w:t>
            </w:r>
            <w:r w:rsidR="002E7E9D" w:rsidRPr="00067A0C">
              <w:rPr>
                <w:rFonts w:ascii="Times New Roman" w:hAnsi="Times New Roman"/>
                <w:sz w:val="28"/>
                <w:szCs w:val="28"/>
              </w:rPr>
              <w:t>, подтверждающего стоимость реализации инициативного прое</w:t>
            </w:r>
            <w:r w:rsidR="00067A0C" w:rsidRPr="00067A0C">
              <w:rPr>
                <w:rFonts w:ascii="Times New Roman" w:hAnsi="Times New Roman"/>
                <w:sz w:val="28"/>
                <w:szCs w:val="28"/>
              </w:rPr>
              <w:t>кта (проекта местных инициатив) или</w:t>
            </w:r>
            <w:r w:rsidR="002E7E9D" w:rsidRPr="00067A0C">
              <w:rPr>
                <w:rFonts w:ascii="Times New Roman" w:hAnsi="Times New Roman"/>
                <w:sz w:val="28"/>
                <w:szCs w:val="28"/>
              </w:rPr>
              <w:t xml:space="preserve"> проектной документации</w:t>
            </w:r>
            <w:r w:rsidR="00067A0C" w:rsidRPr="00067A0C">
              <w:rPr>
                <w:rFonts w:ascii="Times New Roman" w:hAnsi="Times New Roman"/>
                <w:sz w:val="28"/>
                <w:szCs w:val="28"/>
              </w:rPr>
              <w:t xml:space="preserve"> (включая сметный расчет)</w:t>
            </w:r>
            <w:r w:rsidR="002E7E9D" w:rsidRPr="00067A0C">
              <w:rPr>
                <w:rFonts w:ascii="Times New Roman" w:hAnsi="Times New Roman"/>
                <w:sz w:val="28"/>
                <w:szCs w:val="28"/>
              </w:rPr>
              <w:t xml:space="preserve">, имеющей положительное заключение государственной экспертизы </w:t>
            </w:r>
            <w:r w:rsidR="00067A0C">
              <w:rPr>
                <w:rFonts w:ascii="Times New Roman" w:hAnsi="Times New Roman"/>
                <w:sz w:val="28"/>
                <w:szCs w:val="28"/>
              </w:rPr>
              <w:t xml:space="preserve">проектной документации </w:t>
            </w:r>
            <w:r w:rsidR="002E7E9D" w:rsidRPr="00067A0C">
              <w:rPr>
                <w:rFonts w:ascii="Times New Roman" w:hAnsi="Times New Roman"/>
                <w:sz w:val="28"/>
                <w:szCs w:val="28"/>
              </w:rPr>
              <w:t xml:space="preserve">и положительное заключение о достоверности определения сметной стоимости объекта капитального строительства, в случаях, </w:t>
            </w:r>
            <w:r w:rsidR="002E7E9D" w:rsidRPr="00067A0C">
              <w:rPr>
                <w:rFonts w:ascii="Times New Roman" w:hAnsi="Times New Roman"/>
                <w:sz w:val="28"/>
                <w:szCs w:val="28"/>
              </w:rPr>
              <w:lastRenderedPageBreak/>
              <w:t>предусмотренных законодательством Российской Федерации о</w:t>
            </w:r>
            <w:r w:rsidR="00067A0C" w:rsidRPr="00067A0C">
              <w:rPr>
                <w:rFonts w:ascii="Times New Roman" w:hAnsi="Times New Roman"/>
                <w:sz w:val="28"/>
                <w:szCs w:val="28"/>
              </w:rPr>
              <w:t xml:space="preserve"> градостроительной деятельности</w:t>
            </w:r>
            <w:r w:rsidR="002E7E9D" w:rsidRPr="00067A0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F37A8" w:rsidRPr="004F37A8" w:rsidRDefault="004F37A8" w:rsidP="004F3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7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реализация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инициативного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проекта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проекта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местных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инициатив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земельном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участке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находящемся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муниципальной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собственности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либо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государственная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собственность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которые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разграничена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предоставление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которых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осуществляется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органами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местного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самоуправления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городского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округа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городского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поселения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района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законодательством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направленного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объек</w:t>
            </w:r>
            <w:proofErr w:type="gramStart"/>
            <w:r w:rsidRPr="004F37A8">
              <w:rPr>
                <w:rFonts w:ascii="Times New Roman" w:hAnsi="Times New Roman" w:hint="eastAsia"/>
                <w:sz w:val="28"/>
                <w:szCs w:val="28"/>
              </w:rPr>
              <w:t>т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4F37A8">
              <w:rPr>
                <w:rFonts w:ascii="Times New Roman" w:hAnsi="Times New Roman" w:hint="eastAsia"/>
                <w:sz w:val="28"/>
                <w:szCs w:val="28"/>
              </w:rPr>
              <w:t>ы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находящиеся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муниципальной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собственности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F37A8" w:rsidRPr="004F37A8" w:rsidRDefault="004F37A8" w:rsidP="004F3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7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реализация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инициативного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проекта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проекта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местных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инициатив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финансовом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году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который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распределяется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субсидия</w:t>
            </w:r>
            <w:proofErr w:type="gramStart"/>
            <w:r w:rsidRPr="004F37A8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4F37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F37A8" w:rsidRPr="004F37A8" w:rsidRDefault="004F37A8" w:rsidP="004F3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7A8">
              <w:rPr>
                <w:rFonts w:ascii="Times New Roman" w:hAnsi="Times New Roman"/>
                <w:sz w:val="28"/>
                <w:szCs w:val="28"/>
              </w:rPr>
              <w:t>в пункте 7:</w:t>
            </w:r>
          </w:p>
          <w:p w:rsidR="004F37A8" w:rsidRPr="004F37A8" w:rsidRDefault="004F37A8" w:rsidP="004F3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7A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абзаце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девятом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слова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«2000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тыс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рублей»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словами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 «3000</w:t>
            </w:r>
            <w:r w:rsidR="00EE35B4">
              <w:rPr>
                <w:rFonts w:ascii="Times New Roman" w:hAnsi="Times New Roman"/>
                <w:sz w:val="28"/>
                <w:szCs w:val="28"/>
              </w:rPr>
              <w:t> 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тыс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F37A8">
              <w:rPr>
                <w:rFonts w:ascii="Times New Roman" w:hAnsi="Times New Roman" w:hint="eastAsia"/>
                <w:sz w:val="28"/>
                <w:szCs w:val="28"/>
              </w:rPr>
              <w:t>рублей»</w:t>
            </w:r>
            <w:r w:rsidRPr="004F37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D6F68" w:rsidRDefault="007D6F68" w:rsidP="004F3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4F37A8" w:rsidRPr="004F37A8">
              <w:rPr>
                <w:rFonts w:ascii="Times New Roman" w:hAnsi="Times New Roman"/>
                <w:sz w:val="28"/>
                <w:szCs w:val="28"/>
              </w:rPr>
              <w:t xml:space="preserve"> десят</w:t>
            </w:r>
            <w:r>
              <w:rPr>
                <w:rFonts w:ascii="Times New Roman" w:hAnsi="Times New Roman"/>
                <w:sz w:val="28"/>
                <w:szCs w:val="28"/>
              </w:rPr>
              <w:t>ый изложить в следующей редакции:</w:t>
            </w:r>
          </w:p>
          <w:p w:rsidR="004F37A8" w:rsidRDefault="007D6F68" w:rsidP="004F3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D6F68">
              <w:rPr>
                <w:rFonts w:ascii="Times New Roman" w:hAnsi="Times New Roman"/>
                <w:sz w:val="28"/>
                <w:szCs w:val="28"/>
              </w:rPr>
              <w:t>Vоi</w:t>
            </w:r>
            <w:proofErr w:type="spellEnd"/>
            <w:r w:rsidRPr="007D6F68">
              <w:rPr>
                <w:rFonts w:ascii="Times New Roman" w:hAnsi="Times New Roman"/>
                <w:sz w:val="28"/>
                <w:szCs w:val="28"/>
              </w:rPr>
              <w:t xml:space="preserve"> - объем расходного обязательства в размере общей стоимости реализации соответствующег</w:t>
            </w:r>
            <w:proofErr w:type="gramStart"/>
            <w:r w:rsidRPr="007D6F68">
              <w:rPr>
                <w:rFonts w:ascii="Times New Roman" w:hAnsi="Times New Roman"/>
                <w:sz w:val="28"/>
                <w:szCs w:val="28"/>
              </w:rPr>
              <w:t>о(</w:t>
            </w:r>
            <w:proofErr w:type="gramEnd"/>
            <w:r w:rsidRPr="007D6F68">
              <w:rPr>
                <w:rFonts w:ascii="Times New Roman" w:hAnsi="Times New Roman"/>
                <w:sz w:val="28"/>
                <w:szCs w:val="28"/>
              </w:rPr>
              <w:t>их) инициативного(</w:t>
            </w:r>
            <w:proofErr w:type="spellStart"/>
            <w:r w:rsidRPr="007D6F68">
              <w:rPr>
                <w:rFonts w:ascii="Times New Roman" w:hAnsi="Times New Roman"/>
                <w:sz w:val="28"/>
                <w:szCs w:val="28"/>
              </w:rPr>
              <w:t>ых</w:t>
            </w:r>
            <w:proofErr w:type="spellEnd"/>
            <w:r w:rsidRPr="007D6F68">
              <w:rPr>
                <w:rFonts w:ascii="Times New Roman" w:hAnsi="Times New Roman"/>
                <w:sz w:val="28"/>
                <w:szCs w:val="28"/>
              </w:rPr>
              <w:t>) проекта(</w:t>
            </w:r>
            <w:proofErr w:type="spellStart"/>
            <w:r w:rsidRPr="007D6F68"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 w:rsidRPr="007D6F68">
              <w:rPr>
                <w:rFonts w:ascii="Times New Roman" w:hAnsi="Times New Roman"/>
                <w:sz w:val="28"/>
                <w:szCs w:val="28"/>
              </w:rPr>
              <w:t>) (проекта(</w:t>
            </w:r>
            <w:proofErr w:type="spellStart"/>
            <w:r w:rsidRPr="007D6F68"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 w:rsidRPr="007D6F68">
              <w:rPr>
                <w:rFonts w:ascii="Times New Roman" w:hAnsi="Times New Roman"/>
                <w:sz w:val="28"/>
                <w:szCs w:val="28"/>
              </w:rPr>
              <w:t>) местных инициатив), указанный в смете (сметном расчете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проектной документации</w:t>
            </w:r>
            <w:r w:rsidRPr="007D6F68">
              <w:rPr>
                <w:rFonts w:ascii="Times New Roman" w:hAnsi="Times New Roman"/>
                <w:sz w:val="28"/>
                <w:szCs w:val="28"/>
              </w:rPr>
              <w:t>), подтверждающей(ем) стоимость реализации инициативного проекта (проекта местных инициатив), рублей;</w:t>
            </w:r>
            <w:r w:rsidR="00181EC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01EB0" w:rsidRDefault="00401EB0" w:rsidP="004F3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четырнадцатом формулу изложить в следующей редакции:</w:t>
            </w:r>
          </w:p>
          <w:p w:rsidR="00D13643" w:rsidRDefault="00401EB0" w:rsidP="004F1B8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31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4B331E"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  <w:r w:rsidRPr="004B331E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4B331E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Start"/>
            <w:r w:rsidRPr="004B331E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4B331E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4B331E">
              <w:rPr>
                <w:rFonts w:ascii="Times New Roman" w:hAnsi="Times New Roman"/>
                <w:sz w:val="28"/>
                <w:szCs w:val="28"/>
              </w:rPr>
              <w:t xml:space="preserve"> x (К / 100%),»</w:t>
            </w:r>
            <w:r w:rsidR="002E7E9D" w:rsidRPr="004B331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E7E9D" w:rsidRDefault="002E7E9D" w:rsidP="002E7E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E9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абзац третий </w:t>
            </w:r>
            <w:r w:rsidRPr="002E7E9D">
              <w:rPr>
                <w:rFonts w:ascii="Times New Roman" w:hAnsi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E7E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E7E9D">
              <w:rPr>
                <w:rFonts w:ascii="Times New Roman" w:hAnsi="Times New Roman"/>
                <w:sz w:val="28"/>
                <w:szCs w:val="28"/>
              </w:rPr>
              <w:t xml:space="preserve"> Порядка предоставления и распределения субсидий из областного бюджета местным бюджетам пункта 6 «Механизм </w:t>
            </w:r>
            <w:r w:rsidRPr="00EE35B4">
              <w:rPr>
                <w:rFonts w:ascii="Times New Roman" w:hAnsi="Times New Roman"/>
                <w:spacing w:val="-4"/>
                <w:sz w:val="28"/>
                <w:szCs w:val="28"/>
              </w:rPr>
              <w:t>финансирования мероприятий Подпрограммы» подраздела 5.6</w:t>
            </w:r>
            <w:r w:rsidRPr="002E7E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35B4">
              <w:rPr>
                <w:rFonts w:ascii="Times New Roman" w:hAnsi="Times New Roman"/>
                <w:sz w:val="28"/>
                <w:szCs w:val="28"/>
              </w:rPr>
              <w:br/>
            </w:r>
            <w:r w:rsidRPr="002E7E9D">
              <w:rPr>
                <w:rFonts w:ascii="Times New Roman" w:hAnsi="Times New Roman"/>
                <w:sz w:val="28"/>
                <w:szCs w:val="28"/>
              </w:rPr>
              <w:t xml:space="preserve">«Подпрограмма № 6 «Поддержка органов местного самоуправления по вопросам создания и восстановления воинских захоронений» </w:t>
            </w:r>
            <w:r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2E7E9D" w:rsidRPr="00126B6C" w:rsidRDefault="002E7E9D" w:rsidP="002E7E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E35B4">
              <w:rPr>
                <w:rFonts w:ascii="Times New Roman" w:hAnsi="Times New Roman"/>
                <w:sz w:val="28"/>
                <w:szCs w:val="28"/>
              </w:rPr>
              <w:t>- </w:t>
            </w:r>
            <w:r w:rsidRPr="002E7E9D">
              <w:rPr>
                <w:rFonts w:ascii="Times New Roman" w:hAnsi="Times New Roman"/>
                <w:sz w:val="28"/>
                <w:szCs w:val="28"/>
              </w:rPr>
              <w:t xml:space="preserve">централизация закупок в соответствии с распоряжением Правительства Рязанской области от 29.12.2021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2E7E9D">
              <w:rPr>
                <w:rFonts w:ascii="Times New Roman" w:hAnsi="Times New Roman"/>
                <w:sz w:val="28"/>
                <w:szCs w:val="28"/>
              </w:rPr>
              <w:t xml:space="preserve"> 563-р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D5EED" w:rsidTr="00293E03">
        <w:trPr>
          <w:trHeight w:val="309"/>
          <w:jc w:val="right"/>
        </w:trPr>
        <w:tc>
          <w:tcPr>
            <w:tcW w:w="2574" w:type="pct"/>
          </w:tcPr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F1B84" w:rsidRDefault="004F1B84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0D5EED" w:rsidP="00EE35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126B6C" w:rsidRDefault="00126B6C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6B6C" w:rsidRDefault="00126B6C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F1B84" w:rsidRDefault="004F1B84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293E03" w:rsidP="00EE35B4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126B6C" w:rsidRDefault="00460FEA" w:rsidP="00791C9F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sectPr w:rsidR="00460FEA" w:rsidRPr="00126B6C" w:rsidSect="002E2737">
      <w:headerReference w:type="default" r:id="rId18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A48" w:rsidRDefault="00053A48">
      <w:r>
        <w:separator/>
      </w:r>
    </w:p>
  </w:endnote>
  <w:endnote w:type="continuationSeparator" w:id="0">
    <w:p w:rsidR="00053A48" w:rsidRDefault="0005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A48" w:rsidRDefault="00053A48">
      <w:r>
        <w:separator/>
      </w:r>
    </w:p>
  </w:footnote>
  <w:footnote w:type="continuationSeparator" w:id="0">
    <w:p w:rsidR="00053A48" w:rsidRDefault="00053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D5E67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E5A1696"/>
    <w:multiLevelType w:val="hybridMultilevel"/>
    <w:tmpl w:val="60984004"/>
    <w:lvl w:ilvl="0" w:tplc="82CC67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4q3xJf7SKTix9Q0bEhZpvjIvaw=" w:salt="yV7w+hMAFVh1DlKQXL0yk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6C"/>
    <w:rsid w:val="0001360F"/>
    <w:rsid w:val="000331B3"/>
    <w:rsid w:val="00033413"/>
    <w:rsid w:val="00037C0C"/>
    <w:rsid w:val="000474B5"/>
    <w:rsid w:val="00053A48"/>
    <w:rsid w:val="00055366"/>
    <w:rsid w:val="00056DEB"/>
    <w:rsid w:val="00056F94"/>
    <w:rsid w:val="00067A0C"/>
    <w:rsid w:val="00073A7A"/>
    <w:rsid w:val="00076D5E"/>
    <w:rsid w:val="00084DD3"/>
    <w:rsid w:val="000917C0"/>
    <w:rsid w:val="000A7BE5"/>
    <w:rsid w:val="000B0736"/>
    <w:rsid w:val="000B72A0"/>
    <w:rsid w:val="000C0766"/>
    <w:rsid w:val="000C2D71"/>
    <w:rsid w:val="000D5EED"/>
    <w:rsid w:val="00122CFD"/>
    <w:rsid w:val="00126B6C"/>
    <w:rsid w:val="00151370"/>
    <w:rsid w:val="001576B0"/>
    <w:rsid w:val="00162E72"/>
    <w:rsid w:val="00175BE5"/>
    <w:rsid w:val="00181ECD"/>
    <w:rsid w:val="001850F4"/>
    <w:rsid w:val="001947BE"/>
    <w:rsid w:val="001A560F"/>
    <w:rsid w:val="001B0982"/>
    <w:rsid w:val="001B32BA"/>
    <w:rsid w:val="001E0317"/>
    <w:rsid w:val="001E20F1"/>
    <w:rsid w:val="001E3AD7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76C6"/>
    <w:rsid w:val="002B7A59"/>
    <w:rsid w:val="002C20A8"/>
    <w:rsid w:val="002C6B4B"/>
    <w:rsid w:val="002E2737"/>
    <w:rsid w:val="002E7E9D"/>
    <w:rsid w:val="002F1E81"/>
    <w:rsid w:val="00310D92"/>
    <w:rsid w:val="003160CB"/>
    <w:rsid w:val="003222A3"/>
    <w:rsid w:val="00337B25"/>
    <w:rsid w:val="00342EFC"/>
    <w:rsid w:val="00344E81"/>
    <w:rsid w:val="00360A40"/>
    <w:rsid w:val="00362975"/>
    <w:rsid w:val="00380BC5"/>
    <w:rsid w:val="0038445B"/>
    <w:rsid w:val="003870C2"/>
    <w:rsid w:val="003C39E1"/>
    <w:rsid w:val="003D1194"/>
    <w:rsid w:val="003D3B8A"/>
    <w:rsid w:val="003D54F8"/>
    <w:rsid w:val="003F3193"/>
    <w:rsid w:val="003F4F5E"/>
    <w:rsid w:val="00400906"/>
    <w:rsid w:val="00401EB0"/>
    <w:rsid w:val="004200BC"/>
    <w:rsid w:val="00425270"/>
    <w:rsid w:val="0042590E"/>
    <w:rsid w:val="00437F65"/>
    <w:rsid w:val="00460FEA"/>
    <w:rsid w:val="004734B7"/>
    <w:rsid w:val="00481B88"/>
    <w:rsid w:val="00483D6B"/>
    <w:rsid w:val="00485B4F"/>
    <w:rsid w:val="004862D1"/>
    <w:rsid w:val="004B2D5A"/>
    <w:rsid w:val="004B331E"/>
    <w:rsid w:val="004D293D"/>
    <w:rsid w:val="004F1B84"/>
    <w:rsid w:val="004F37A8"/>
    <w:rsid w:val="004F44FE"/>
    <w:rsid w:val="004F7F92"/>
    <w:rsid w:val="00500B6A"/>
    <w:rsid w:val="00512A47"/>
    <w:rsid w:val="00530876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0B43"/>
    <w:rsid w:val="005C56AE"/>
    <w:rsid w:val="005C7449"/>
    <w:rsid w:val="005E6D99"/>
    <w:rsid w:val="005F06AD"/>
    <w:rsid w:val="005F2ADD"/>
    <w:rsid w:val="005F2C49"/>
    <w:rsid w:val="006013EB"/>
    <w:rsid w:val="0060479E"/>
    <w:rsid w:val="00604BE7"/>
    <w:rsid w:val="00616AED"/>
    <w:rsid w:val="006202CA"/>
    <w:rsid w:val="00632A4F"/>
    <w:rsid w:val="00632B56"/>
    <w:rsid w:val="006351E3"/>
    <w:rsid w:val="00644236"/>
    <w:rsid w:val="006471E5"/>
    <w:rsid w:val="00671D3B"/>
    <w:rsid w:val="00672011"/>
    <w:rsid w:val="00683693"/>
    <w:rsid w:val="00684120"/>
    <w:rsid w:val="00684A5B"/>
    <w:rsid w:val="006A1F71"/>
    <w:rsid w:val="006E6739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0DF7"/>
    <w:rsid w:val="007A1D0C"/>
    <w:rsid w:val="007A2A7B"/>
    <w:rsid w:val="007B6486"/>
    <w:rsid w:val="007C0FD1"/>
    <w:rsid w:val="007D4925"/>
    <w:rsid w:val="007D6F68"/>
    <w:rsid w:val="007F0C8A"/>
    <w:rsid w:val="007F11AB"/>
    <w:rsid w:val="008143CB"/>
    <w:rsid w:val="00823CA1"/>
    <w:rsid w:val="008513B9"/>
    <w:rsid w:val="00864293"/>
    <w:rsid w:val="00864D24"/>
    <w:rsid w:val="008702D3"/>
    <w:rsid w:val="00876034"/>
    <w:rsid w:val="008827E7"/>
    <w:rsid w:val="00897610"/>
    <w:rsid w:val="008A1696"/>
    <w:rsid w:val="008A2D83"/>
    <w:rsid w:val="008B7D2A"/>
    <w:rsid w:val="008C58FE"/>
    <w:rsid w:val="008D1BBD"/>
    <w:rsid w:val="008E6112"/>
    <w:rsid w:val="008E6C41"/>
    <w:rsid w:val="008F0816"/>
    <w:rsid w:val="008F6BB7"/>
    <w:rsid w:val="00900F42"/>
    <w:rsid w:val="0092534A"/>
    <w:rsid w:val="00932E3C"/>
    <w:rsid w:val="009750DB"/>
    <w:rsid w:val="009977FF"/>
    <w:rsid w:val="009A085B"/>
    <w:rsid w:val="009C1DE6"/>
    <w:rsid w:val="009C1F0E"/>
    <w:rsid w:val="009D3E8C"/>
    <w:rsid w:val="009E3A0E"/>
    <w:rsid w:val="00A11FC1"/>
    <w:rsid w:val="00A1314B"/>
    <w:rsid w:val="00A13160"/>
    <w:rsid w:val="00A137D3"/>
    <w:rsid w:val="00A140EC"/>
    <w:rsid w:val="00A248AB"/>
    <w:rsid w:val="00A44A8F"/>
    <w:rsid w:val="00A51D96"/>
    <w:rsid w:val="00A96F84"/>
    <w:rsid w:val="00AC3953"/>
    <w:rsid w:val="00AC7150"/>
    <w:rsid w:val="00AD5E67"/>
    <w:rsid w:val="00AF5F7C"/>
    <w:rsid w:val="00B02207"/>
    <w:rsid w:val="00B03403"/>
    <w:rsid w:val="00B06755"/>
    <w:rsid w:val="00B10324"/>
    <w:rsid w:val="00B10CD8"/>
    <w:rsid w:val="00B1418E"/>
    <w:rsid w:val="00B376B1"/>
    <w:rsid w:val="00B413CE"/>
    <w:rsid w:val="00B5528C"/>
    <w:rsid w:val="00B620D9"/>
    <w:rsid w:val="00B633DB"/>
    <w:rsid w:val="00B639ED"/>
    <w:rsid w:val="00B66A8C"/>
    <w:rsid w:val="00B8061C"/>
    <w:rsid w:val="00B80FCC"/>
    <w:rsid w:val="00B83BA2"/>
    <w:rsid w:val="00B853AA"/>
    <w:rsid w:val="00B875BF"/>
    <w:rsid w:val="00B91F62"/>
    <w:rsid w:val="00BB2C98"/>
    <w:rsid w:val="00BC04BE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2B6D"/>
    <w:rsid w:val="00D266DD"/>
    <w:rsid w:val="00D32B04"/>
    <w:rsid w:val="00D348B6"/>
    <w:rsid w:val="00D374E7"/>
    <w:rsid w:val="00D4000E"/>
    <w:rsid w:val="00D47040"/>
    <w:rsid w:val="00D63949"/>
    <w:rsid w:val="00D652E7"/>
    <w:rsid w:val="00D77BCF"/>
    <w:rsid w:val="00D84394"/>
    <w:rsid w:val="00D85547"/>
    <w:rsid w:val="00D85BAF"/>
    <w:rsid w:val="00D86A36"/>
    <w:rsid w:val="00D95E55"/>
    <w:rsid w:val="00DA14A5"/>
    <w:rsid w:val="00DB1817"/>
    <w:rsid w:val="00DB3664"/>
    <w:rsid w:val="00DC16FB"/>
    <w:rsid w:val="00DC4A65"/>
    <w:rsid w:val="00DC4F66"/>
    <w:rsid w:val="00E10B44"/>
    <w:rsid w:val="00E11AD6"/>
    <w:rsid w:val="00E11F02"/>
    <w:rsid w:val="00E169A7"/>
    <w:rsid w:val="00E2726B"/>
    <w:rsid w:val="00E34C7A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95C46"/>
    <w:rsid w:val="00EA04F1"/>
    <w:rsid w:val="00EA2FD3"/>
    <w:rsid w:val="00EB7CE9"/>
    <w:rsid w:val="00EC33FE"/>
    <w:rsid w:val="00EC433F"/>
    <w:rsid w:val="00EC4B21"/>
    <w:rsid w:val="00EC68A4"/>
    <w:rsid w:val="00ED1FDE"/>
    <w:rsid w:val="00EE35B4"/>
    <w:rsid w:val="00EF6CDC"/>
    <w:rsid w:val="00F06EFB"/>
    <w:rsid w:val="00F1529E"/>
    <w:rsid w:val="00F16F07"/>
    <w:rsid w:val="00F40090"/>
    <w:rsid w:val="00F40574"/>
    <w:rsid w:val="00F45B7C"/>
    <w:rsid w:val="00F45FCE"/>
    <w:rsid w:val="00F54CA6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13E09699A61C2F90708827515CF9621283FDE4228300C9746F1B23C58DDE65D3FB030ED0BB6A3CBAE02C07C21DE0E59A0B32B80732ED9A1380B2D8212D4J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BE6B91D4D447B1379E949F9E87440CFD87321377BED221DA3894F9639A39DA727366F5814685B556ACFFF5113B4AE62A3EF97EFCEE74ABFE34591CCEe2b3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6B91D4D447B1379E949F9E87440CFD87321377BED125D83D94F9639A39DA727366F5814685B556ACFFF5103D4AE62A3EF97EFCEE74ABFE34591CCEe2b3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E6B91D4D447B1379E949F9E87440CFD87321377BED122DB3E92F9639A39DA727366F5814685B556ACFFF5103D4AE62A3EF97EFCEE74ABFE34591CCEe2b3L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413E09699A61C2F90708827515CF9621283FDE4228300D9840F5B23C58DDE65D3FB030ED0BB6A3CBAE02C07C21DE0E59A0B32B80732ED9A1380B2D8212D4J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36DE3-21D0-4728-B095-A57333CE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14</TotalTime>
  <Pages>5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12195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Мошкова С.В.</dc:creator>
  <cp:lastModifiedBy>Дягилева М.А.</cp:lastModifiedBy>
  <cp:revision>11</cp:revision>
  <cp:lastPrinted>2022-12-26T07:53:00Z</cp:lastPrinted>
  <dcterms:created xsi:type="dcterms:W3CDTF">2022-12-21T11:49:00Z</dcterms:created>
  <dcterms:modified xsi:type="dcterms:W3CDTF">2022-12-28T12:34:00Z</dcterms:modified>
</cp:coreProperties>
</file>