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343D9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 w:rsidRPr="000C2A4D"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28</w:t>
      </w:r>
      <w:r w:rsidRPr="000C2A4D">
        <w:rPr>
          <w:rFonts w:ascii="Times New Roman" w:hAnsi="Times New Roman"/>
          <w:color w:val="000000"/>
          <w:sz w:val="28"/>
          <w:szCs w:val="28"/>
        </w:rPr>
        <w:t xml:space="preserve"> декабря 2022 г. № </w:t>
      </w:r>
      <w:r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41</w:t>
      </w:r>
      <w:r w:rsidR="0008595C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E92BFBC" wp14:editId="6ED265D6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9343D9">
          <w:headerReference w:type="even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895C50" w:rsidTr="00895C5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10" w:type="dxa"/>
              <w:right w:w="108" w:type="dxa"/>
            </w:tcMar>
          </w:tcPr>
          <w:p w:rsidR="00257066" w:rsidRPr="00895C50" w:rsidRDefault="00257066" w:rsidP="00895C50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895C50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257066" w:rsidRPr="00895C50" w:rsidRDefault="00257066" w:rsidP="00895C50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области от 29 октября 2014 г. № 311 «Об утверждении</w:t>
            </w:r>
          </w:p>
          <w:p w:rsidR="00257066" w:rsidRPr="00895C50" w:rsidRDefault="00257066" w:rsidP="00895C50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257066" w:rsidRPr="00895C50" w:rsidRDefault="00257066" w:rsidP="00895C50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95C50">
              <w:rPr>
                <w:rFonts w:ascii="Times New Roman" w:hAnsi="Times New Roman"/>
                <w:sz w:val="28"/>
                <w:szCs w:val="28"/>
              </w:rPr>
              <w:t>здравоохранения» (в редакции постановлений Правительства</w:t>
            </w:r>
            <w:proofErr w:type="gramEnd"/>
          </w:p>
          <w:p w:rsidR="00257066" w:rsidRPr="00895C50" w:rsidRDefault="00257066" w:rsidP="00895C50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Рязанской области от 24.03.2015 № 64, от 08.07.2015 № 165,</w:t>
            </w:r>
          </w:p>
          <w:p w:rsidR="00257066" w:rsidRPr="00895C50" w:rsidRDefault="00257066" w:rsidP="00895C50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от 09.09.2015 № 223, от 09.12.2015 № 302, от 29.12.2015 № 346,</w:t>
            </w:r>
          </w:p>
          <w:p w:rsidR="00257066" w:rsidRPr="00895C50" w:rsidRDefault="00257066" w:rsidP="00895C50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от 10.02.2016 № 12, от 30.03.2016 № 60, от 18.05.2016 № 97,</w:t>
            </w:r>
          </w:p>
          <w:p w:rsidR="00257066" w:rsidRPr="00895C50" w:rsidRDefault="00257066" w:rsidP="00895C50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от 10.08.2016 № 182, от 14.09.2016 № 206, от 02.11.2016 № 251,</w:t>
            </w:r>
          </w:p>
          <w:p w:rsidR="00257066" w:rsidRPr="00895C50" w:rsidRDefault="00257066" w:rsidP="00895C50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от 28.12.2016 № 308, от 14.02.2017 № 29, от 18.04.2017 № 78,</w:t>
            </w:r>
          </w:p>
          <w:p w:rsidR="00257066" w:rsidRPr="00895C50" w:rsidRDefault="00257066" w:rsidP="00895C50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от 19.07.2017 № 164, от 23.08.2017 № 196, от 25.10.2017 № 262,</w:t>
            </w:r>
          </w:p>
          <w:p w:rsidR="00257066" w:rsidRPr="00895C50" w:rsidRDefault="00257066" w:rsidP="00895C50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от 21.11.2017 № 309, от 26.12.2017 № 412, от 06.02.2018 № 23,</w:t>
            </w:r>
          </w:p>
          <w:p w:rsidR="00257066" w:rsidRPr="00895C50" w:rsidRDefault="00257066" w:rsidP="00895C50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от 03.04.2018 № 82, от 26.06.2018 № 182, от 14.08.2018 № 232,</w:t>
            </w:r>
          </w:p>
          <w:p w:rsidR="00257066" w:rsidRPr="00895C50" w:rsidRDefault="00257066" w:rsidP="00895C50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от 08.10.2018 № 285, от 16.10.2018 № 290, от 27.11.2018 № 333,</w:t>
            </w:r>
          </w:p>
          <w:p w:rsidR="00257066" w:rsidRPr="00895C50" w:rsidRDefault="00257066" w:rsidP="00895C50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от 19.12.2018 № 370, от 25.12.2018 № 416, от 05.02.2019 № 23,</w:t>
            </w:r>
          </w:p>
          <w:p w:rsidR="00257066" w:rsidRPr="00895C50" w:rsidRDefault="00257066" w:rsidP="00895C50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от 26.02.2019 № 43, от 04.06.2019 № 150, от 26.06.2019 № 187,</w:t>
            </w:r>
          </w:p>
          <w:p w:rsidR="00257066" w:rsidRPr="00895C50" w:rsidRDefault="00257066" w:rsidP="00895C50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от 06.08.2019 № 236, от 09.09.2019 № 287, от 29.10.2019 № 335,</w:t>
            </w:r>
          </w:p>
          <w:p w:rsidR="00257066" w:rsidRPr="00895C50" w:rsidRDefault="00257066" w:rsidP="00895C50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от 18.11.2019 № 353, от 26.11.2019 № 374, от 18.12.2019 № 406,</w:t>
            </w:r>
          </w:p>
          <w:p w:rsidR="00257066" w:rsidRPr="00895C50" w:rsidRDefault="00257066" w:rsidP="00895C50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от 03.03.2020 № 37, от 07.04.2020 № 67, от 21.04.2020 № 84,</w:t>
            </w:r>
          </w:p>
          <w:p w:rsidR="00257066" w:rsidRPr="00895C50" w:rsidRDefault="00257066" w:rsidP="00895C50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от 24.04.2020 № 88, от 29.04.2020 № 98, от 14.05.2020 № 109,</w:t>
            </w:r>
          </w:p>
          <w:p w:rsidR="00257066" w:rsidRPr="00895C50" w:rsidRDefault="00257066" w:rsidP="00895C50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от 18.05.2020 № 110, от 02.06.2020 № 122, от 22.06.2020 № 145,</w:t>
            </w:r>
          </w:p>
          <w:p w:rsidR="00257066" w:rsidRPr="00895C50" w:rsidRDefault="00257066" w:rsidP="00895C50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от 30.06.2020 № 152, от 07.07.2020 № 158, от 28.07.2020 № 186,</w:t>
            </w:r>
          </w:p>
          <w:p w:rsidR="00257066" w:rsidRPr="00895C50" w:rsidRDefault="00257066" w:rsidP="00895C50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от 12.08.2020 № 202, от 08.09.2020 № 229, от 21.09.2020 № 240,</w:t>
            </w:r>
          </w:p>
          <w:p w:rsidR="00257066" w:rsidRPr="00895C50" w:rsidRDefault="00257066" w:rsidP="00895C50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от 13.10.2020 № 265, от 30.10.2020 № 284, от 06.11.2020 № 287,</w:t>
            </w:r>
          </w:p>
          <w:p w:rsidR="00257066" w:rsidRPr="00895C50" w:rsidRDefault="00257066" w:rsidP="00895C50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от 11.11.2020 № 293, от 18.11.2020 № 302, от 01.12. 2020 № 321,</w:t>
            </w:r>
          </w:p>
          <w:p w:rsidR="00257066" w:rsidRPr="00895C50" w:rsidRDefault="00257066" w:rsidP="00895C50">
            <w:pPr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от 23.12.2020 № 360, от 19.01.2021 № 1, от 26.01.2021 № 9,</w:t>
            </w:r>
          </w:p>
          <w:p w:rsidR="00257066" w:rsidRPr="00895C50" w:rsidRDefault="00257066" w:rsidP="00895C50">
            <w:pPr>
              <w:tabs>
                <w:tab w:val="left" w:pos="4600"/>
              </w:tabs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от 16.03.2021 № 43, от 13.04.2021 № 77, от 15.06.2021 № 153,</w:t>
            </w:r>
          </w:p>
          <w:p w:rsidR="00257066" w:rsidRPr="00895C50" w:rsidRDefault="00257066" w:rsidP="00895C50">
            <w:pPr>
              <w:tabs>
                <w:tab w:val="left" w:pos="4600"/>
              </w:tabs>
              <w:spacing w:line="221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от 03.08.2021 № 205, от 14.09.2021 № 240, от 19.10.2021 № 281,</w:t>
            </w:r>
          </w:p>
          <w:p w:rsidR="0067344E" w:rsidRPr="00895C50" w:rsidRDefault="00257066" w:rsidP="00895C50">
            <w:pPr>
              <w:tabs>
                <w:tab w:val="left" w:pos="4600"/>
              </w:tabs>
              <w:spacing w:line="221" w:lineRule="auto"/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от 08.11.2021 № 304</w:t>
            </w:r>
            <w:r w:rsidR="005203A7" w:rsidRPr="00895C50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5829F0" w:rsidRPr="00895C50">
              <w:rPr>
                <w:rFonts w:ascii="Times New Roman" w:hAnsi="Times New Roman"/>
                <w:sz w:val="28"/>
                <w:szCs w:val="28"/>
              </w:rPr>
              <w:t>07</w:t>
            </w:r>
            <w:r w:rsidR="005203A7" w:rsidRPr="00895C50">
              <w:rPr>
                <w:rFonts w:ascii="Times New Roman" w:hAnsi="Times New Roman"/>
                <w:sz w:val="28"/>
                <w:szCs w:val="28"/>
              </w:rPr>
              <w:t xml:space="preserve">.12.2021 № </w:t>
            </w:r>
            <w:r w:rsidR="005829F0" w:rsidRPr="00895C50">
              <w:rPr>
                <w:rFonts w:ascii="Times New Roman" w:hAnsi="Times New Roman"/>
                <w:sz w:val="28"/>
                <w:szCs w:val="28"/>
              </w:rPr>
              <w:t>344</w:t>
            </w:r>
            <w:r w:rsidR="005203A7" w:rsidRPr="00895C50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3B42D8" w:rsidRPr="00895C50">
              <w:rPr>
                <w:rFonts w:ascii="Times New Roman" w:hAnsi="Times New Roman"/>
                <w:sz w:val="28"/>
                <w:szCs w:val="28"/>
              </w:rPr>
              <w:t>23</w:t>
            </w:r>
            <w:r w:rsidR="005203A7" w:rsidRPr="00895C50">
              <w:rPr>
                <w:rFonts w:ascii="Times New Roman" w:hAnsi="Times New Roman"/>
                <w:sz w:val="28"/>
                <w:szCs w:val="28"/>
              </w:rPr>
              <w:t xml:space="preserve">.12.2021 № </w:t>
            </w:r>
            <w:r w:rsidR="003B42D8" w:rsidRPr="00895C50">
              <w:rPr>
                <w:rFonts w:ascii="Times New Roman" w:hAnsi="Times New Roman"/>
                <w:sz w:val="28"/>
                <w:szCs w:val="28"/>
              </w:rPr>
              <w:t>402</w:t>
            </w:r>
            <w:r w:rsidR="000655F4" w:rsidRPr="00895C50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1C56ED" w:rsidRDefault="000655F4" w:rsidP="00895C50">
            <w:pPr>
              <w:tabs>
                <w:tab w:val="left" w:pos="4600"/>
              </w:tabs>
              <w:spacing w:line="221" w:lineRule="auto"/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00366A" w:rsidRPr="00895C50">
              <w:rPr>
                <w:rFonts w:ascii="Times New Roman" w:hAnsi="Times New Roman"/>
                <w:sz w:val="28"/>
                <w:szCs w:val="28"/>
              </w:rPr>
              <w:t>09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.</w:t>
            </w:r>
            <w:r w:rsidR="0000366A" w:rsidRPr="00895C50">
              <w:rPr>
                <w:rFonts w:ascii="Times New Roman" w:hAnsi="Times New Roman"/>
                <w:sz w:val="28"/>
                <w:szCs w:val="28"/>
              </w:rPr>
              <w:t>03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00366A" w:rsidRPr="00895C50">
              <w:rPr>
                <w:rFonts w:ascii="Times New Roman" w:hAnsi="Times New Roman"/>
                <w:sz w:val="28"/>
                <w:szCs w:val="28"/>
              </w:rPr>
              <w:t>71</w:t>
            </w:r>
            <w:r w:rsidR="00F45F05" w:rsidRPr="00895C50">
              <w:rPr>
                <w:rFonts w:ascii="Times New Roman" w:hAnsi="Times New Roman"/>
                <w:sz w:val="28"/>
                <w:szCs w:val="28"/>
              </w:rPr>
              <w:t>, от 26.04.2022 № 162</w:t>
            </w:r>
            <w:r w:rsidR="001C56ED" w:rsidRPr="00895C50">
              <w:rPr>
                <w:rFonts w:ascii="Times New Roman" w:hAnsi="Times New Roman"/>
                <w:sz w:val="28"/>
                <w:szCs w:val="28"/>
              </w:rPr>
              <w:t>, от 31.05.2022 № 208,</w:t>
            </w:r>
          </w:p>
          <w:p w:rsidR="00895C50" w:rsidRDefault="001C56ED" w:rsidP="00895C50">
            <w:pPr>
              <w:tabs>
                <w:tab w:val="left" w:pos="4600"/>
              </w:tabs>
              <w:spacing w:line="221" w:lineRule="auto"/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17DBF" w:rsidRPr="00895C50">
              <w:rPr>
                <w:rFonts w:ascii="Times New Roman" w:hAnsi="Times New Roman"/>
                <w:sz w:val="28"/>
                <w:szCs w:val="28"/>
              </w:rPr>
              <w:t>05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.0</w:t>
            </w:r>
            <w:r w:rsidR="00217DBF" w:rsidRPr="00895C50">
              <w:rPr>
                <w:rFonts w:ascii="Times New Roman" w:hAnsi="Times New Roman"/>
                <w:sz w:val="28"/>
                <w:szCs w:val="28"/>
              </w:rPr>
              <w:t>7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1664E4" w:rsidRPr="00895C50">
              <w:rPr>
                <w:rFonts w:ascii="Times New Roman" w:hAnsi="Times New Roman"/>
                <w:sz w:val="28"/>
                <w:szCs w:val="28"/>
              </w:rPr>
              <w:t>249</w:t>
            </w:r>
            <w:r w:rsidR="00C87C28" w:rsidRPr="00895C50">
              <w:rPr>
                <w:rFonts w:ascii="Times New Roman" w:hAnsi="Times New Roman"/>
                <w:sz w:val="28"/>
                <w:szCs w:val="28"/>
              </w:rPr>
              <w:t xml:space="preserve">, от 26.07.2022 № </w:t>
            </w:r>
            <w:r w:rsidR="000512A1" w:rsidRPr="00895C50">
              <w:rPr>
                <w:rFonts w:ascii="Times New Roman" w:hAnsi="Times New Roman"/>
                <w:sz w:val="28"/>
                <w:szCs w:val="28"/>
              </w:rPr>
              <w:t>273</w:t>
            </w:r>
            <w:r w:rsidR="00D50C96" w:rsidRPr="00895C50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0512A1" w:rsidRPr="00895C50">
              <w:rPr>
                <w:rFonts w:ascii="Times New Roman" w:hAnsi="Times New Roman"/>
                <w:sz w:val="28"/>
                <w:szCs w:val="28"/>
              </w:rPr>
              <w:t>02</w:t>
            </w:r>
            <w:r w:rsidR="00D50C96" w:rsidRPr="00895C50">
              <w:rPr>
                <w:rFonts w:ascii="Times New Roman" w:hAnsi="Times New Roman"/>
                <w:sz w:val="28"/>
                <w:szCs w:val="28"/>
              </w:rPr>
              <w:t xml:space="preserve">.08.2022 № </w:t>
            </w:r>
            <w:r w:rsidR="00796E46" w:rsidRPr="00895C50">
              <w:rPr>
                <w:rFonts w:ascii="Times New Roman" w:hAnsi="Times New Roman"/>
                <w:sz w:val="28"/>
                <w:szCs w:val="28"/>
              </w:rPr>
              <w:t>284</w:t>
            </w:r>
            <w:r w:rsidR="00C16AB0" w:rsidRPr="00895C50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895C50" w:rsidRDefault="00C16AB0" w:rsidP="00895C50">
            <w:pPr>
              <w:tabs>
                <w:tab w:val="left" w:pos="4600"/>
              </w:tabs>
              <w:spacing w:line="221" w:lineRule="auto"/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от 11.10.2022 № 362</w:t>
            </w:r>
            <w:r w:rsidR="00925E95" w:rsidRPr="00895C50">
              <w:rPr>
                <w:rFonts w:ascii="Times New Roman" w:hAnsi="Times New Roman"/>
                <w:sz w:val="28"/>
                <w:szCs w:val="28"/>
              </w:rPr>
              <w:t>, 13.12.2022 № 465</w:t>
            </w:r>
            <w:r w:rsidR="00257066" w:rsidRPr="00895C50">
              <w:rPr>
                <w:rFonts w:ascii="Times New Roman" w:hAnsi="Times New Roman"/>
                <w:sz w:val="28"/>
                <w:szCs w:val="28"/>
              </w:rPr>
              <w:t>)</w:t>
            </w:r>
            <w:r w:rsidR="003D2A57" w:rsidRPr="00895C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103C" w:rsidRPr="00895C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2ADF" w:rsidRPr="00895C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D5EED" w:rsidRPr="00895C50" w:rsidTr="00017EC5">
        <w:trPr>
          <w:jc w:val="right"/>
        </w:trPr>
        <w:tc>
          <w:tcPr>
            <w:tcW w:w="5000" w:type="pct"/>
            <w:shd w:val="clear" w:color="auto" w:fill="auto"/>
          </w:tcPr>
          <w:p w:rsidR="00257066" w:rsidRPr="00895C50" w:rsidRDefault="00257066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6E7F2D" w:rsidRPr="00895C50" w:rsidRDefault="00257066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4"/>
                <w:sz w:val="28"/>
                <w:szCs w:val="28"/>
              </w:rPr>
              <w:t>Внести в приложени</w:t>
            </w:r>
            <w:r w:rsidR="00E14313" w:rsidRPr="00895C50"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="005203A7" w:rsidRPr="00895C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2</w:t>
            </w:r>
            <w:r w:rsidRPr="00895C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к постановлению Правительства Рязанской области от 29 октября 2014 г. № 311 «Об утверждении государственной </w:t>
            </w:r>
            <w:r w:rsidRPr="00895C50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программы Рязанской области «Разв</w:t>
            </w:r>
            <w:r w:rsidR="00140E52" w:rsidRPr="00895C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итие здравоохранения» следующие </w:t>
            </w:r>
            <w:r w:rsidRPr="00895C5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изменения: </w:t>
            </w:r>
          </w:p>
          <w:p w:rsidR="00106B4B" w:rsidRPr="00895C50" w:rsidRDefault="00106B4B" w:rsidP="00895C5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1</w:t>
            </w:r>
            <w:r w:rsidR="00605DA9" w:rsidRPr="00895C50">
              <w:rPr>
                <w:rFonts w:ascii="Times New Roman" w:hAnsi="Times New Roman"/>
                <w:sz w:val="28"/>
                <w:szCs w:val="28"/>
              </w:rPr>
              <w:t>)</w:t>
            </w:r>
            <w:r w:rsidR="00A505CA" w:rsidRPr="00895C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 xml:space="preserve">в строке «Финансовое обеспечение  Программы» раздела 1 «Паспорт государственной программы Рязанской области»  цифры </w:t>
            </w:r>
            <w:r w:rsidR="00C92955" w:rsidRPr="00895C50">
              <w:rPr>
                <w:rFonts w:ascii="Times New Roman" w:hAnsi="Times New Roman"/>
                <w:sz w:val="28"/>
                <w:szCs w:val="28"/>
              </w:rPr>
              <w:t>«83082415,44564», «78862018,00564»</w:t>
            </w:r>
            <w:r w:rsidR="00A36C82" w:rsidRPr="00895C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C92955" w:rsidRPr="00895C50">
              <w:rPr>
                <w:rFonts w:ascii="Times New Roman" w:hAnsi="Times New Roman"/>
                <w:bCs/>
                <w:sz w:val="28"/>
                <w:szCs w:val="28"/>
              </w:rPr>
              <w:t>83068953,83002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»,</w:t>
            </w:r>
            <w:r w:rsidR="006B0774" w:rsidRPr="00895C5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C92955" w:rsidRPr="00895C50">
              <w:rPr>
                <w:rFonts w:ascii="Times New Roman" w:hAnsi="Times New Roman"/>
                <w:bCs/>
                <w:sz w:val="28"/>
                <w:szCs w:val="28"/>
              </w:rPr>
              <w:t>78848556,39002</w:t>
            </w:r>
            <w:r w:rsidR="006B0774" w:rsidRPr="00895C50">
              <w:rPr>
                <w:rFonts w:ascii="Times New Roman" w:hAnsi="Times New Roman"/>
                <w:sz w:val="28"/>
                <w:szCs w:val="28"/>
              </w:rPr>
              <w:t>»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0191A" w:rsidRPr="00895C50" w:rsidRDefault="00605DA9" w:rsidP="00895C5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2)</w:t>
            </w:r>
            <w:r w:rsidR="00257066" w:rsidRPr="00895C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0135" w:rsidRPr="00895C5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911EB0" w:rsidRPr="00895C50"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 w:rsidR="00257066" w:rsidRPr="00895C50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911EB0" w:rsidRPr="00895C50">
              <w:rPr>
                <w:rFonts w:ascii="Times New Roman" w:hAnsi="Times New Roman"/>
                <w:sz w:val="28"/>
                <w:szCs w:val="28"/>
              </w:rPr>
              <w:t>а</w:t>
            </w:r>
            <w:r w:rsidR="00310135" w:rsidRPr="00895C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03A7" w:rsidRPr="00895C50">
              <w:rPr>
                <w:rFonts w:ascii="Times New Roman" w:hAnsi="Times New Roman"/>
                <w:sz w:val="28"/>
                <w:szCs w:val="28"/>
              </w:rPr>
              <w:t>3</w:t>
            </w:r>
            <w:r w:rsidR="00257066" w:rsidRPr="00895C5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E7F2D" w:rsidRPr="00895C50">
              <w:rPr>
                <w:rFonts w:ascii="Times New Roman" w:hAnsi="Times New Roman"/>
                <w:sz w:val="28"/>
                <w:szCs w:val="28"/>
              </w:rPr>
              <w:t>Финансовое</w:t>
            </w:r>
            <w:r w:rsidR="00257066" w:rsidRPr="00895C50">
              <w:rPr>
                <w:rFonts w:ascii="Times New Roman" w:hAnsi="Times New Roman"/>
                <w:sz w:val="28"/>
                <w:szCs w:val="28"/>
              </w:rPr>
              <w:t xml:space="preserve"> обеспечение Программы»</w:t>
            </w:r>
            <w:r w:rsidR="00310135" w:rsidRPr="00895C50">
              <w:rPr>
                <w:rFonts w:ascii="Times New Roman" w:hAnsi="Times New Roman"/>
                <w:sz w:val="28"/>
                <w:szCs w:val="28"/>
              </w:rPr>
              <w:t>:</w:t>
            </w:r>
            <w:r w:rsidR="0040191A" w:rsidRPr="00895C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E5522" w:rsidRPr="00895C50" w:rsidRDefault="000E5522" w:rsidP="00895C5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в графах 4, 5 пункта 1 цифры</w:t>
            </w:r>
            <w:r w:rsidR="00D001B8" w:rsidRPr="00895C50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 </w:t>
            </w:r>
            <w:r w:rsidR="00C92955" w:rsidRPr="00895C50">
              <w:rPr>
                <w:rFonts w:ascii="Times New Roman" w:hAnsi="Times New Roman"/>
                <w:sz w:val="28"/>
                <w:szCs w:val="28"/>
              </w:rPr>
              <w:t>«3504917,04244», «1333602,23173», «631101,10244», «180589,23173»</w:t>
            </w:r>
            <w:r w:rsidR="00D001B8" w:rsidRPr="00895C50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C92955" w:rsidRPr="00895C50">
              <w:rPr>
                <w:rFonts w:ascii="Times New Roman" w:hAnsi="Times New Roman"/>
                <w:bCs/>
                <w:sz w:val="28"/>
                <w:szCs w:val="28"/>
              </w:rPr>
              <w:t>3479137,40782</w:t>
            </w:r>
            <w:r w:rsidR="00D001B8" w:rsidRPr="00895C5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92955" w:rsidRPr="00895C50">
              <w:rPr>
                <w:rFonts w:ascii="Times New Roman" w:hAnsi="Times New Roman"/>
                <w:bCs/>
                <w:sz w:val="28"/>
                <w:szCs w:val="28"/>
              </w:rPr>
              <w:t>1307822,59711</w:t>
            </w:r>
            <w:r w:rsidR="00D001B8" w:rsidRPr="00895C5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92955" w:rsidRPr="00895C50">
              <w:rPr>
                <w:rFonts w:ascii="Times New Roman" w:hAnsi="Times New Roman"/>
                <w:bCs/>
                <w:sz w:val="28"/>
                <w:szCs w:val="28"/>
              </w:rPr>
              <w:t>605321,46782</w:t>
            </w:r>
            <w:r w:rsidR="00D001B8" w:rsidRPr="00895C5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92955" w:rsidRPr="00895C50">
              <w:rPr>
                <w:rFonts w:ascii="Times New Roman" w:hAnsi="Times New Roman"/>
                <w:bCs/>
                <w:sz w:val="28"/>
                <w:szCs w:val="28"/>
              </w:rPr>
              <w:t>154809,59711</w:t>
            </w:r>
            <w:r w:rsidR="00D001B8" w:rsidRPr="00895C50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BE440E" w:rsidRPr="00895C50" w:rsidRDefault="00BE440E" w:rsidP="00895C5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в графах 4, 5 пункта 1.6 цифры</w:t>
            </w:r>
            <w:r w:rsidRPr="00895C50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 </w:t>
            </w:r>
            <w:r w:rsidR="00FB12AE" w:rsidRPr="00895C50">
              <w:rPr>
                <w:rFonts w:ascii="Times New Roman" w:hAnsi="Times New Roman"/>
                <w:sz w:val="28"/>
                <w:szCs w:val="28"/>
              </w:rPr>
              <w:t>«481928,87562», «123107,67562»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FB12AE" w:rsidRPr="00895C50">
              <w:rPr>
                <w:rFonts w:ascii="Times New Roman" w:hAnsi="Times New Roman"/>
                <w:sz w:val="28"/>
                <w:szCs w:val="28"/>
              </w:rPr>
              <w:t>456149,241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B12AE" w:rsidRPr="00895C50">
              <w:rPr>
                <w:rFonts w:ascii="Times New Roman" w:hAnsi="Times New Roman"/>
                <w:bCs/>
                <w:sz w:val="28"/>
                <w:szCs w:val="28"/>
              </w:rPr>
              <w:t>97328,041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963414" w:rsidRPr="00895C50" w:rsidRDefault="00963414" w:rsidP="00895C5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 xml:space="preserve">в графах 4, 5 пункта </w:t>
            </w:r>
            <w:r w:rsidR="000B36FD" w:rsidRPr="00895C50">
              <w:rPr>
                <w:rFonts w:ascii="Times New Roman" w:hAnsi="Times New Roman"/>
                <w:sz w:val="28"/>
                <w:szCs w:val="28"/>
              </w:rPr>
              <w:t>3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B43953" w:rsidRPr="00895C50">
              <w:rPr>
                <w:rFonts w:ascii="Times New Roman" w:hAnsi="Times New Roman"/>
                <w:sz w:val="28"/>
                <w:szCs w:val="28"/>
              </w:rPr>
              <w:t xml:space="preserve">«79577498,4032», «10624728,44897», «78230916,9032», «10093378,64897» 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B43953" w:rsidRPr="00895C50">
              <w:rPr>
                <w:rFonts w:ascii="Times New Roman" w:hAnsi="Times New Roman"/>
                <w:bCs/>
                <w:sz w:val="28"/>
                <w:szCs w:val="28"/>
              </w:rPr>
              <w:t>79589816,4222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43953" w:rsidRPr="00895C50">
              <w:rPr>
                <w:rFonts w:ascii="Times New Roman" w:hAnsi="Times New Roman"/>
                <w:bCs/>
                <w:sz w:val="28"/>
                <w:szCs w:val="28"/>
              </w:rPr>
              <w:t>10637046,46797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43953" w:rsidRPr="00895C50">
              <w:rPr>
                <w:rFonts w:ascii="Times New Roman" w:hAnsi="Times New Roman"/>
                <w:bCs/>
                <w:sz w:val="28"/>
                <w:szCs w:val="28"/>
              </w:rPr>
              <w:t>78243234,9222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B43953" w:rsidRPr="00895C50">
              <w:rPr>
                <w:rFonts w:ascii="Times New Roman" w:hAnsi="Times New Roman"/>
                <w:bCs/>
                <w:sz w:val="28"/>
                <w:szCs w:val="28"/>
              </w:rPr>
              <w:t>10105696,66797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0191A" w:rsidRPr="00895C50" w:rsidRDefault="000E59FF" w:rsidP="00895C5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по тексту граф</w:t>
            </w:r>
            <w:r w:rsidR="0040191A" w:rsidRPr="00895C50">
              <w:rPr>
                <w:rFonts w:ascii="Times New Roman" w:hAnsi="Times New Roman"/>
                <w:sz w:val="28"/>
                <w:szCs w:val="28"/>
              </w:rPr>
              <w:t xml:space="preserve"> 4, 5 строк «Итого по Программе», «Минздрав РО» цифры </w:t>
            </w:r>
            <w:r w:rsidR="0056203F" w:rsidRPr="00895C50">
              <w:rPr>
                <w:rFonts w:ascii="Times New Roman" w:hAnsi="Times New Roman"/>
                <w:sz w:val="28"/>
                <w:szCs w:val="28"/>
              </w:rPr>
              <w:t xml:space="preserve">«83082415,44564», «11958330,6807», «78862018,00564», «10273967,8807» </w:t>
            </w:r>
            <w:r w:rsidR="0040191A" w:rsidRPr="00895C50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56203F" w:rsidRPr="00895C50">
              <w:rPr>
                <w:rFonts w:ascii="Times New Roman" w:hAnsi="Times New Roman"/>
                <w:bCs/>
                <w:sz w:val="28"/>
                <w:szCs w:val="28"/>
              </w:rPr>
              <w:t>83068953,83002</w:t>
            </w:r>
            <w:r w:rsidR="0040191A" w:rsidRPr="00895C5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6203F" w:rsidRPr="00895C50">
              <w:rPr>
                <w:rFonts w:ascii="Times New Roman" w:hAnsi="Times New Roman"/>
                <w:bCs/>
                <w:sz w:val="28"/>
                <w:szCs w:val="28"/>
              </w:rPr>
              <w:t>11944869,06508</w:t>
            </w:r>
            <w:r w:rsidR="0040191A" w:rsidRPr="00895C50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324685" w:rsidRPr="00895C50">
              <w:rPr>
                <w:rFonts w:ascii="Times New Roman" w:hAnsi="Times New Roman"/>
                <w:sz w:val="28"/>
                <w:szCs w:val="28"/>
              </w:rPr>
              <w:t>«</w:t>
            </w:r>
            <w:r w:rsidR="0056203F" w:rsidRPr="00895C50">
              <w:rPr>
                <w:rFonts w:ascii="Times New Roman" w:hAnsi="Times New Roman"/>
                <w:bCs/>
                <w:sz w:val="28"/>
                <w:szCs w:val="28"/>
              </w:rPr>
              <w:t>78848556,39002</w:t>
            </w:r>
            <w:r w:rsidR="00324685" w:rsidRPr="00895C50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2A0A7E" w:rsidRPr="00895C50">
              <w:rPr>
                <w:rFonts w:ascii="Times New Roman" w:hAnsi="Times New Roman"/>
                <w:sz w:val="28"/>
                <w:szCs w:val="28"/>
              </w:rPr>
              <w:t>«</w:t>
            </w:r>
            <w:r w:rsidR="0056203F" w:rsidRPr="00895C50">
              <w:rPr>
                <w:rFonts w:ascii="Times New Roman" w:hAnsi="Times New Roman"/>
                <w:bCs/>
                <w:sz w:val="28"/>
                <w:szCs w:val="28"/>
              </w:rPr>
              <w:t>10260506,26508</w:t>
            </w:r>
            <w:r w:rsidR="0056203F" w:rsidRPr="00895C50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0191A" w:rsidRPr="00895C50" w:rsidRDefault="0040191A" w:rsidP="00895C5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3) в разделе 5 «Сведения о подпрограммах Программы»:</w:t>
            </w:r>
          </w:p>
          <w:p w:rsidR="00FE0FD3" w:rsidRPr="00895C50" w:rsidRDefault="003630FF" w:rsidP="00895C50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3.1)</w:t>
            </w:r>
            <w:r w:rsidR="00895C50">
              <w:rPr>
                <w:rFonts w:ascii="Times New Roman" w:hAnsi="Times New Roman"/>
                <w:sz w:val="28"/>
                <w:szCs w:val="28"/>
              </w:rPr>
              <w:t> </w:t>
            </w:r>
            <w:r w:rsidR="00FE0FD3" w:rsidRPr="00895C50">
              <w:rPr>
                <w:rFonts w:ascii="Times New Roman" w:hAnsi="Times New Roman"/>
                <w:sz w:val="28"/>
                <w:szCs w:val="28"/>
              </w:rPr>
              <w:t>в подразделе 5.1 «Подпрограмма № 1 «Развитие первичной медико-санитарной помощи»:</w:t>
            </w:r>
          </w:p>
          <w:p w:rsidR="006C42F7" w:rsidRPr="00895C50" w:rsidRDefault="006C42F7" w:rsidP="00895C5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 xml:space="preserve">- в таблице пункта 5 «Перечень мероприятий подпрограммы»: </w:t>
            </w:r>
          </w:p>
          <w:p w:rsidR="00045640" w:rsidRPr="00895C50" w:rsidRDefault="00045640" w:rsidP="00895C5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в пункте 3.3:</w:t>
            </w:r>
          </w:p>
          <w:p w:rsidR="00045640" w:rsidRPr="00895C50" w:rsidRDefault="00045640" w:rsidP="00895C5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 xml:space="preserve">в графах 7, 8 цифры </w:t>
            </w:r>
            <w:r w:rsidR="00CB6A7E" w:rsidRPr="00895C50">
              <w:rPr>
                <w:rFonts w:ascii="Times New Roman" w:hAnsi="Times New Roman"/>
                <w:sz w:val="28"/>
                <w:szCs w:val="28"/>
              </w:rPr>
              <w:t>«6365299,54821», «665457,49749»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30FF" w:rsidRPr="00895C50">
              <w:rPr>
                <w:rFonts w:ascii="Times New Roman" w:hAnsi="Times New Roman"/>
                <w:sz w:val="28"/>
                <w:szCs w:val="28"/>
              </w:rPr>
              <w:t>з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аменить соответственно цифрами «</w:t>
            </w:r>
            <w:r w:rsidR="00CB6A7E" w:rsidRPr="00895C50">
              <w:rPr>
                <w:rFonts w:ascii="Times New Roman" w:hAnsi="Times New Roman"/>
                <w:sz w:val="28"/>
                <w:szCs w:val="28"/>
              </w:rPr>
              <w:t>6360483,70821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CB6A7E" w:rsidRPr="00895C50">
              <w:rPr>
                <w:rFonts w:ascii="Times New Roman" w:hAnsi="Times New Roman"/>
                <w:bCs/>
                <w:sz w:val="28"/>
                <w:szCs w:val="28"/>
              </w:rPr>
              <w:t>660641,65749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932BE" w:rsidRPr="00895C50" w:rsidRDefault="00F932BE" w:rsidP="00895C5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4738CC" w:rsidRPr="00895C50">
              <w:rPr>
                <w:rFonts w:ascii="Times New Roman" w:hAnsi="Times New Roman"/>
                <w:sz w:val="28"/>
                <w:szCs w:val="28"/>
              </w:rPr>
              <w:t xml:space="preserve">подпункта 3.3.1 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 xml:space="preserve">цифры </w:t>
            </w:r>
            <w:r w:rsidR="0051007B" w:rsidRPr="00895C50">
              <w:rPr>
                <w:rFonts w:ascii="Times New Roman" w:hAnsi="Times New Roman"/>
                <w:sz w:val="28"/>
                <w:szCs w:val="28"/>
              </w:rPr>
              <w:t xml:space="preserve">«1820639,684», «158642,47» 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51007B" w:rsidRPr="00895C50">
              <w:rPr>
                <w:rFonts w:ascii="Times New Roman" w:hAnsi="Times New Roman"/>
                <w:color w:val="000000"/>
                <w:sz w:val="28"/>
                <w:szCs w:val="28"/>
              </w:rPr>
              <w:t>1830865,684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51007B" w:rsidRPr="00895C50">
              <w:rPr>
                <w:rFonts w:ascii="Times New Roman" w:hAnsi="Times New Roman"/>
                <w:bCs/>
                <w:sz w:val="28"/>
                <w:szCs w:val="28"/>
              </w:rPr>
              <w:t>168868,47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»</w:t>
            </w:r>
            <w:r w:rsidR="00045640" w:rsidRPr="00895C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E5AF1" w:rsidRPr="00895C50" w:rsidRDefault="008E5AF1" w:rsidP="00895C5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в графах 7, 8 подпункта 3.3.2 цифры «1109070,0», «123230,0» заменить соответственно цифрами «</w:t>
            </w:r>
            <w:r w:rsidRPr="00895C50">
              <w:rPr>
                <w:rFonts w:ascii="Times New Roman" w:hAnsi="Times New Roman"/>
                <w:color w:val="000000"/>
                <w:sz w:val="28"/>
                <w:szCs w:val="28"/>
              </w:rPr>
              <w:t>1095395,5»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, «</w:t>
            </w:r>
            <w:r w:rsidRPr="00895C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109555,5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45640" w:rsidRPr="00895C50" w:rsidRDefault="00392910" w:rsidP="00895C5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3630FF" w:rsidRPr="00895C50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пункта 3.3.3</w:t>
            </w:r>
            <w:r w:rsidR="00045640" w:rsidRPr="00895C50">
              <w:rPr>
                <w:rFonts w:ascii="Times New Roman" w:hAnsi="Times New Roman"/>
                <w:sz w:val="28"/>
                <w:szCs w:val="28"/>
              </w:rPr>
              <w:t xml:space="preserve"> цифры </w:t>
            </w:r>
            <w:r w:rsidR="008E5AF1" w:rsidRPr="00895C50">
              <w:rPr>
                <w:rFonts w:ascii="Times New Roman" w:hAnsi="Times New Roman"/>
                <w:sz w:val="28"/>
                <w:szCs w:val="28"/>
              </w:rPr>
              <w:t xml:space="preserve">«3435589,86421», «383585,02749» </w:t>
            </w:r>
            <w:r w:rsidR="00045640" w:rsidRPr="00895C50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8E5AF1" w:rsidRPr="00895C50">
              <w:rPr>
                <w:rFonts w:ascii="Times New Roman" w:hAnsi="Times New Roman"/>
                <w:sz w:val="28"/>
                <w:szCs w:val="28"/>
              </w:rPr>
              <w:t>3434222,52421</w:t>
            </w:r>
            <w:r w:rsidR="00045640" w:rsidRPr="00895C5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E5AF1" w:rsidRPr="00895C50">
              <w:rPr>
                <w:rFonts w:ascii="Times New Roman" w:hAnsi="Times New Roman"/>
                <w:bCs/>
                <w:sz w:val="28"/>
                <w:szCs w:val="28"/>
              </w:rPr>
              <w:t>382217,68749</w:t>
            </w:r>
            <w:r w:rsidR="00045640" w:rsidRPr="00895C50">
              <w:rPr>
                <w:rFonts w:ascii="Times New Roman" w:hAnsi="Times New Roman"/>
                <w:sz w:val="28"/>
                <w:szCs w:val="28"/>
              </w:rPr>
              <w:t>»</w:t>
            </w:r>
            <w:r w:rsidR="00895C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45640" w:rsidRPr="00895C50" w:rsidRDefault="00045640" w:rsidP="00895C5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 xml:space="preserve">в графах 7, 8 строки «Всего по комплексу процессных мероприятий»  цифры </w:t>
            </w:r>
            <w:r w:rsidR="00823F4F" w:rsidRPr="00895C50">
              <w:rPr>
                <w:rFonts w:ascii="Times New Roman" w:hAnsi="Times New Roman"/>
                <w:sz w:val="28"/>
                <w:szCs w:val="28"/>
              </w:rPr>
              <w:t>«6870825,16235», «735113,29069», «6869669,56235», «734728,09069»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823F4F" w:rsidRPr="00895C50">
              <w:rPr>
                <w:rFonts w:ascii="Times New Roman" w:hAnsi="Times New Roman"/>
                <w:bCs/>
                <w:sz w:val="28"/>
                <w:szCs w:val="28"/>
              </w:rPr>
              <w:t>6866009,32235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23F4F" w:rsidRPr="00895C50">
              <w:rPr>
                <w:rFonts w:ascii="Times New Roman" w:hAnsi="Times New Roman"/>
                <w:bCs/>
                <w:sz w:val="28"/>
                <w:szCs w:val="28"/>
              </w:rPr>
              <w:t>730297,45069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23F4F" w:rsidRPr="00895C50">
              <w:rPr>
                <w:rFonts w:ascii="Times New Roman" w:hAnsi="Times New Roman"/>
                <w:bCs/>
                <w:sz w:val="28"/>
                <w:szCs w:val="28"/>
              </w:rPr>
              <w:t>6864853,72235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23F4F" w:rsidRPr="00895C50">
              <w:rPr>
                <w:rFonts w:ascii="Times New Roman" w:hAnsi="Times New Roman"/>
                <w:bCs/>
                <w:sz w:val="28"/>
                <w:szCs w:val="28"/>
              </w:rPr>
              <w:t>729912,25069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C42F7" w:rsidRPr="00895C50" w:rsidRDefault="006C42F7" w:rsidP="00895C5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 xml:space="preserve">в графах 7, 8 строки «Итого по подпрограмме» цифры </w:t>
            </w:r>
            <w:r w:rsidR="00A14B94" w:rsidRPr="00895C50">
              <w:rPr>
                <w:rFonts w:ascii="Times New Roman" w:hAnsi="Times New Roman"/>
                <w:sz w:val="28"/>
                <w:szCs w:val="28"/>
              </w:rPr>
              <w:t xml:space="preserve">«8860040,35699», «1497857,60453», «7001245,61699», «788479,60453» 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заменить соответственно цифрами «</w:t>
            </w:r>
            <w:r w:rsidR="00A14B94" w:rsidRPr="00895C50">
              <w:rPr>
                <w:rFonts w:ascii="Times New Roman" w:hAnsi="Times New Roman"/>
                <w:bCs/>
                <w:sz w:val="28"/>
                <w:szCs w:val="28"/>
              </w:rPr>
              <w:t>8855224,51699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14B94" w:rsidRPr="00895C50">
              <w:rPr>
                <w:rFonts w:ascii="Times New Roman" w:hAnsi="Times New Roman"/>
                <w:bCs/>
                <w:sz w:val="28"/>
                <w:szCs w:val="28"/>
              </w:rPr>
              <w:t>1493041,76453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14B94" w:rsidRPr="00895C50">
              <w:rPr>
                <w:rFonts w:ascii="Times New Roman" w:hAnsi="Times New Roman"/>
                <w:bCs/>
                <w:sz w:val="28"/>
                <w:szCs w:val="28"/>
              </w:rPr>
              <w:t>6996429,77699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14B94" w:rsidRPr="00895C5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783663,76453</w:t>
            </w:r>
            <w:r w:rsidRPr="00895C50">
              <w:rPr>
                <w:rFonts w:ascii="Times New Roman" w:hAnsi="Times New Roman"/>
                <w:sz w:val="28"/>
                <w:szCs w:val="28"/>
              </w:rPr>
              <w:t>»</w:t>
            </w:r>
            <w:r w:rsidR="00895C5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D7827" w:rsidRPr="00895C50" w:rsidRDefault="003630FF" w:rsidP="00895C5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z w:val="28"/>
                <w:szCs w:val="28"/>
              </w:rPr>
              <w:t>3.2)</w:t>
            </w:r>
            <w:r w:rsidR="00895C50">
              <w:rPr>
                <w:rFonts w:ascii="Times New Roman" w:hAnsi="Times New Roman"/>
                <w:sz w:val="28"/>
                <w:szCs w:val="28"/>
              </w:rPr>
              <w:t> </w:t>
            </w:r>
            <w:r w:rsidR="00AD7827" w:rsidRPr="00895C50">
              <w:rPr>
                <w:rFonts w:ascii="Times New Roman" w:hAnsi="Times New Roman"/>
                <w:sz w:val="28"/>
                <w:szCs w:val="28"/>
              </w:rPr>
              <w:t xml:space="preserve">в подразделе 5.2 «Подпрограмма № 2 «Совершенствование оказания специализированной, включая </w:t>
            </w:r>
            <w:proofErr w:type="gramStart"/>
            <w:r w:rsidR="00AD7827" w:rsidRPr="00895C50">
              <w:rPr>
                <w:rFonts w:ascii="Times New Roman" w:hAnsi="Times New Roman"/>
                <w:sz w:val="28"/>
                <w:szCs w:val="28"/>
              </w:rPr>
              <w:t>высокотехнологичную</w:t>
            </w:r>
            <w:proofErr w:type="gramEnd"/>
            <w:r w:rsidR="00AD7827" w:rsidRPr="00895C50">
              <w:rPr>
                <w:rFonts w:ascii="Times New Roman" w:hAnsi="Times New Roman"/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эвакуации»:</w:t>
            </w:r>
          </w:p>
          <w:p w:rsidR="00652EDB" w:rsidRPr="00895C50" w:rsidRDefault="00652EDB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- в таблице пункта 5 «Перечень мероприятий подпрограммы»</w:t>
            </w:r>
            <w:r w:rsidR="00AD7827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: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</w:t>
            </w:r>
          </w:p>
          <w:p w:rsidR="008952C6" w:rsidRPr="00895C50" w:rsidRDefault="00591238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в пункте 3.7</w:t>
            </w:r>
            <w:r w:rsidR="008952C6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:</w:t>
            </w:r>
          </w:p>
          <w:p w:rsidR="00B04294" w:rsidRPr="00895C50" w:rsidRDefault="00B04294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 xml:space="preserve">в графах 7, 8 цифры </w:t>
            </w:r>
            <w:r w:rsidR="00880B9B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«2447901,51968», «326799,38833»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заменить соответственно цифрами «</w:t>
            </w:r>
            <w:r w:rsidR="00880B9B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2460523,19968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880B9B" w:rsidRPr="00895C50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339421,06833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</w:p>
          <w:p w:rsidR="00652EDB" w:rsidRPr="00895C50" w:rsidRDefault="00880B9B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графах 7, 8 </w:t>
            </w:r>
            <w:r w:rsidR="006E09EA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подпункт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а</w:t>
            </w:r>
            <w:r w:rsidR="00330D38"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3.7.2 </w:t>
            </w:r>
            <w:r w:rsidR="00591238"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цифры 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«1791362,83562», «262588,56155*»</w:t>
            </w:r>
            <w:r w:rsidR="00591238"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заменить соответственно цифрами «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1803984,51562</w:t>
            </w:r>
            <w:r w:rsidR="00591238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Pr="00895C50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275210,24155</w:t>
            </w:r>
            <w:r w:rsidR="00392910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*</w:t>
            </w:r>
            <w:r w:rsidR="00591238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</w:p>
          <w:p w:rsidR="00330D38" w:rsidRPr="00895C50" w:rsidRDefault="00330D38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в пункте 3.9:</w:t>
            </w:r>
          </w:p>
          <w:p w:rsidR="00330D38" w:rsidRPr="00895C50" w:rsidRDefault="00330D38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  <w:highlight w:val="yellow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в графах</w:t>
            </w:r>
            <w:r w:rsidR="00591238"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7, 8 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цифры «1118043,3», «276223,5», «1100217,6», «270281,6» заменить соответственно цифрами «1113800,7043», «</w:t>
            </w:r>
            <w:r w:rsidRPr="00895C50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271980,9043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5C7516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, «1095975,0043», «</w:t>
            </w:r>
            <w:r w:rsidR="005C7516" w:rsidRPr="00895C50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266039,0043»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591238" w:rsidRPr="00895C50" w:rsidRDefault="00330D38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графах 7, 8 </w:t>
            </w:r>
            <w:r w:rsidR="00392910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подпункта</w:t>
            </w:r>
            <w:r w:rsidR="00591238"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3.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9</w:t>
            </w:r>
            <w:r w:rsidR="00591238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.1</w:t>
            </w:r>
            <w:r w:rsidR="00392910"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цифры</w:t>
            </w:r>
            <w:r w:rsidR="00591238"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</w:t>
            </w:r>
            <w:r w:rsidR="00F548A2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781644,2</w:t>
            </w:r>
            <w:r w:rsidR="00591238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B04294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, «</w:t>
            </w:r>
            <w:r w:rsidR="00F548A2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107293,8*</w:t>
            </w:r>
            <w:r w:rsidR="00CB7FE5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*</w:t>
            </w:r>
            <w:r w:rsidR="00B04294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591238"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заменить соответственно цифрами «</w:t>
            </w:r>
            <w:r w:rsidR="00C82456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777401,6043</w:t>
            </w:r>
            <w:r w:rsidR="00591238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C82456" w:rsidRPr="00895C50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103051,2043</w:t>
            </w:r>
            <w:r w:rsidR="00F548A2" w:rsidRPr="00895C50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*</w:t>
            </w:r>
            <w:r w:rsidR="00CB7FE5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*</w:t>
            </w:r>
            <w:r w:rsidR="00591238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</w:p>
          <w:p w:rsidR="00652EDB" w:rsidRPr="00895C50" w:rsidRDefault="00652EDB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графах 7, 8 строки «Всего по комплексу процессных мероприятий»  цифры </w:t>
            </w:r>
            <w:r w:rsidR="002F284C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«12410854,08790», «1798298,84873», «12361683,7879», «1781908,74873»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заменить соответственно цифрами «</w:t>
            </w:r>
            <w:r w:rsidR="00AC3258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12419233,1722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AC3258" w:rsidRPr="00895C50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1806677,93303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AC3258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12370062,8722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AC3258" w:rsidRPr="00895C50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1790287,83303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</w:p>
          <w:p w:rsidR="001F671E" w:rsidRPr="00895C50" w:rsidRDefault="00652EDB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графах 7, 8 строки «Итого по подпрограмме» цифры </w:t>
            </w:r>
            <w:r w:rsidR="004E3C37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«13071622,83327», «2121714,34873», «12368089,83327», «1781908,74873»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заменить соответственно цифрами «</w:t>
            </w:r>
            <w:r w:rsidR="004E3C37" w:rsidRPr="00895C50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13080001,91757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4E3C37" w:rsidRPr="00895C50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2130093,43303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4E3C37" w:rsidRPr="00895C50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12376468,91757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4E3C37" w:rsidRPr="00895C50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1790287,83303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895C50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591238" w:rsidRPr="00895C50" w:rsidRDefault="003630FF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3.</w:t>
            </w:r>
            <w:r w:rsidR="00731CD3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) </w:t>
            </w:r>
            <w:r w:rsidR="00591238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в подразделе 5.3 «Подпрограмма № 3 «Совершенствование системы лекарственного обеспечения, в том и числе в амбулаторных условиях»:</w:t>
            </w:r>
          </w:p>
          <w:p w:rsidR="00591238" w:rsidRPr="00895C50" w:rsidRDefault="00591238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в таблице пункта 5 «Перечень мероприятий подпрограммы»:  </w:t>
            </w:r>
          </w:p>
          <w:p w:rsidR="00591238" w:rsidRPr="00895C50" w:rsidRDefault="00591238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пункте 3.1:  </w:t>
            </w:r>
          </w:p>
          <w:p w:rsidR="00591238" w:rsidRPr="00895C50" w:rsidRDefault="00591238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графах 7, 8 цифры </w:t>
            </w:r>
            <w:r w:rsidR="00C601D2"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«10601978,7462», «1945058,96621», «9598665,4462», «1586075,36621» 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заменить соответственно цифрами «</w:t>
            </w:r>
            <w:r w:rsidR="00C601D2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10621498,71529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C601D2" w:rsidRPr="00895C50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1964578,9353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C601D2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9618185,41529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C601D2" w:rsidRPr="00895C50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1605595,3353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</w:p>
          <w:p w:rsidR="00591238" w:rsidRPr="00895C50" w:rsidRDefault="00591238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графах 7, 8 </w:t>
            </w:r>
            <w:r w:rsidR="008952C6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под</w:t>
            </w:r>
            <w:r w:rsidR="00392910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пункта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3.1.4 </w:t>
            </w:r>
            <w:r w:rsidR="00392910"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цифры </w:t>
            </w:r>
            <w:r w:rsidR="004671DE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«6275454,71446», «996381,16989**»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заменить соответственно цифрами «</w:t>
            </w:r>
            <w:r w:rsidR="004671DE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6294974,68355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4671DE" w:rsidRPr="00895C50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1015901,13898</w:t>
            </w:r>
            <w:r w:rsidR="008B4EC2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*</w:t>
            </w:r>
            <w:r w:rsidR="00392910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*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</w:p>
          <w:p w:rsidR="00591238" w:rsidRPr="00895C50" w:rsidRDefault="00591238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графах 7, 8 строки «Всего по комплексу процессных мероприятий»  цифры </w:t>
            </w:r>
            <w:r w:rsidR="002F09CC"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«10601978,7462», «1945058,96621», «9598665,4462», «1586075,36621»  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заменить соответственно цифрами «</w:t>
            </w:r>
            <w:r w:rsidR="002F09CC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10621498,71529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2F09CC" w:rsidRPr="00895C50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1964578,9353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2F09CC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9618185,41529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2F09CC" w:rsidRPr="00895C50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1605595,3353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</w:p>
          <w:p w:rsidR="00591238" w:rsidRPr="00895C50" w:rsidRDefault="00591238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графах 7, 8 строки «Итого по подпрограмме» цифры </w:t>
            </w:r>
            <w:r w:rsidR="002F09CC"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«10974982,97301», «2069393,70848», «9609855,57301», «1589805,40848» 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заменить соответственно цифрами «</w:t>
            </w:r>
            <w:r w:rsidR="00AD09A0" w:rsidRPr="00895C50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10994502,9421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AD09A0" w:rsidRPr="00895C50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2088913,67757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AD09A0" w:rsidRPr="00895C50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9629375,5421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AD09A0" w:rsidRPr="00895C50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1609325,37757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895C50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564FE7" w:rsidRPr="00895C50" w:rsidRDefault="003630FF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3.4) </w:t>
            </w:r>
            <w:r w:rsidR="00564FE7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в подразделе 5.6 «Подпрограмма № 6 «Оказание паллиативной помощи, в том числе детям»:</w:t>
            </w:r>
          </w:p>
          <w:p w:rsidR="00564FE7" w:rsidRPr="00895C50" w:rsidRDefault="00564FE7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в таблице пункта 5 «Перечень мероприятий подпрограммы»:  </w:t>
            </w:r>
          </w:p>
          <w:p w:rsidR="00564FE7" w:rsidRPr="00895C50" w:rsidRDefault="00564FE7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пункте 3.1:  </w:t>
            </w:r>
          </w:p>
          <w:p w:rsidR="00564FE7" w:rsidRPr="00895C50" w:rsidRDefault="00564FE7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в графах 7, 8 цифры «1397244,23758», «287216,02348», «1272017,33758», «245473,72348» заменить соответственно цифрами «1391266,54319», «</w:t>
            </w:r>
            <w:r w:rsidRPr="00895C50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281238,32909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Pr="00895C50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1266039,64319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Pr="00895C50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239496,02909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</w:p>
          <w:p w:rsidR="00564FE7" w:rsidRPr="00895C50" w:rsidRDefault="00564FE7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графах 7, 8 подпункта 3.1.1 цифры </w:t>
            </w:r>
            <w:r w:rsidR="00663633"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«1254940,94212», «239781,59166» 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заменить соответственно цифрами «</w:t>
            </w:r>
            <w:r w:rsidR="00663633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1248963,24773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663633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233803,89727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</w:p>
          <w:p w:rsidR="00564FE7" w:rsidRPr="00895C50" w:rsidRDefault="00564FE7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в графах 7, 8 строк «Всего по комплексу процессных мероприятий»</w:t>
            </w:r>
            <w:r w:rsidR="00663633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, «Итого по подпрограмме»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цифры </w:t>
            </w:r>
            <w:r w:rsidR="00663633"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«1397244,23758», «287216,02348», «1272017,33758», «245473,72348» 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заменить соответственно цифрами «</w:t>
            </w:r>
            <w:r w:rsidR="00663633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1391266,54319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663633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281238,32909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663633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1266039,64319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663633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239496,02909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</w:p>
          <w:p w:rsidR="005F229B" w:rsidRPr="00895C50" w:rsidRDefault="003630FF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3.</w:t>
            </w:r>
            <w:r w:rsidR="00731CD3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5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)</w:t>
            </w:r>
            <w:r w:rsidR="00895C50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r w:rsidR="005F229B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в подразделе 5.7 «Подпрограмма № 7 «Кадровое обеспечение системы здравоохранения»:</w:t>
            </w:r>
          </w:p>
          <w:p w:rsidR="005F229B" w:rsidRPr="00895C50" w:rsidRDefault="005F229B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в таблице пункта 5 «Перечень мероприятий подпрограммы»:  </w:t>
            </w:r>
          </w:p>
          <w:p w:rsidR="005F229B" w:rsidRPr="00895C50" w:rsidRDefault="005F229B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пункте 1.1:  </w:t>
            </w:r>
          </w:p>
          <w:p w:rsidR="005F229B" w:rsidRPr="00895C50" w:rsidRDefault="005F229B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в графах 7, 8 цифры «481928,87562», «123107,67562» заменить соответственно цифрами «456149,241», «</w:t>
            </w:r>
            <w:r w:rsidRPr="00895C50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97328,041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</w:p>
          <w:p w:rsidR="00057DB8" w:rsidRPr="00895C50" w:rsidRDefault="00057DB8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в графах 7, 8 подпункта 1.1.1 цифры «290094,6», «92931,4» заменить соответственно цифрами «</w:t>
            </w:r>
            <w:r w:rsidR="00314A75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276409,241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314A75" w:rsidRPr="00895C50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79246,041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</w:p>
          <w:p w:rsidR="005F229B" w:rsidRPr="00895C50" w:rsidRDefault="005F229B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графах 7, 8 подпункта 1.1.2 цифры </w:t>
            </w:r>
            <w:r w:rsidR="00314A75"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«191834,27562», «30176,27562» 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заменить соответственно цифрами «</w:t>
            </w:r>
            <w:r w:rsidR="00314A75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179740,0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314A75" w:rsidRPr="00895C50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18082,0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</w:p>
          <w:p w:rsidR="005F229B" w:rsidRPr="00895C50" w:rsidRDefault="005F229B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графах 7, 8 строки «Всего по региональным проектам» цифры </w:t>
            </w:r>
            <w:r w:rsidR="00017EC5"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«481928,87562», «123107,67562» 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заменить соответственно цифрами «</w:t>
            </w:r>
            <w:r w:rsidR="00017EC5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456149,241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017EC5" w:rsidRPr="00895C50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97328,041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</w:p>
          <w:p w:rsidR="005E0BB9" w:rsidRPr="00895C50" w:rsidRDefault="005E0BB9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в пункте 3.2</w:t>
            </w:r>
            <w:r w:rsidR="00796B52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:</w:t>
            </w:r>
          </w:p>
          <w:p w:rsidR="005E0BB9" w:rsidRPr="00895C50" w:rsidRDefault="005E0BB9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в графах 7, 8 цифры «586187,33025», «222926,95705», «511167,33025», «199386,95705» заменить соответственно цифрами «581399,83025», «</w:t>
            </w:r>
            <w:r w:rsidRPr="00895C50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 xml:space="preserve">218139,45705», 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</w:t>
            </w:r>
            <w:r w:rsidRPr="00895C50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506379,83025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Pr="00895C50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194599,45705»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5F229B" w:rsidRPr="00895C50" w:rsidRDefault="005E0BB9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="005F229B"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граф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ах</w:t>
            </w:r>
            <w:r w:rsidR="005F229B"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7, 8 подпункта 3.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2.4</w:t>
            </w:r>
            <w:r w:rsidR="005F229B"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цифры «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76792,5</w:t>
            </w:r>
            <w:r w:rsidR="005F229B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7997,5</w:t>
            </w:r>
            <w:r w:rsidR="005F229B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 заменить соответственно цифрами «</w:t>
            </w:r>
            <w:r w:rsidR="008D6021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72005,0</w:t>
            </w:r>
            <w:r w:rsidR="005F229B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8D6021" w:rsidRPr="00895C50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3210,0</w:t>
            </w:r>
            <w:r w:rsidR="005F229B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</w:p>
          <w:p w:rsidR="005F229B" w:rsidRPr="00895C50" w:rsidRDefault="005F229B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графах 7, 8 строки «Всего по комплексу процессных мероприятий»  цифры </w:t>
            </w:r>
            <w:r w:rsidR="00EA3E35"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«1491083,57849», «328001,18099», «1416063,57849», «304461,18099» 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заменить соответственно цифрами «</w:t>
            </w:r>
            <w:r w:rsidR="00EA3E35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1486296,07849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EA3E35" w:rsidRPr="00895C50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323213,68099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EA3E35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1411276,07849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EA3E35" w:rsidRPr="00895C50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299673,68099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</w:p>
          <w:p w:rsidR="005F229B" w:rsidRPr="00895C50" w:rsidRDefault="005F229B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графах 7, 8 строки «Итого по подпрограмме» цифры </w:t>
            </w:r>
            <w:r w:rsidR="00EA3E35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«1973012,45411», «451108,85661», «1897992,45411», «427568,85661»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заменить соответственно цифрами «</w:t>
            </w:r>
            <w:r w:rsidR="00EA3E35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1942445,31949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EA3E35" w:rsidRPr="00895C50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420541,72199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EA3E35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1867425,31949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EA3E35" w:rsidRPr="00895C50">
              <w:rPr>
                <w:rFonts w:ascii="Times New Roman" w:hAnsi="Times New Roman"/>
                <w:bCs/>
                <w:color w:val="000000"/>
                <w:spacing w:val="-2"/>
                <w:sz w:val="28"/>
                <w:szCs w:val="28"/>
              </w:rPr>
              <w:t>397001,72199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895C50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B04294" w:rsidRPr="00895C50" w:rsidRDefault="003630FF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3.6) </w:t>
            </w:r>
            <w:r w:rsidR="00B04294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в подразделе 5.10 «Подпрограмма № 10 «Обеспечение реализации программы»:</w:t>
            </w:r>
          </w:p>
          <w:p w:rsidR="00B04294" w:rsidRPr="00895C50" w:rsidRDefault="00B04294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 в таблице пункта 5 «Перечень мероприятий подпрограммы»:  </w:t>
            </w:r>
          </w:p>
          <w:p w:rsidR="00B04294" w:rsidRPr="00895C50" w:rsidRDefault="00B04294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пункте 3.1:  </w:t>
            </w:r>
          </w:p>
          <w:p w:rsidR="00B04294" w:rsidRPr="00895C50" w:rsidRDefault="00B04294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графах 7, 8 цифры </w:t>
            </w:r>
            <w:r w:rsidR="00C12544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«42965065,76578», «4931672,16767», «42961541,56578», «4930534,76767»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заменить соответственно цифрами «</w:t>
            </w:r>
            <w:r w:rsidR="00FD1C13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42965065,76578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FD1C13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4931672,16767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</w:t>
            </w:r>
            <w:r w:rsidR="003630FF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, «</w:t>
            </w:r>
            <w:r w:rsidR="00FD1C13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42961541,56578</w:t>
            </w:r>
            <w:r w:rsidR="003630FF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«</w:t>
            </w:r>
            <w:r w:rsidR="00FD1C13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4930534,76767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»;</w:t>
            </w:r>
          </w:p>
          <w:p w:rsidR="00B04294" w:rsidRPr="00895C50" w:rsidRDefault="00B04294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графах 7, 8 </w:t>
            </w:r>
            <w:r w:rsidR="008952C6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под</w:t>
            </w:r>
            <w:r w:rsidR="00392910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пункта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3.1.1</w:t>
            </w:r>
            <w:r w:rsidR="00392910"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цифры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FD1C13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«</w:t>
            </w:r>
            <w:r w:rsidR="00D0103A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642693,84424</w:t>
            </w:r>
            <w:r w:rsidR="00FD1C13"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», «73996,28344» 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заменить соответственно цифрами «</w:t>
            </w:r>
            <w:r w:rsidR="00D0103A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644504,60794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D0103A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75807,04714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»;  </w:t>
            </w:r>
          </w:p>
          <w:p w:rsidR="00B04294" w:rsidRPr="00895C50" w:rsidRDefault="00B04294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графах 7, 8 </w:t>
            </w:r>
            <w:r w:rsidR="008952C6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под</w:t>
            </w:r>
            <w:r w:rsidR="00392910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пункта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3.1.2 </w:t>
            </w:r>
            <w:r w:rsidR="00392910"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цифры </w:t>
            </w:r>
            <w:r w:rsidR="00FD1C13"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«271114,42154», «27350,48423» 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заменить соответственно цифрами «</w:t>
            </w:r>
            <w:r w:rsidR="00D0103A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269303,65784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D0103A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25539,72053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»;  </w:t>
            </w:r>
          </w:p>
          <w:p w:rsidR="00B04294" w:rsidRPr="00895C50" w:rsidRDefault="00B04294" w:rsidP="00895C50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графах 7, 8 строк «Всего по комплексу процессных мероприятий», «Итого по подпрограмме» цифры </w:t>
            </w:r>
            <w:r w:rsidR="006A78F2" w:rsidRPr="00895C5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«42965065,76578», «4931672,16767», «42961541,56578», «4930534,76767» 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заменить соответственно цифрами «</w:t>
            </w:r>
            <w:r w:rsidR="006A78F2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42965065,76578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6A78F2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4931672,16767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6A78F2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42961541,56578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», «</w:t>
            </w:r>
            <w:r w:rsidR="006A78F2" w:rsidRPr="00895C50">
              <w:rPr>
                <w:rFonts w:ascii="Times New Roman" w:hAnsi="Times New Roman"/>
                <w:spacing w:val="-2"/>
                <w:sz w:val="28"/>
                <w:szCs w:val="28"/>
              </w:rPr>
              <w:t>4930534,76767</w:t>
            </w:r>
            <w:r w:rsidRPr="00895C50">
              <w:rPr>
                <w:rFonts w:ascii="Times New Roman" w:hAnsi="Times New Roman"/>
                <w:spacing w:val="-2"/>
                <w:sz w:val="28"/>
                <w:szCs w:val="28"/>
              </w:rPr>
              <w:t>».</w:t>
            </w:r>
          </w:p>
          <w:tbl>
            <w:tblPr>
              <w:tblpPr w:leftFromText="180" w:rightFromText="180" w:vertAnchor="text" w:horzAnchor="margin" w:tblpY="92"/>
              <w:tblOverlap w:val="never"/>
              <w:tblW w:w="9571" w:type="dxa"/>
              <w:tblLook w:val="01E0" w:firstRow="1" w:lastRow="1" w:firstColumn="1" w:lastColumn="1" w:noHBand="0" w:noVBand="0"/>
            </w:tblPr>
            <w:tblGrid>
              <w:gridCol w:w="4868"/>
              <w:gridCol w:w="2044"/>
              <w:gridCol w:w="2659"/>
            </w:tblGrid>
            <w:tr w:rsidR="00DC05F7" w:rsidRPr="00895C50" w:rsidTr="00DC05F7">
              <w:trPr>
                <w:trHeight w:val="309"/>
              </w:trPr>
              <w:tc>
                <w:tcPr>
                  <w:tcW w:w="2543" w:type="pct"/>
                </w:tcPr>
                <w:p w:rsidR="00DC05F7" w:rsidRPr="00895C50" w:rsidRDefault="00DC05F7" w:rsidP="00552C6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C20CA" w:rsidRPr="00895C50" w:rsidRDefault="00DC05F7" w:rsidP="00552C6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95C50">
                    <w:rPr>
                      <w:rFonts w:ascii="Times New Roman" w:hAnsi="Times New Roman"/>
                      <w:sz w:val="28"/>
                      <w:szCs w:val="28"/>
                    </w:rPr>
                    <w:t xml:space="preserve">  </w:t>
                  </w:r>
                </w:p>
                <w:p w:rsidR="00DC05F7" w:rsidRPr="00895C50" w:rsidRDefault="00DC05F7" w:rsidP="00140E5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95C50">
                    <w:rPr>
                      <w:rFonts w:ascii="Times New Roman" w:hAnsi="Times New Roman"/>
                      <w:sz w:val="28"/>
                      <w:szCs w:val="28"/>
                    </w:rPr>
                    <w:t>Губернатор Рязанской области</w:t>
                  </w:r>
                </w:p>
              </w:tc>
              <w:tc>
                <w:tcPr>
                  <w:tcW w:w="1068" w:type="pct"/>
                </w:tcPr>
                <w:p w:rsidR="00DC05F7" w:rsidRPr="00895C50" w:rsidRDefault="00DC05F7" w:rsidP="00552C62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89" w:type="pct"/>
                </w:tcPr>
                <w:p w:rsidR="00DC05F7" w:rsidRPr="00895C50" w:rsidRDefault="00DC05F7" w:rsidP="00552C62">
                  <w:pPr>
                    <w:ind w:right="-6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9C20CA" w:rsidRPr="00895C50" w:rsidRDefault="009C20CA" w:rsidP="00D65DE7">
                  <w:pPr>
                    <w:ind w:right="-6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DC05F7" w:rsidRPr="00895C50" w:rsidRDefault="00DC05F7" w:rsidP="00D65DE7">
                  <w:pPr>
                    <w:ind w:right="-6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895C50">
                    <w:rPr>
                      <w:rFonts w:ascii="Times New Roman" w:hAnsi="Times New Roman"/>
                      <w:sz w:val="28"/>
                      <w:szCs w:val="28"/>
                    </w:rPr>
                    <w:t>П.В. Малков</w:t>
                  </w:r>
                </w:p>
              </w:tc>
            </w:tr>
          </w:tbl>
          <w:p w:rsidR="00591238" w:rsidRPr="00895C50" w:rsidRDefault="00591238" w:rsidP="00591238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0FEA" w:rsidRPr="00895C50" w:rsidRDefault="00460FEA" w:rsidP="00895C50">
      <w:pPr>
        <w:rPr>
          <w:rFonts w:ascii="Times New Roman" w:hAnsi="Times New Roman"/>
          <w:sz w:val="28"/>
          <w:szCs w:val="28"/>
        </w:rPr>
      </w:pPr>
    </w:p>
    <w:sectPr w:rsidR="00460FEA" w:rsidRPr="00895C50" w:rsidSect="00B06631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4F0" w:rsidRDefault="00A444F0">
      <w:r>
        <w:separator/>
      </w:r>
    </w:p>
  </w:endnote>
  <w:endnote w:type="continuationSeparator" w:id="0">
    <w:p w:rsidR="00A444F0" w:rsidRDefault="00A4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05DA9">
      <w:tc>
        <w:tcPr>
          <w:tcW w:w="2538" w:type="dxa"/>
        </w:tcPr>
        <w:p w:rsidR="00605DA9" w:rsidRPr="00AC7150" w:rsidRDefault="00605DA9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605DA9" w:rsidRDefault="00605DA9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605DA9" w:rsidRPr="00D77BCF" w:rsidRDefault="00605DA9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605DA9" w:rsidRPr="00D77BCF" w:rsidRDefault="00605DA9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05DA9" w:rsidRDefault="00605DA9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4F0" w:rsidRDefault="00A444F0">
      <w:r>
        <w:separator/>
      </w:r>
    </w:p>
  </w:footnote>
  <w:footnote w:type="continuationSeparator" w:id="0">
    <w:p w:rsidR="00A444F0" w:rsidRDefault="00A44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A9" w:rsidRDefault="00D30C2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5DA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05DA9">
      <w:rPr>
        <w:rStyle w:val="a8"/>
        <w:noProof/>
      </w:rPr>
      <w:t>1</w:t>
    </w:r>
    <w:r>
      <w:rPr>
        <w:rStyle w:val="a8"/>
      </w:rPr>
      <w:fldChar w:fldCharType="end"/>
    </w:r>
  </w:p>
  <w:p w:rsidR="00605DA9" w:rsidRDefault="00605DA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A9" w:rsidRPr="00481B88" w:rsidRDefault="00605DA9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605DA9" w:rsidRPr="00481B88" w:rsidRDefault="00D30C21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605DA9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03774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605DA9" w:rsidRPr="00E37801" w:rsidRDefault="00605DA9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iYkGO/r/89xqUZKtPlby832+mw=" w:salt="jWKutzamVZ5lAzU3qXb/3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95C"/>
    <w:rsid w:val="00000B9E"/>
    <w:rsid w:val="00002E55"/>
    <w:rsid w:val="0000366A"/>
    <w:rsid w:val="0000383F"/>
    <w:rsid w:val="00011BAA"/>
    <w:rsid w:val="00012E1E"/>
    <w:rsid w:val="000135E0"/>
    <w:rsid w:val="0001360F"/>
    <w:rsid w:val="000169EE"/>
    <w:rsid w:val="00017EC5"/>
    <w:rsid w:val="0002064C"/>
    <w:rsid w:val="00022F5A"/>
    <w:rsid w:val="00024028"/>
    <w:rsid w:val="00024EE8"/>
    <w:rsid w:val="00027210"/>
    <w:rsid w:val="00032B14"/>
    <w:rsid w:val="000331B3"/>
    <w:rsid w:val="00033413"/>
    <w:rsid w:val="00034B63"/>
    <w:rsid w:val="00037BC0"/>
    <w:rsid w:val="00037C0C"/>
    <w:rsid w:val="00041340"/>
    <w:rsid w:val="00045640"/>
    <w:rsid w:val="0004577D"/>
    <w:rsid w:val="00045A23"/>
    <w:rsid w:val="000476D9"/>
    <w:rsid w:val="0004794A"/>
    <w:rsid w:val="00050564"/>
    <w:rsid w:val="00050649"/>
    <w:rsid w:val="000512A1"/>
    <w:rsid w:val="0005366B"/>
    <w:rsid w:val="000567A5"/>
    <w:rsid w:val="00056A76"/>
    <w:rsid w:val="00056DEB"/>
    <w:rsid w:val="00057DB8"/>
    <w:rsid w:val="00057FA8"/>
    <w:rsid w:val="000606A2"/>
    <w:rsid w:val="00060E54"/>
    <w:rsid w:val="00060F2F"/>
    <w:rsid w:val="00062C15"/>
    <w:rsid w:val="0006453A"/>
    <w:rsid w:val="0006544E"/>
    <w:rsid w:val="000655F4"/>
    <w:rsid w:val="00066FB7"/>
    <w:rsid w:val="0007137C"/>
    <w:rsid w:val="00073A7A"/>
    <w:rsid w:val="0007673D"/>
    <w:rsid w:val="00076D5E"/>
    <w:rsid w:val="00080C48"/>
    <w:rsid w:val="000814C4"/>
    <w:rsid w:val="00081A46"/>
    <w:rsid w:val="000831C0"/>
    <w:rsid w:val="000837A1"/>
    <w:rsid w:val="00084DD3"/>
    <w:rsid w:val="00085304"/>
    <w:rsid w:val="0008595C"/>
    <w:rsid w:val="00085AB0"/>
    <w:rsid w:val="00086D71"/>
    <w:rsid w:val="000913B6"/>
    <w:rsid w:val="000917C0"/>
    <w:rsid w:val="00091A34"/>
    <w:rsid w:val="0009496A"/>
    <w:rsid w:val="00095CAF"/>
    <w:rsid w:val="0009691A"/>
    <w:rsid w:val="000A12A3"/>
    <w:rsid w:val="000A1401"/>
    <w:rsid w:val="000A2934"/>
    <w:rsid w:val="000A2A4A"/>
    <w:rsid w:val="000A6724"/>
    <w:rsid w:val="000A6EFF"/>
    <w:rsid w:val="000B01C3"/>
    <w:rsid w:val="000B0736"/>
    <w:rsid w:val="000B29A1"/>
    <w:rsid w:val="000B36FD"/>
    <w:rsid w:val="000B37F7"/>
    <w:rsid w:val="000B3BCE"/>
    <w:rsid w:val="000C147E"/>
    <w:rsid w:val="000C2401"/>
    <w:rsid w:val="000C24E7"/>
    <w:rsid w:val="000D233A"/>
    <w:rsid w:val="000D5EED"/>
    <w:rsid w:val="000E1010"/>
    <w:rsid w:val="000E1173"/>
    <w:rsid w:val="000E1993"/>
    <w:rsid w:val="000E1A06"/>
    <w:rsid w:val="000E2321"/>
    <w:rsid w:val="000E34E6"/>
    <w:rsid w:val="000E5522"/>
    <w:rsid w:val="000E587A"/>
    <w:rsid w:val="000E59FF"/>
    <w:rsid w:val="000E5D6B"/>
    <w:rsid w:val="000E6D38"/>
    <w:rsid w:val="000E7228"/>
    <w:rsid w:val="000F0587"/>
    <w:rsid w:val="000F2F03"/>
    <w:rsid w:val="000F49B0"/>
    <w:rsid w:val="000F6167"/>
    <w:rsid w:val="000F6B1B"/>
    <w:rsid w:val="001003F8"/>
    <w:rsid w:val="001007AA"/>
    <w:rsid w:val="00102021"/>
    <w:rsid w:val="001021F5"/>
    <w:rsid w:val="0010233A"/>
    <w:rsid w:val="00106213"/>
    <w:rsid w:val="00106B4B"/>
    <w:rsid w:val="00111A6C"/>
    <w:rsid w:val="001219F0"/>
    <w:rsid w:val="00122333"/>
    <w:rsid w:val="00122CFD"/>
    <w:rsid w:val="0012346B"/>
    <w:rsid w:val="0012446B"/>
    <w:rsid w:val="0012481B"/>
    <w:rsid w:val="001257DF"/>
    <w:rsid w:val="0013379C"/>
    <w:rsid w:val="00135014"/>
    <w:rsid w:val="00140E52"/>
    <w:rsid w:val="00142A2C"/>
    <w:rsid w:val="00142EBC"/>
    <w:rsid w:val="0014763F"/>
    <w:rsid w:val="00151370"/>
    <w:rsid w:val="001516C4"/>
    <w:rsid w:val="00153C13"/>
    <w:rsid w:val="00154CAE"/>
    <w:rsid w:val="00154E65"/>
    <w:rsid w:val="001574E7"/>
    <w:rsid w:val="00160C03"/>
    <w:rsid w:val="00162E6D"/>
    <w:rsid w:val="00162E72"/>
    <w:rsid w:val="00164EF8"/>
    <w:rsid w:val="001664E4"/>
    <w:rsid w:val="00167121"/>
    <w:rsid w:val="00171EB7"/>
    <w:rsid w:val="00174723"/>
    <w:rsid w:val="00175356"/>
    <w:rsid w:val="00175BE5"/>
    <w:rsid w:val="00176E00"/>
    <w:rsid w:val="00177452"/>
    <w:rsid w:val="00177F3A"/>
    <w:rsid w:val="001812D4"/>
    <w:rsid w:val="00182963"/>
    <w:rsid w:val="00184346"/>
    <w:rsid w:val="001850F4"/>
    <w:rsid w:val="00191876"/>
    <w:rsid w:val="001947BE"/>
    <w:rsid w:val="001A1FCF"/>
    <w:rsid w:val="001A2EDC"/>
    <w:rsid w:val="001A560F"/>
    <w:rsid w:val="001A65FE"/>
    <w:rsid w:val="001B0982"/>
    <w:rsid w:val="001B32BA"/>
    <w:rsid w:val="001B4621"/>
    <w:rsid w:val="001C4638"/>
    <w:rsid w:val="001C56ED"/>
    <w:rsid w:val="001C66A9"/>
    <w:rsid w:val="001C6913"/>
    <w:rsid w:val="001D07B8"/>
    <w:rsid w:val="001D1214"/>
    <w:rsid w:val="001D52F9"/>
    <w:rsid w:val="001D573F"/>
    <w:rsid w:val="001D6238"/>
    <w:rsid w:val="001D64DE"/>
    <w:rsid w:val="001D6E84"/>
    <w:rsid w:val="001E0317"/>
    <w:rsid w:val="001E0950"/>
    <w:rsid w:val="001E20F1"/>
    <w:rsid w:val="001E2196"/>
    <w:rsid w:val="001E31A8"/>
    <w:rsid w:val="001E33BD"/>
    <w:rsid w:val="001E3EFA"/>
    <w:rsid w:val="001E4957"/>
    <w:rsid w:val="001E627B"/>
    <w:rsid w:val="001E6B41"/>
    <w:rsid w:val="001E6F35"/>
    <w:rsid w:val="001E7258"/>
    <w:rsid w:val="001F0692"/>
    <w:rsid w:val="001F12E8"/>
    <w:rsid w:val="001F1C12"/>
    <w:rsid w:val="001F228C"/>
    <w:rsid w:val="001F2F80"/>
    <w:rsid w:val="001F3793"/>
    <w:rsid w:val="001F3B11"/>
    <w:rsid w:val="001F5D9C"/>
    <w:rsid w:val="001F64B8"/>
    <w:rsid w:val="001F671E"/>
    <w:rsid w:val="001F7C83"/>
    <w:rsid w:val="0020086D"/>
    <w:rsid w:val="00202837"/>
    <w:rsid w:val="00203046"/>
    <w:rsid w:val="002039EC"/>
    <w:rsid w:val="002042FF"/>
    <w:rsid w:val="00205AC3"/>
    <w:rsid w:val="00205FDE"/>
    <w:rsid w:val="00206D8B"/>
    <w:rsid w:val="00211744"/>
    <w:rsid w:val="0021536B"/>
    <w:rsid w:val="00217036"/>
    <w:rsid w:val="00217DBF"/>
    <w:rsid w:val="00220BDA"/>
    <w:rsid w:val="00221B8E"/>
    <w:rsid w:val="00221D16"/>
    <w:rsid w:val="00224D57"/>
    <w:rsid w:val="0022678C"/>
    <w:rsid w:val="00231F1C"/>
    <w:rsid w:val="00237714"/>
    <w:rsid w:val="00241345"/>
    <w:rsid w:val="00241711"/>
    <w:rsid w:val="00241D62"/>
    <w:rsid w:val="00242DDB"/>
    <w:rsid w:val="002479A2"/>
    <w:rsid w:val="0025229E"/>
    <w:rsid w:val="002529DD"/>
    <w:rsid w:val="002551D7"/>
    <w:rsid w:val="00256EF6"/>
    <w:rsid w:val="00257066"/>
    <w:rsid w:val="002579CC"/>
    <w:rsid w:val="00260275"/>
    <w:rsid w:val="0026087E"/>
    <w:rsid w:val="00262BC9"/>
    <w:rsid w:val="0026393A"/>
    <w:rsid w:val="00265216"/>
    <w:rsid w:val="00265420"/>
    <w:rsid w:val="002700B3"/>
    <w:rsid w:val="00270D3B"/>
    <w:rsid w:val="0027108E"/>
    <w:rsid w:val="00271095"/>
    <w:rsid w:val="00271953"/>
    <w:rsid w:val="00271F88"/>
    <w:rsid w:val="00273ADB"/>
    <w:rsid w:val="00274E14"/>
    <w:rsid w:val="002751AB"/>
    <w:rsid w:val="00276B91"/>
    <w:rsid w:val="002777C5"/>
    <w:rsid w:val="00280A6D"/>
    <w:rsid w:val="0028306C"/>
    <w:rsid w:val="0028396F"/>
    <w:rsid w:val="00284C5D"/>
    <w:rsid w:val="00290B30"/>
    <w:rsid w:val="00293D70"/>
    <w:rsid w:val="00294E8F"/>
    <w:rsid w:val="002953B6"/>
    <w:rsid w:val="002A0A7E"/>
    <w:rsid w:val="002A1EA3"/>
    <w:rsid w:val="002A3250"/>
    <w:rsid w:val="002A35C3"/>
    <w:rsid w:val="002A435C"/>
    <w:rsid w:val="002A5D12"/>
    <w:rsid w:val="002A61A8"/>
    <w:rsid w:val="002A62B5"/>
    <w:rsid w:val="002B0E93"/>
    <w:rsid w:val="002B55BB"/>
    <w:rsid w:val="002B6363"/>
    <w:rsid w:val="002B6B44"/>
    <w:rsid w:val="002B6C09"/>
    <w:rsid w:val="002B7A59"/>
    <w:rsid w:val="002C0280"/>
    <w:rsid w:val="002C66DF"/>
    <w:rsid w:val="002C6B4B"/>
    <w:rsid w:val="002C7A3D"/>
    <w:rsid w:val="002D5A53"/>
    <w:rsid w:val="002E1398"/>
    <w:rsid w:val="002E1851"/>
    <w:rsid w:val="002E3AE0"/>
    <w:rsid w:val="002E69E3"/>
    <w:rsid w:val="002E6C26"/>
    <w:rsid w:val="002F09CC"/>
    <w:rsid w:val="002F0BE4"/>
    <w:rsid w:val="002F1E81"/>
    <w:rsid w:val="002F284C"/>
    <w:rsid w:val="002F3A5B"/>
    <w:rsid w:val="002F6F01"/>
    <w:rsid w:val="00306269"/>
    <w:rsid w:val="0030699B"/>
    <w:rsid w:val="00310135"/>
    <w:rsid w:val="00310260"/>
    <w:rsid w:val="00310D92"/>
    <w:rsid w:val="00314A75"/>
    <w:rsid w:val="00315618"/>
    <w:rsid w:val="003160CB"/>
    <w:rsid w:val="003209F4"/>
    <w:rsid w:val="00320B3D"/>
    <w:rsid w:val="003222A3"/>
    <w:rsid w:val="00324685"/>
    <w:rsid w:val="0032714F"/>
    <w:rsid w:val="00327457"/>
    <w:rsid w:val="00330D38"/>
    <w:rsid w:val="00331356"/>
    <w:rsid w:val="00331DA4"/>
    <w:rsid w:val="00331E28"/>
    <w:rsid w:val="00332F5D"/>
    <w:rsid w:val="00333905"/>
    <w:rsid w:val="0034180F"/>
    <w:rsid w:val="0034251E"/>
    <w:rsid w:val="00346636"/>
    <w:rsid w:val="00347C78"/>
    <w:rsid w:val="00350EF0"/>
    <w:rsid w:val="00351E83"/>
    <w:rsid w:val="003526DD"/>
    <w:rsid w:val="003540B9"/>
    <w:rsid w:val="00354214"/>
    <w:rsid w:val="003544E7"/>
    <w:rsid w:val="0035456A"/>
    <w:rsid w:val="003568D2"/>
    <w:rsid w:val="00357FBF"/>
    <w:rsid w:val="00360A40"/>
    <w:rsid w:val="003630FF"/>
    <w:rsid w:val="00363A8C"/>
    <w:rsid w:val="00364711"/>
    <w:rsid w:val="00364CBE"/>
    <w:rsid w:val="00365D0D"/>
    <w:rsid w:val="00372466"/>
    <w:rsid w:val="003736BF"/>
    <w:rsid w:val="00375B40"/>
    <w:rsid w:val="0037660B"/>
    <w:rsid w:val="003829BC"/>
    <w:rsid w:val="0038367B"/>
    <w:rsid w:val="0038445B"/>
    <w:rsid w:val="00384FED"/>
    <w:rsid w:val="0038559A"/>
    <w:rsid w:val="003870C2"/>
    <w:rsid w:val="003870E7"/>
    <w:rsid w:val="0039151C"/>
    <w:rsid w:val="00392910"/>
    <w:rsid w:val="00395690"/>
    <w:rsid w:val="003A04D2"/>
    <w:rsid w:val="003A04FC"/>
    <w:rsid w:val="003A2DBD"/>
    <w:rsid w:val="003A3D87"/>
    <w:rsid w:val="003A5300"/>
    <w:rsid w:val="003B3609"/>
    <w:rsid w:val="003B3B45"/>
    <w:rsid w:val="003B42D8"/>
    <w:rsid w:val="003B658F"/>
    <w:rsid w:val="003B755E"/>
    <w:rsid w:val="003C044E"/>
    <w:rsid w:val="003C1F69"/>
    <w:rsid w:val="003C6148"/>
    <w:rsid w:val="003C6727"/>
    <w:rsid w:val="003C7C62"/>
    <w:rsid w:val="003D0449"/>
    <w:rsid w:val="003D2836"/>
    <w:rsid w:val="003D2A57"/>
    <w:rsid w:val="003D3B8A"/>
    <w:rsid w:val="003D44C2"/>
    <w:rsid w:val="003D54F8"/>
    <w:rsid w:val="003D7861"/>
    <w:rsid w:val="003E03F0"/>
    <w:rsid w:val="003E2EFE"/>
    <w:rsid w:val="003E5765"/>
    <w:rsid w:val="003E6773"/>
    <w:rsid w:val="003E7038"/>
    <w:rsid w:val="003F2F54"/>
    <w:rsid w:val="003F3355"/>
    <w:rsid w:val="003F3A54"/>
    <w:rsid w:val="003F4F5E"/>
    <w:rsid w:val="004007B5"/>
    <w:rsid w:val="00400906"/>
    <w:rsid w:val="0040116B"/>
    <w:rsid w:val="004011C3"/>
    <w:rsid w:val="0040191A"/>
    <w:rsid w:val="00401EAC"/>
    <w:rsid w:val="004034D3"/>
    <w:rsid w:val="004035B2"/>
    <w:rsid w:val="004064C2"/>
    <w:rsid w:val="00410919"/>
    <w:rsid w:val="00414227"/>
    <w:rsid w:val="0041599E"/>
    <w:rsid w:val="00416217"/>
    <w:rsid w:val="00417BE2"/>
    <w:rsid w:val="00423AF7"/>
    <w:rsid w:val="0042590E"/>
    <w:rsid w:val="004274A7"/>
    <w:rsid w:val="00430255"/>
    <w:rsid w:val="00433852"/>
    <w:rsid w:val="00434151"/>
    <w:rsid w:val="00434AD7"/>
    <w:rsid w:val="00435EE5"/>
    <w:rsid w:val="004364B6"/>
    <w:rsid w:val="00436D48"/>
    <w:rsid w:val="00437F65"/>
    <w:rsid w:val="004429A3"/>
    <w:rsid w:val="004458FE"/>
    <w:rsid w:val="00445D5D"/>
    <w:rsid w:val="00446653"/>
    <w:rsid w:val="00446908"/>
    <w:rsid w:val="00451812"/>
    <w:rsid w:val="00451ACC"/>
    <w:rsid w:val="00451EB8"/>
    <w:rsid w:val="00452AA4"/>
    <w:rsid w:val="00453F93"/>
    <w:rsid w:val="00455EDC"/>
    <w:rsid w:val="004561F6"/>
    <w:rsid w:val="00456425"/>
    <w:rsid w:val="00460579"/>
    <w:rsid w:val="00460FEA"/>
    <w:rsid w:val="00463697"/>
    <w:rsid w:val="00465F59"/>
    <w:rsid w:val="00466CFA"/>
    <w:rsid w:val="004671DE"/>
    <w:rsid w:val="00470663"/>
    <w:rsid w:val="00471CDD"/>
    <w:rsid w:val="00472E13"/>
    <w:rsid w:val="004734B7"/>
    <w:rsid w:val="004738CC"/>
    <w:rsid w:val="00473E12"/>
    <w:rsid w:val="00475A87"/>
    <w:rsid w:val="00481ADC"/>
    <w:rsid w:val="00481B88"/>
    <w:rsid w:val="00481BF4"/>
    <w:rsid w:val="00481C46"/>
    <w:rsid w:val="00482234"/>
    <w:rsid w:val="004832A6"/>
    <w:rsid w:val="0048516B"/>
    <w:rsid w:val="004855CC"/>
    <w:rsid w:val="00485949"/>
    <w:rsid w:val="00485B4F"/>
    <w:rsid w:val="004862D1"/>
    <w:rsid w:val="0048681A"/>
    <w:rsid w:val="00486D87"/>
    <w:rsid w:val="00487E20"/>
    <w:rsid w:val="0049225B"/>
    <w:rsid w:val="00492D37"/>
    <w:rsid w:val="00494947"/>
    <w:rsid w:val="0049681A"/>
    <w:rsid w:val="00497886"/>
    <w:rsid w:val="004A1107"/>
    <w:rsid w:val="004A5B1D"/>
    <w:rsid w:val="004A5FDF"/>
    <w:rsid w:val="004B0506"/>
    <w:rsid w:val="004B12AC"/>
    <w:rsid w:val="004B228E"/>
    <w:rsid w:val="004B2504"/>
    <w:rsid w:val="004B2D5A"/>
    <w:rsid w:val="004B36AC"/>
    <w:rsid w:val="004B5707"/>
    <w:rsid w:val="004B571C"/>
    <w:rsid w:val="004B63B3"/>
    <w:rsid w:val="004C2393"/>
    <w:rsid w:val="004C4C1B"/>
    <w:rsid w:val="004C7030"/>
    <w:rsid w:val="004C71C8"/>
    <w:rsid w:val="004D0EA2"/>
    <w:rsid w:val="004D293D"/>
    <w:rsid w:val="004D4B01"/>
    <w:rsid w:val="004D5FE1"/>
    <w:rsid w:val="004D787A"/>
    <w:rsid w:val="004D79E8"/>
    <w:rsid w:val="004E1C48"/>
    <w:rsid w:val="004E308F"/>
    <w:rsid w:val="004E3C37"/>
    <w:rsid w:val="004E5CDB"/>
    <w:rsid w:val="004E6E88"/>
    <w:rsid w:val="004E7B40"/>
    <w:rsid w:val="004F381B"/>
    <w:rsid w:val="004F44FE"/>
    <w:rsid w:val="004F4ABE"/>
    <w:rsid w:val="004F4B57"/>
    <w:rsid w:val="004F60F2"/>
    <w:rsid w:val="004F6AAA"/>
    <w:rsid w:val="00500D0C"/>
    <w:rsid w:val="00507D49"/>
    <w:rsid w:val="0051007B"/>
    <w:rsid w:val="005127CC"/>
    <w:rsid w:val="00512A47"/>
    <w:rsid w:val="00512AEB"/>
    <w:rsid w:val="005203A7"/>
    <w:rsid w:val="00520731"/>
    <w:rsid w:val="005209A3"/>
    <w:rsid w:val="00526DAE"/>
    <w:rsid w:val="00531C68"/>
    <w:rsid w:val="00532119"/>
    <w:rsid w:val="005321B6"/>
    <w:rsid w:val="005326C3"/>
    <w:rsid w:val="005335F3"/>
    <w:rsid w:val="00533F93"/>
    <w:rsid w:val="00536825"/>
    <w:rsid w:val="00541F54"/>
    <w:rsid w:val="0054265A"/>
    <w:rsid w:val="00543C38"/>
    <w:rsid w:val="00543D2D"/>
    <w:rsid w:val="00545A3D"/>
    <w:rsid w:val="00546DBB"/>
    <w:rsid w:val="005506C1"/>
    <w:rsid w:val="00554A57"/>
    <w:rsid w:val="00556668"/>
    <w:rsid w:val="00556D39"/>
    <w:rsid w:val="00557EB6"/>
    <w:rsid w:val="0056130F"/>
    <w:rsid w:val="00561A5B"/>
    <w:rsid w:val="0056203F"/>
    <w:rsid w:val="005626BF"/>
    <w:rsid w:val="00562CB3"/>
    <w:rsid w:val="00564FE7"/>
    <w:rsid w:val="00566144"/>
    <w:rsid w:val="00566C4B"/>
    <w:rsid w:val="0057074C"/>
    <w:rsid w:val="00571F08"/>
    <w:rsid w:val="00572638"/>
    <w:rsid w:val="00572A89"/>
    <w:rsid w:val="00573FBF"/>
    <w:rsid w:val="00574FF3"/>
    <w:rsid w:val="0057687F"/>
    <w:rsid w:val="005802B9"/>
    <w:rsid w:val="0058097C"/>
    <w:rsid w:val="00582538"/>
    <w:rsid w:val="005829F0"/>
    <w:rsid w:val="005838EA"/>
    <w:rsid w:val="00584C03"/>
    <w:rsid w:val="00585EE1"/>
    <w:rsid w:val="00586D25"/>
    <w:rsid w:val="00590C0E"/>
    <w:rsid w:val="00590C88"/>
    <w:rsid w:val="00591238"/>
    <w:rsid w:val="00592ADF"/>
    <w:rsid w:val="0059371E"/>
    <w:rsid w:val="005939E6"/>
    <w:rsid w:val="00594E52"/>
    <w:rsid w:val="005A0D72"/>
    <w:rsid w:val="005A1AD0"/>
    <w:rsid w:val="005A291D"/>
    <w:rsid w:val="005A3DA1"/>
    <w:rsid w:val="005A4227"/>
    <w:rsid w:val="005A68DC"/>
    <w:rsid w:val="005A7A24"/>
    <w:rsid w:val="005B19C6"/>
    <w:rsid w:val="005B2093"/>
    <w:rsid w:val="005B229B"/>
    <w:rsid w:val="005B3518"/>
    <w:rsid w:val="005B5022"/>
    <w:rsid w:val="005B5A4B"/>
    <w:rsid w:val="005B76D0"/>
    <w:rsid w:val="005C1B6D"/>
    <w:rsid w:val="005C367C"/>
    <w:rsid w:val="005C56AE"/>
    <w:rsid w:val="005C7449"/>
    <w:rsid w:val="005C7516"/>
    <w:rsid w:val="005C7729"/>
    <w:rsid w:val="005D350F"/>
    <w:rsid w:val="005D38B5"/>
    <w:rsid w:val="005D4570"/>
    <w:rsid w:val="005D599D"/>
    <w:rsid w:val="005D69BB"/>
    <w:rsid w:val="005E06F1"/>
    <w:rsid w:val="005E0BB9"/>
    <w:rsid w:val="005E2CAF"/>
    <w:rsid w:val="005E413A"/>
    <w:rsid w:val="005E6C9B"/>
    <w:rsid w:val="005E6D99"/>
    <w:rsid w:val="005E75DD"/>
    <w:rsid w:val="005F229B"/>
    <w:rsid w:val="005F2ADD"/>
    <w:rsid w:val="005F2C49"/>
    <w:rsid w:val="005F5C9B"/>
    <w:rsid w:val="005F5D64"/>
    <w:rsid w:val="006013EB"/>
    <w:rsid w:val="00603774"/>
    <w:rsid w:val="006038C6"/>
    <w:rsid w:val="00603A1F"/>
    <w:rsid w:val="00603E43"/>
    <w:rsid w:val="0060479E"/>
    <w:rsid w:val="00604BE7"/>
    <w:rsid w:val="00605DA9"/>
    <w:rsid w:val="00606B9C"/>
    <w:rsid w:val="00613A68"/>
    <w:rsid w:val="006155B8"/>
    <w:rsid w:val="0061575A"/>
    <w:rsid w:val="00616AED"/>
    <w:rsid w:val="0062329B"/>
    <w:rsid w:val="0062483B"/>
    <w:rsid w:val="00630BF5"/>
    <w:rsid w:val="00630F7D"/>
    <w:rsid w:val="00631DD7"/>
    <w:rsid w:val="00632A4F"/>
    <w:rsid w:val="00632B56"/>
    <w:rsid w:val="00633B05"/>
    <w:rsid w:val="00633F4F"/>
    <w:rsid w:val="00634D70"/>
    <w:rsid w:val="006351E3"/>
    <w:rsid w:val="00636DC7"/>
    <w:rsid w:val="00642348"/>
    <w:rsid w:val="00644236"/>
    <w:rsid w:val="0064424B"/>
    <w:rsid w:val="00645258"/>
    <w:rsid w:val="006471E5"/>
    <w:rsid w:val="00652ABB"/>
    <w:rsid w:val="00652EDB"/>
    <w:rsid w:val="00653841"/>
    <w:rsid w:val="00654692"/>
    <w:rsid w:val="006555B7"/>
    <w:rsid w:val="00656568"/>
    <w:rsid w:val="00656710"/>
    <w:rsid w:val="00660729"/>
    <w:rsid w:val="006620FF"/>
    <w:rsid w:val="00663633"/>
    <w:rsid w:val="00664D94"/>
    <w:rsid w:val="00664DCA"/>
    <w:rsid w:val="00666CD5"/>
    <w:rsid w:val="006676A0"/>
    <w:rsid w:val="006707A4"/>
    <w:rsid w:val="00671A59"/>
    <w:rsid w:val="00671C45"/>
    <w:rsid w:val="00671D3B"/>
    <w:rsid w:val="00672BAD"/>
    <w:rsid w:val="0067344E"/>
    <w:rsid w:val="00674C92"/>
    <w:rsid w:val="00675348"/>
    <w:rsid w:val="0067591B"/>
    <w:rsid w:val="00675F3F"/>
    <w:rsid w:val="006776A2"/>
    <w:rsid w:val="006817A5"/>
    <w:rsid w:val="00683370"/>
    <w:rsid w:val="00683693"/>
    <w:rsid w:val="0068417B"/>
    <w:rsid w:val="00684A5B"/>
    <w:rsid w:val="00684C9D"/>
    <w:rsid w:val="006908DF"/>
    <w:rsid w:val="0069176A"/>
    <w:rsid w:val="006923CA"/>
    <w:rsid w:val="00693EAA"/>
    <w:rsid w:val="00696309"/>
    <w:rsid w:val="006A1F71"/>
    <w:rsid w:val="006A3DEE"/>
    <w:rsid w:val="006A78F2"/>
    <w:rsid w:val="006B0774"/>
    <w:rsid w:val="006B12B3"/>
    <w:rsid w:val="006B2E20"/>
    <w:rsid w:val="006B4414"/>
    <w:rsid w:val="006B45CE"/>
    <w:rsid w:val="006B563F"/>
    <w:rsid w:val="006B62A0"/>
    <w:rsid w:val="006B788C"/>
    <w:rsid w:val="006B789D"/>
    <w:rsid w:val="006C3509"/>
    <w:rsid w:val="006C39AB"/>
    <w:rsid w:val="006C42F7"/>
    <w:rsid w:val="006D1515"/>
    <w:rsid w:val="006D1B80"/>
    <w:rsid w:val="006D2930"/>
    <w:rsid w:val="006D4F55"/>
    <w:rsid w:val="006E09EA"/>
    <w:rsid w:val="006E295C"/>
    <w:rsid w:val="006E6075"/>
    <w:rsid w:val="006E7F2D"/>
    <w:rsid w:val="006F1AEE"/>
    <w:rsid w:val="006F3212"/>
    <w:rsid w:val="006F328B"/>
    <w:rsid w:val="006F47C5"/>
    <w:rsid w:val="006F5886"/>
    <w:rsid w:val="006F5F22"/>
    <w:rsid w:val="00704682"/>
    <w:rsid w:val="00704955"/>
    <w:rsid w:val="00707734"/>
    <w:rsid w:val="00707DD7"/>
    <w:rsid w:val="00707E19"/>
    <w:rsid w:val="00711D4A"/>
    <w:rsid w:val="00712F7C"/>
    <w:rsid w:val="00715370"/>
    <w:rsid w:val="007172C7"/>
    <w:rsid w:val="0072328A"/>
    <w:rsid w:val="00725A7C"/>
    <w:rsid w:val="007261DE"/>
    <w:rsid w:val="00726889"/>
    <w:rsid w:val="007278DB"/>
    <w:rsid w:val="00727E4F"/>
    <w:rsid w:val="007301FB"/>
    <w:rsid w:val="00730324"/>
    <w:rsid w:val="00731466"/>
    <w:rsid w:val="00731CD3"/>
    <w:rsid w:val="007377B5"/>
    <w:rsid w:val="00737823"/>
    <w:rsid w:val="0074115C"/>
    <w:rsid w:val="00743732"/>
    <w:rsid w:val="00746CC2"/>
    <w:rsid w:val="0075058A"/>
    <w:rsid w:val="007505B0"/>
    <w:rsid w:val="0075265B"/>
    <w:rsid w:val="00760323"/>
    <w:rsid w:val="00765600"/>
    <w:rsid w:val="007666B1"/>
    <w:rsid w:val="0076753F"/>
    <w:rsid w:val="00767A6F"/>
    <w:rsid w:val="00774CB0"/>
    <w:rsid w:val="00776F66"/>
    <w:rsid w:val="00777F2F"/>
    <w:rsid w:val="00780FE9"/>
    <w:rsid w:val="00782930"/>
    <w:rsid w:val="00783387"/>
    <w:rsid w:val="007853BF"/>
    <w:rsid w:val="007910B0"/>
    <w:rsid w:val="00791C9F"/>
    <w:rsid w:val="00792AAB"/>
    <w:rsid w:val="00793B47"/>
    <w:rsid w:val="007950FB"/>
    <w:rsid w:val="007960BF"/>
    <w:rsid w:val="00796B52"/>
    <w:rsid w:val="00796E46"/>
    <w:rsid w:val="007970C4"/>
    <w:rsid w:val="007A0078"/>
    <w:rsid w:val="007A1D0C"/>
    <w:rsid w:val="007A2A7B"/>
    <w:rsid w:val="007A31A4"/>
    <w:rsid w:val="007A4B62"/>
    <w:rsid w:val="007A75C1"/>
    <w:rsid w:val="007B5637"/>
    <w:rsid w:val="007B699B"/>
    <w:rsid w:val="007B721D"/>
    <w:rsid w:val="007C38CF"/>
    <w:rsid w:val="007C4A85"/>
    <w:rsid w:val="007C5329"/>
    <w:rsid w:val="007C5679"/>
    <w:rsid w:val="007C5B66"/>
    <w:rsid w:val="007C5D68"/>
    <w:rsid w:val="007D2D53"/>
    <w:rsid w:val="007D4925"/>
    <w:rsid w:val="007E0948"/>
    <w:rsid w:val="007E2952"/>
    <w:rsid w:val="007E50B3"/>
    <w:rsid w:val="007E5854"/>
    <w:rsid w:val="007E5D6A"/>
    <w:rsid w:val="007E69A3"/>
    <w:rsid w:val="007E6CDB"/>
    <w:rsid w:val="007F0C8A"/>
    <w:rsid w:val="007F1019"/>
    <w:rsid w:val="007F11AB"/>
    <w:rsid w:val="007F272D"/>
    <w:rsid w:val="007F7955"/>
    <w:rsid w:val="007F798D"/>
    <w:rsid w:val="008025F6"/>
    <w:rsid w:val="00803812"/>
    <w:rsid w:val="00812B6C"/>
    <w:rsid w:val="008143CB"/>
    <w:rsid w:val="00815DA8"/>
    <w:rsid w:val="00821951"/>
    <w:rsid w:val="00823CA1"/>
    <w:rsid w:val="00823F4F"/>
    <w:rsid w:val="008251E0"/>
    <w:rsid w:val="00826BF0"/>
    <w:rsid w:val="008310CD"/>
    <w:rsid w:val="00833AD1"/>
    <w:rsid w:val="00844D0D"/>
    <w:rsid w:val="0084597D"/>
    <w:rsid w:val="008473A4"/>
    <w:rsid w:val="00850411"/>
    <w:rsid w:val="008513B9"/>
    <w:rsid w:val="0085566D"/>
    <w:rsid w:val="00857EB6"/>
    <w:rsid w:val="00862144"/>
    <w:rsid w:val="008702D3"/>
    <w:rsid w:val="00870C0B"/>
    <w:rsid w:val="00870EDC"/>
    <w:rsid w:val="00871794"/>
    <w:rsid w:val="00873868"/>
    <w:rsid w:val="00874877"/>
    <w:rsid w:val="00874B02"/>
    <w:rsid w:val="00875A4F"/>
    <w:rsid w:val="00876034"/>
    <w:rsid w:val="008761FF"/>
    <w:rsid w:val="008767A8"/>
    <w:rsid w:val="00880B9B"/>
    <w:rsid w:val="00881771"/>
    <w:rsid w:val="00881E3A"/>
    <w:rsid w:val="008827E7"/>
    <w:rsid w:val="00887199"/>
    <w:rsid w:val="00890004"/>
    <w:rsid w:val="008921FE"/>
    <w:rsid w:val="008923BA"/>
    <w:rsid w:val="00893150"/>
    <w:rsid w:val="008952C6"/>
    <w:rsid w:val="00895C50"/>
    <w:rsid w:val="00897610"/>
    <w:rsid w:val="00897CC7"/>
    <w:rsid w:val="008A103C"/>
    <w:rsid w:val="008A1252"/>
    <w:rsid w:val="008A1696"/>
    <w:rsid w:val="008A30EC"/>
    <w:rsid w:val="008A536E"/>
    <w:rsid w:val="008B1F2E"/>
    <w:rsid w:val="008B289C"/>
    <w:rsid w:val="008B435B"/>
    <w:rsid w:val="008B4EC2"/>
    <w:rsid w:val="008B4FBF"/>
    <w:rsid w:val="008B7D2A"/>
    <w:rsid w:val="008C1E5C"/>
    <w:rsid w:val="008C58FE"/>
    <w:rsid w:val="008C6EE9"/>
    <w:rsid w:val="008C7C0D"/>
    <w:rsid w:val="008D0344"/>
    <w:rsid w:val="008D069F"/>
    <w:rsid w:val="008D39ED"/>
    <w:rsid w:val="008D6021"/>
    <w:rsid w:val="008D6C48"/>
    <w:rsid w:val="008E11CE"/>
    <w:rsid w:val="008E5AF1"/>
    <w:rsid w:val="008E6112"/>
    <w:rsid w:val="008E6C41"/>
    <w:rsid w:val="008F0816"/>
    <w:rsid w:val="008F0C1B"/>
    <w:rsid w:val="008F1D4B"/>
    <w:rsid w:val="008F57BD"/>
    <w:rsid w:val="008F6BB7"/>
    <w:rsid w:val="00900F42"/>
    <w:rsid w:val="00901107"/>
    <w:rsid w:val="0090372E"/>
    <w:rsid w:val="00904371"/>
    <w:rsid w:val="00906CFA"/>
    <w:rsid w:val="00906EC1"/>
    <w:rsid w:val="00907B6C"/>
    <w:rsid w:val="00910AC0"/>
    <w:rsid w:val="00911EB0"/>
    <w:rsid w:val="0091246F"/>
    <w:rsid w:val="00914324"/>
    <w:rsid w:val="00914F1E"/>
    <w:rsid w:val="009155D6"/>
    <w:rsid w:val="00917209"/>
    <w:rsid w:val="009178AB"/>
    <w:rsid w:val="00921B7E"/>
    <w:rsid w:val="00922D0D"/>
    <w:rsid w:val="00925C31"/>
    <w:rsid w:val="00925E95"/>
    <w:rsid w:val="00930F5C"/>
    <w:rsid w:val="0093240C"/>
    <w:rsid w:val="00932E3C"/>
    <w:rsid w:val="00933A11"/>
    <w:rsid w:val="00933E11"/>
    <w:rsid w:val="009343D9"/>
    <w:rsid w:val="00934806"/>
    <w:rsid w:val="009355CD"/>
    <w:rsid w:val="009368A4"/>
    <w:rsid w:val="00937958"/>
    <w:rsid w:val="00937DD7"/>
    <w:rsid w:val="009409EE"/>
    <w:rsid w:val="00941578"/>
    <w:rsid w:val="00947627"/>
    <w:rsid w:val="009509C0"/>
    <w:rsid w:val="00951649"/>
    <w:rsid w:val="00954425"/>
    <w:rsid w:val="00954796"/>
    <w:rsid w:val="0095630F"/>
    <w:rsid w:val="0096082B"/>
    <w:rsid w:val="00963414"/>
    <w:rsid w:val="00963FAA"/>
    <w:rsid w:val="00964425"/>
    <w:rsid w:val="009712C7"/>
    <w:rsid w:val="00971447"/>
    <w:rsid w:val="00972C8F"/>
    <w:rsid w:val="00973217"/>
    <w:rsid w:val="00975CE0"/>
    <w:rsid w:val="009772B3"/>
    <w:rsid w:val="009806D3"/>
    <w:rsid w:val="00980A48"/>
    <w:rsid w:val="009901AA"/>
    <w:rsid w:val="0099460E"/>
    <w:rsid w:val="00994ABA"/>
    <w:rsid w:val="009977FF"/>
    <w:rsid w:val="009A085B"/>
    <w:rsid w:val="009A0AAD"/>
    <w:rsid w:val="009A3CE5"/>
    <w:rsid w:val="009A5411"/>
    <w:rsid w:val="009A7788"/>
    <w:rsid w:val="009A7EC0"/>
    <w:rsid w:val="009B49DA"/>
    <w:rsid w:val="009B65DE"/>
    <w:rsid w:val="009C1DE6"/>
    <w:rsid w:val="009C1F0E"/>
    <w:rsid w:val="009C20CA"/>
    <w:rsid w:val="009C2347"/>
    <w:rsid w:val="009C3F3C"/>
    <w:rsid w:val="009C4DF5"/>
    <w:rsid w:val="009C78EE"/>
    <w:rsid w:val="009D1C2F"/>
    <w:rsid w:val="009D24B2"/>
    <w:rsid w:val="009D24DE"/>
    <w:rsid w:val="009D265C"/>
    <w:rsid w:val="009D2D28"/>
    <w:rsid w:val="009D371C"/>
    <w:rsid w:val="009D3E8C"/>
    <w:rsid w:val="009D4A11"/>
    <w:rsid w:val="009D6AE6"/>
    <w:rsid w:val="009D751A"/>
    <w:rsid w:val="009E0613"/>
    <w:rsid w:val="009E3A0E"/>
    <w:rsid w:val="009E3CDA"/>
    <w:rsid w:val="009E6BE6"/>
    <w:rsid w:val="009E73C6"/>
    <w:rsid w:val="009E79F2"/>
    <w:rsid w:val="009F1221"/>
    <w:rsid w:val="009F1C5E"/>
    <w:rsid w:val="009F27E0"/>
    <w:rsid w:val="009F42F1"/>
    <w:rsid w:val="009F564A"/>
    <w:rsid w:val="009F7698"/>
    <w:rsid w:val="00A0110B"/>
    <w:rsid w:val="00A06003"/>
    <w:rsid w:val="00A0668C"/>
    <w:rsid w:val="00A0677F"/>
    <w:rsid w:val="00A10789"/>
    <w:rsid w:val="00A112FE"/>
    <w:rsid w:val="00A11869"/>
    <w:rsid w:val="00A1257B"/>
    <w:rsid w:val="00A1314B"/>
    <w:rsid w:val="00A13160"/>
    <w:rsid w:val="00A137D3"/>
    <w:rsid w:val="00A14B94"/>
    <w:rsid w:val="00A14D29"/>
    <w:rsid w:val="00A160AF"/>
    <w:rsid w:val="00A21030"/>
    <w:rsid w:val="00A218CE"/>
    <w:rsid w:val="00A220C8"/>
    <w:rsid w:val="00A23DCB"/>
    <w:rsid w:val="00A242F5"/>
    <w:rsid w:val="00A26110"/>
    <w:rsid w:val="00A26A7C"/>
    <w:rsid w:val="00A26CCC"/>
    <w:rsid w:val="00A2708A"/>
    <w:rsid w:val="00A2721C"/>
    <w:rsid w:val="00A325AF"/>
    <w:rsid w:val="00A32967"/>
    <w:rsid w:val="00A33140"/>
    <w:rsid w:val="00A3450A"/>
    <w:rsid w:val="00A34CD7"/>
    <w:rsid w:val="00A36C82"/>
    <w:rsid w:val="00A41C91"/>
    <w:rsid w:val="00A424C6"/>
    <w:rsid w:val="00A444F0"/>
    <w:rsid w:val="00A44A8F"/>
    <w:rsid w:val="00A505CA"/>
    <w:rsid w:val="00A51D96"/>
    <w:rsid w:val="00A52AA6"/>
    <w:rsid w:val="00A61EF4"/>
    <w:rsid w:val="00A634AA"/>
    <w:rsid w:val="00A645EE"/>
    <w:rsid w:val="00A67E96"/>
    <w:rsid w:val="00A71B27"/>
    <w:rsid w:val="00A73499"/>
    <w:rsid w:val="00A750DE"/>
    <w:rsid w:val="00A7589B"/>
    <w:rsid w:val="00A75FB9"/>
    <w:rsid w:val="00A77F18"/>
    <w:rsid w:val="00A8275B"/>
    <w:rsid w:val="00A8435D"/>
    <w:rsid w:val="00A86000"/>
    <w:rsid w:val="00A87B23"/>
    <w:rsid w:val="00A91EAE"/>
    <w:rsid w:val="00A9222D"/>
    <w:rsid w:val="00A92D5A"/>
    <w:rsid w:val="00A94500"/>
    <w:rsid w:val="00A957D6"/>
    <w:rsid w:val="00A95D2B"/>
    <w:rsid w:val="00A96F84"/>
    <w:rsid w:val="00AA01CE"/>
    <w:rsid w:val="00AA1B58"/>
    <w:rsid w:val="00AA3B0B"/>
    <w:rsid w:val="00AA44F3"/>
    <w:rsid w:val="00AA5B39"/>
    <w:rsid w:val="00AA7502"/>
    <w:rsid w:val="00AA7670"/>
    <w:rsid w:val="00AA7FCE"/>
    <w:rsid w:val="00AB14B1"/>
    <w:rsid w:val="00AB4081"/>
    <w:rsid w:val="00AB4CA4"/>
    <w:rsid w:val="00AB5E55"/>
    <w:rsid w:val="00AC0AA5"/>
    <w:rsid w:val="00AC273E"/>
    <w:rsid w:val="00AC3258"/>
    <w:rsid w:val="00AC3953"/>
    <w:rsid w:val="00AC486C"/>
    <w:rsid w:val="00AC58E7"/>
    <w:rsid w:val="00AC6030"/>
    <w:rsid w:val="00AC7150"/>
    <w:rsid w:val="00AC7BA2"/>
    <w:rsid w:val="00AC7D9A"/>
    <w:rsid w:val="00AD09A0"/>
    <w:rsid w:val="00AD1225"/>
    <w:rsid w:val="00AD1E01"/>
    <w:rsid w:val="00AD671B"/>
    <w:rsid w:val="00AD7827"/>
    <w:rsid w:val="00AE0577"/>
    <w:rsid w:val="00AE05DA"/>
    <w:rsid w:val="00AE1A8A"/>
    <w:rsid w:val="00AE29A1"/>
    <w:rsid w:val="00AE37AA"/>
    <w:rsid w:val="00AE3B71"/>
    <w:rsid w:val="00AE5EA8"/>
    <w:rsid w:val="00AE5FF7"/>
    <w:rsid w:val="00AE633A"/>
    <w:rsid w:val="00AE756C"/>
    <w:rsid w:val="00AE761A"/>
    <w:rsid w:val="00AF119E"/>
    <w:rsid w:val="00AF295D"/>
    <w:rsid w:val="00AF2EF8"/>
    <w:rsid w:val="00AF3ABB"/>
    <w:rsid w:val="00AF495F"/>
    <w:rsid w:val="00AF5F7C"/>
    <w:rsid w:val="00AF6504"/>
    <w:rsid w:val="00AF6E40"/>
    <w:rsid w:val="00B02207"/>
    <w:rsid w:val="00B03403"/>
    <w:rsid w:val="00B04294"/>
    <w:rsid w:val="00B06631"/>
    <w:rsid w:val="00B072E6"/>
    <w:rsid w:val="00B10324"/>
    <w:rsid w:val="00B1535D"/>
    <w:rsid w:val="00B15BE8"/>
    <w:rsid w:val="00B170EA"/>
    <w:rsid w:val="00B209A4"/>
    <w:rsid w:val="00B20A77"/>
    <w:rsid w:val="00B23BA4"/>
    <w:rsid w:val="00B24BDC"/>
    <w:rsid w:val="00B27CB6"/>
    <w:rsid w:val="00B312FA"/>
    <w:rsid w:val="00B338EB"/>
    <w:rsid w:val="00B34020"/>
    <w:rsid w:val="00B350DA"/>
    <w:rsid w:val="00B35B5C"/>
    <w:rsid w:val="00B36039"/>
    <w:rsid w:val="00B376B1"/>
    <w:rsid w:val="00B4040D"/>
    <w:rsid w:val="00B40543"/>
    <w:rsid w:val="00B413CE"/>
    <w:rsid w:val="00B41F56"/>
    <w:rsid w:val="00B41F8C"/>
    <w:rsid w:val="00B43953"/>
    <w:rsid w:val="00B43AA2"/>
    <w:rsid w:val="00B50F2E"/>
    <w:rsid w:val="00B535B2"/>
    <w:rsid w:val="00B5403B"/>
    <w:rsid w:val="00B542C1"/>
    <w:rsid w:val="00B5468D"/>
    <w:rsid w:val="00B567D2"/>
    <w:rsid w:val="00B568D0"/>
    <w:rsid w:val="00B56B79"/>
    <w:rsid w:val="00B5743F"/>
    <w:rsid w:val="00B57CD3"/>
    <w:rsid w:val="00B60A53"/>
    <w:rsid w:val="00B61198"/>
    <w:rsid w:val="00B6135A"/>
    <w:rsid w:val="00B6190A"/>
    <w:rsid w:val="00B620D9"/>
    <w:rsid w:val="00B633A8"/>
    <w:rsid w:val="00B633DB"/>
    <w:rsid w:val="00B634B6"/>
    <w:rsid w:val="00B639ED"/>
    <w:rsid w:val="00B66A8C"/>
    <w:rsid w:val="00B67A93"/>
    <w:rsid w:val="00B73A3B"/>
    <w:rsid w:val="00B73ABF"/>
    <w:rsid w:val="00B73F50"/>
    <w:rsid w:val="00B76AAB"/>
    <w:rsid w:val="00B775B1"/>
    <w:rsid w:val="00B8061C"/>
    <w:rsid w:val="00B807FC"/>
    <w:rsid w:val="00B812B8"/>
    <w:rsid w:val="00B82B81"/>
    <w:rsid w:val="00B83460"/>
    <w:rsid w:val="00B836BC"/>
    <w:rsid w:val="00B83BA2"/>
    <w:rsid w:val="00B83C6B"/>
    <w:rsid w:val="00B853AA"/>
    <w:rsid w:val="00B855E0"/>
    <w:rsid w:val="00B875BF"/>
    <w:rsid w:val="00B90DF2"/>
    <w:rsid w:val="00B91A32"/>
    <w:rsid w:val="00B91F62"/>
    <w:rsid w:val="00B93AFA"/>
    <w:rsid w:val="00B950D8"/>
    <w:rsid w:val="00B95DB0"/>
    <w:rsid w:val="00B963D2"/>
    <w:rsid w:val="00B97AC1"/>
    <w:rsid w:val="00BA053C"/>
    <w:rsid w:val="00BA6305"/>
    <w:rsid w:val="00BB2C98"/>
    <w:rsid w:val="00BB3A6F"/>
    <w:rsid w:val="00BC736F"/>
    <w:rsid w:val="00BD0B82"/>
    <w:rsid w:val="00BD3F7A"/>
    <w:rsid w:val="00BD56BF"/>
    <w:rsid w:val="00BD5F95"/>
    <w:rsid w:val="00BE321B"/>
    <w:rsid w:val="00BE440E"/>
    <w:rsid w:val="00BE6EC7"/>
    <w:rsid w:val="00BE7FF6"/>
    <w:rsid w:val="00BF3614"/>
    <w:rsid w:val="00BF369F"/>
    <w:rsid w:val="00BF3EDE"/>
    <w:rsid w:val="00BF4F5F"/>
    <w:rsid w:val="00BF4F9B"/>
    <w:rsid w:val="00BF6DD5"/>
    <w:rsid w:val="00C00E35"/>
    <w:rsid w:val="00C01600"/>
    <w:rsid w:val="00C01EE1"/>
    <w:rsid w:val="00C02DDC"/>
    <w:rsid w:val="00C04255"/>
    <w:rsid w:val="00C0431F"/>
    <w:rsid w:val="00C04EEB"/>
    <w:rsid w:val="00C0560B"/>
    <w:rsid w:val="00C05913"/>
    <w:rsid w:val="00C0620F"/>
    <w:rsid w:val="00C104DC"/>
    <w:rsid w:val="00C10863"/>
    <w:rsid w:val="00C10F12"/>
    <w:rsid w:val="00C114B8"/>
    <w:rsid w:val="00C11826"/>
    <w:rsid w:val="00C12544"/>
    <w:rsid w:val="00C129A1"/>
    <w:rsid w:val="00C13006"/>
    <w:rsid w:val="00C16AB0"/>
    <w:rsid w:val="00C172BD"/>
    <w:rsid w:val="00C17E74"/>
    <w:rsid w:val="00C22A19"/>
    <w:rsid w:val="00C23D10"/>
    <w:rsid w:val="00C24AB3"/>
    <w:rsid w:val="00C25FFB"/>
    <w:rsid w:val="00C31196"/>
    <w:rsid w:val="00C33A10"/>
    <w:rsid w:val="00C34185"/>
    <w:rsid w:val="00C43FFF"/>
    <w:rsid w:val="00C4506F"/>
    <w:rsid w:val="00C45280"/>
    <w:rsid w:val="00C4607E"/>
    <w:rsid w:val="00C46D42"/>
    <w:rsid w:val="00C50549"/>
    <w:rsid w:val="00C50C32"/>
    <w:rsid w:val="00C550B9"/>
    <w:rsid w:val="00C60178"/>
    <w:rsid w:val="00C601D2"/>
    <w:rsid w:val="00C61760"/>
    <w:rsid w:val="00C620C5"/>
    <w:rsid w:val="00C627A3"/>
    <w:rsid w:val="00C627E7"/>
    <w:rsid w:val="00C63CD6"/>
    <w:rsid w:val="00C63E07"/>
    <w:rsid w:val="00C64030"/>
    <w:rsid w:val="00C6430C"/>
    <w:rsid w:val="00C657B8"/>
    <w:rsid w:val="00C66842"/>
    <w:rsid w:val="00C67485"/>
    <w:rsid w:val="00C67F8C"/>
    <w:rsid w:val="00C70AB0"/>
    <w:rsid w:val="00C70CF9"/>
    <w:rsid w:val="00C70E6F"/>
    <w:rsid w:val="00C7569A"/>
    <w:rsid w:val="00C76A0A"/>
    <w:rsid w:val="00C77DAD"/>
    <w:rsid w:val="00C817B2"/>
    <w:rsid w:val="00C81E42"/>
    <w:rsid w:val="00C82456"/>
    <w:rsid w:val="00C83EC1"/>
    <w:rsid w:val="00C8543B"/>
    <w:rsid w:val="00C85A74"/>
    <w:rsid w:val="00C87C28"/>
    <w:rsid w:val="00C87D95"/>
    <w:rsid w:val="00C9062F"/>
    <w:rsid w:val="00C9077A"/>
    <w:rsid w:val="00C92955"/>
    <w:rsid w:val="00C9422B"/>
    <w:rsid w:val="00C95CD2"/>
    <w:rsid w:val="00C96153"/>
    <w:rsid w:val="00C96F01"/>
    <w:rsid w:val="00CA051B"/>
    <w:rsid w:val="00CA1F2D"/>
    <w:rsid w:val="00CA2451"/>
    <w:rsid w:val="00CA417E"/>
    <w:rsid w:val="00CB016A"/>
    <w:rsid w:val="00CB07BF"/>
    <w:rsid w:val="00CB0FD9"/>
    <w:rsid w:val="00CB14F9"/>
    <w:rsid w:val="00CB1A26"/>
    <w:rsid w:val="00CB3CBE"/>
    <w:rsid w:val="00CB55A1"/>
    <w:rsid w:val="00CB5B2F"/>
    <w:rsid w:val="00CB6A7E"/>
    <w:rsid w:val="00CB7FE5"/>
    <w:rsid w:val="00CC20DA"/>
    <w:rsid w:val="00CC7B17"/>
    <w:rsid w:val="00CC7D9C"/>
    <w:rsid w:val="00CD4A9B"/>
    <w:rsid w:val="00CD545A"/>
    <w:rsid w:val="00CD54CA"/>
    <w:rsid w:val="00CF03D8"/>
    <w:rsid w:val="00CF4900"/>
    <w:rsid w:val="00CF4F75"/>
    <w:rsid w:val="00D001B8"/>
    <w:rsid w:val="00D0103A"/>
    <w:rsid w:val="00D015D5"/>
    <w:rsid w:val="00D01ACC"/>
    <w:rsid w:val="00D03606"/>
    <w:rsid w:val="00D03D68"/>
    <w:rsid w:val="00D05DDD"/>
    <w:rsid w:val="00D0766A"/>
    <w:rsid w:val="00D07979"/>
    <w:rsid w:val="00D13643"/>
    <w:rsid w:val="00D15F1D"/>
    <w:rsid w:val="00D16B5B"/>
    <w:rsid w:val="00D17E18"/>
    <w:rsid w:val="00D20776"/>
    <w:rsid w:val="00D20833"/>
    <w:rsid w:val="00D24BD9"/>
    <w:rsid w:val="00D24C93"/>
    <w:rsid w:val="00D24F74"/>
    <w:rsid w:val="00D266DD"/>
    <w:rsid w:val="00D30C21"/>
    <w:rsid w:val="00D30E0E"/>
    <w:rsid w:val="00D32B04"/>
    <w:rsid w:val="00D33BA3"/>
    <w:rsid w:val="00D374E7"/>
    <w:rsid w:val="00D40710"/>
    <w:rsid w:val="00D40734"/>
    <w:rsid w:val="00D411AA"/>
    <w:rsid w:val="00D447AA"/>
    <w:rsid w:val="00D50A86"/>
    <w:rsid w:val="00D50C96"/>
    <w:rsid w:val="00D50D7D"/>
    <w:rsid w:val="00D54227"/>
    <w:rsid w:val="00D56B68"/>
    <w:rsid w:val="00D5763B"/>
    <w:rsid w:val="00D60601"/>
    <w:rsid w:val="00D60C5D"/>
    <w:rsid w:val="00D63265"/>
    <w:rsid w:val="00D63949"/>
    <w:rsid w:val="00D652E7"/>
    <w:rsid w:val="00D65DE7"/>
    <w:rsid w:val="00D665FB"/>
    <w:rsid w:val="00D66CCC"/>
    <w:rsid w:val="00D7550F"/>
    <w:rsid w:val="00D76AB8"/>
    <w:rsid w:val="00D77BCF"/>
    <w:rsid w:val="00D84394"/>
    <w:rsid w:val="00D84793"/>
    <w:rsid w:val="00D86DA4"/>
    <w:rsid w:val="00D9012E"/>
    <w:rsid w:val="00D904DD"/>
    <w:rsid w:val="00D90705"/>
    <w:rsid w:val="00D92348"/>
    <w:rsid w:val="00D92EBF"/>
    <w:rsid w:val="00D93268"/>
    <w:rsid w:val="00D95BB5"/>
    <w:rsid w:val="00D95E55"/>
    <w:rsid w:val="00D961C8"/>
    <w:rsid w:val="00D96684"/>
    <w:rsid w:val="00DA3CD9"/>
    <w:rsid w:val="00DA447F"/>
    <w:rsid w:val="00DA56FB"/>
    <w:rsid w:val="00DA60F1"/>
    <w:rsid w:val="00DA67A2"/>
    <w:rsid w:val="00DB3664"/>
    <w:rsid w:val="00DB4DA7"/>
    <w:rsid w:val="00DC05F7"/>
    <w:rsid w:val="00DC16F3"/>
    <w:rsid w:val="00DC16FB"/>
    <w:rsid w:val="00DC2C2D"/>
    <w:rsid w:val="00DC439E"/>
    <w:rsid w:val="00DC4A65"/>
    <w:rsid w:val="00DC4F66"/>
    <w:rsid w:val="00DC4F96"/>
    <w:rsid w:val="00DC6D92"/>
    <w:rsid w:val="00DD24D1"/>
    <w:rsid w:val="00DD431F"/>
    <w:rsid w:val="00DD4CA1"/>
    <w:rsid w:val="00DD5A5E"/>
    <w:rsid w:val="00DD5E80"/>
    <w:rsid w:val="00DD6651"/>
    <w:rsid w:val="00DE0172"/>
    <w:rsid w:val="00DE5087"/>
    <w:rsid w:val="00DE6623"/>
    <w:rsid w:val="00DE6B5C"/>
    <w:rsid w:val="00DF1E18"/>
    <w:rsid w:val="00DF38E6"/>
    <w:rsid w:val="00DF6BBE"/>
    <w:rsid w:val="00E01389"/>
    <w:rsid w:val="00E05A03"/>
    <w:rsid w:val="00E05A07"/>
    <w:rsid w:val="00E061F8"/>
    <w:rsid w:val="00E06AAC"/>
    <w:rsid w:val="00E06BAC"/>
    <w:rsid w:val="00E075CA"/>
    <w:rsid w:val="00E1076A"/>
    <w:rsid w:val="00E10B44"/>
    <w:rsid w:val="00E11F02"/>
    <w:rsid w:val="00E13E67"/>
    <w:rsid w:val="00E140AE"/>
    <w:rsid w:val="00E14313"/>
    <w:rsid w:val="00E152B8"/>
    <w:rsid w:val="00E1698F"/>
    <w:rsid w:val="00E16C05"/>
    <w:rsid w:val="00E1703C"/>
    <w:rsid w:val="00E176AC"/>
    <w:rsid w:val="00E20F19"/>
    <w:rsid w:val="00E210F7"/>
    <w:rsid w:val="00E237B9"/>
    <w:rsid w:val="00E26005"/>
    <w:rsid w:val="00E26D84"/>
    <w:rsid w:val="00E2726B"/>
    <w:rsid w:val="00E3029D"/>
    <w:rsid w:val="00E3054F"/>
    <w:rsid w:val="00E30E74"/>
    <w:rsid w:val="00E334B1"/>
    <w:rsid w:val="00E33DE3"/>
    <w:rsid w:val="00E34E5C"/>
    <w:rsid w:val="00E37801"/>
    <w:rsid w:val="00E41932"/>
    <w:rsid w:val="00E435E5"/>
    <w:rsid w:val="00E455E5"/>
    <w:rsid w:val="00E46EAA"/>
    <w:rsid w:val="00E4720D"/>
    <w:rsid w:val="00E5038C"/>
    <w:rsid w:val="00E50B69"/>
    <w:rsid w:val="00E51089"/>
    <w:rsid w:val="00E521C5"/>
    <w:rsid w:val="00E5298B"/>
    <w:rsid w:val="00E54934"/>
    <w:rsid w:val="00E54C3B"/>
    <w:rsid w:val="00E56BB4"/>
    <w:rsid w:val="00E56EFB"/>
    <w:rsid w:val="00E6000A"/>
    <w:rsid w:val="00E6458F"/>
    <w:rsid w:val="00E65B57"/>
    <w:rsid w:val="00E67031"/>
    <w:rsid w:val="00E675FB"/>
    <w:rsid w:val="00E7242D"/>
    <w:rsid w:val="00E735C7"/>
    <w:rsid w:val="00E736D2"/>
    <w:rsid w:val="00E73A95"/>
    <w:rsid w:val="00E7565E"/>
    <w:rsid w:val="00E76F69"/>
    <w:rsid w:val="00E80323"/>
    <w:rsid w:val="00E8307F"/>
    <w:rsid w:val="00E83399"/>
    <w:rsid w:val="00E8363C"/>
    <w:rsid w:val="00E84DFD"/>
    <w:rsid w:val="00E87E21"/>
    <w:rsid w:val="00E87E25"/>
    <w:rsid w:val="00E9065E"/>
    <w:rsid w:val="00E92C06"/>
    <w:rsid w:val="00E92EC7"/>
    <w:rsid w:val="00E9355D"/>
    <w:rsid w:val="00E9441B"/>
    <w:rsid w:val="00E970C3"/>
    <w:rsid w:val="00EA01BB"/>
    <w:rsid w:val="00EA04F1"/>
    <w:rsid w:val="00EA0B26"/>
    <w:rsid w:val="00EA2FD3"/>
    <w:rsid w:val="00EA3E35"/>
    <w:rsid w:val="00EB7CE9"/>
    <w:rsid w:val="00EC0CD4"/>
    <w:rsid w:val="00EC1293"/>
    <w:rsid w:val="00EC166F"/>
    <w:rsid w:val="00EC2150"/>
    <w:rsid w:val="00EC33FE"/>
    <w:rsid w:val="00EC433F"/>
    <w:rsid w:val="00EC5D48"/>
    <w:rsid w:val="00EC68A4"/>
    <w:rsid w:val="00EC7617"/>
    <w:rsid w:val="00EC790F"/>
    <w:rsid w:val="00ED0C02"/>
    <w:rsid w:val="00ED0FF0"/>
    <w:rsid w:val="00ED1FDE"/>
    <w:rsid w:val="00ED32D8"/>
    <w:rsid w:val="00ED3FAE"/>
    <w:rsid w:val="00ED52B1"/>
    <w:rsid w:val="00ED596C"/>
    <w:rsid w:val="00EE02AF"/>
    <w:rsid w:val="00EE5DCB"/>
    <w:rsid w:val="00EE635E"/>
    <w:rsid w:val="00EE64C7"/>
    <w:rsid w:val="00EE6ACB"/>
    <w:rsid w:val="00EF287A"/>
    <w:rsid w:val="00EF48D8"/>
    <w:rsid w:val="00EF4B8C"/>
    <w:rsid w:val="00EF596A"/>
    <w:rsid w:val="00EF6965"/>
    <w:rsid w:val="00F0028C"/>
    <w:rsid w:val="00F00476"/>
    <w:rsid w:val="00F0162D"/>
    <w:rsid w:val="00F02BD3"/>
    <w:rsid w:val="00F0359F"/>
    <w:rsid w:val="00F03E9C"/>
    <w:rsid w:val="00F045A9"/>
    <w:rsid w:val="00F069BA"/>
    <w:rsid w:val="00F06DB8"/>
    <w:rsid w:val="00F06EFB"/>
    <w:rsid w:val="00F07088"/>
    <w:rsid w:val="00F13849"/>
    <w:rsid w:val="00F1508B"/>
    <w:rsid w:val="00F15214"/>
    <w:rsid w:val="00F1529E"/>
    <w:rsid w:val="00F15B3A"/>
    <w:rsid w:val="00F16C96"/>
    <w:rsid w:val="00F16F07"/>
    <w:rsid w:val="00F17CFD"/>
    <w:rsid w:val="00F21087"/>
    <w:rsid w:val="00F225A0"/>
    <w:rsid w:val="00F22982"/>
    <w:rsid w:val="00F25073"/>
    <w:rsid w:val="00F26175"/>
    <w:rsid w:val="00F2719B"/>
    <w:rsid w:val="00F304A2"/>
    <w:rsid w:val="00F30D0E"/>
    <w:rsid w:val="00F31493"/>
    <w:rsid w:val="00F31662"/>
    <w:rsid w:val="00F33475"/>
    <w:rsid w:val="00F36D4E"/>
    <w:rsid w:val="00F3745F"/>
    <w:rsid w:val="00F41FB4"/>
    <w:rsid w:val="00F4294A"/>
    <w:rsid w:val="00F4404A"/>
    <w:rsid w:val="00F45B7C"/>
    <w:rsid w:val="00F45F05"/>
    <w:rsid w:val="00F45FCE"/>
    <w:rsid w:val="00F507C1"/>
    <w:rsid w:val="00F50C2C"/>
    <w:rsid w:val="00F51A02"/>
    <w:rsid w:val="00F548A2"/>
    <w:rsid w:val="00F54F44"/>
    <w:rsid w:val="00F559AA"/>
    <w:rsid w:val="00F56E10"/>
    <w:rsid w:val="00F60B3F"/>
    <w:rsid w:val="00F615B4"/>
    <w:rsid w:val="00F61CA4"/>
    <w:rsid w:val="00F6588B"/>
    <w:rsid w:val="00F66063"/>
    <w:rsid w:val="00F672F1"/>
    <w:rsid w:val="00F72F23"/>
    <w:rsid w:val="00F73F19"/>
    <w:rsid w:val="00F76AEB"/>
    <w:rsid w:val="00F7792A"/>
    <w:rsid w:val="00F80267"/>
    <w:rsid w:val="00F82119"/>
    <w:rsid w:val="00F82AC6"/>
    <w:rsid w:val="00F83366"/>
    <w:rsid w:val="00F850A4"/>
    <w:rsid w:val="00F86BF0"/>
    <w:rsid w:val="00F8787A"/>
    <w:rsid w:val="00F90E14"/>
    <w:rsid w:val="00F932BE"/>
    <w:rsid w:val="00F9334F"/>
    <w:rsid w:val="00F93610"/>
    <w:rsid w:val="00F94C0C"/>
    <w:rsid w:val="00F94FEA"/>
    <w:rsid w:val="00F954A5"/>
    <w:rsid w:val="00F96047"/>
    <w:rsid w:val="00F978F8"/>
    <w:rsid w:val="00F97D7F"/>
    <w:rsid w:val="00FA122C"/>
    <w:rsid w:val="00FA3B95"/>
    <w:rsid w:val="00FB12AE"/>
    <w:rsid w:val="00FB32A7"/>
    <w:rsid w:val="00FB4322"/>
    <w:rsid w:val="00FB4DA4"/>
    <w:rsid w:val="00FB7808"/>
    <w:rsid w:val="00FC02BB"/>
    <w:rsid w:val="00FC0625"/>
    <w:rsid w:val="00FC11E4"/>
    <w:rsid w:val="00FC1278"/>
    <w:rsid w:val="00FC14F2"/>
    <w:rsid w:val="00FC1C82"/>
    <w:rsid w:val="00FC3475"/>
    <w:rsid w:val="00FC3EF0"/>
    <w:rsid w:val="00FC4A6C"/>
    <w:rsid w:val="00FC5E48"/>
    <w:rsid w:val="00FD05AE"/>
    <w:rsid w:val="00FD1C13"/>
    <w:rsid w:val="00FD25C3"/>
    <w:rsid w:val="00FD7B57"/>
    <w:rsid w:val="00FE0D60"/>
    <w:rsid w:val="00FE0FA7"/>
    <w:rsid w:val="00FE0FD3"/>
    <w:rsid w:val="00FE1EAA"/>
    <w:rsid w:val="00FE6946"/>
    <w:rsid w:val="00FE6C21"/>
    <w:rsid w:val="00FE7735"/>
    <w:rsid w:val="00FE7786"/>
    <w:rsid w:val="00FF06F5"/>
    <w:rsid w:val="00FF16B8"/>
    <w:rsid w:val="00FF1A54"/>
    <w:rsid w:val="00FF2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37"/>
    <w:rPr>
      <w:rFonts w:ascii="TimesET" w:hAnsi="TimesET"/>
    </w:rPr>
  </w:style>
  <w:style w:type="paragraph" w:styleId="1">
    <w:name w:val="heading 1"/>
    <w:basedOn w:val="a"/>
    <w:next w:val="a"/>
    <w:qFormat/>
    <w:rsid w:val="00D30C2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30C2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30C2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30C21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30C2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30C2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30C21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30C21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AA750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F2719B"/>
    <w:rPr>
      <w:sz w:val="28"/>
      <w:szCs w:val="28"/>
    </w:rPr>
  </w:style>
  <w:style w:type="paragraph" w:styleId="ac">
    <w:name w:val="List Paragraph"/>
    <w:basedOn w:val="a"/>
    <w:uiPriority w:val="34"/>
    <w:qFormat/>
    <w:rsid w:val="00605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37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AA750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F2719B"/>
    <w:rPr>
      <w:sz w:val="28"/>
      <w:szCs w:val="28"/>
    </w:rPr>
  </w:style>
  <w:style w:type="paragraph" w:styleId="ac">
    <w:name w:val="List Paragraph"/>
    <w:basedOn w:val="a"/>
    <w:uiPriority w:val="34"/>
    <w:qFormat/>
    <w:rsid w:val="00605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&#1052;&#1080;&#1093;&#1085;&#1077;&#1074;&#1080;&#1095;\&#1041;&#1083;&#1072;&#1085;&#1082;&#1080;%20&#1087;&#1088;&#1072;&#1074;&#1080;&#1090;&#1077;&#1083;&#1100;&#1089;&#1090;&#1074;&#1072;%20%2031-12-2008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97222-0382-4096-9F80-A8D83174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283</TotalTime>
  <Pages>4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</dc:creator>
  <cp:lastModifiedBy>Дягилева М.А.</cp:lastModifiedBy>
  <cp:revision>88</cp:revision>
  <cp:lastPrinted>2022-12-26T07:48:00Z</cp:lastPrinted>
  <dcterms:created xsi:type="dcterms:W3CDTF">2022-11-16T14:16:00Z</dcterms:created>
  <dcterms:modified xsi:type="dcterms:W3CDTF">2022-12-28T13:16:00Z</dcterms:modified>
</cp:coreProperties>
</file>