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D01F6" w:rsidP="00B44A8C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0EA5A9D" wp14:editId="49A31AE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A8C">
        <w:rPr>
          <w:rFonts w:ascii="Times New Roman" w:hAnsi="Times New Roman"/>
          <w:bCs/>
          <w:sz w:val="28"/>
          <w:szCs w:val="28"/>
        </w:rPr>
        <w:t>от 28 декабря 2022 г. № 542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64D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Look w:val="01E0" w:firstRow="1" w:lastRow="1" w:firstColumn="1" w:lastColumn="1" w:noHBand="0" w:noVBand="0"/>
      </w:tblPr>
      <w:tblGrid>
        <w:gridCol w:w="9575"/>
      </w:tblGrid>
      <w:tr w:rsidR="000D5EED" w:rsidRPr="00C12029" w:rsidTr="009402F1">
        <w:trPr>
          <w:jc w:val="right"/>
        </w:trPr>
        <w:tc>
          <w:tcPr>
            <w:tcW w:w="4999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857716" w:rsidRPr="00C12029" w:rsidRDefault="00857716" w:rsidP="00C12029">
            <w:pPr>
              <w:tabs>
                <w:tab w:val="left" w:pos="465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1202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310 «Об утверждении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12029">
              <w:rPr>
                <w:rFonts w:ascii="Times New Roman" w:hAnsi="Times New Roman"/>
                <w:sz w:val="28"/>
                <w:szCs w:val="28"/>
              </w:rPr>
              <w:t>физической культуры и спорта» (в редакции постановлений</w:t>
            </w:r>
            <w:proofErr w:type="gramEnd"/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24.03.2015 № 58,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15.07.2015 № 166, от 18.12.2015 № 320, от 17.02.2016 № 26,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13.04.2016 № 67, от 09.06.2016 № 128, от 03.08.2016 № 173,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28.09.2016 № 229, от 07.12.2016 № 278, от 28.12.2016 № 327,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22.03.2017 № 54, от 13.04.2017 № 69, от 11.07.2017 № 160,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15.11.2017 № 299, от 12.12.2017 № 343, от 26.12.2017 № 399,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03.04.2018 № 75, от 20.06.2018 № 171, от 21.08.2018 № 244,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16.10.2018 № 291, от 27.11.2018 № 334, от 19.12.2018 № 367,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05.03.2019 № 48, от 26.04.2019 № 123, от 05.06.2019 № 156,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26.06.2019 № 185, от 13.08.2019 № 253, от 17.10.2019 № 322,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18.11.2019 № 354, от 18.12.2019 № 413, от 18.02.2020 № 23,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26.05.2020 № 114, от 25.08.2020 № 214, от 20.10.2020 № 274,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30.11.2020 № 314, от 30.12.2020 № 377, от 09.03.2021 № 39,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26.05.2021 № 130, от 12.10.2021 № 272, от 24.11.2021 № 326,</w:t>
            </w:r>
          </w:p>
          <w:p w:rsid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28.12.2021 № 430, от 29.12.2021 № 436, от 29.03.2022 № 121</w:t>
            </w:r>
            <w:r w:rsidR="00023BF2" w:rsidRPr="00C1202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C12029" w:rsidRDefault="00023BF2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от 21.06.2022 № 232</w:t>
            </w:r>
            <w:r w:rsidR="0027740D" w:rsidRPr="00C12029">
              <w:rPr>
                <w:rFonts w:ascii="Times New Roman" w:hAnsi="Times New Roman"/>
                <w:sz w:val="28"/>
                <w:szCs w:val="28"/>
              </w:rPr>
              <w:t>, от 13.09.2022 № 226</w:t>
            </w:r>
            <w:r w:rsidR="002D6D9B" w:rsidRPr="00C12029">
              <w:rPr>
                <w:rFonts w:ascii="Times New Roman" w:hAnsi="Times New Roman"/>
                <w:sz w:val="28"/>
                <w:szCs w:val="28"/>
              </w:rPr>
              <w:t>, от 13.12.2022 № 464</w:t>
            </w:r>
            <w:r w:rsidRPr="00C1202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57716" w:rsidRPr="00C12029" w:rsidTr="009402F1">
        <w:trPr>
          <w:jc w:val="right"/>
        </w:trPr>
        <w:tc>
          <w:tcPr>
            <w:tcW w:w="5000" w:type="pct"/>
          </w:tcPr>
          <w:p w:rsidR="00857716" w:rsidRPr="00C12029" w:rsidRDefault="00857716" w:rsidP="003608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178132"/>
            <w:r w:rsidRPr="00C1202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57716" w:rsidRPr="00C12029" w:rsidRDefault="00857716" w:rsidP="003608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постановлению Правительства Рязанской области от 29 октября 2014 г. № 310 «Об утверждении государственной программы Рязанской области «Развитие физической культуры и спорта» следующие изменения: </w:t>
            </w:r>
          </w:p>
          <w:p w:rsidR="00772297" w:rsidRPr="00C12029" w:rsidRDefault="00857716" w:rsidP="00200B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1</w:t>
            </w:r>
            <w:r w:rsidR="00662E85" w:rsidRPr="00C12029">
              <w:rPr>
                <w:rFonts w:ascii="Times New Roman" w:hAnsi="Times New Roman"/>
                <w:sz w:val="28"/>
                <w:szCs w:val="28"/>
              </w:rPr>
              <w:t>)</w:t>
            </w:r>
            <w:r w:rsidRPr="00C12029">
              <w:rPr>
                <w:rFonts w:ascii="Times New Roman" w:hAnsi="Times New Roman"/>
                <w:sz w:val="28"/>
                <w:szCs w:val="28"/>
              </w:rPr>
              <w:t> </w:t>
            </w:r>
            <w:r w:rsidR="00662E85" w:rsidRPr="00C12029">
              <w:rPr>
                <w:rFonts w:ascii="Times New Roman" w:hAnsi="Times New Roman"/>
                <w:sz w:val="28"/>
                <w:szCs w:val="28"/>
              </w:rPr>
              <w:t>с</w:t>
            </w:r>
            <w:r w:rsidRPr="00C12029">
              <w:rPr>
                <w:rFonts w:ascii="Times New Roman" w:hAnsi="Times New Roman"/>
                <w:sz w:val="28"/>
                <w:szCs w:val="28"/>
              </w:rPr>
              <w:t>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</w:tc>
      </w:tr>
    </w:tbl>
    <w:p w:rsidR="00857716" w:rsidRPr="00C12029" w:rsidRDefault="00857716" w:rsidP="00857716">
      <w:pPr>
        <w:rPr>
          <w:rFonts w:ascii="Times New Roman" w:hAnsi="Times New Roman"/>
          <w:sz w:val="4"/>
          <w:szCs w:val="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7461"/>
      </w:tblGrid>
      <w:tr w:rsidR="00857716" w:rsidRPr="00C12029" w:rsidTr="00386412">
        <w:tc>
          <w:tcPr>
            <w:tcW w:w="2110" w:type="dxa"/>
            <w:shd w:val="clear" w:color="auto" w:fill="auto"/>
          </w:tcPr>
          <w:p w:rsidR="00857716" w:rsidRPr="00C12029" w:rsidRDefault="00857716" w:rsidP="0036085B">
            <w:pPr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«Финансовое обеспечение Программы</w:t>
            </w:r>
          </w:p>
        </w:tc>
        <w:tc>
          <w:tcPr>
            <w:tcW w:w="7461" w:type="dxa"/>
            <w:shd w:val="clear" w:color="auto" w:fill="auto"/>
          </w:tcPr>
          <w:p w:rsidR="00857716" w:rsidRPr="00C12029" w:rsidRDefault="00857716" w:rsidP="0036085B">
            <w:pPr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Объем финансирования Программы составляет</w:t>
            </w:r>
            <w:r w:rsidR="00C070AE" w:rsidRPr="00C12029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FB5ED5" w:rsidRPr="00C12029">
              <w:rPr>
                <w:rFonts w:ascii="Times New Roman" w:hAnsi="Times New Roman"/>
                <w:sz w:val="28"/>
                <w:szCs w:val="28"/>
              </w:rPr>
              <w:t>216210</w:t>
            </w:r>
            <w:r w:rsidR="00C7492D" w:rsidRPr="00C12029">
              <w:rPr>
                <w:rFonts w:ascii="Times New Roman" w:hAnsi="Times New Roman"/>
                <w:sz w:val="28"/>
                <w:szCs w:val="28"/>
              </w:rPr>
              <w:t>,</w:t>
            </w:r>
            <w:r w:rsidR="00C070AE" w:rsidRPr="00C12029">
              <w:rPr>
                <w:rFonts w:ascii="Times New Roman" w:hAnsi="Times New Roman"/>
                <w:sz w:val="28"/>
                <w:szCs w:val="28"/>
              </w:rPr>
              <w:t>3</w:t>
            </w:r>
            <w:r w:rsidR="00FB5ED5" w:rsidRPr="00C12029">
              <w:rPr>
                <w:rFonts w:ascii="Times New Roman" w:hAnsi="Times New Roman"/>
                <w:sz w:val="28"/>
                <w:szCs w:val="28"/>
              </w:rPr>
              <w:t>3935</w:t>
            </w:r>
            <w:r w:rsidRPr="00C12029">
              <w:rPr>
                <w:rFonts w:ascii="Times New Roman" w:hAnsi="Times New Roman"/>
                <w:sz w:val="28"/>
                <w:szCs w:val="28"/>
              </w:rPr>
              <w:t xml:space="preserve"> тыс. рублей (</w:t>
            </w:r>
            <w:r w:rsidR="00C070AE" w:rsidRPr="00C12029">
              <w:rPr>
                <w:rFonts w:ascii="Times New Roman" w:hAnsi="Times New Roman"/>
                <w:sz w:val="28"/>
                <w:szCs w:val="28"/>
              </w:rPr>
              <w:t>132</w:t>
            </w:r>
            <w:r w:rsidR="00FB5ED5" w:rsidRPr="00C12029">
              <w:rPr>
                <w:rFonts w:ascii="Times New Roman" w:hAnsi="Times New Roman"/>
                <w:sz w:val="28"/>
                <w:szCs w:val="28"/>
              </w:rPr>
              <w:t>83201</w:t>
            </w:r>
            <w:r w:rsidR="00531783" w:rsidRPr="00C12029">
              <w:rPr>
                <w:rFonts w:ascii="Times New Roman" w:hAnsi="Times New Roman"/>
                <w:sz w:val="28"/>
                <w:szCs w:val="28"/>
              </w:rPr>
              <w:t>,</w:t>
            </w:r>
            <w:r w:rsidR="00FB5ED5" w:rsidRPr="00C12029">
              <w:rPr>
                <w:rFonts w:ascii="Times New Roman" w:hAnsi="Times New Roman"/>
                <w:sz w:val="28"/>
                <w:szCs w:val="28"/>
              </w:rPr>
              <w:t>73935</w:t>
            </w:r>
            <w:r w:rsidR="00531783" w:rsidRPr="00C12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2029">
              <w:rPr>
                <w:rFonts w:ascii="Times New Roman" w:hAnsi="Times New Roman"/>
                <w:sz w:val="28"/>
                <w:szCs w:val="28"/>
              </w:rPr>
              <w:t>тыс. рублей – средства областного бюджета, 9</w:t>
            </w:r>
            <w:r w:rsidR="00FB5ED5" w:rsidRPr="00C12029">
              <w:rPr>
                <w:rFonts w:ascii="Times New Roman" w:hAnsi="Times New Roman"/>
                <w:sz w:val="28"/>
                <w:szCs w:val="28"/>
              </w:rPr>
              <w:t>33008</w:t>
            </w:r>
            <w:r w:rsidRPr="00C12029">
              <w:rPr>
                <w:rFonts w:ascii="Times New Roman" w:hAnsi="Times New Roman"/>
                <w:sz w:val="28"/>
                <w:szCs w:val="28"/>
              </w:rPr>
              <w:t>,</w:t>
            </w:r>
            <w:r w:rsidR="00FB5ED5" w:rsidRPr="00C12029">
              <w:rPr>
                <w:rFonts w:ascii="Times New Roman" w:hAnsi="Times New Roman"/>
                <w:sz w:val="28"/>
                <w:szCs w:val="28"/>
              </w:rPr>
              <w:t>6</w:t>
            </w:r>
            <w:r w:rsidRPr="00C12029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федерального бюджета)»</w:t>
            </w:r>
          </w:p>
        </w:tc>
      </w:tr>
    </w:tbl>
    <w:p w:rsidR="00200BA9" w:rsidRPr="00C12029" w:rsidRDefault="00200BA9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lastRenderedPageBreak/>
        <w:t>2) в таблице раздела 3 «Финансовое обеспечение Программы»:</w:t>
      </w:r>
    </w:p>
    <w:p w:rsidR="00045209" w:rsidRPr="00C12029" w:rsidRDefault="00045209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4, 5 пункта 1 цифры «567444,64159», «362112,49036», «20503,44159», «8921,03979», «546941,2», «247345,4» заменить соответственно цифрами «564897,31669», «359565,16546», «20427,01669», «8844,61489», «544470,3», «244874,5»;</w:t>
      </w:r>
    </w:p>
    <w:p w:rsidR="00045209" w:rsidRPr="00C12029" w:rsidRDefault="00045209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пункте 1.1:</w:t>
      </w:r>
    </w:p>
    <w:p w:rsidR="00FB5ED5" w:rsidRPr="00C12029" w:rsidRDefault="00FB5ED5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 xml:space="preserve">в графах </w:t>
      </w:r>
      <w:r w:rsidR="00605514" w:rsidRPr="00C12029">
        <w:rPr>
          <w:rFonts w:ascii="Times New Roman" w:hAnsi="Times New Roman"/>
          <w:sz w:val="28"/>
          <w:szCs w:val="28"/>
        </w:rPr>
        <w:t>4</w:t>
      </w:r>
      <w:r w:rsidRPr="00C12029">
        <w:rPr>
          <w:rFonts w:ascii="Times New Roman" w:hAnsi="Times New Roman"/>
          <w:sz w:val="28"/>
          <w:szCs w:val="28"/>
        </w:rPr>
        <w:t xml:space="preserve">, </w:t>
      </w:r>
      <w:r w:rsidR="00605514" w:rsidRPr="00C12029">
        <w:rPr>
          <w:rFonts w:ascii="Times New Roman" w:hAnsi="Times New Roman"/>
          <w:sz w:val="28"/>
          <w:szCs w:val="28"/>
        </w:rPr>
        <w:t>5</w:t>
      </w:r>
      <w:r w:rsidRPr="00C12029">
        <w:rPr>
          <w:rFonts w:ascii="Times New Roman" w:hAnsi="Times New Roman"/>
          <w:sz w:val="28"/>
          <w:szCs w:val="28"/>
        </w:rPr>
        <w:t xml:space="preserve"> </w:t>
      </w:r>
      <w:bookmarkStart w:id="2" w:name="_Hlk122446900"/>
      <w:r w:rsidRPr="00C12029">
        <w:rPr>
          <w:rFonts w:ascii="Times New Roman" w:hAnsi="Times New Roman"/>
          <w:sz w:val="28"/>
          <w:szCs w:val="28"/>
        </w:rPr>
        <w:t xml:space="preserve">цифры </w:t>
      </w:r>
      <w:bookmarkStart w:id="3" w:name="_Hlk122446309"/>
      <w:r w:rsidRPr="00C12029">
        <w:rPr>
          <w:rFonts w:ascii="Times New Roman" w:hAnsi="Times New Roman"/>
          <w:sz w:val="28"/>
          <w:szCs w:val="28"/>
        </w:rPr>
        <w:t>«</w:t>
      </w:r>
      <w:r w:rsidR="00605514" w:rsidRPr="00C12029">
        <w:rPr>
          <w:rFonts w:ascii="Times New Roman" w:hAnsi="Times New Roman"/>
          <w:sz w:val="28"/>
          <w:szCs w:val="28"/>
        </w:rPr>
        <w:t>567444,64159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05514" w:rsidRPr="00C12029">
        <w:rPr>
          <w:rFonts w:ascii="Times New Roman" w:hAnsi="Times New Roman"/>
          <w:sz w:val="28"/>
          <w:szCs w:val="28"/>
        </w:rPr>
        <w:t>362112,49036</w:t>
      </w:r>
      <w:r w:rsidRPr="00C12029">
        <w:rPr>
          <w:rFonts w:ascii="Times New Roman" w:hAnsi="Times New Roman"/>
          <w:sz w:val="28"/>
          <w:szCs w:val="28"/>
        </w:rPr>
        <w:t>»</w:t>
      </w:r>
      <w:bookmarkEnd w:id="3"/>
      <w:r w:rsidRPr="00C12029">
        <w:rPr>
          <w:rFonts w:ascii="Times New Roman" w:hAnsi="Times New Roman"/>
          <w:sz w:val="28"/>
          <w:szCs w:val="28"/>
        </w:rPr>
        <w:t>, «</w:t>
      </w:r>
      <w:r w:rsidR="00605514" w:rsidRPr="00C12029">
        <w:rPr>
          <w:rFonts w:ascii="Times New Roman" w:hAnsi="Times New Roman"/>
          <w:sz w:val="28"/>
          <w:szCs w:val="28"/>
        </w:rPr>
        <w:t>20503,44159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05514" w:rsidRPr="00C12029">
        <w:rPr>
          <w:rFonts w:ascii="Times New Roman" w:hAnsi="Times New Roman"/>
          <w:sz w:val="28"/>
          <w:szCs w:val="28"/>
        </w:rPr>
        <w:t>8921,03979</w:t>
      </w:r>
      <w:r w:rsidRPr="00C12029">
        <w:rPr>
          <w:rFonts w:ascii="Times New Roman" w:hAnsi="Times New Roman"/>
          <w:sz w:val="28"/>
          <w:szCs w:val="28"/>
        </w:rPr>
        <w:t>»</w:t>
      </w:r>
      <w:r w:rsidR="00605514" w:rsidRPr="00C12029">
        <w:rPr>
          <w:rFonts w:ascii="Times New Roman" w:hAnsi="Times New Roman"/>
          <w:sz w:val="28"/>
          <w:szCs w:val="28"/>
        </w:rPr>
        <w:t>, «546941,2», «247345,4»</w:t>
      </w:r>
      <w:r w:rsidRPr="00C12029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605514" w:rsidRPr="00C12029">
        <w:rPr>
          <w:rFonts w:ascii="Times New Roman" w:hAnsi="Times New Roman"/>
          <w:sz w:val="28"/>
          <w:szCs w:val="28"/>
        </w:rPr>
        <w:t>564897,31669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05514" w:rsidRPr="00C12029">
        <w:rPr>
          <w:rFonts w:ascii="Times New Roman" w:hAnsi="Times New Roman"/>
          <w:sz w:val="28"/>
          <w:szCs w:val="28"/>
        </w:rPr>
        <w:t>359565,16546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05514" w:rsidRPr="00C12029">
        <w:rPr>
          <w:rFonts w:ascii="Times New Roman" w:hAnsi="Times New Roman"/>
          <w:sz w:val="28"/>
          <w:szCs w:val="28"/>
        </w:rPr>
        <w:t>20427,01669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05514" w:rsidRPr="00C12029">
        <w:rPr>
          <w:rFonts w:ascii="Times New Roman" w:hAnsi="Times New Roman"/>
          <w:sz w:val="28"/>
          <w:szCs w:val="28"/>
        </w:rPr>
        <w:t>8844,61489</w:t>
      </w:r>
      <w:r w:rsidRPr="00C12029">
        <w:rPr>
          <w:rFonts w:ascii="Times New Roman" w:hAnsi="Times New Roman"/>
          <w:sz w:val="28"/>
          <w:szCs w:val="28"/>
        </w:rPr>
        <w:t>»</w:t>
      </w:r>
      <w:r w:rsidR="00605514" w:rsidRPr="00C12029">
        <w:rPr>
          <w:rFonts w:ascii="Times New Roman" w:hAnsi="Times New Roman"/>
          <w:sz w:val="28"/>
          <w:szCs w:val="28"/>
        </w:rPr>
        <w:t>, «544470,3», «244874,5»</w:t>
      </w:r>
      <w:r w:rsidRPr="00C12029">
        <w:rPr>
          <w:rFonts w:ascii="Times New Roman" w:hAnsi="Times New Roman"/>
          <w:sz w:val="28"/>
          <w:szCs w:val="28"/>
        </w:rPr>
        <w:t>;</w:t>
      </w:r>
    </w:p>
    <w:bookmarkEnd w:id="2"/>
    <w:p w:rsidR="0007261E" w:rsidRPr="00C12029" w:rsidRDefault="00FB5ED5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 xml:space="preserve">в графах 4, 5 </w:t>
      </w:r>
      <w:r w:rsidR="0007261E" w:rsidRPr="00C12029">
        <w:rPr>
          <w:rFonts w:ascii="Times New Roman" w:hAnsi="Times New Roman"/>
          <w:sz w:val="28"/>
          <w:szCs w:val="28"/>
        </w:rPr>
        <w:t>под</w:t>
      </w:r>
      <w:r w:rsidRPr="00C12029">
        <w:rPr>
          <w:rFonts w:ascii="Times New Roman" w:hAnsi="Times New Roman"/>
          <w:sz w:val="28"/>
          <w:szCs w:val="28"/>
        </w:rPr>
        <w:t>пункта</w:t>
      </w:r>
      <w:r w:rsidR="0007261E" w:rsidRPr="00C12029">
        <w:rPr>
          <w:rFonts w:ascii="Times New Roman" w:hAnsi="Times New Roman"/>
          <w:sz w:val="28"/>
          <w:szCs w:val="28"/>
        </w:rPr>
        <w:t xml:space="preserve"> 1.1.1</w:t>
      </w:r>
      <w:r w:rsidRPr="00C12029">
        <w:rPr>
          <w:rFonts w:ascii="Times New Roman" w:hAnsi="Times New Roman"/>
          <w:sz w:val="28"/>
          <w:szCs w:val="28"/>
        </w:rPr>
        <w:t xml:space="preserve"> </w:t>
      </w:r>
      <w:r w:rsidR="0007261E" w:rsidRPr="00C12029">
        <w:rPr>
          <w:rFonts w:ascii="Times New Roman" w:hAnsi="Times New Roman"/>
          <w:sz w:val="28"/>
          <w:szCs w:val="28"/>
        </w:rPr>
        <w:t>цифры «503997,52702», «342438,00934», «15313,62702», «7291,45877», «488683,9», «229300,5» заменить соответственно цифрами «502367,42103», «340807,90335», «15264,72103», «7242,55278», «487102,7», «227719,3»;</w:t>
      </w:r>
    </w:p>
    <w:p w:rsidR="00BA5BFF" w:rsidRPr="00C12029" w:rsidRDefault="00BA5BFF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4, 5 подпункта 1.1.2 цифры «63447,11457», «19674,48102», «5189,81457», «1629,58102», «58257,3», «18044,9» заменить соответственно цифрами «62529,89566», «18757,26211», «5162,29566», «1602,06211», «57367,6», «17155,2»;</w:t>
      </w:r>
    </w:p>
    <w:p w:rsidR="00C23B04" w:rsidRPr="00C12029" w:rsidRDefault="00C23B04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4, 5 пункта 3 цифры «13666396,89565», «2410463,71969», «13270457,79565», «1804525,71969» заменить соответственно цифрами «13651313,02266», «2395379,8467», «13262774,72266», «1796842,6467»;</w:t>
      </w:r>
    </w:p>
    <w:p w:rsidR="003B38D1" w:rsidRPr="00C12029" w:rsidRDefault="003B38D1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4, 5 строки «Итого по Программе»</w:t>
      </w:r>
      <w:r w:rsidR="00DF7895" w:rsidRPr="00C12029">
        <w:rPr>
          <w:rFonts w:ascii="Times New Roman" w:hAnsi="Times New Roman"/>
          <w:sz w:val="28"/>
          <w:szCs w:val="28"/>
        </w:rPr>
        <w:t xml:space="preserve"> цифры</w:t>
      </w:r>
      <w:r w:rsidRPr="00C12029">
        <w:rPr>
          <w:rFonts w:ascii="Times New Roman" w:hAnsi="Times New Roman"/>
          <w:sz w:val="28"/>
          <w:szCs w:val="28"/>
        </w:rPr>
        <w:t xml:space="preserve"> «14233841,53724», «2772576,21005», «13290961,23724», «1813446,75948»</w:t>
      </w:r>
      <w:r w:rsidR="00837AA1" w:rsidRPr="00C12029">
        <w:rPr>
          <w:rFonts w:ascii="Times New Roman" w:hAnsi="Times New Roman"/>
          <w:sz w:val="28"/>
          <w:szCs w:val="28"/>
        </w:rPr>
        <w:t xml:space="preserve"> </w:t>
      </w:r>
      <w:r w:rsidRPr="00C12029">
        <w:rPr>
          <w:rFonts w:ascii="Times New Roman" w:hAnsi="Times New Roman"/>
          <w:sz w:val="28"/>
          <w:szCs w:val="28"/>
        </w:rPr>
        <w:t>«</w:t>
      </w:r>
      <w:r w:rsidR="00837AA1" w:rsidRPr="00C12029">
        <w:rPr>
          <w:rFonts w:ascii="Times New Roman" w:hAnsi="Times New Roman"/>
          <w:sz w:val="28"/>
          <w:szCs w:val="28"/>
        </w:rPr>
        <w:t>942880,3</w:t>
      </w:r>
      <w:r w:rsidRPr="00C12029">
        <w:rPr>
          <w:rFonts w:ascii="Times New Roman" w:hAnsi="Times New Roman"/>
          <w:sz w:val="28"/>
          <w:szCs w:val="28"/>
        </w:rPr>
        <w:t>»,</w:t>
      </w:r>
      <w:r w:rsidR="00837AA1" w:rsidRPr="00C12029">
        <w:rPr>
          <w:rFonts w:ascii="Times New Roman" w:hAnsi="Times New Roman"/>
          <w:sz w:val="28"/>
          <w:szCs w:val="28"/>
        </w:rPr>
        <w:t xml:space="preserve"> </w:t>
      </w:r>
      <w:r w:rsidRPr="00C12029">
        <w:rPr>
          <w:rFonts w:ascii="Times New Roman" w:hAnsi="Times New Roman"/>
          <w:sz w:val="28"/>
          <w:szCs w:val="28"/>
        </w:rPr>
        <w:t>«</w:t>
      </w:r>
      <w:r w:rsidR="00837AA1" w:rsidRPr="00C12029">
        <w:rPr>
          <w:rFonts w:ascii="Times New Roman" w:hAnsi="Times New Roman"/>
          <w:sz w:val="28"/>
          <w:szCs w:val="28"/>
        </w:rPr>
        <w:t>563284,5</w:t>
      </w:r>
      <w:r w:rsidRPr="00C12029">
        <w:rPr>
          <w:rFonts w:ascii="Times New Roman" w:hAnsi="Times New Roman"/>
          <w:sz w:val="28"/>
          <w:szCs w:val="28"/>
        </w:rPr>
        <w:t>»</w:t>
      </w:r>
      <w:r w:rsidR="00DF7895" w:rsidRPr="00C12029">
        <w:rPr>
          <w:rFonts w:ascii="Times New Roman" w:hAnsi="Times New Roman"/>
          <w:sz w:val="28"/>
          <w:szCs w:val="28"/>
        </w:rPr>
        <w:t xml:space="preserve"> </w:t>
      </w:r>
      <w:r w:rsidRPr="00C12029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837AA1" w:rsidRPr="00C12029">
        <w:rPr>
          <w:rFonts w:ascii="Times New Roman" w:hAnsi="Times New Roman"/>
          <w:sz w:val="28"/>
          <w:szCs w:val="28"/>
        </w:rPr>
        <w:t>14216210,33935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837AA1" w:rsidRPr="00C12029">
        <w:rPr>
          <w:rFonts w:ascii="Times New Roman" w:hAnsi="Times New Roman"/>
          <w:sz w:val="28"/>
          <w:szCs w:val="28"/>
        </w:rPr>
        <w:t>2754945,01216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837AA1" w:rsidRPr="00C12029">
        <w:rPr>
          <w:rFonts w:ascii="Times New Roman" w:hAnsi="Times New Roman"/>
          <w:sz w:val="28"/>
          <w:szCs w:val="28"/>
        </w:rPr>
        <w:t>13283201,73935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837AA1" w:rsidRPr="00C12029">
        <w:rPr>
          <w:rFonts w:ascii="Times New Roman" w:hAnsi="Times New Roman"/>
          <w:sz w:val="28"/>
          <w:szCs w:val="28"/>
        </w:rPr>
        <w:t>1805687,26159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837AA1" w:rsidRPr="00C12029">
        <w:rPr>
          <w:rFonts w:ascii="Times New Roman" w:hAnsi="Times New Roman"/>
          <w:sz w:val="28"/>
          <w:szCs w:val="28"/>
        </w:rPr>
        <w:t>933008,6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837AA1" w:rsidRPr="00C12029">
        <w:rPr>
          <w:rFonts w:ascii="Times New Roman" w:hAnsi="Times New Roman"/>
          <w:sz w:val="28"/>
          <w:szCs w:val="28"/>
        </w:rPr>
        <w:t>553412,8</w:t>
      </w:r>
      <w:r w:rsidRPr="00C12029">
        <w:rPr>
          <w:rFonts w:ascii="Times New Roman" w:hAnsi="Times New Roman"/>
          <w:sz w:val="28"/>
          <w:szCs w:val="28"/>
        </w:rPr>
        <w:t>»;</w:t>
      </w:r>
    </w:p>
    <w:p w:rsidR="0002421C" w:rsidRPr="00C12029" w:rsidRDefault="0002421C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4, 5 строки «Минспорт РО» цифры «12966734,21671», «1497951,69895», «</w:t>
      </w:r>
      <w:r w:rsidR="00055338" w:rsidRPr="00C12029">
        <w:rPr>
          <w:rFonts w:ascii="Times New Roman" w:hAnsi="Times New Roman"/>
          <w:sz w:val="28"/>
          <w:szCs w:val="28"/>
        </w:rPr>
        <w:t>209038,1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055338" w:rsidRPr="00C12029">
        <w:rPr>
          <w:rFonts w:ascii="Times New Roman" w:hAnsi="Times New Roman"/>
          <w:sz w:val="28"/>
          <w:szCs w:val="28"/>
        </w:rPr>
        <w:t>79442,3</w:t>
      </w:r>
      <w:r w:rsidRPr="00C12029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E94B2D" w:rsidRPr="00C12029">
        <w:rPr>
          <w:rFonts w:ascii="Times New Roman" w:hAnsi="Times New Roman"/>
          <w:sz w:val="28"/>
          <w:szCs w:val="28"/>
        </w:rPr>
        <w:t>12981427,78429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E94B2D" w:rsidRPr="00C12029">
        <w:rPr>
          <w:rFonts w:ascii="Times New Roman" w:hAnsi="Times New Roman"/>
          <w:sz w:val="28"/>
          <w:szCs w:val="28"/>
        </w:rPr>
        <w:t>1512645,26653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E94B2D" w:rsidRPr="00C12029">
        <w:rPr>
          <w:rFonts w:ascii="Times New Roman" w:hAnsi="Times New Roman"/>
          <w:sz w:val="28"/>
          <w:szCs w:val="28"/>
        </w:rPr>
        <w:t>199166,4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E94B2D" w:rsidRPr="00C12029">
        <w:rPr>
          <w:rFonts w:ascii="Times New Roman" w:hAnsi="Times New Roman"/>
          <w:sz w:val="28"/>
          <w:szCs w:val="28"/>
        </w:rPr>
        <w:t>69570,6</w:t>
      </w:r>
      <w:r w:rsidRPr="00C12029">
        <w:rPr>
          <w:rFonts w:ascii="Times New Roman" w:hAnsi="Times New Roman"/>
          <w:sz w:val="28"/>
          <w:szCs w:val="28"/>
        </w:rPr>
        <w:t>»;</w:t>
      </w:r>
    </w:p>
    <w:p w:rsidR="00FB5ED5" w:rsidRPr="00C12029" w:rsidRDefault="00D50A40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4, 5 строки «Минстрой РО» цифры «324227,02053», «315495,06053» заменить соответственно цифрами «</w:t>
      </w:r>
      <w:r w:rsidR="006A021B" w:rsidRPr="00C12029">
        <w:rPr>
          <w:rFonts w:ascii="Times New Roman" w:hAnsi="Times New Roman"/>
          <w:sz w:val="28"/>
          <w:szCs w:val="28"/>
        </w:rPr>
        <w:t>301773,95506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A021B" w:rsidRPr="00C12029">
        <w:rPr>
          <w:rFonts w:ascii="Times New Roman" w:hAnsi="Times New Roman"/>
          <w:sz w:val="28"/>
          <w:szCs w:val="28"/>
        </w:rPr>
        <w:t>293041,99506</w:t>
      </w:r>
      <w:r w:rsidRPr="00C12029">
        <w:rPr>
          <w:rFonts w:ascii="Times New Roman" w:hAnsi="Times New Roman"/>
          <w:sz w:val="28"/>
          <w:szCs w:val="28"/>
        </w:rPr>
        <w:t>»;</w:t>
      </w:r>
    </w:p>
    <w:p w:rsidR="00045209" w:rsidRPr="00C12029" w:rsidRDefault="00C9123C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3</w:t>
      </w:r>
      <w:r w:rsidR="009C4B6F" w:rsidRPr="00C12029">
        <w:rPr>
          <w:rFonts w:ascii="Times New Roman" w:hAnsi="Times New Roman"/>
          <w:sz w:val="28"/>
          <w:szCs w:val="28"/>
        </w:rPr>
        <w:t>)</w:t>
      </w:r>
      <w:r w:rsidR="00516F6E" w:rsidRPr="00C12029">
        <w:rPr>
          <w:rFonts w:ascii="Times New Roman" w:hAnsi="Times New Roman"/>
          <w:sz w:val="28"/>
          <w:szCs w:val="28"/>
        </w:rPr>
        <w:t xml:space="preserve"> </w:t>
      </w:r>
      <w:r w:rsidR="009C4B6F" w:rsidRPr="00C12029">
        <w:rPr>
          <w:rFonts w:ascii="Times New Roman" w:hAnsi="Times New Roman"/>
          <w:sz w:val="28"/>
          <w:szCs w:val="28"/>
        </w:rPr>
        <w:t>в</w:t>
      </w:r>
      <w:r w:rsidR="00516F6E" w:rsidRPr="00C12029">
        <w:rPr>
          <w:rFonts w:ascii="Times New Roman" w:hAnsi="Times New Roman"/>
          <w:sz w:val="28"/>
          <w:szCs w:val="28"/>
        </w:rPr>
        <w:t xml:space="preserve"> разделе 5 «Сведения о подпрограммах Программы»:</w:t>
      </w:r>
    </w:p>
    <w:p w:rsidR="00857716" w:rsidRPr="00C12029" w:rsidRDefault="009C4B6F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-</w:t>
      </w:r>
      <w:r w:rsidR="00200BA9" w:rsidRPr="00C12029">
        <w:rPr>
          <w:rFonts w:ascii="Times New Roman" w:hAnsi="Times New Roman"/>
          <w:sz w:val="28"/>
          <w:szCs w:val="28"/>
        </w:rPr>
        <w:t> </w:t>
      </w:r>
      <w:r w:rsidR="0092496A" w:rsidRPr="00C12029">
        <w:rPr>
          <w:rFonts w:ascii="Times New Roman" w:hAnsi="Times New Roman"/>
          <w:sz w:val="28"/>
          <w:szCs w:val="28"/>
        </w:rPr>
        <w:t>в</w:t>
      </w:r>
      <w:r w:rsidR="00A1226A" w:rsidRPr="00C12029">
        <w:rPr>
          <w:rFonts w:ascii="Times New Roman" w:hAnsi="Times New Roman"/>
          <w:sz w:val="28"/>
          <w:szCs w:val="28"/>
        </w:rPr>
        <w:t xml:space="preserve"> таблице пункта 5 «Перечень мероприятий подпрограммы»</w:t>
      </w:r>
      <w:r w:rsidR="0092496A" w:rsidRPr="00C12029">
        <w:rPr>
          <w:rFonts w:ascii="Times New Roman" w:hAnsi="Times New Roman"/>
          <w:sz w:val="28"/>
          <w:szCs w:val="28"/>
        </w:rPr>
        <w:t xml:space="preserve"> подраздел</w:t>
      </w:r>
      <w:r w:rsidR="00A1226A" w:rsidRPr="00C12029">
        <w:rPr>
          <w:rFonts w:ascii="Times New Roman" w:hAnsi="Times New Roman"/>
          <w:sz w:val="28"/>
          <w:szCs w:val="28"/>
        </w:rPr>
        <w:t xml:space="preserve">а </w:t>
      </w:r>
      <w:r w:rsidR="0092496A" w:rsidRPr="00C12029">
        <w:rPr>
          <w:rFonts w:ascii="Times New Roman" w:hAnsi="Times New Roman"/>
          <w:sz w:val="28"/>
          <w:szCs w:val="28"/>
        </w:rPr>
        <w:t>5.</w:t>
      </w:r>
      <w:r w:rsidR="00516F6E" w:rsidRPr="00C12029">
        <w:rPr>
          <w:rFonts w:ascii="Times New Roman" w:hAnsi="Times New Roman"/>
          <w:sz w:val="28"/>
          <w:szCs w:val="28"/>
        </w:rPr>
        <w:t>1</w:t>
      </w:r>
      <w:r w:rsidR="0092496A" w:rsidRPr="00C12029">
        <w:rPr>
          <w:rFonts w:ascii="Times New Roman" w:hAnsi="Times New Roman"/>
          <w:sz w:val="28"/>
          <w:szCs w:val="28"/>
        </w:rPr>
        <w:t xml:space="preserve"> «Подпрограмма № </w:t>
      </w:r>
      <w:r w:rsidR="00516F6E" w:rsidRPr="00C12029">
        <w:rPr>
          <w:rFonts w:ascii="Times New Roman" w:hAnsi="Times New Roman"/>
          <w:sz w:val="28"/>
          <w:szCs w:val="28"/>
        </w:rPr>
        <w:t>1</w:t>
      </w:r>
      <w:r w:rsidR="0092496A" w:rsidRPr="00C12029">
        <w:rPr>
          <w:rFonts w:ascii="Times New Roman" w:hAnsi="Times New Roman"/>
          <w:sz w:val="28"/>
          <w:szCs w:val="28"/>
        </w:rPr>
        <w:t xml:space="preserve"> «</w:t>
      </w:r>
      <w:r w:rsidR="00516F6E" w:rsidRPr="00C12029">
        <w:rPr>
          <w:rFonts w:ascii="Times New Roman" w:hAnsi="Times New Roman"/>
          <w:sz w:val="28"/>
          <w:szCs w:val="28"/>
        </w:rPr>
        <w:t>Обеспечение реализации Программы</w:t>
      </w:r>
      <w:r w:rsidR="0092496A" w:rsidRPr="00C12029">
        <w:rPr>
          <w:rFonts w:ascii="Times New Roman" w:hAnsi="Times New Roman"/>
          <w:sz w:val="28"/>
          <w:szCs w:val="28"/>
        </w:rPr>
        <w:t>»</w:t>
      </w:r>
      <w:r w:rsidR="00857716" w:rsidRPr="00C12029">
        <w:rPr>
          <w:rFonts w:ascii="Times New Roman" w:hAnsi="Times New Roman"/>
          <w:sz w:val="28"/>
          <w:szCs w:val="28"/>
        </w:rPr>
        <w:t xml:space="preserve">: </w:t>
      </w:r>
    </w:p>
    <w:p w:rsidR="00200BA9" w:rsidRPr="00C12029" w:rsidRDefault="00200BA9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пункте 3.1:</w:t>
      </w:r>
    </w:p>
    <w:p w:rsidR="00F74ABA" w:rsidRPr="00C12029" w:rsidRDefault="00440C5A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 xml:space="preserve">в графах 7, 8 </w:t>
      </w:r>
      <w:bookmarkStart w:id="4" w:name="_Hlk117971558"/>
      <w:r w:rsidR="00A07B4A" w:rsidRPr="00C12029">
        <w:rPr>
          <w:rFonts w:ascii="Times New Roman" w:hAnsi="Times New Roman"/>
          <w:sz w:val="28"/>
          <w:szCs w:val="28"/>
        </w:rPr>
        <w:t xml:space="preserve">цифры </w:t>
      </w:r>
      <w:bookmarkStart w:id="5" w:name="_Hlk119676584"/>
      <w:r w:rsidR="00F74ABA" w:rsidRPr="00C12029">
        <w:rPr>
          <w:rFonts w:ascii="Times New Roman" w:hAnsi="Times New Roman"/>
          <w:sz w:val="28"/>
          <w:szCs w:val="28"/>
        </w:rPr>
        <w:t>«242186,64952», «27069,68776»</w:t>
      </w:r>
      <w:bookmarkEnd w:id="5"/>
      <w:r w:rsidR="00A54E38" w:rsidRPr="00C12029">
        <w:rPr>
          <w:rFonts w:ascii="Times New Roman" w:hAnsi="Times New Roman"/>
          <w:sz w:val="28"/>
          <w:szCs w:val="28"/>
        </w:rPr>
        <w:t xml:space="preserve"> </w:t>
      </w:r>
      <w:r w:rsidR="00A07B4A" w:rsidRPr="00C12029">
        <w:rPr>
          <w:rFonts w:ascii="Times New Roman" w:hAnsi="Times New Roman"/>
          <w:sz w:val="28"/>
          <w:szCs w:val="28"/>
        </w:rPr>
        <w:t>заменить соответственно цифрами</w:t>
      </w:r>
      <w:r w:rsidR="00F74ABA" w:rsidRPr="00C12029">
        <w:rPr>
          <w:rFonts w:ascii="Times New Roman" w:hAnsi="Times New Roman"/>
          <w:sz w:val="28"/>
          <w:szCs w:val="28"/>
        </w:rPr>
        <w:t xml:space="preserve"> </w:t>
      </w:r>
      <w:bookmarkEnd w:id="4"/>
      <w:r w:rsidR="00F74ABA" w:rsidRPr="00C12029">
        <w:rPr>
          <w:rFonts w:ascii="Times New Roman" w:hAnsi="Times New Roman"/>
          <w:sz w:val="28"/>
          <w:szCs w:val="28"/>
        </w:rPr>
        <w:t>«242263,28391», «27146,32215»;</w:t>
      </w:r>
    </w:p>
    <w:p w:rsidR="002450E3" w:rsidRPr="00C12029" w:rsidRDefault="00413CF3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 xml:space="preserve">в графах </w:t>
      </w:r>
      <w:r w:rsidR="00195E09" w:rsidRPr="00C12029">
        <w:rPr>
          <w:rFonts w:ascii="Times New Roman" w:hAnsi="Times New Roman"/>
          <w:sz w:val="28"/>
          <w:szCs w:val="28"/>
        </w:rPr>
        <w:t>7, 8 подпункта 3.</w:t>
      </w:r>
      <w:r w:rsidRPr="00C12029">
        <w:rPr>
          <w:rFonts w:ascii="Times New Roman" w:hAnsi="Times New Roman"/>
          <w:sz w:val="28"/>
          <w:szCs w:val="28"/>
        </w:rPr>
        <w:t>1</w:t>
      </w:r>
      <w:r w:rsidR="00195E09" w:rsidRPr="00C12029">
        <w:rPr>
          <w:rFonts w:ascii="Times New Roman" w:hAnsi="Times New Roman"/>
          <w:sz w:val="28"/>
          <w:szCs w:val="28"/>
        </w:rPr>
        <w:t>.</w:t>
      </w:r>
      <w:r w:rsidRPr="00C12029">
        <w:rPr>
          <w:rFonts w:ascii="Times New Roman" w:hAnsi="Times New Roman"/>
          <w:sz w:val="28"/>
          <w:szCs w:val="28"/>
        </w:rPr>
        <w:t>1</w:t>
      </w:r>
      <w:r w:rsidR="00195E09" w:rsidRPr="00C12029">
        <w:rPr>
          <w:rFonts w:ascii="Times New Roman" w:hAnsi="Times New Roman"/>
          <w:sz w:val="28"/>
          <w:szCs w:val="28"/>
        </w:rPr>
        <w:t xml:space="preserve"> </w:t>
      </w:r>
      <w:r w:rsidR="002450E3" w:rsidRPr="00C12029">
        <w:rPr>
          <w:rFonts w:ascii="Times New Roman" w:hAnsi="Times New Roman"/>
          <w:sz w:val="28"/>
          <w:szCs w:val="28"/>
        </w:rPr>
        <w:t>цифры «242186,64952», «27069,68776» заменить соответственно цифрами «242263,28391», «27146,32215»;</w:t>
      </w:r>
    </w:p>
    <w:p w:rsidR="002450E3" w:rsidRPr="00C12029" w:rsidRDefault="00C12029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тексту граф</w:t>
      </w:r>
      <w:r w:rsidR="004A74F7" w:rsidRPr="00C12029">
        <w:rPr>
          <w:rFonts w:ascii="Times New Roman" w:hAnsi="Times New Roman"/>
          <w:sz w:val="28"/>
          <w:szCs w:val="28"/>
        </w:rPr>
        <w:t xml:space="preserve"> 7, 8 строк «Всего по комплексу процессных мероприятий»</w:t>
      </w:r>
      <w:r>
        <w:rPr>
          <w:rFonts w:ascii="Times New Roman" w:hAnsi="Times New Roman"/>
          <w:sz w:val="28"/>
          <w:szCs w:val="28"/>
        </w:rPr>
        <w:t>,</w:t>
      </w:r>
      <w:r w:rsidR="004A74F7" w:rsidRPr="00C12029">
        <w:rPr>
          <w:rFonts w:ascii="Times New Roman" w:hAnsi="Times New Roman"/>
          <w:sz w:val="28"/>
          <w:szCs w:val="28"/>
        </w:rPr>
        <w:t xml:space="preserve"> </w:t>
      </w:r>
      <w:r w:rsidRPr="00C12029">
        <w:rPr>
          <w:rFonts w:ascii="Times New Roman" w:hAnsi="Times New Roman"/>
          <w:sz w:val="28"/>
          <w:szCs w:val="28"/>
        </w:rPr>
        <w:t xml:space="preserve">«Итого по подпрограмме» </w:t>
      </w:r>
      <w:r w:rsidR="002450E3" w:rsidRPr="00C12029">
        <w:rPr>
          <w:rFonts w:ascii="Times New Roman" w:hAnsi="Times New Roman"/>
          <w:sz w:val="28"/>
          <w:szCs w:val="28"/>
        </w:rPr>
        <w:t xml:space="preserve">цифры «242186,64952», «27069,68776» заменить соответственно цифрами «242263,28391», «27146,32215»; </w:t>
      </w:r>
    </w:p>
    <w:p w:rsidR="00662E85" w:rsidRPr="00C12029" w:rsidRDefault="009C4B6F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-</w:t>
      </w:r>
      <w:r w:rsidR="00516F6E" w:rsidRPr="00C12029">
        <w:rPr>
          <w:rFonts w:ascii="Times New Roman" w:hAnsi="Times New Roman"/>
          <w:sz w:val="28"/>
          <w:szCs w:val="28"/>
        </w:rPr>
        <w:t> </w:t>
      </w:r>
      <w:r w:rsidR="004816B1" w:rsidRPr="00C12029">
        <w:rPr>
          <w:rFonts w:ascii="Times New Roman" w:hAnsi="Times New Roman"/>
          <w:sz w:val="28"/>
          <w:szCs w:val="28"/>
        </w:rPr>
        <w:t>в</w:t>
      </w:r>
      <w:r w:rsidR="00662E85" w:rsidRPr="00C12029">
        <w:rPr>
          <w:rFonts w:ascii="Times New Roman" w:hAnsi="Times New Roman"/>
          <w:sz w:val="28"/>
          <w:szCs w:val="28"/>
        </w:rPr>
        <w:t xml:space="preserve"> подраздел</w:t>
      </w:r>
      <w:r w:rsidR="004816B1" w:rsidRPr="00C12029">
        <w:rPr>
          <w:rFonts w:ascii="Times New Roman" w:hAnsi="Times New Roman"/>
          <w:sz w:val="28"/>
          <w:szCs w:val="28"/>
        </w:rPr>
        <w:t>е</w:t>
      </w:r>
      <w:r w:rsidR="00662E85" w:rsidRPr="00C12029">
        <w:rPr>
          <w:rFonts w:ascii="Times New Roman" w:hAnsi="Times New Roman"/>
          <w:sz w:val="28"/>
          <w:szCs w:val="28"/>
        </w:rPr>
        <w:t xml:space="preserve"> 5.2 «Подпрограмма № 2 «Развитие физической культуры и содействие развитию массового спорта»:</w:t>
      </w:r>
    </w:p>
    <w:p w:rsidR="00BF3FAB" w:rsidRPr="00C12029" w:rsidRDefault="005519C0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lastRenderedPageBreak/>
        <w:t xml:space="preserve">в графе 5 пункта 1 </w:t>
      </w:r>
      <w:r w:rsidR="00BF3FAB" w:rsidRPr="00C12029">
        <w:rPr>
          <w:rFonts w:ascii="Times New Roman" w:hAnsi="Times New Roman"/>
          <w:sz w:val="28"/>
          <w:szCs w:val="28"/>
        </w:rPr>
        <w:t>таблиц</w:t>
      </w:r>
      <w:r w:rsidRPr="00C12029">
        <w:rPr>
          <w:rFonts w:ascii="Times New Roman" w:hAnsi="Times New Roman"/>
          <w:sz w:val="28"/>
          <w:szCs w:val="28"/>
        </w:rPr>
        <w:t>ы</w:t>
      </w:r>
      <w:r w:rsidR="00BF3FAB" w:rsidRPr="00C12029">
        <w:rPr>
          <w:rFonts w:ascii="Times New Roman" w:hAnsi="Times New Roman"/>
          <w:sz w:val="28"/>
          <w:szCs w:val="28"/>
        </w:rPr>
        <w:t xml:space="preserve"> пункта 3 «Показатели подпрограммы»</w:t>
      </w:r>
      <w:r w:rsidRPr="00C12029">
        <w:rPr>
          <w:rFonts w:ascii="Times New Roman" w:hAnsi="Times New Roman"/>
          <w:sz w:val="28"/>
          <w:szCs w:val="28"/>
        </w:rPr>
        <w:t xml:space="preserve"> цифры «49,9» заменить цифрами «52»;</w:t>
      </w:r>
    </w:p>
    <w:p w:rsidR="004816B1" w:rsidRPr="00C12029" w:rsidRDefault="004816B1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 xml:space="preserve">в таблице пункта 4 «Результаты структурных элементов подпрограммы»: </w:t>
      </w:r>
    </w:p>
    <w:p w:rsidR="004816B1" w:rsidRPr="00C12029" w:rsidRDefault="004816B1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</w:t>
      </w:r>
      <w:r w:rsidR="008C22B0" w:rsidRPr="00C12029">
        <w:rPr>
          <w:rFonts w:ascii="Times New Roman" w:hAnsi="Times New Roman"/>
          <w:sz w:val="28"/>
          <w:szCs w:val="28"/>
        </w:rPr>
        <w:t>ах</w:t>
      </w:r>
      <w:r w:rsidRPr="00C12029">
        <w:rPr>
          <w:rFonts w:ascii="Times New Roman" w:hAnsi="Times New Roman"/>
          <w:sz w:val="28"/>
          <w:szCs w:val="28"/>
        </w:rPr>
        <w:t xml:space="preserve"> 5</w:t>
      </w:r>
      <w:r w:rsidR="008C22B0" w:rsidRPr="00C12029">
        <w:rPr>
          <w:rFonts w:ascii="Times New Roman" w:hAnsi="Times New Roman"/>
          <w:sz w:val="28"/>
          <w:szCs w:val="28"/>
        </w:rPr>
        <w:t>, 6</w:t>
      </w:r>
      <w:r w:rsidRPr="00C12029">
        <w:rPr>
          <w:rFonts w:ascii="Times New Roman" w:hAnsi="Times New Roman"/>
          <w:sz w:val="28"/>
          <w:szCs w:val="28"/>
        </w:rPr>
        <w:t xml:space="preserve"> подпункта 1.1.2</w:t>
      </w:r>
      <w:r w:rsidR="00C12029">
        <w:rPr>
          <w:rFonts w:ascii="Times New Roman" w:hAnsi="Times New Roman"/>
          <w:sz w:val="28"/>
          <w:szCs w:val="28"/>
        </w:rPr>
        <w:t xml:space="preserve"> пункта 1.1</w:t>
      </w:r>
      <w:r w:rsidRPr="00C12029">
        <w:rPr>
          <w:rFonts w:ascii="Times New Roman" w:hAnsi="Times New Roman"/>
          <w:sz w:val="28"/>
          <w:szCs w:val="28"/>
        </w:rPr>
        <w:t xml:space="preserve"> цифр</w:t>
      </w:r>
      <w:r w:rsidR="00C12029">
        <w:rPr>
          <w:rFonts w:ascii="Times New Roman" w:hAnsi="Times New Roman"/>
          <w:sz w:val="28"/>
          <w:szCs w:val="28"/>
        </w:rPr>
        <w:t>у</w:t>
      </w:r>
      <w:r w:rsidRPr="00C12029">
        <w:rPr>
          <w:rFonts w:ascii="Times New Roman" w:hAnsi="Times New Roman"/>
          <w:sz w:val="28"/>
          <w:szCs w:val="28"/>
        </w:rPr>
        <w:t xml:space="preserve"> «1»</w:t>
      </w:r>
      <w:r w:rsidR="008C22B0" w:rsidRPr="00C12029">
        <w:rPr>
          <w:rFonts w:ascii="Times New Roman" w:hAnsi="Times New Roman"/>
          <w:sz w:val="28"/>
          <w:szCs w:val="28"/>
        </w:rPr>
        <w:t>,</w:t>
      </w:r>
      <w:r w:rsidR="00C12029">
        <w:rPr>
          <w:rFonts w:ascii="Times New Roman" w:hAnsi="Times New Roman"/>
          <w:sz w:val="28"/>
          <w:szCs w:val="28"/>
        </w:rPr>
        <w:t xml:space="preserve"> знак</w:t>
      </w:r>
      <w:r w:rsidR="008C22B0" w:rsidRPr="00C120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C22B0" w:rsidRPr="00C12029">
        <w:rPr>
          <w:rFonts w:ascii="Times New Roman" w:hAnsi="Times New Roman"/>
          <w:sz w:val="28"/>
          <w:szCs w:val="28"/>
        </w:rPr>
        <w:t>«-</w:t>
      </w:r>
      <w:proofErr w:type="gramEnd"/>
      <w:r w:rsidR="008C22B0" w:rsidRPr="00C12029">
        <w:rPr>
          <w:rFonts w:ascii="Times New Roman" w:hAnsi="Times New Roman"/>
          <w:sz w:val="28"/>
          <w:szCs w:val="28"/>
        </w:rPr>
        <w:t>»</w:t>
      </w:r>
      <w:r w:rsidRPr="00C12029">
        <w:rPr>
          <w:rFonts w:ascii="Times New Roman" w:hAnsi="Times New Roman"/>
          <w:sz w:val="28"/>
          <w:szCs w:val="28"/>
        </w:rPr>
        <w:t xml:space="preserve"> заменить</w:t>
      </w:r>
      <w:r w:rsidR="008C22B0" w:rsidRPr="00C12029">
        <w:rPr>
          <w:rFonts w:ascii="Times New Roman" w:hAnsi="Times New Roman"/>
          <w:sz w:val="28"/>
          <w:szCs w:val="28"/>
        </w:rPr>
        <w:t xml:space="preserve"> соответственно</w:t>
      </w:r>
      <w:r w:rsidRPr="00C12029">
        <w:rPr>
          <w:rFonts w:ascii="Times New Roman" w:hAnsi="Times New Roman"/>
          <w:sz w:val="28"/>
          <w:szCs w:val="28"/>
        </w:rPr>
        <w:t xml:space="preserve"> цифр</w:t>
      </w:r>
      <w:r w:rsidR="008C22B0" w:rsidRPr="00C12029">
        <w:rPr>
          <w:rFonts w:ascii="Times New Roman" w:hAnsi="Times New Roman"/>
          <w:sz w:val="28"/>
          <w:szCs w:val="28"/>
        </w:rPr>
        <w:t>ами</w:t>
      </w:r>
      <w:r w:rsidRPr="00C12029">
        <w:rPr>
          <w:rFonts w:ascii="Times New Roman" w:hAnsi="Times New Roman"/>
          <w:sz w:val="28"/>
          <w:szCs w:val="28"/>
        </w:rPr>
        <w:t xml:space="preserve"> «0»</w:t>
      </w:r>
      <w:r w:rsidR="008C22B0" w:rsidRPr="00C12029">
        <w:rPr>
          <w:rFonts w:ascii="Times New Roman" w:hAnsi="Times New Roman"/>
          <w:sz w:val="28"/>
          <w:szCs w:val="28"/>
        </w:rPr>
        <w:t>, «1»</w:t>
      </w:r>
      <w:r w:rsidRPr="00C12029">
        <w:rPr>
          <w:rFonts w:ascii="Times New Roman" w:hAnsi="Times New Roman"/>
          <w:sz w:val="28"/>
          <w:szCs w:val="28"/>
        </w:rPr>
        <w:t>;</w:t>
      </w:r>
    </w:p>
    <w:p w:rsidR="004816B1" w:rsidRPr="00C12029" w:rsidRDefault="004816B1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</w:t>
      </w:r>
      <w:r w:rsidR="00B5693F" w:rsidRPr="00C12029">
        <w:rPr>
          <w:rFonts w:ascii="Times New Roman" w:hAnsi="Times New Roman"/>
          <w:sz w:val="28"/>
          <w:szCs w:val="28"/>
        </w:rPr>
        <w:t>ах</w:t>
      </w:r>
      <w:r w:rsidRPr="00C12029">
        <w:rPr>
          <w:rFonts w:ascii="Times New Roman" w:hAnsi="Times New Roman"/>
          <w:sz w:val="28"/>
          <w:szCs w:val="28"/>
        </w:rPr>
        <w:t xml:space="preserve"> 5</w:t>
      </w:r>
      <w:r w:rsidR="00B5693F" w:rsidRPr="00C12029">
        <w:rPr>
          <w:rFonts w:ascii="Times New Roman" w:hAnsi="Times New Roman"/>
          <w:sz w:val="28"/>
          <w:szCs w:val="28"/>
        </w:rPr>
        <w:t>, 6</w:t>
      </w:r>
      <w:r w:rsidRPr="00C12029">
        <w:rPr>
          <w:rFonts w:ascii="Times New Roman" w:hAnsi="Times New Roman"/>
          <w:sz w:val="28"/>
          <w:szCs w:val="28"/>
        </w:rPr>
        <w:t xml:space="preserve"> подпункта 3.1.4</w:t>
      </w:r>
      <w:r w:rsidR="00C12029">
        <w:rPr>
          <w:rFonts w:ascii="Times New Roman" w:hAnsi="Times New Roman"/>
          <w:sz w:val="28"/>
          <w:szCs w:val="28"/>
        </w:rPr>
        <w:t xml:space="preserve"> пункта 3.1</w:t>
      </w:r>
      <w:r w:rsidRPr="00C12029">
        <w:rPr>
          <w:rFonts w:ascii="Times New Roman" w:hAnsi="Times New Roman"/>
          <w:sz w:val="28"/>
          <w:szCs w:val="28"/>
        </w:rPr>
        <w:t xml:space="preserve"> цифр</w:t>
      </w:r>
      <w:r w:rsidR="00B5693F" w:rsidRPr="00C12029">
        <w:rPr>
          <w:rFonts w:ascii="Times New Roman" w:hAnsi="Times New Roman"/>
          <w:sz w:val="28"/>
          <w:szCs w:val="28"/>
        </w:rPr>
        <w:t>ы</w:t>
      </w:r>
      <w:r w:rsidRPr="00C12029">
        <w:rPr>
          <w:rFonts w:ascii="Times New Roman" w:hAnsi="Times New Roman"/>
          <w:sz w:val="28"/>
          <w:szCs w:val="28"/>
        </w:rPr>
        <w:t xml:space="preserve"> «2»</w:t>
      </w:r>
      <w:r w:rsidR="00B5693F" w:rsidRPr="00C12029">
        <w:rPr>
          <w:rFonts w:ascii="Times New Roman" w:hAnsi="Times New Roman"/>
          <w:sz w:val="28"/>
          <w:szCs w:val="28"/>
        </w:rPr>
        <w:t>, «1»</w:t>
      </w:r>
      <w:r w:rsidRPr="00C12029">
        <w:rPr>
          <w:rFonts w:ascii="Times New Roman" w:hAnsi="Times New Roman"/>
          <w:sz w:val="28"/>
          <w:szCs w:val="28"/>
        </w:rPr>
        <w:t xml:space="preserve"> заменить </w:t>
      </w:r>
      <w:r w:rsidR="00B5693F" w:rsidRPr="00C12029">
        <w:rPr>
          <w:rFonts w:ascii="Times New Roman" w:hAnsi="Times New Roman"/>
          <w:sz w:val="28"/>
          <w:szCs w:val="28"/>
        </w:rPr>
        <w:t>соответственно цифрами</w:t>
      </w:r>
      <w:r w:rsidRPr="00C12029">
        <w:rPr>
          <w:rFonts w:ascii="Times New Roman" w:hAnsi="Times New Roman"/>
          <w:sz w:val="28"/>
          <w:szCs w:val="28"/>
        </w:rPr>
        <w:t xml:space="preserve"> «0»</w:t>
      </w:r>
      <w:r w:rsidR="00B5693F" w:rsidRPr="00C12029">
        <w:rPr>
          <w:rFonts w:ascii="Times New Roman" w:hAnsi="Times New Roman"/>
          <w:sz w:val="28"/>
          <w:szCs w:val="28"/>
        </w:rPr>
        <w:t>, «2»</w:t>
      </w:r>
      <w:r w:rsidRPr="00C12029">
        <w:rPr>
          <w:rFonts w:ascii="Times New Roman" w:hAnsi="Times New Roman"/>
          <w:sz w:val="28"/>
          <w:szCs w:val="28"/>
        </w:rPr>
        <w:t>;</w:t>
      </w:r>
    </w:p>
    <w:p w:rsidR="004816B1" w:rsidRPr="00C12029" w:rsidRDefault="004816B1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подпрограммы»:</w:t>
      </w:r>
    </w:p>
    <w:p w:rsidR="009B32B1" w:rsidRPr="00C12029" w:rsidRDefault="009B32B1" w:rsidP="00C1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22451138"/>
      <w:r w:rsidRPr="00C12029">
        <w:rPr>
          <w:rFonts w:ascii="Times New Roman" w:hAnsi="Times New Roman" w:cs="Times New Roman"/>
          <w:sz w:val="28"/>
          <w:szCs w:val="28"/>
        </w:rPr>
        <w:t>в пункте 1.1:</w:t>
      </w:r>
    </w:p>
    <w:p w:rsidR="009B32B1" w:rsidRPr="00C12029" w:rsidRDefault="009B32B1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7, 8 цифры «</w:t>
      </w:r>
      <w:r w:rsidR="00696AE7" w:rsidRPr="00C12029">
        <w:rPr>
          <w:rFonts w:ascii="Times New Roman" w:hAnsi="Times New Roman"/>
          <w:sz w:val="28"/>
          <w:szCs w:val="28"/>
        </w:rPr>
        <w:t>503997,52702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96AE7" w:rsidRPr="00C12029">
        <w:rPr>
          <w:rFonts w:ascii="Times New Roman" w:hAnsi="Times New Roman"/>
          <w:sz w:val="28"/>
          <w:szCs w:val="28"/>
        </w:rPr>
        <w:t>342438,00934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96AE7" w:rsidRPr="00C12029">
        <w:rPr>
          <w:rFonts w:ascii="Times New Roman" w:hAnsi="Times New Roman"/>
          <w:sz w:val="28"/>
          <w:szCs w:val="28"/>
        </w:rPr>
        <w:t>15313,62702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96AE7" w:rsidRPr="00C12029">
        <w:rPr>
          <w:rFonts w:ascii="Times New Roman" w:hAnsi="Times New Roman"/>
          <w:sz w:val="28"/>
          <w:szCs w:val="28"/>
        </w:rPr>
        <w:t>7291,45877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96AE7" w:rsidRPr="00C12029">
        <w:rPr>
          <w:rFonts w:ascii="Times New Roman" w:hAnsi="Times New Roman"/>
          <w:sz w:val="28"/>
          <w:szCs w:val="28"/>
        </w:rPr>
        <w:t>488683,9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96AE7" w:rsidRPr="00C12029">
        <w:rPr>
          <w:rFonts w:ascii="Times New Roman" w:hAnsi="Times New Roman"/>
          <w:sz w:val="28"/>
          <w:szCs w:val="28"/>
        </w:rPr>
        <w:t>229300,5</w:t>
      </w:r>
      <w:r w:rsidRPr="00C12029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696AE7" w:rsidRPr="00C12029">
        <w:rPr>
          <w:rFonts w:ascii="Times New Roman" w:hAnsi="Times New Roman"/>
          <w:sz w:val="28"/>
          <w:szCs w:val="28"/>
        </w:rPr>
        <w:t>502367,42103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96AE7" w:rsidRPr="00C12029">
        <w:rPr>
          <w:rFonts w:ascii="Times New Roman" w:hAnsi="Times New Roman"/>
          <w:sz w:val="28"/>
          <w:szCs w:val="28"/>
        </w:rPr>
        <w:t>340807,90335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96AE7" w:rsidRPr="00C12029">
        <w:rPr>
          <w:rFonts w:ascii="Times New Roman" w:hAnsi="Times New Roman"/>
          <w:sz w:val="28"/>
          <w:szCs w:val="28"/>
        </w:rPr>
        <w:t>15264,72103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96AE7" w:rsidRPr="00C12029">
        <w:rPr>
          <w:rFonts w:ascii="Times New Roman" w:hAnsi="Times New Roman"/>
          <w:sz w:val="28"/>
          <w:szCs w:val="28"/>
        </w:rPr>
        <w:t>7242,55278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96AE7" w:rsidRPr="00C12029">
        <w:rPr>
          <w:rFonts w:ascii="Times New Roman" w:hAnsi="Times New Roman"/>
          <w:sz w:val="28"/>
          <w:szCs w:val="28"/>
        </w:rPr>
        <w:t>487102,7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696AE7" w:rsidRPr="00C12029">
        <w:rPr>
          <w:rFonts w:ascii="Times New Roman" w:hAnsi="Times New Roman"/>
          <w:sz w:val="28"/>
          <w:szCs w:val="28"/>
        </w:rPr>
        <w:t>227719,3</w:t>
      </w:r>
      <w:r w:rsidRPr="00C12029">
        <w:rPr>
          <w:rFonts w:ascii="Times New Roman" w:hAnsi="Times New Roman"/>
          <w:sz w:val="28"/>
          <w:szCs w:val="28"/>
        </w:rPr>
        <w:t>»;</w:t>
      </w:r>
    </w:p>
    <w:p w:rsidR="009B32B1" w:rsidRPr="00C12029" w:rsidRDefault="009B32B1" w:rsidP="00C1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29">
        <w:rPr>
          <w:rFonts w:ascii="Times New Roman" w:hAnsi="Times New Roman" w:cs="Times New Roman"/>
          <w:sz w:val="28"/>
          <w:szCs w:val="28"/>
        </w:rPr>
        <w:t xml:space="preserve">в графах 7, 8 подпункта </w:t>
      </w:r>
      <w:r w:rsidR="00D7567B" w:rsidRPr="00C12029">
        <w:rPr>
          <w:rFonts w:ascii="Times New Roman" w:hAnsi="Times New Roman" w:cs="Times New Roman"/>
          <w:sz w:val="28"/>
          <w:szCs w:val="28"/>
        </w:rPr>
        <w:t>1</w:t>
      </w:r>
      <w:r w:rsidRPr="00C12029">
        <w:rPr>
          <w:rFonts w:ascii="Times New Roman" w:hAnsi="Times New Roman" w:cs="Times New Roman"/>
          <w:sz w:val="28"/>
          <w:szCs w:val="28"/>
        </w:rPr>
        <w:t>.1.</w:t>
      </w:r>
      <w:r w:rsidR="00D7567B" w:rsidRPr="00C12029">
        <w:rPr>
          <w:rFonts w:ascii="Times New Roman" w:hAnsi="Times New Roman" w:cs="Times New Roman"/>
          <w:sz w:val="28"/>
          <w:szCs w:val="28"/>
        </w:rPr>
        <w:t>1</w:t>
      </w:r>
      <w:r w:rsidRPr="00C12029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D7567B" w:rsidRPr="00C12029">
        <w:rPr>
          <w:rFonts w:ascii="Times New Roman" w:hAnsi="Times New Roman" w:cs="Times New Roman"/>
          <w:sz w:val="28"/>
          <w:szCs w:val="28"/>
        </w:rPr>
        <w:t>580,84949</w:t>
      </w:r>
      <w:r w:rsidRPr="00C12029">
        <w:rPr>
          <w:rFonts w:ascii="Times New Roman" w:hAnsi="Times New Roman" w:cs="Times New Roman"/>
          <w:sz w:val="28"/>
          <w:szCs w:val="28"/>
        </w:rPr>
        <w:t>», «</w:t>
      </w:r>
      <w:r w:rsidR="00D7567B" w:rsidRPr="00C12029">
        <w:rPr>
          <w:rFonts w:ascii="Times New Roman" w:hAnsi="Times New Roman" w:cs="Times New Roman"/>
          <w:sz w:val="28"/>
          <w:szCs w:val="28"/>
        </w:rPr>
        <w:t>290,64124</w:t>
      </w:r>
      <w:r w:rsidRPr="00C12029">
        <w:rPr>
          <w:rFonts w:ascii="Times New Roman" w:hAnsi="Times New Roman" w:cs="Times New Roman"/>
          <w:sz w:val="28"/>
          <w:szCs w:val="28"/>
        </w:rPr>
        <w:t>»</w:t>
      </w:r>
      <w:r w:rsidR="00D7567B" w:rsidRPr="00C12029">
        <w:rPr>
          <w:rFonts w:ascii="Times New Roman" w:hAnsi="Times New Roman" w:cs="Times New Roman"/>
          <w:sz w:val="28"/>
          <w:szCs w:val="28"/>
        </w:rPr>
        <w:t xml:space="preserve">, «18780,8», «9397,4» </w:t>
      </w:r>
      <w:r w:rsidRPr="00C12029">
        <w:rPr>
          <w:rFonts w:ascii="Times New Roman" w:hAnsi="Times New Roman" w:cs="Times New Roman"/>
          <w:sz w:val="28"/>
          <w:szCs w:val="28"/>
        </w:rPr>
        <w:t xml:space="preserve">заменить соответственно цифрами </w:t>
      </w:r>
      <w:r w:rsidR="00D7567B" w:rsidRPr="00C12029">
        <w:rPr>
          <w:rFonts w:ascii="Times New Roman" w:hAnsi="Times New Roman" w:cs="Times New Roman"/>
          <w:sz w:val="28"/>
          <w:szCs w:val="28"/>
        </w:rPr>
        <w:t>«531,9435», «241,73525», «17199,6», «7816,2»</w:t>
      </w:r>
      <w:r w:rsidRPr="00C12029">
        <w:rPr>
          <w:rFonts w:ascii="Times New Roman" w:hAnsi="Times New Roman" w:cs="Times New Roman"/>
          <w:sz w:val="28"/>
          <w:szCs w:val="28"/>
        </w:rPr>
        <w:t>;</w:t>
      </w:r>
    </w:p>
    <w:p w:rsidR="00DF7895" w:rsidRPr="00C12029" w:rsidRDefault="00DF7895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7, 8 строки «Всего по региональным проектам» цифры «503997,52702», «342438,00934», «15313,62702», «7291,45877», «488683,9», «229300,5» заменить соответственно цифрами «502367,42103», «340807,90335», «15264,72103», «7242,55278», «487102,7», «227719,3»;</w:t>
      </w:r>
    </w:p>
    <w:p w:rsidR="00826C74" w:rsidRPr="00C12029" w:rsidRDefault="00826C74" w:rsidP="00C1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29">
        <w:rPr>
          <w:rFonts w:ascii="Times New Roman" w:hAnsi="Times New Roman" w:cs="Times New Roman"/>
          <w:sz w:val="28"/>
          <w:szCs w:val="28"/>
        </w:rPr>
        <w:t>в пункте 3.1:</w:t>
      </w:r>
    </w:p>
    <w:p w:rsidR="00826C74" w:rsidRPr="00C12029" w:rsidRDefault="00826C74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7, 8 цифры «260231,09415», «70716,43401», «128231,09415», «18716,43401», «132000,0», «52000,0» заменить соответственно цифрами «251821,08941», «62306,42927», «127221,88941», «17707,22927», «124599,2», «44599,2»;</w:t>
      </w:r>
    </w:p>
    <w:p w:rsidR="00826C74" w:rsidRPr="00C12029" w:rsidRDefault="00826C74" w:rsidP="00C1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29">
        <w:rPr>
          <w:rFonts w:ascii="Times New Roman" w:hAnsi="Times New Roman" w:cs="Times New Roman"/>
          <w:sz w:val="28"/>
          <w:szCs w:val="28"/>
        </w:rPr>
        <w:t>в графах 7, 8 подпункта 3.1.</w:t>
      </w:r>
      <w:r w:rsidR="002C7606" w:rsidRPr="00C12029">
        <w:rPr>
          <w:rFonts w:ascii="Times New Roman" w:hAnsi="Times New Roman" w:cs="Times New Roman"/>
          <w:sz w:val="28"/>
          <w:szCs w:val="28"/>
        </w:rPr>
        <w:t>6</w:t>
      </w:r>
      <w:r w:rsidRPr="00C12029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2C7606" w:rsidRPr="00C12029">
        <w:rPr>
          <w:rFonts w:ascii="Times New Roman" w:hAnsi="Times New Roman" w:cs="Times New Roman"/>
          <w:sz w:val="28"/>
          <w:szCs w:val="28"/>
        </w:rPr>
        <w:t xml:space="preserve">, «18000,0», «7090,90909», «132000,0», «52000,0» </w:t>
      </w:r>
      <w:r w:rsidRPr="00C12029">
        <w:rPr>
          <w:rFonts w:ascii="Times New Roman" w:hAnsi="Times New Roman" w:cs="Times New Roman"/>
          <w:sz w:val="28"/>
          <w:szCs w:val="28"/>
        </w:rPr>
        <w:t xml:space="preserve">заменить соответственно цифрами </w:t>
      </w:r>
      <w:r w:rsidR="002C7606" w:rsidRPr="00C12029">
        <w:rPr>
          <w:rFonts w:ascii="Times New Roman" w:hAnsi="Times New Roman" w:cs="Times New Roman"/>
          <w:sz w:val="28"/>
          <w:szCs w:val="28"/>
        </w:rPr>
        <w:t>«16990,79526», «6081,70435», «124599,2», «44599,2»;</w:t>
      </w:r>
    </w:p>
    <w:p w:rsidR="0034054F" w:rsidRPr="00C12029" w:rsidRDefault="0034054F" w:rsidP="00C1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29">
        <w:rPr>
          <w:rFonts w:ascii="Times New Roman" w:hAnsi="Times New Roman" w:cs="Times New Roman"/>
          <w:sz w:val="28"/>
          <w:szCs w:val="28"/>
        </w:rPr>
        <w:t>в пункте 3.2:</w:t>
      </w:r>
    </w:p>
    <w:p w:rsidR="0034054F" w:rsidRPr="00C12029" w:rsidRDefault="0034054F" w:rsidP="00C1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29">
        <w:rPr>
          <w:rFonts w:ascii="Times New Roman" w:hAnsi="Times New Roman" w:cs="Times New Roman"/>
          <w:sz w:val="28"/>
          <w:szCs w:val="28"/>
        </w:rPr>
        <w:t>в графах 7, 8 цифры «580104,508», «869103,408», «316165,408», «315165,408» заменить соответственно цифрами «550980,27753», «839979,17753», «287041,17753», «286041,17753»;</w:t>
      </w:r>
    </w:p>
    <w:p w:rsidR="00826C74" w:rsidRPr="00C12029" w:rsidRDefault="00D647EE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по тексту</w:t>
      </w:r>
      <w:r w:rsidR="00826C74" w:rsidRPr="00C12029">
        <w:rPr>
          <w:rFonts w:ascii="Times New Roman" w:hAnsi="Times New Roman"/>
          <w:sz w:val="28"/>
          <w:szCs w:val="28"/>
        </w:rPr>
        <w:t xml:space="preserve"> граф 7, 8 подпункта 3.2.</w:t>
      </w:r>
      <w:r w:rsidR="00B850B2" w:rsidRPr="00C12029">
        <w:rPr>
          <w:rFonts w:ascii="Times New Roman" w:hAnsi="Times New Roman"/>
          <w:sz w:val="28"/>
          <w:szCs w:val="28"/>
        </w:rPr>
        <w:t>2</w:t>
      </w:r>
      <w:r w:rsidR="00826C74" w:rsidRPr="00C12029">
        <w:rPr>
          <w:rFonts w:ascii="Times New Roman" w:hAnsi="Times New Roman"/>
          <w:sz w:val="28"/>
          <w:szCs w:val="28"/>
        </w:rPr>
        <w:t xml:space="preserve"> цифры «</w:t>
      </w:r>
      <w:r w:rsidR="00B850B2" w:rsidRPr="00C12029">
        <w:rPr>
          <w:rFonts w:ascii="Times New Roman" w:hAnsi="Times New Roman"/>
          <w:sz w:val="28"/>
          <w:szCs w:val="28"/>
        </w:rPr>
        <w:t>102663,978</w:t>
      </w:r>
      <w:r w:rsidR="00826C74" w:rsidRPr="00C12029">
        <w:rPr>
          <w:rFonts w:ascii="Times New Roman" w:hAnsi="Times New Roman"/>
          <w:sz w:val="28"/>
          <w:szCs w:val="28"/>
        </w:rPr>
        <w:t>»</w:t>
      </w:r>
      <w:r w:rsidR="00B850B2" w:rsidRPr="00C12029">
        <w:rPr>
          <w:rFonts w:ascii="Times New Roman" w:hAnsi="Times New Roman"/>
          <w:sz w:val="28"/>
          <w:szCs w:val="28"/>
        </w:rPr>
        <w:t xml:space="preserve"> </w:t>
      </w:r>
      <w:r w:rsidR="00826C74" w:rsidRPr="00C12029">
        <w:rPr>
          <w:rFonts w:ascii="Times New Roman" w:hAnsi="Times New Roman"/>
          <w:sz w:val="28"/>
          <w:szCs w:val="28"/>
        </w:rPr>
        <w:t>заменить цифрами «</w:t>
      </w:r>
      <w:r w:rsidR="00B850B2" w:rsidRPr="00C12029">
        <w:rPr>
          <w:rFonts w:ascii="Times New Roman" w:hAnsi="Times New Roman"/>
          <w:sz w:val="28"/>
          <w:szCs w:val="28"/>
        </w:rPr>
        <w:t>80210,91253</w:t>
      </w:r>
      <w:r w:rsidR="00826C74" w:rsidRPr="00C12029">
        <w:rPr>
          <w:rFonts w:ascii="Times New Roman" w:hAnsi="Times New Roman"/>
          <w:sz w:val="28"/>
          <w:szCs w:val="28"/>
        </w:rPr>
        <w:t>»;</w:t>
      </w:r>
    </w:p>
    <w:p w:rsidR="005B059E" w:rsidRPr="00C12029" w:rsidRDefault="00826C74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 xml:space="preserve">в графах 7, 8 строки «Всего по комплексу процессных мероприятий» цифры </w:t>
      </w:r>
      <w:r w:rsidR="005B059E" w:rsidRPr="00C12029">
        <w:rPr>
          <w:rFonts w:ascii="Times New Roman" w:hAnsi="Times New Roman"/>
          <w:sz w:val="28"/>
          <w:szCs w:val="28"/>
        </w:rPr>
        <w:t xml:space="preserve">«833664,43715», «933148,67701», «437725,33715», «327210,67701» </w:t>
      </w:r>
      <w:r w:rsidRPr="00C12029">
        <w:rPr>
          <w:rFonts w:ascii="Times New Roman" w:hAnsi="Times New Roman"/>
          <w:sz w:val="28"/>
          <w:szCs w:val="28"/>
        </w:rPr>
        <w:t xml:space="preserve">заменить соответственно цифрами </w:t>
      </w:r>
      <w:r w:rsidR="005B059E" w:rsidRPr="00C12029">
        <w:rPr>
          <w:rFonts w:ascii="Times New Roman" w:hAnsi="Times New Roman"/>
          <w:sz w:val="28"/>
          <w:szCs w:val="28"/>
        </w:rPr>
        <w:t>«802801,36694», «902285,6068», «414263,06694», «303748,4068»;</w:t>
      </w:r>
    </w:p>
    <w:p w:rsidR="0011054B" w:rsidRPr="00C12029" w:rsidRDefault="00826C74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 xml:space="preserve">в графах 7, 8 строки «Итого по подпрограмме» цифры </w:t>
      </w:r>
      <w:r w:rsidR="0011054B" w:rsidRPr="00C12029">
        <w:rPr>
          <w:rFonts w:ascii="Times New Roman" w:hAnsi="Times New Roman"/>
          <w:sz w:val="28"/>
          <w:szCs w:val="28"/>
        </w:rPr>
        <w:t>«1337661,96417», «1275586,68635», «453038,96417», «334502,13578», «</w:t>
      </w:r>
      <w:r w:rsidR="003E17DB" w:rsidRPr="00C12029">
        <w:rPr>
          <w:rFonts w:ascii="Times New Roman" w:hAnsi="Times New Roman"/>
          <w:sz w:val="28"/>
          <w:szCs w:val="28"/>
        </w:rPr>
        <w:t>884623,0</w:t>
      </w:r>
      <w:r w:rsidR="0011054B" w:rsidRPr="00C12029">
        <w:rPr>
          <w:rFonts w:ascii="Times New Roman" w:hAnsi="Times New Roman"/>
          <w:sz w:val="28"/>
          <w:szCs w:val="28"/>
        </w:rPr>
        <w:t>», «</w:t>
      </w:r>
      <w:r w:rsidR="003E17DB" w:rsidRPr="00C12029">
        <w:rPr>
          <w:rFonts w:ascii="Times New Roman" w:hAnsi="Times New Roman"/>
          <w:sz w:val="28"/>
          <w:szCs w:val="28"/>
        </w:rPr>
        <w:t>545239,6</w:t>
      </w:r>
      <w:r w:rsidR="0011054B" w:rsidRPr="00C12029">
        <w:rPr>
          <w:rFonts w:ascii="Times New Roman" w:hAnsi="Times New Roman"/>
          <w:sz w:val="28"/>
          <w:szCs w:val="28"/>
        </w:rPr>
        <w:t xml:space="preserve">» </w:t>
      </w:r>
      <w:r w:rsidRPr="00C12029">
        <w:rPr>
          <w:rFonts w:ascii="Times New Roman" w:hAnsi="Times New Roman"/>
          <w:sz w:val="28"/>
          <w:szCs w:val="28"/>
        </w:rPr>
        <w:t xml:space="preserve">заменить соответственно цифрами </w:t>
      </w:r>
      <w:r w:rsidR="0011054B" w:rsidRPr="00C12029">
        <w:rPr>
          <w:rFonts w:ascii="Times New Roman" w:hAnsi="Times New Roman"/>
          <w:sz w:val="28"/>
          <w:szCs w:val="28"/>
        </w:rPr>
        <w:t>«</w:t>
      </w:r>
      <w:r w:rsidR="003E17DB" w:rsidRPr="00C12029">
        <w:rPr>
          <w:rFonts w:ascii="Times New Roman" w:hAnsi="Times New Roman"/>
          <w:sz w:val="28"/>
          <w:szCs w:val="28"/>
        </w:rPr>
        <w:t>1305168,78797</w:t>
      </w:r>
      <w:r w:rsidR="0011054B" w:rsidRPr="00C12029">
        <w:rPr>
          <w:rFonts w:ascii="Times New Roman" w:hAnsi="Times New Roman"/>
          <w:sz w:val="28"/>
          <w:szCs w:val="28"/>
        </w:rPr>
        <w:t>», «</w:t>
      </w:r>
      <w:r w:rsidR="003E17DB" w:rsidRPr="00C12029">
        <w:rPr>
          <w:rFonts w:ascii="Times New Roman" w:hAnsi="Times New Roman"/>
          <w:sz w:val="28"/>
          <w:szCs w:val="28"/>
        </w:rPr>
        <w:t>1243093,51015</w:t>
      </w:r>
      <w:r w:rsidR="0011054B" w:rsidRPr="00C12029">
        <w:rPr>
          <w:rFonts w:ascii="Times New Roman" w:hAnsi="Times New Roman"/>
          <w:sz w:val="28"/>
          <w:szCs w:val="28"/>
        </w:rPr>
        <w:t>», «</w:t>
      </w:r>
      <w:r w:rsidR="003E17DB" w:rsidRPr="00C12029">
        <w:rPr>
          <w:rFonts w:ascii="Times New Roman" w:hAnsi="Times New Roman"/>
          <w:sz w:val="28"/>
          <w:szCs w:val="28"/>
        </w:rPr>
        <w:t>429527,78797</w:t>
      </w:r>
      <w:r w:rsidR="0011054B" w:rsidRPr="00C12029">
        <w:rPr>
          <w:rFonts w:ascii="Times New Roman" w:hAnsi="Times New Roman"/>
          <w:sz w:val="28"/>
          <w:szCs w:val="28"/>
        </w:rPr>
        <w:t>», «</w:t>
      </w:r>
      <w:r w:rsidR="003E17DB" w:rsidRPr="00C12029">
        <w:rPr>
          <w:rFonts w:ascii="Times New Roman" w:hAnsi="Times New Roman"/>
          <w:sz w:val="28"/>
          <w:szCs w:val="28"/>
        </w:rPr>
        <w:t>310990,95958</w:t>
      </w:r>
      <w:r w:rsidR="0011054B" w:rsidRPr="00C12029">
        <w:rPr>
          <w:rFonts w:ascii="Times New Roman" w:hAnsi="Times New Roman"/>
          <w:sz w:val="28"/>
          <w:szCs w:val="28"/>
        </w:rPr>
        <w:t>», «</w:t>
      </w:r>
      <w:r w:rsidR="003E17DB" w:rsidRPr="00C12029">
        <w:rPr>
          <w:rFonts w:ascii="Times New Roman" w:hAnsi="Times New Roman"/>
          <w:sz w:val="28"/>
          <w:szCs w:val="28"/>
        </w:rPr>
        <w:t>875641,0</w:t>
      </w:r>
      <w:r w:rsidR="0011054B" w:rsidRPr="00C12029">
        <w:rPr>
          <w:rFonts w:ascii="Times New Roman" w:hAnsi="Times New Roman"/>
          <w:sz w:val="28"/>
          <w:szCs w:val="28"/>
        </w:rPr>
        <w:t>», «</w:t>
      </w:r>
      <w:r w:rsidR="003E17DB" w:rsidRPr="00C12029">
        <w:rPr>
          <w:rFonts w:ascii="Times New Roman" w:hAnsi="Times New Roman"/>
          <w:sz w:val="28"/>
          <w:szCs w:val="28"/>
        </w:rPr>
        <w:t>536257,6</w:t>
      </w:r>
      <w:r w:rsidR="0011054B" w:rsidRPr="00C12029">
        <w:rPr>
          <w:rFonts w:ascii="Times New Roman" w:hAnsi="Times New Roman"/>
          <w:sz w:val="28"/>
          <w:szCs w:val="28"/>
        </w:rPr>
        <w:t>»;</w:t>
      </w:r>
    </w:p>
    <w:bookmarkEnd w:id="6"/>
    <w:p w:rsidR="00C13B77" w:rsidRPr="00C12029" w:rsidRDefault="009C4B6F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-</w:t>
      </w:r>
      <w:r w:rsidR="009F410B" w:rsidRPr="00C12029">
        <w:rPr>
          <w:rFonts w:ascii="Times New Roman" w:hAnsi="Times New Roman"/>
          <w:sz w:val="28"/>
          <w:szCs w:val="28"/>
        </w:rPr>
        <w:t> </w:t>
      </w:r>
      <w:r w:rsidR="00C13B77" w:rsidRPr="00C12029">
        <w:rPr>
          <w:rFonts w:ascii="Times New Roman" w:hAnsi="Times New Roman"/>
          <w:sz w:val="28"/>
          <w:szCs w:val="28"/>
        </w:rPr>
        <w:t>в подразделе 5.3 «Подпрограмма № 3 «Подготовка спортивного резерва и содействие развитию спорта высших достижений»:</w:t>
      </w:r>
    </w:p>
    <w:p w:rsidR="00704D29" w:rsidRPr="00C12029" w:rsidRDefault="00704D29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 xml:space="preserve">в таблице пункта 4 «Результаты структурных элементов подпрограммы»: </w:t>
      </w:r>
    </w:p>
    <w:p w:rsidR="00C12029" w:rsidRDefault="00C12029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C1202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Pr="00C12029">
        <w:rPr>
          <w:rFonts w:ascii="Times New Roman" w:hAnsi="Times New Roman"/>
          <w:sz w:val="28"/>
          <w:szCs w:val="28"/>
        </w:rPr>
        <w:t xml:space="preserve"> 1.1</w:t>
      </w:r>
      <w:r>
        <w:rPr>
          <w:rFonts w:ascii="Times New Roman" w:hAnsi="Times New Roman"/>
          <w:sz w:val="28"/>
          <w:szCs w:val="28"/>
        </w:rPr>
        <w:t>:</w:t>
      </w:r>
    </w:p>
    <w:p w:rsidR="00704D29" w:rsidRPr="00C12029" w:rsidRDefault="00704D29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</w:t>
      </w:r>
      <w:r w:rsidR="002C02D7" w:rsidRPr="00C12029">
        <w:rPr>
          <w:rFonts w:ascii="Times New Roman" w:hAnsi="Times New Roman"/>
          <w:sz w:val="28"/>
          <w:szCs w:val="28"/>
        </w:rPr>
        <w:t>ах</w:t>
      </w:r>
      <w:r w:rsidRPr="00C12029">
        <w:rPr>
          <w:rFonts w:ascii="Times New Roman" w:hAnsi="Times New Roman"/>
          <w:sz w:val="28"/>
          <w:szCs w:val="28"/>
        </w:rPr>
        <w:t xml:space="preserve"> 5</w:t>
      </w:r>
      <w:r w:rsidR="002C02D7" w:rsidRPr="00C12029">
        <w:rPr>
          <w:rFonts w:ascii="Times New Roman" w:hAnsi="Times New Roman"/>
          <w:sz w:val="28"/>
          <w:szCs w:val="28"/>
        </w:rPr>
        <w:t>, 6, 7</w:t>
      </w:r>
      <w:r w:rsidRPr="00C12029">
        <w:rPr>
          <w:rFonts w:ascii="Times New Roman" w:hAnsi="Times New Roman"/>
          <w:sz w:val="28"/>
          <w:szCs w:val="28"/>
        </w:rPr>
        <w:t xml:space="preserve"> подпункта 1.1.1 цифры «45»</w:t>
      </w:r>
      <w:r w:rsidR="002C02D7" w:rsidRPr="00C12029">
        <w:rPr>
          <w:rFonts w:ascii="Times New Roman" w:hAnsi="Times New Roman"/>
          <w:sz w:val="28"/>
          <w:szCs w:val="28"/>
        </w:rPr>
        <w:t xml:space="preserve">, «45», «45» заменить соответственно цифрами </w:t>
      </w:r>
      <w:r w:rsidRPr="00C12029">
        <w:rPr>
          <w:rFonts w:ascii="Times New Roman" w:hAnsi="Times New Roman"/>
          <w:sz w:val="28"/>
          <w:szCs w:val="28"/>
        </w:rPr>
        <w:t>«10»</w:t>
      </w:r>
      <w:r w:rsidR="002C02D7" w:rsidRPr="00C12029">
        <w:rPr>
          <w:rFonts w:ascii="Times New Roman" w:hAnsi="Times New Roman"/>
          <w:sz w:val="28"/>
          <w:szCs w:val="28"/>
        </w:rPr>
        <w:t>, «11», «12»</w:t>
      </w:r>
      <w:r w:rsidRPr="00C12029">
        <w:rPr>
          <w:rFonts w:ascii="Times New Roman" w:hAnsi="Times New Roman"/>
          <w:sz w:val="28"/>
          <w:szCs w:val="28"/>
        </w:rPr>
        <w:t>;</w:t>
      </w:r>
    </w:p>
    <w:p w:rsidR="00704D29" w:rsidRPr="00C12029" w:rsidRDefault="00704D29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</w:t>
      </w:r>
      <w:r w:rsidR="00204D38" w:rsidRPr="00C12029">
        <w:rPr>
          <w:rFonts w:ascii="Times New Roman" w:hAnsi="Times New Roman"/>
          <w:sz w:val="28"/>
          <w:szCs w:val="28"/>
        </w:rPr>
        <w:t>ах</w:t>
      </w:r>
      <w:r w:rsidRPr="00C12029">
        <w:rPr>
          <w:rFonts w:ascii="Times New Roman" w:hAnsi="Times New Roman"/>
          <w:sz w:val="28"/>
          <w:szCs w:val="28"/>
        </w:rPr>
        <w:t xml:space="preserve"> 5</w:t>
      </w:r>
      <w:r w:rsidR="00204D38" w:rsidRPr="00C12029">
        <w:rPr>
          <w:rFonts w:ascii="Times New Roman" w:hAnsi="Times New Roman"/>
          <w:sz w:val="28"/>
          <w:szCs w:val="28"/>
        </w:rPr>
        <w:t>, 6</w:t>
      </w:r>
      <w:r w:rsidRPr="00C12029">
        <w:rPr>
          <w:rFonts w:ascii="Times New Roman" w:hAnsi="Times New Roman"/>
          <w:sz w:val="28"/>
          <w:szCs w:val="28"/>
        </w:rPr>
        <w:t xml:space="preserve"> подпункта 1.1.2 цифр</w:t>
      </w:r>
      <w:r w:rsidR="00204D38" w:rsidRPr="00C12029">
        <w:rPr>
          <w:rFonts w:ascii="Times New Roman" w:hAnsi="Times New Roman"/>
          <w:sz w:val="28"/>
          <w:szCs w:val="28"/>
        </w:rPr>
        <w:t>ы</w:t>
      </w:r>
      <w:r w:rsidRPr="00C12029">
        <w:rPr>
          <w:rFonts w:ascii="Times New Roman" w:hAnsi="Times New Roman"/>
          <w:sz w:val="28"/>
          <w:szCs w:val="28"/>
        </w:rPr>
        <w:t xml:space="preserve"> «2»</w:t>
      </w:r>
      <w:r w:rsidR="00204D38" w:rsidRPr="00C12029">
        <w:rPr>
          <w:rFonts w:ascii="Times New Roman" w:hAnsi="Times New Roman"/>
          <w:sz w:val="28"/>
          <w:szCs w:val="28"/>
        </w:rPr>
        <w:t>, «2»</w:t>
      </w:r>
      <w:r w:rsidRPr="00C12029">
        <w:rPr>
          <w:rFonts w:ascii="Times New Roman" w:hAnsi="Times New Roman"/>
          <w:sz w:val="28"/>
          <w:szCs w:val="28"/>
        </w:rPr>
        <w:t xml:space="preserve"> заменить</w:t>
      </w:r>
      <w:r w:rsidR="00204D38" w:rsidRPr="00C12029">
        <w:rPr>
          <w:rFonts w:ascii="Times New Roman" w:hAnsi="Times New Roman"/>
          <w:sz w:val="28"/>
          <w:szCs w:val="28"/>
        </w:rPr>
        <w:t xml:space="preserve"> соответственно</w:t>
      </w:r>
      <w:r w:rsidRPr="00C12029">
        <w:rPr>
          <w:rFonts w:ascii="Times New Roman" w:hAnsi="Times New Roman"/>
          <w:sz w:val="28"/>
          <w:szCs w:val="28"/>
        </w:rPr>
        <w:t xml:space="preserve"> цифр</w:t>
      </w:r>
      <w:r w:rsidR="00204D38" w:rsidRPr="00C12029">
        <w:rPr>
          <w:rFonts w:ascii="Times New Roman" w:hAnsi="Times New Roman"/>
          <w:sz w:val="28"/>
          <w:szCs w:val="28"/>
        </w:rPr>
        <w:t>ами</w:t>
      </w:r>
      <w:r w:rsidRPr="00C12029">
        <w:rPr>
          <w:rFonts w:ascii="Times New Roman" w:hAnsi="Times New Roman"/>
          <w:sz w:val="28"/>
          <w:szCs w:val="28"/>
        </w:rPr>
        <w:t xml:space="preserve"> «1»</w:t>
      </w:r>
      <w:r w:rsidR="00204D38" w:rsidRPr="00C12029">
        <w:rPr>
          <w:rFonts w:ascii="Times New Roman" w:hAnsi="Times New Roman"/>
          <w:sz w:val="28"/>
          <w:szCs w:val="28"/>
        </w:rPr>
        <w:t>, «1»</w:t>
      </w:r>
      <w:r w:rsidRPr="00C12029">
        <w:rPr>
          <w:rFonts w:ascii="Times New Roman" w:hAnsi="Times New Roman"/>
          <w:sz w:val="28"/>
          <w:szCs w:val="28"/>
        </w:rPr>
        <w:t>;</w:t>
      </w:r>
    </w:p>
    <w:p w:rsidR="00A6111E" w:rsidRPr="00C12029" w:rsidRDefault="00A6111E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подпрограммы»:</w:t>
      </w:r>
    </w:p>
    <w:p w:rsidR="00A6111E" w:rsidRPr="00C12029" w:rsidRDefault="00A6111E" w:rsidP="00C1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29">
        <w:rPr>
          <w:rFonts w:ascii="Times New Roman" w:hAnsi="Times New Roman" w:cs="Times New Roman"/>
          <w:sz w:val="28"/>
          <w:szCs w:val="28"/>
        </w:rPr>
        <w:t>в пункте 1.1:</w:t>
      </w:r>
    </w:p>
    <w:p w:rsidR="00A6111E" w:rsidRPr="00C12029" w:rsidRDefault="00A6111E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7, 8 цифры «63447,11457», «19674,48102», «5189,81457», «1629,58102», «58257,3», «18044,9» заменить соответственно цифрами «62529,89566», «18757,26211», «5162,29566», «1602,06211», «57367,</w:t>
      </w:r>
      <w:r w:rsidR="00D62DA4" w:rsidRPr="00C12029">
        <w:rPr>
          <w:rFonts w:ascii="Times New Roman" w:hAnsi="Times New Roman"/>
          <w:sz w:val="28"/>
          <w:szCs w:val="28"/>
        </w:rPr>
        <w:t>6</w:t>
      </w:r>
      <w:r w:rsidRPr="00C12029">
        <w:rPr>
          <w:rFonts w:ascii="Times New Roman" w:hAnsi="Times New Roman"/>
          <w:sz w:val="28"/>
          <w:szCs w:val="28"/>
        </w:rPr>
        <w:t>», «17155,2»;</w:t>
      </w:r>
    </w:p>
    <w:p w:rsidR="00A6111E" w:rsidRPr="00C12029" w:rsidRDefault="00A6111E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7, 8 подпункта 1.1.2 цифры «</w:t>
      </w:r>
      <w:r w:rsidR="00CE73DF" w:rsidRPr="00C12029">
        <w:rPr>
          <w:rFonts w:ascii="Times New Roman" w:hAnsi="Times New Roman"/>
          <w:sz w:val="28"/>
          <w:szCs w:val="28"/>
        </w:rPr>
        <w:t>807,9464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CE73DF" w:rsidRPr="00C12029">
        <w:rPr>
          <w:rFonts w:ascii="Times New Roman" w:hAnsi="Times New Roman"/>
          <w:sz w:val="28"/>
          <w:szCs w:val="28"/>
        </w:rPr>
        <w:t>243,78557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CE73DF" w:rsidRPr="00C12029">
        <w:rPr>
          <w:rFonts w:ascii="Times New Roman" w:hAnsi="Times New Roman"/>
          <w:sz w:val="28"/>
          <w:szCs w:val="28"/>
        </w:rPr>
        <w:t>26123,6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CE73DF" w:rsidRPr="00C12029">
        <w:rPr>
          <w:rFonts w:ascii="Times New Roman" w:hAnsi="Times New Roman"/>
          <w:sz w:val="28"/>
          <w:szCs w:val="28"/>
        </w:rPr>
        <w:t>7882,4</w:t>
      </w:r>
      <w:r w:rsidRPr="00C12029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CE73DF" w:rsidRPr="00C12029">
        <w:rPr>
          <w:rFonts w:ascii="Times New Roman" w:hAnsi="Times New Roman"/>
          <w:sz w:val="28"/>
          <w:szCs w:val="28"/>
        </w:rPr>
        <w:t>780,42749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CE73DF" w:rsidRPr="00C12029">
        <w:rPr>
          <w:rFonts w:ascii="Times New Roman" w:hAnsi="Times New Roman"/>
          <w:sz w:val="28"/>
          <w:szCs w:val="28"/>
        </w:rPr>
        <w:t>216,26666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CE73DF" w:rsidRPr="00C12029">
        <w:rPr>
          <w:rFonts w:ascii="Times New Roman" w:hAnsi="Times New Roman"/>
          <w:sz w:val="28"/>
          <w:szCs w:val="28"/>
        </w:rPr>
        <w:t>25233,9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CE73DF" w:rsidRPr="00C12029">
        <w:rPr>
          <w:rFonts w:ascii="Times New Roman" w:hAnsi="Times New Roman"/>
          <w:sz w:val="28"/>
          <w:szCs w:val="28"/>
        </w:rPr>
        <w:t>6992,7</w:t>
      </w:r>
      <w:r w:rsidRPr="00C12029">
        <w:rPr>
          <w:rFonts w:ascii="Times New Roman" w:hAnsi="Times New Roman"/>
          <w:sz w:val="28"/>
          <w:szCs w:val="28"/>
        </w:rPr>
        <w:t>»;</w:t>
      </w:r>
    </w:p>
    <w:p w:rsidR="00A6111E" w:rsidRPr="00C12029" w:rsidRDefault="00A6111E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графах 7, 8 строки «</w:t>
      </w:r>
      <w:r w:rsidR="00A00B55" w:rsidRPr="00C12029">
        <w:rPr>
          <w:rFonts w:ascii="Times New Roman" w:hAnsi="Times New Roman"/>
          <w:sz w:val="28"/>
          <w:szCs w:val="28"/>
        </w:rPr>
        <w:t>Итого</w:t>
      </w:r>
      <w:r w:rsidRPr="00C12029">
        <w:rPr>
          <w:rFonts w:ascii="Times New Roman" w:hAnsi="Times New Roman"/>
          <w:sz w:val="28"/>
          <w:szCs w:val="28"/>
        </w:rPr>
        <w:t xml:space="preserve"> по региональным проектам» цифры «</w:t>
      </w:r>
      <w:r w:rsidR="00D25E2D" w:rsidRPr="00C12029">
        <w:rPr>
          <w:rFonts w:ascii="Times New Roman" w:hAnsi="Times New Roman"/>
          <w:sz w:val="28"/>
          <w:szCs w:val="28"/>
        </w:rPr>
        <w:t>63447,11457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D25E2D" w:rsidRPr="00C12029">
        <w:rPr>
          <w:rFonts w:ascii="Times New Roman" w:hAnsi="Times New Roman"/>
          <w:sz w:val="28"/>
          <w:szCs w:val="28"/>
        </w:rPr>
        <w:t>19674,48102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D25E2D" w:rsidRPr="00C12029">
        <w:rPr>
          <w:rFonts w:ascii="Times New Roman" w:hAnsi="Times New Roman"/>
          <w:sz w:val="28"/>
          <w:szCs w:val="28"/>
        </w:rPr>
        <w:t>5189,81457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D25E2D" w:rsidRPr="00C12029">
        <w:rPr>
          <w:rFonts w:ascii="Times New Roman" w:hAnsi="Times New Roman"/>
          <w:sz w:val="28"/>
          <w:szCs w:val="28"/>
        </w:rPr>
        <w:t>1629,58102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D25E2D" w:rsidRPr="00C12029">
        <w:rPr>
          <w:rFonts w:ascii="Times New Roman" w:hAnsi="Times New Roman"/>
          <w:sz w:val="28"/>
          <w:szCs w:val="28"/>
        </w:rPr>
        <w:t>58257,3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D25E2D" w:rsidRPr="00C12029">
        <w:rPr>
          <w:rFonts w:ascii="Times New Roman" w:hAnsi="Times New Roman"/>
          <w:sz w:val="28"/>
          <w:szCs w:val="28"/>
        </w:rPr>
        <w:t>18044,9</w:t>
      </w:r>
      <w:r w:rsidRPr="00C12029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D25E2D" w:rsidRPr="00C12029">
        <w:rPr>
          <w:rFonts w:ascii="Times New Roman" w:hAnsi="Times New Roman"/>
          <w:sz w:val="28"/>
          <w:szCs w:val="28"/>
        </w:rPr>
        <w:t>62529,89566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D25E2D" w:rsidRPr="00C12029">
        <w:rPr>
          <w:rFonts w:ascii="Times New Roman" w:hAnsi="Times New Roman"/>
          <w:sz w:val="28"/>
          <w:szCs w:val="28"/>
        </w:rPr>
        <w:t>18757,26211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D25E2D" w:rsidRPr="00C12029">
        <w:rPr>
          <w:rFonts w:ascii="Times New Roman" w:hAnsi="Times New Roman"/>
          <w:sz w:val="28"/>
          <w:szCs w:val="28"/>
        </w:rPr>
        <w:t>5162,29566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D25E2D" w:rsidRPr="00C12029">
        <w:rPr>
          <w:rFonts w:ascii="Times New Roman" w:hAnsi="Times New Roman"/>
          <w:sz w:val="28"/>
          <w:szCs w:val="28"/>
        </w:rPr>
        <w:t>1602,06211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D25E2D" w:rsidRPr="00C12029">
        <w:rPr>
          <w:rFonts w:ascii="Times New Roman" w:hAnsi="Times New Roman"/>
          <w:sz w:val="28"/>
          <w:szCs w:val="28"/>
        </w:rPr>
        <w:t>57367,6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D25E2D" w:rsidRPr="00C12029">
        <w:rPr>
          <w:rFonts w:ascii="Times New Roman" w:hAnsi="Times New Roman"/>
          <w:sz w:val="28"/>
          <w:szCs w:val="28"/>
        </w:rPr>
        <w:t>17155,2</w:t>
      </w:r>
      <w:r w:rsidRPr="00C12029">
        <w:rPr>
          <w:rFonts w:ascii="Times New Roman" w:hAnsi="Times New Roman"/>
          <w:sz w:val="28"/>
          <w:szCs w:val="28"/>
        </w:rPr>
        <w:t>»;</w:t>
      </w:r>
    </w:p>
    <w:p w:rsidR="00A6111E" w:rsidRPr="00C12029" w:rsidRDefault="00A6111E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>в пункте 3.1:</w:t>
      </w:r>
    </w:p>
    <w:p w:rsidR="00A6111E" w:rsidRPr="00C12029" w:rsidRDefault="00A6111E" w:rsidP="00C1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29">
        <w:rPr>
          <w:rFonts w:ascii="Times New Roman" w:hAnsi="Times New Roman" w:cs="Times New Roman"/>
          <w:sz w:val="28"/>
          <w:szCs w:val="28"/>
        </w:rPr>
        <w:t xml:space="preserve">в графах 7, 8 цифры </w:t>
      </w:r>
      <w:r w:rsidR="005B422C" w:rsidRPr="00C12029">
        <w:rPr>
          <w:rFonts w:ascii="Times New Roman" w:hAnsi="Times New Roman" w:cs="Times New Roman"/>
          <w:sz w:val="28"/>
          <w:szCs w:val="28"/>
        </w:rPr>
        <w:t xml:space="preserve">«9858035,38274», «1098719,5962» </w:t>
      </w:r>
      <w:r w:rsidRPr="00C12029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5B422C" w:rsidRPr="00C12029">
        <w:rPr>
          <w:rFonts w:ascii="Times New Roman" w:hAnsi="Times New Roman" w:cs="Times New Roman"/>
          <w:sz w:val="28"/>
          <w:szCs w:val="28"/>
        </w:rPr>
        <w:t>9873737,94557</w:t>
      </w:r>
      <w:r w:rsidRPr="00C12029">
        <w:rPr>
          <w:rFonts w:ascii="Times New Roman" w:hAnsi="Times New Roman" w:cs="Times New Roman"/>
          <w:sz w:val="28"/>
          <w:szCs w:val="28"/>
        </w:rPr>
        <w:t>», «</w:t>
      </w:r>
      <w:r w:rsidR="005B422C" w:rsidRPr="00C12029">
        <w:rPr>
          <w:rFonts w:ascii="Times New Roman" w:hAnsi="Times New Roman" w:cs="Times New Roman"/>
          <w:sz w:val="28"/>
          <w:szCs w:val="28"/>
        </w:rPr>
        <w:t>1114422,15903</w:t>
      </w:r>
      <w:r w:rsidRPr="00C12029">
        <w:rPr>
          <w:rFonts w:ascii="Times New Roman" w:hAnsi="Times New Roman" w:cs="Times New Roman"/>
          <w:sz w:val="28"/>
          <w:szCs w:val="28"/>
        </w:rPr>
        <w:t>»;</w:t>
      </w:r>
    </w:p>
    <w:p w:rsidR="00A6111E" w:rsidRPr="00C12029" w:rsidRDefault="00A6111E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 xml:space="preserve">в графах 7, 8 подпункта 3.1.1 цифры </w:t>
      </w:r>
      <w:r w:rsidR="005B422C" w:rsidRPr="00C12029">
        <w:rPr>
          <w:rFonts w:ascii="Times New Roman" w:hAnsi="Times New Roman"/>
          <w:sz w:val="28"/>
          <w:szCs w:val="28"/>
        </w:rPr>
        <w:t xml:space="preserve">«250996,76», «29035,16» </w:t>
      </w:r>
      <w:r w:rsidRPr="00C12029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5B422C" w:rsidRPr="00C12029">
        <w:rPr>
          <w:rFonts w:ascii="Times New Roman" w:hAnsi="Times New Roman"/>
          <w:sz w:val="28"/>
          <w:szCs w:val="28"/>
        </w:rPr>
        <w:t>250806,644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5B422C" w:rsidRPr="00C12029">
        <w:rPr>
          <w:rFonts w:ascii="Times New Roman" w:hAnsi="Times New Roman"/>
          <w:sz w:val="28"/>
          <w:szCs w:val="28"/>
        </w:rPr>
        <w:t>28845,044</w:t>
      </w:r>
      <w:r w:rsidRPr="00C12029">
        <w:rPr>
          <w:rFonts w:ascii="Times New Roman" w:hAnsi="Times New Roman"/>
          <w:sz w:val="28"/>
          <w:szCs w:val="28"/>
        </w:rPr>
        <w:t>»;</w:t>
      </w:r>
    </w:p>
    <w:p w:rsidR="00A6111E" w:rsidRPr="00C12029" w:rsidRDefault="00304DAA" w:rsidP="00C1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29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A6111E" w:rsidRPr="00C12029">
        <w:rPr>
          <w:rFonts w:ascii="Times New Roman" w:hAnsi="Times New Roman" w:cs="Times New Roman"/>
          <w:sz w:val="28"/>
          <w:szCs w:val="28"/>
        </w:rPr>
        <w:t>граф 7, 8 подпункта 3.1.5 цифры «</w:t>
      </w:r>
      <w:r w:rsidR="00D25E2D" w:rsidRPr="00C12029">
        <w:rPr>
          <w:rFonts w:ascii="Times New Roman" w:hAnsi="Times New Roman" w:cs="Times New Roman"/>
          <w:sz w:val="28"/>
          <w:szCs w:val="28"/>
        </w:rPr>
        <w:t>9114,1248</w:t>
      </w:r>
      <w:r w:rsidR="00A6111E" w:rsidRPr="00C1202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74DE3" w:rsidRPr="00C12029">
        <w:rPr>
          <w:rFonts w:ascii="Times New Roman" w:hAnsi="Times New Roman" w:cs="Times New Roman"/>
          <w:sz w:val="28"/>
          <w:szCs w:val="28"/>
        </w:rPr>
        <w:t>25006,80363</w:t>
      </w:r>
      <w:r w:rsidR="00A6111E" w:rsidRPr="00C12029">
        <w:rPr>
          <w:rFonts w:ascii="Times New Roman" w:hAnsi="Times New Roman" w:cs="Times New Roman"/>
          <w:sz w:val="28"/>
          <w:szCs w:val="28"/>
        </w:rPr>
        <w:t>»;</w:t>
      </w:r>
    </w:p>
    <w:p w:rsidR="00A6111E" w:rsidRPr="00C12029" w:rsidRDefault="00A6111E" w:rsidP="00C1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029">
        <w:rPr>
          <w:rFonts w:ascii="Times New Roman" w:hAnsi="Times New Roman" w:cs="Times New Roman"/>
          <w:sz w:val="28"/>
          <w:szCs w:val="28"/>
        </w:rPr>
        <w:t xml:space="preserve">в графах 7, 8 строки «Всего по комплексу процессных мероприятий» цифры </w:t>
      </w:r>
      <w:r w:rsidR="00B20DAD" w:rsidRPr="00C12029">
        <w:rPr>
          <w:rFonts w:ascii="Times New Roman" w:hAnsi="Times New Roman" w:cs="Times New Roman"/>
          <w:sz w:val="28"/>
          <w:szCs w:val="28"/>
        </w:rPr>
        <w:t xml:space="preserve">«12590545,80898», «1450245,35492» </w:t>
      </w:r>
      <w:r w:rsidRPr="00C12029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B20DAD" w:rsidRPr="00C12029">
        <w:rPr>
          <w:rFonts w:ascii="Times New Roman" w:hAnsi="Times New Roman" w:cs="Times New Roman"/>
          <w:sz w:val="28"/>
          <w:szCs w:val="28"/>
        </w:rPr>
        <w:t>12606248,37181</w:t>
      </w:r>
      <w:r w:rsidRPr="00C12029">
        <w:rPr>
          <w:rFonts w:ascii="Times New Roman" w:hAnsi="Times New Roman" w:cs="Times New Roman"/>
          <w:sz w:val="28"/>
          <w:szCs w:val="28"/>
        </w:rPr>
        <w:t>», «</w:t>
      </w:r>
      <w:r w:rsidR="00B20DAD" w:rsidRPr="00C12029">
        <w:rPr>
          <w:rFonts w:ascii="Times New Roman" w:hAnsi="Times New Roman" w:cs="Times New Roman"/>
          <w:sz w:val="28"/>
          <w:szCs w:val="28"/>
        </w:rPr>
        <w:t>1465947,917</w:t>
      </w:r>
      <w:r w:rsidR="005056D6" w:rsidRPr="00C12029">
        <w:rPr>
          <w:rFonts w:ascii="Times New Roman" w:hAnsi="Times New Roman" w:cs="Times New Roman"/>
          <w:sz w:val="28"/>
          <w:szCs w:val="28"/>
        </w:rPr>
        <w:t>75</w:t>
      </w:r>
      <w:r w:rsidRPr="00C12029">
        <w:rPr>
          <w:rFonts w:ascii="Times New Roman" w:hAnsi="Times New Roman" w:cs="Times New Roman"/>
          <w:sz w:val="28"/>
          <w:szCs w:val="28"/>
        </w:rPr>
        <w:t>»;</w:t>
      </w:r>
    </w:p>
    <w:p w:rsidR="00A6111E" w:rsidRPr="00C12029" w:rsidRDefault="00A6111E" w:rsidP="00C120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029">
        <w:rPr>
          <w:rFonts w:ascii="Times New Roman" w:hAnsi="Times New Roman"/>
          <w:sz w:val="28"/>
          <w:szCs w:val="28"/>
        </w:rPr>
        <w:t xml:space="preserve">в графах 7, 8 строки «Итого по подпрограмме» цифры </w:t>
      </w:r>
      <w:r w:rsidR="005C7E91" w:rsidRPr="00C12029">
        <w:rPr>
          <w:rFonts w:ascii="Times New Roman" w:hAnsi="Times New Roman"/>
          <w:sz w:val="28"/>
          <w:szCs w:val="28"/>
        </w:rPr>
        <w:t>«12653992,92355», «1469919,83594», «12595735,62355», «1451874,93594»</w:t>
      </w:r>
      <w:r w:rsidRPr="00C12029">
        <w:rPr>
          <w:rFonts w:ascii="Times New Roman" w:hAnsi="Times New Roman"/>
          <w:sz w:val="28"/>
          <w:szCs w:val="28"/>
        </w:rPr>
        <w:t>, «</w:t>
      </w:r>
      <w:r w:rsidR="005C7E91" w:rsidRPr="00C12029">
        <w:rPr>
          <w:rFonts w:ascii="Times New Roman" w:hAnsi="Times New Roman"/>
          <w:sz w:val="28"/>
          <w:szCs w:val="28"/>
        </w:rPr>
        <w:t>58257,3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5C7E91" w:rsidRPr="00C12029">
        <w:rPr>
          <w:rFonts w:ascii="Times New Roman" w:hAnsi="Times New Roman"/>
          <w:sz w:val="28"/>
          <w:szCs w:val="28"/>
        </w:rPr>
        <w:t>18044,9</w:t>
      </w:r>
      <w:r w:rsidRPr="00C12029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5C7E91" w:rsidRPr="00C12029">
        <w:rPr>
          <w:rFonts w:ascii="Times New Roman" w:hAnsi="Times New Roman"/>
          <w:sz w:val="28"/>
          <w:szCs w:val="28"/>
        </w:rPr>
        <w:t>12668778,26747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5C7E91" w:rsidRPr="00C12029">
        <w:rPr>
          <w:rFonts w:ascii="Times New Roman" w:hAnsi="Times New Roman"/>
          <w:sz w:val="28"/>
          <w:szCs w:val="28"/>
        </w:rPr>
        <w:t>1484705,17986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5C7E91" w:rsidRPr="00C12029">
        <w:rPr>
          <w:rFonts w:ascii="Times New Roman" w:hAnsi="Times New Roman"/>
          <w:sz w:val="28"/>
          <w:szCs w:val="28"/>
        </w:rPr>
        <w:t>12611410,66747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5C7E91" w:rsidRPr="00C12029">
        <w:rPr>
          <w:rFonts w:ascii="Times New Roman" w:hAnsi="Times New Roman"/>
          <w:sz w:val="28"/>
          <w:szCs w:val="28"/>
        </w:rPr>
        <w:t>1467549,97986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5C7E91" w:rsidRPr="00C12029">
        <w:rPr>
          <w:rFonts w:ascii="Times New Roman" w:hAnsi="Times New Roman"/>
          <w:sz w:val="28"/>
          <w:szCs w:val="28"/>
        </w:rPr>
        <w:t>57367,6</w:t>
      </w:r>
      <w:r w:rsidRPr="00C12029">
        <w:rPr>
          <w:rFonts w:ascii="Times New Roman" w:hAnsi="Times New Roman"/>
          <w:sz w:val="28"/>
          <w:szCs w:val="28"/>
        </w:rPr>
        <w:t>», «</w:t>
      </w:r>
      <w:r w:rsidR="005C7E91" w:rsidRPr="00C12029">
        <w:rPr>
          <w:rFonts w:ascii="Times New Roman" w:hAnsi="Times New Roman"/>
          <w:sz w:val="28"/>
          <w:szCs w:val="28"/>
        </w:rPr>
        <w:t>17155,2</w:t>
      </w:r>
      <w:r w:rsidRPr="00C12029">
        <w:rPr>
          <w:rFonts w:ascii="Times New Roman" w:hAnsi="Times New Roman"/>
          <w:sz w:val="28"/>
          <w:szCs w:val="28"/>
        </w:rPr>
        <w:t>»</w:t>
      </w:r>
      <w:r w:rsidR="00C12029">
        <w:rPr>
          <w:rFonts w:ascii="Times New Roman" w:hAnsi="Times New Roman"/>
          <w:sz w:val="28"/>
          <w:szCs w:val="28"/>
        </w:rPr>
        <w:t>.</w:t>
      </w:r>
    </w:p>
    <w:p w:rsidR="003773DD" w:rsidRPr="00C12029" w:rsidRDefault="003773DD" w:rsidP="009F410B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282" w:rsidRPr="00C12029" w:rsidRDefault="00EE1282" w:rsidP="009F410B">
      <w:pPr>
        <w:spacing w:line="233" w:lineRule="auto"/>
        <w:rPr>
          <w:rFonts w:ascii="Times New Roman" w:hAnsi="Times New Roman"/>
          <w:color w:val="FF0000"/>
          <w:sz w:val="28"/>
          <w:szCs w:val="28"/>
        </w:rPr>
      </w:pPr>
    </w:p>
    <w:bookmarkEnd w:id="1"/>
    <w:p w:rsidR="00B46624" w:rsidRPr="00C12029" w:rsidRDefault="00B46624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90"/>
        <w:gridCol w:w="390"/>
        <w:gridCol w:w="3091"/>
      </w:tblGrid>
      <w:tr w:rsidR="00F5520C" w:rsidRPr="00C12029" w:rsidTr="00F5520C">
        <w:tc>
          <w:tcPr>
            <w:tcW w:w="3181" w:type="pct"/>
          </w:tcPr>
          <w:p w:rsidR="00F5520C" w:rsidRPr="00C12029" w:rsidRDefault="00857716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04" w:type="pct"/>
          </w:tcPr>
          <w:p w:rsidR="00F5520C" w:rsidRPr="00C12029" w:rsidRDefault="00F5520C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F5520C" w:rsidRPr="00C12029" w:rsidRDefault="00857716" w:rsidP="009F410B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7C19D8" w:rsidRPr="00C12029" w:rsidRDefault="007C19D8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2029" w:rsidRPr="00C12029" w:rsidRDefault="00C12029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C12029" w:rsidRPr="00C12029" w:rsidSect="009F410B">
      <w:headerReference w:type="default" r:id="rId16"/>
      <w:type w:val="continuous"/>
      <w:pgSz w:w="11907" w:h="16834" w:code="9"/>
      <w:pgMar w:top="989" w:right="567" w:bottom="709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7B" w:rsidRDefault="00147F7B">
      <w:r>
        <w:separator/>
      </w:r>
    </w:p>
  </w:endnote>
  <w:endnote w:type="continuationSeparator" w:id="0">
    <w:p w:rsidR="00147F7B" w:rsidRDefault="0014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A4" w:rsidRDefault="00D62DA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A4" w:rsidRDefault="00D62DA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6085B" w:rsidRPr="00345C50" w:rsidTr="00345C50">
      <w:tc>
        <w:tcPr>
          <w:tcW w:w="2538" w:type="dxa"/>
          <w:shd w:val="clear" w:color="auto" w:fill="auto"/>
        </w:tcPr>
        <w:p w:rsidR="0036085B" w:rsidRPr="00345C50" w:rsidRDefault="0036085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6085B" w:rsidRPr="00345C50" w:rsidRDefault="0036085B" w:rsidP="00345C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6085B" w:rsidRPr="00345C50" w:rsidRDefault="0036085B" w:rsidP="00345C50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6085B" w:rsidRPr="00345C50" w:rsidRDefault="0036085B" w:rsidP="00345C50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6085B" w:rsidRDefault="0036085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7B" w:rsidRDefault="00147F7B">
      <w:r>
        <w:separator/>
      </w:r>
    </w:p>
  </w:footnote>
  <w:footnote w:type="continuationSeparator" w:id="0">
    <w:p w:rsidR="00147F7B" w:rsidRDefault="00147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5B" w:rsidRDefault="0036085B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36085B" w:rsidRDefault="003608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A4" w:rsidRDefault="00D62DA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A4" w:rsidRDefault="00D62DA4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5B" w:rsidRPr="00481B88" w:rsidRDefault="0036085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36085B" w:rsidRPr="00481B88" w:rsidRDefault="0036085B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B44A8C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36085B" w:rsidRPr="00E37801" w:rsidRDefault="0036085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style="width:23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nDfwSgW3uZoP2tgGXtdP9sWOnM=" w:salt="2yP0SrrAAOxu12txtj8xF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3BB5"/>
    <w:rsid w:val="00004BD8"/>
    <w:rsid w:val="00004C14"/>
    <w:rsid w:val="00006221"/>
    <w:rsid w:val="000113FC"/>
    <w:rsid w:val="0001360F"/>
    <w:rsid w:val="00013D98"/>
    <w:rsid w:val="00015810"/>
    <w:rsid w:val="000165DA"/>
    <w:rsid w:val="00016C68"/>
    <w:rsid w:val="00016EB5"/>
    <w:rsid w:val="00023BF2"/>
    <w:rsid w:val="0002421C"/>
    <w:rsid w:val="00024780"/>
    <w:rsid w:val="00025124"/>
    <w:rsid w:val="00025888"/>
    <w:rsid w:val="0002602E"/>
    <w:rsid w:val="00026137"/>
    <w:rsid w:val="00026725"/>
    <w:rsid w:val="000277EC"/>
    <w:rsid w:val="000331B3"/>
    <w:rsid w:val="00033413"/>
    <w:rsid w:val="00033481"/>
    <w:rsid w:val="00033E9A"/>
    <w:rsid w:val="000351B8"/>
    <w:rsid w:val="00035676"/>
    <w:rsid w:val="00035982"/>
    <w:rsid w:val="00035F5F"/>
    <w:rsid w:val="00036488"/>
    <w:rsid w:val="00036D78"/>
    <w:rsid w:val="0003791C"/>
    <w:rsid w:val="00037C0C"/>
    <w:rsid w:val="00040231"/>
    <w:rsid w:val="0004062B"/>
    <w:rsid w:val="00043559"/>
    <w:rsid w:val="00045209"/>
    <w:rsid w:val="00045559"/>
    <w:rsid w:val="00045928"/>
    <w:rsid w:val="00046D73"/>
    <w:rsid w:val="00050EC4"/>
    <w:rsid w:val="000515C6"/>
    <w:rsid w:val="00052AFC"/>
    <w:rsid w:val="00052F01"/>
    <w:rsid w:val="00053302"/>
    <w:rsid w:val="000546D1"/>
    <w:rsid w:val="00055175"/>
    <w:rsid w:val="00055338"/>
    <w:rsid w:val="00055E05"/>
    <w:rsid w:val="00056022"/>
    <w:rsid w:val="00056DEB"/>
    <w:rsid w:val="000601C5"/>
    <w:rsid w:val="00060700"/>
    <w:rsid w:val="00060A50"/>
    <w:rsid w:val="0006174C"/>
    <w:rsid w:val="00065088"/>
    <w:rsid w:val="00070EB6"/>
    <w:rsid w:val="000715AD"/>
    <w:rsid w:val="00071E8D"/>
    <w:rsid w:val="0007205D"/>
    <w:rsid w:val="0007261E"/>
    <w:rsid w:val="00073A7A"/>
    <w:rsid w:val="0007400B"/>
    <w:rsid w:val="0007485D"/>
    <w:rsid w:val="00074975"/>
    <w:rsid w:val="00074CC7"/>
    <w:rsid w:val="00076D5E"/>
    <w:rsid w:val="00077061"/>
    <w:rsid w:val="00077B58"/>
    <w:rsid w:val="00077DA5"/>
    <w:rsid w:val="00080896"/>
    <w:rsid w:val="00081A6E"/>
    <w:rsid w:val="00082082"/>
    <w:rsid w:val="00083E8F"/>
    <w:rsid w:val="00084DD3"/>
    <w:rsid w:val="0008564E"/>
    <w:rsid w:val="00085785"/>
    <w:rsid w:val="00087BEF"/>
    <w:rsid w:val="000900F9"/>
    <w:rsid w:val="00090ADA"/>
    <w:rsid w:val="000917C0"/>
    <w:rsid w:val="000919BE"/>
    <w:rsid w:val="00092012"/>
    <w:rsid w:val="00093061"/>
    <w:rsid w:val="00093659"/>
    <w:rsid w:val="00093AB2"/>
    <w:rsid w:val="0009407A"/>
    <w:rsid w:val="00094650"/>
    <w:rsid w:val="000972C6"/>
    <w:rsid w:val="000977D2"/>
    <w:rsid w:val="000A0047"/>
    <w:rsid w:val="000A01B9"/>
    <w:rsid w:val="000A2D95"/>
    <w:rsid w:val="000A414A"/>
    <w:rsid w:val="000A4C6B"/>
    <w:rsid w:val="000A51C1"/>
    <w:rsid w:val="000A53A3"/>
    <w:rsid w:val="000A6261"/>
    <w:rsid w:val="000A6312"/>
    <w:rsid w:val="000A6DCD"/>
    <w:rsid w:val="000B033D"/>
    <w:rsid w:val="000B0736"/>
    <w:rsid w:val="000B10B6"/>
    <w:rsid w:val="000B3330"/>
    <w:rsid w:val="000B6CEA"/>
    <w:rsid w:val="000B6DA9"/>
    <w:rsid w:val="000B791F"/>
    <w:rsid w:val="000C409D"/>
    <w:rsid w:val="000C413F"/>
    <w:rsid w:val="000C788B"/>
    <w:rsid w:val="000D144C"/>
    <w:rsid w:val="000D1685"/>
    <w:rsid w:val="000D1EF5"/>
    <w:rsid w:val="000D20EB"/>
    <w:rsid w:val="000D29D4"/>
    <w:rsid w:val="000D5EED"/>
    <w:rsid w:val="000D6C76"/>
    <w:rsid w:val="000D72DF"/>
    <w:rsid w:val="000D7606"/>
    <w:rsid w:val="000E0D9C"/>
    <w:rsid w:val="000E7471"/>
    <w:rsid w:val="000E7A63"/>
    <w:rsid w:val="000F25FD"/>
    <w:rsid w:val="000F2A5B"/>
    <w:rsid w:val="000F463D"/>
    <w:rsid w:val="000F4DEF"/>
    <w:rsid w:val="000F6197"/>
    <w:rsid w:val="000F745C"/>
    <w:rsid w:val="00100C3F"/>
    <w:rsid w:val="0010266F"/>
    <w:rsid w:val="00102BC5"/>
    <w:rsid w:val="00103780"/>
    <w:rsid w:val="001063AC"/>
    <w:rsid w:val="0010731E"/>
    <w:rsid w:val="0011054B"/>
    <w:rsid w:val="001115E7"/>
    <w:rsid w:val="0011210C"/>
    <w:rsid w:val="0011313B"/>
    <w:rsid w:val="001156D7"/>
    <w:rsid w:val="00116843"/>
    <w:rsid w:val="001203A4"/>
    <w:rsid w:val="00122CFD"/>
    <w:rsid w:val="001244B1"/>
    <w:rsid w:val="00130ADB"/>
    <w:rsid w:val="00131106"/>
    <w:rsid w:val="0013212C"/>
    <w:rsid w:val="001332D0"/>
    <w:rsid w:val="00133723"/>
    <w:rsid w:val="0013405D"/>
    <w:rsid w:val="0013464D"/>
    <w:rsid w:val="001365F7"/>
    <w:rsid w:val="00136AFE"/>
    <w:rsid w:val="00136C34"/>
    <w:rsid w:val="0013781D"/>
    <w:rsid w:val="001403C9"/>
    <w:rsid w:val="0014171F"/>
    <w:rsid w:val="00142251"/>
    <w:rsid w:val="001424C3"/>
    <w:rsid w:val="00146184"/>
    <w:rsid w:val="00147F7B"/>
    <w:rsid w:val="00150AA4"/>
    <w:rsid w:val="00151370"/>
    <w:rsid w:val="0015190D"/>
    <w:rsid w:val="0015197C"/>
    <w:rsid w:val="00154F8C"/>
    <w:rsid w:val="00155929"/>
    <w:rsid w:val="001574AF"/>
    <w:rsid w:val="00157B07"/>
    <w:rsid w:val="00160B9C"/>
    <w:rsid w:val="00161509"/>
    <w:rsid w:val="00162E72"/>
    <w:rsid w:val="00165179"/>
    <w:rsid w:val="001663FB"/>
    <w:rsid w:val="00166F3A"/>
    <w:rsid w:val="001674FD"/>
    <w:rsid w:val="001714F5"/>
    <w:rsid w:val="0017218F"/>
    <w:rsid w:val="00174497"/>
    <w:rsid w:val="00175A47"/>
    <w:rsid w:val="00175BE5"/>
    <w:rsid w:val="001761CC"/>
    <w:rsid w:val="001766D7"/>
    <w:rsid w:val="00176A64"/>
    <w:rsid w:val="00181339"/>
    <w:rsid w:val="00181C73"/>
    <w:rsid w:val="00181DDD"/>
    <w:rsid w:val="001825C4"/>
    <w:rsid w:val="001850F4"/>
    <w:rsid w:val="00185223"/>
    <w:rsid w:val="00185696"/>
    <w:rsid w:val="00185F7B"/>
    <w:rsid w:val="00186C19"/>
    <w:rsid w:val="001876A3"/>
    <w:rsid w:val="00191D20"/>
    <w:rsid w:val="00192751"/>
    <w:rsid w:val="001935F7"/>
    <w:rsid w:val="001936AD"/>
    <w:rsid w:val="00193F6E"/>
    <w:rsid w:val="001947BE"/>
    <w:rsid w:val="00195963"/>
    <w:rsid w:val="00195A7F"/>
    <w:rsid w:val="00195E09"/>
    <w:rsid w:val="001979E4"/>
    <w:rsid w:val="00197ECF"/>
    <w:rsid w:val="001A0D5E"/>
    <w:rsid w:val="001A1A30"/>
    <w:rsid w:val="001A1A84"/>
    <w:rsid w:val="001A1B1A"/>
    <w:rsid w:val="001A223C"/>
    <w:rsid w:val="001A3823"/>
    <w:rsid w:val="001A403B"/>
    <w:rsid w:val="001A40BE"/>
    <w:rsid w:val="001A4E15"/>
    <w:rsid w:val="001A5110"/>
    <w:rsid w:val="001A560F"/>
    <w:rsid w:val="001A6DA1"/>
    <w:rsid w:val="001B0982"/>
    <w:rsid w:val="001B1E2D"/>
    <w:rsid w:val="001B29A5"/>
    <w:rsid w:val="001B32BA"/>
    <w:rsid w:val="001B4154"/>
    <w:rsid w:val="001B5728"/>
    <w:rsid w:val="001B5A36"/>
    <w:rsid w:val="001B5E18"/>
    <w:rsid w:val="001B6C4E"/>
    <w:rsid w:val="001C0C88"/>
    <w:rsid w:val="001C0D8E"/>
    <w:rsid w:val="001C15D4"/>
    <w:rsid w:val="001C19D3"/>
    <w:rsid w:val="001C2CEC"/>
    <w:rsid w:val="001C67AB"/>
    <w:rsid w:val="001C7BF6"/>
    <w:rsid w:val="001D02A5"/>
    <w:rsid w:val="001D0845"/>
    <w:rsid w:val="001D0C12"/>
    <w:rsid w:val="001D1FA8"/>
    <w:rsid w:val="001D26B0"/>
    <w:rsid w:val="001D2B3A"/>
    <w:rsid w:val="001D418B"/>
    <w:rsid w:val="001D4FCD"/>
    <w:rsid w:val="001D541E"/>
    <w:rsid w:val="001D6EAC"/>
    <w:rsid w:val="001E0317"/>
    <w:rsid w:val="001E20F1"/>
    <w:rsid w:val="001E2548"/>
    <w:rsid w:val="001E34D2"/>
    <w:rsid w:val="001E46D1"/>
    <w:rsid w:val="001E64E2"/>
    <w:rsid w:val="001E716F"/>
    <w:rsid w:val="001F04CC"/>
    <w:rsid w:val="001F12E8"/>
    <w:rsid w:val="001F1E97"/>
    <w:rsid w:val="001F228C"/>
    <w:rsid w:val="001F22DD"/>
    <w:rsid w:val="001F3F1A"/>
    <w:rsid w:val="001F3F6C"/>
    <w:rsid w:val="001F4358"/>
    <w:rsid w:val="001F64B8"/>
    <w:rsid w:val="001F7C83"/>
    <w:rsid w:val="00200BA9"/>
    <w:rsid w:val="00203046"/>
    <w:rsid w:val="00204173"/>
    <w:rsid w:val="00204A58"/>
    <w:rsid w:val="00204D38"/>
    <w:rsid w:val="002078F3"/>
    <w:rsid w:val="0021059C"/>
    <w:rsid w:val="00210B68"/>
    <w:rsid w:val="00210F01"/>
    <w:rsid w:val="00213FD2"/>
    <w:rsid w:val="0021416E"/>
    <w:rsid w:val="00214748"/>
    <w:rsid w:val="00214FA9"/>
    <w:rsid w:val="0021622D"/>
    <w:rsid w:val="00216F7F"/>
    <w:rsid w:val="0021792A"/>
    <w:rsid w:val="0022316E"/>
    <w:rsid w:val="00225FC2"/>
    <w:rsid w:val="00227DB4"/>
    <w:rsid w:val="00227DC0"/>
    <w:rsid w:val="00231208"/>
    <w:rsid w:val="0023164D"/>
    <w:rsid w:val="00231F1C"/>
    <w:rsid w:val="00232EB6"/>
    <w:rsid w:val="00232F2C"/>
    <w:rsid w:val="00235143"/>
    <w:rsid w:val="0023571E"/>
    <w:rsid w:val="00236CB4"/>
    <w:rsid w:val="00236E6B"/>
    <w:rsid w:val="00242DDB"/>
    <w:rsid w:val="00244AFF"/>
    <w:rsid w:val="002450E3"/>
    <w:rsid w:val="002474D4"/>
    <w:rsid w:val="002479A2"/>
    <w:rsid w:val="00247FF1"/>
    <w:rsid w:val="00250C08"/>
    <w:rsid w:val="0025111F"/>
    <w:rsid w:val="002520DF"/>
    <w:rsid w:val="0025425F"/>
    <w:rsid w:val="0025462E"/>
    <w:rsid w:val="00254FC5"/>
    <w:rsid w:val="002552CC"/>
    <w:rsid w:val="00255620"/>
    <w:rsid w:val="00256E2A"/>
    <w:rsid w:val="00260097"/>
    <w:rsid w:val="002600DC"/>
    <w:rsid w:val="0026087E"/>
    <w:rsid w:val="0026296F"/>
    <w:rsid w:val="00262C07"/>
    <w:rsid w:val="0026355A"/>
    <w:rsid w:val="00263584"/>
    <w:rsid w:val="00263780"/>
    <w:rsid w:val="0026386D"/>
    <w:rsid w:val="00263DC5"/>
    <w:rsid w:val="00264B09"/>
    <w:rsid w:val="00265420"/>
    <w:rsid w:val="00265F33"/>
    <w:rsid w:val="002667C5"/>
    <w:rsid w:val="002673ED"/>
    <w:rsid w:val="00271195"/>
    <w:rsid w:val="00271D03"/>
    <w:rsid w:val="00272154"/>
    <w:rsid w:val="002724E5"/>
    <w:rsid w:val="00273CE6"/>
    <w:rsid w:val="00274436"/>
    <w:rsid w:val="00274E14"/>
    <w:rsid w:val="00275E74"/>
    <w:rsid w:val="0027740D"/>
    <w:rsid w:val="002777A4"/>
    <w:rsid w:val="00277F6B"/>
    <w:rsid w:val="00280A6D"/>
    <w:rsid w:val="0028119F"/>
    <w:rsid w:val="00281376"/>
    <w:rsid w:val="002820B2"/>
    <w:rsid w:val="00282902"/>
    <w:rsid w:val="00283BAF"/>
    <w:rsid w:val="002846A6"/>
    <w:rsid w:val="00284B1E"/>
    <w:rsid w:val="00284D37"/>
    <w:rsid w:val="00284D90"/>
    <w:rsid w:val="00286706"/>
    <w:rsid w:val="0028684A"/>
    <w:rsid w:val="00286CAA"/>
    <w:rsid w:val="00287C3B"/>
    <w:rsid w:val="00291A88"/>
    <w:rsid w:val="0029219A"/>
    <w:rsid w:val="00292B9C"/>
    <w:rsid w:val="00292CCB"/>
    <w:rsid w:val="002953B6"/>
    <w:rsid w:val="00295CE1"/>
    <w:rsid w:val="002A034A"/>
    <w:rsid w:val="002A0BA9"/>
    <w:rsid w:val="002A1DEB"/>
    <w:rsid w:val="002A236F"/>
    <w:rsid w:val="002A3184"/>
    <w:rsid w:val="002A3EF3"/>
    <w:rsid w:val="002B087C"/>
    <w:rsid w:val="002B2D54"/>
    <w:rsid w:val="002B431A"/>
    <w:rsid w:val="002B5B3B"/>
    <w:rsid w:val="002B6C6B"/>
    <w:rsid w:val="002B7A59"/>
    <w:rsid w:val="002C02D7"/>
    <w:rsid w:val="002C0ABF"/>
    <w:rsid w:val="002C2B57"/>
    <w:rsid w:val="002C3803"/>
    <w:rsid w:val="002C4F40"/>
    <w:rsid w:val="002C6B4B"/>
    <w:rsid w:val="002C7606"/>
    <w:rsid w:val="002D00BE"/>
    <w:rsid w:val="002D01E3"/>
    <w:rsid w:val="002D0776"/>
    <w:rsid w:val="002D2896"/>
    <w:rsid w:val="002D6D9B"/>
    <w:rsid w:val="002D7257"/>
    <w:rsid w:val="002D72CA"/>
    <w:rsid w:val="002D769C"/>
    <w:rsid w:val="002E2814"/>
    <w:rsid w:val="002E39B2"/>
    <w:rsid w:val="002E49A6"/>
    <w:rsid w:val="002E55FA"/>
    <w:rsid w:val="002E6240"/>
    <w:rsid w:val="002E70A7"/>
    <w:rsid w:val="002E70EA"/>
    <w:rsid w:val="002E7313"/>
    <w:rsid w:val="002E753B"/>
    <w:rsid w:val="002E7EFA"/>
    <w:rsid w:val="002F1366"/>
    <w:rsid w:val="002F1415"/>
    <w:rsid w:val="002F1E81"/>
    <w:rsid w:val="002F23BC"/>
    <w:rsid w:val="002F2B5A"/>
    <w:rsid w:val="002F3E13"/>
    <w:rsid w:val="002F401E"/>
    <w:rsid w:val="002F6D91"/>
    <w:rsid w:val="00300953"/>
    <w:rsid w:val="00300CDD"/>
    <w:rsid w:val="003020BC"/>
    <w:rsid w:val="00302225"/>
    <w:rsid w:val="003024AF"/>
    <w:rsid w:val="00302917"/>
    <w:rsid w:val="00302D2D"/>
    <w:rsid w:val="0030334C"/>
    <w:rsid w:val="003033C5"/>
    <w:rsid w:val="00303BA5"/>
    <w:rsid w:val="0030493B"/>
    <w:rsid w:val="00304DAA"/>
    <w:rsid w:val="00304EA6"/>
    <w:rsid w:val="00307566"/>
    <w:rsid w:val="00307B27"/>
    <w:rsid w:val="003104E5"/>
    <w:rsid w:val="003108ED"/>
    <w:rsid w:val="00310D92"/>
    <w:rsid w:val="003111FF"/>
    <w:rsid w:val="00311C76"/>
    <w:rsid w:val="00311F16"/>
    <w:rsid w:val="00312009"/>
    <w:rsid w:val="003142D0"/>
    <w:rsid w:val="00314BDE"/>
    <w:rsid w:val="003154A7"/>
    <w:rsid w:val="003160CB"/>
    <w:rsid w:val="0031634E"/>
    <w:rsid w:val="00320FE8"/>
    <w:rsid w:val="003222A3"/>
    <w:rsid w:val="003223A2"/>
    <w:rsid w:val="003226E3"/>
    <w:rsid w:val="0032330F"/>
    <w:rsid w:val="0032409A"/>
    <w:rsid w:val="003265F9"/>
    <w:rsid w:val="003273AF"/>
    <w:rsid w:val="00327990"/>
    <w:rsid w:val="00327C8D"/>
    <w:rsid w:val="00331147"/>
    <w:rsid w:val="00333869"/>
    <w:rsid w:val="00333A03"/>
    <w:rsid w:val="00334101"/>
    <w:rsid w:val="00335AE2"/>
    <w:rsid w:val="0033689E"/>
    <w:rsid w:val="003369B2"/>
    <w:rsid w:val="0034054F"/>
    <w:rsid w:val="00341C8C"/>
    <w:rsid w:val="00341DFC"/>
    <w:rsid w:val="00341FBA"/>
    <w:rsid w:val="00344D46"/>
    <w:rsid w:val="00345C50"/>
    <w:rsid w:val="003469B3"/>
    <w:rsid w:val="00350006"/>
    <w:rsid w:val="003506C1"/>
    <w:rsid w:val="00350902"/>
    <w:rsid w:val="00352714"/>
    <w:rsid w:val="003556EE"/>
    <w:rsid w:val="003558C0"/>
    <w:rsid w:val="00356959"/>
    <w:rsid w:val="0035731C"/>
    <w:rsid w:val="00357522"/>
    <w:rsid w:val="003607EF"/>
    <w:rsid w:val="0036085B"/>
    <w:rsid w:val="00360A40"/>
    <w:rsid w:val="003638BA"/>
    <w:rsid w:val="00363DB6"/>
    <w:rsid w:val="003646A9"/>
    <w:rsid w:val="003654B5"/>
    <w:rsid w:val="00365664"/>
    <w:rsid w:val="00366E8C"/>
    <w:rsid w:val="00371173"/>
    <w:rsid w:val="00371410"/>
    <w:rsid w:val="00371A3A"/>
    <w:rsid w:val="00372553"/>
    <w:rsid w:val="00373C9C"/>
    <w:rsid w:val="00373E70"/>
    <w:rsid w:val="003773DD"/>
    <w:rsid w:val="0037749F"/>
    <w:rsid w:val="003777C6"/>
    <w:rsid w:val="00380F20"/>
    <w:rsid w:val="00381A9A"/>
    <w:rsid w:val="00383621"/>
    <w:rsid w:val="0038445B"/>
    <w:rsid w:val="00384A72"/>
    <w:rsid w:val="003850C0"/>
    <w:rsid w:val="00385CB2"/>
    <w:rsid w:val="00385F96"/>
    <w:rsid w:val="00386052"/>
    <w:rsid w:val="00386094"/>
    <w:rsid w:val="00386412"/>
    <w:rsid w:val="003870C2"/>
    <w:rsid w:val="00387595"/>
    <w:rsid w:val="00387F2D"/>
    <w:rsid w:val="00390FED"/>
    <w:rsid w:val="00392811"/>
    <w:rsid w:val="003928BC"/>
    <w:rsid w:val="00392A42"/>
    <w:rsid w:val="003938B8"/>
    <w:rsid w:val="0039465D"/>
    <w:rsid w:val="0039517C"/>
    <w:rsid w:val="003958B4"/>
    <w:rsid w:val="003964F4"/>
    <w:rsid w:val="003A1B2D"/>
    <w:rsid w:val="003A3BB5"/>
    <w:rsid w:val="003A46E3"/>
    <w:rsid w:val="003A5117"/>
    <w:rsid w:val="003A5B5D"/>
    <w:rsid w:val="003A60B7"/>
    <w:rsid w:val="003A628E"/>
    <w:rsid w:val="003A6CC9"/>
    <w:rsid w:val="003A7ACF"/>
    <w:rsid w:val="003A7F42"/>
    <w:rsid w:val="003B0F34"/>
    <w:rsid w:val="003B2B6F"/>
    <w:rsid w:val="003B38D1"/>
    <w:rsid w:val="003B4BCA"/>
    <w:rsid w:val="003B6A6C"/>
    <w:rsid w:val="003C0051"/>
    <w:rsid w:val="003C0D90"/>
    <w:rsid w:val="003C12E7"/>
    <w:rsid w:val="003C22AF"/>
    <w:rsid w:val="003C2B58"/>
    <w:rsid w:val="003C2D4D"/>
    <w:rsid w:val="003C3D61"/>
    <w:rsid w:val="003C41E9"/>
    <w:rsid w:val="003C58E0"/>
    <w:rsid w:val="003C5F24"/>
    <w:rsid w:val="003C5F4E"/>
    <w:rsid w:val="003C60B7"/>
    <w:rsid w:val="003C6B5E"/>
    <w:rsid w:val="003C7BFD"/>
    <w:rsid w:val="003D01F6"/>
    <w:rsid w:val="003D34FB"/>
    <w:rsid w:val="003D3B22"/>
    <w:rsid w:val="003D3B8A"/>
    <w:rsid w:val="003D4115"/>
    <w:rsid w:val="003D54F8"/>
    <w:rsid w:val="003D5E25"/>
    <w:rsid w:val="003D7911"/>
    <w:rsid w:val="003D7AD7"/>
    <w:rsid w:val="003E1585"/>
    <w:rsid w:val="003E17DB"/>
    <w:rsid w:val="003E1B05"/>
    <w:rsid w:val="003E1E7D"/>
    <w:rsid w:val="003E23DF"/>
    <w:rsid w:val="003E754F"/>
    <w:rsid w:val="003F1441"/>
    <w:rsid w:val="003F4293"/>
    <w:rsid w:val="003F4C8D"/>
    <w:rsid w:val="003F4F5E"/>
    <w:rsid w:val="003F68ED"/>
    <w:rsid w:val="00400398"/>
    <w:rsid w:val="00400906"/>
    <w:rsid w:val="00400AB8"/>
    <w:rsid w:val="00400F1C"/>
    <w:rsid w:val="0040172B"/>
    <w:rsid w:val="0040195D"/>
    <w:rsid w:val="00401C37"/>
    <w:rsid w:val="004026AC"/>
    <w:rsid w:val="00403B1F"/>
    <w:rsid w:val="00411333"/>
    <w:rsid w:val="0041232A"/>
    <w:rsid w:val="00412449"/>
    <w:rsid w:val="00412D23"/>
    <w:rsid w:val="00413000"/>
    <w:rsid w:val="00413CF3"/>
    <w:rsid w:val="00414FBB"/>
    <w:rsid w:val="004177B3"/>
    <w:rsid w:val="004203F3"/>
    <w:rsid w:val="004209F0"/>
    <w:rsid w:val="0042193C"/>
    <w:rsid w:val="00421C5B"/>
    <w:rsid w:val="004230F6"/>
    <w:rsid w:val="00423278"/>
    <w:rsid w:val="00423699"/>
    <w:rsid w:val="00424284"/>
    <w:rsid w:val="00425810"/>
    <w:rsid w:val="0042590E"/>
    <w:rsid w:val="00426968"/>
    <w:rsid w:val="00426DA0"/>
    <w:rsid w:val="00427AA9"/>
    <w:rsid w:val="00427BB8"/>
    <w:rsid w:val="004306BB"/>
    <w:rsid w:val="00431A8F"/>
    <w:rsid w:val="00432332"/>
    <w:rsid w:val="0043297A"/>
    <w:rsid w:val="0043342B"/>
    <w:rsid w:val="00435066"/>
    <w:rsid w:val="00436ADE"/>
    <w:rsid w:val="004370E2"/>
    <w:rsid w:val="00437F65"/>
    <w:rsid w:val="00440C5A"/>
    <w:rsid w:val="00441463"/>
    <w:rsid w:val="0044147F"/>
    <w:rsid w:val="00441BE7"/>
    <w:rsid w:val="004434FB"/>
    <w:rsid w:val="00443AA3"/>
    <w:rsid w:val="0044449D"/>
    <w:rsid w:val="00444671"/>
    <w:rsid w:val="00444DE5"/>
    <w:rsid w:val="004479FF"/>
    <w:rsid w:val="00451BA9"/>
    <w:rsid w:val="004532C4"/>
    <w:rsid w:val="00453B3A"/>
    <w:rsid w:val="0045434B"/>
    <w:rsid w:val="00454DA1"/>
    <w:rsid w:val="00456460"/>
    <w:rsid w:val="00460884"/>
    <w:rsid w:val="00460EAC"/>
    <w:rsid w:val="00460FEA"/>
    <w:rsid w:val="0046436E"/>
    <w:rsid w:val="00464EFA"/>
    <w:rsid w:val="00466133"/>
    <w:rsid w:val="00466626"/>
    <w:rsid w:val="00466960"/>
    <w:rsid w:val="00466D99"/>
    <w:rsid w:val="00470106"/>
    <w:rsid w:val="004709C5"/>
    <w:rsid w:val="00470F69"/>
    <w:rsid w:val="004719C0"/>
    <w:rsid w:val="004734B7"/>
    <w:rsid w:val="00473729"/>
    <w:rsid w:val="004743E9"/>
    <w:rsid w:val="00474A2C"/>
    <w:rsid w:val="004755E0"/>
    <w:rsid w:val="004763E1"/>
    <w:rsid w:val="00476DD7"/>
    <w:rsid w:val="0048000E"/>
    <w:rsid w:val="00480466"/>
    <w:rsid w:val="004807BF"/>
    <w:rsid w:val="00481317"/>
    <w:rsid w:val="004816B1"/>
    <w:rsid w:val="00481B88"/>
    <w:rsid w:val="00482578"/>
    <w:rsid w:val="004847BC"/>
    <w:rsid w:val="00485283"/>
    <w:rsid w:val="004856BA"/>
    <w:rsid w:val="00485B4F"/>
    <w:rsid w:val="004862D1"/>
    <w:rsid w:val="00486E69"/>
    <w:rsid w:val="00491E49"/>
    <w:rsid w:val="00492052"/>
    <w:rsid w:val="004931FA"/>
    <w:rsid w:val="0049336E"/>
    <w:rsid w:val="004957A7"/>
    <w:rsid w:val="00497308"/>
    <w:rsid w:val="00497789"/>
    <w:rsid w:val="004A1615"/>
    <w:rsid w:val="004A20A8"/>
    <w:rsid w:val="004A218E"/>
    <w:rsid w:val="004A427A"/>
    <w:rsid w:val="004A4328"/>
    <w:rsid w:val="004A62AF"/>
    <w:rsid w:val="004A74F7"/>
    <w:rsid w:val="004A7E1E"/>
    <w:rsid w:val="004B24DE"/>
    <w:rsid w:val="004B2B19"/>
    <w:rsid w:val="004B2D5A"/>
    <w:rsid w:val="004B385A"/>
    <w:rsid w:val="004B3C96"/>
    <w:rsid w:val="004B3F8A"/>
    <w:rsid w:val="004B70C3"/>
    <w:rsid w:val="004C080D"/>
    <w:rsid w:val="004C2AF8"/>
    <w:rsid w:val="004C4B30"/>
    <w:rsid w:val="004C50A6"/>
    <w:rsid w:val="004C528F"/>
    <w:rsid w:val="004C6344"/>
    <w:rsid w:val="004D0366"/>
    <w:rsid w:val="004D053E"/>
    <w:rsid w:val="004D071B"/>
    <w:rsid w:val="004D08A7"/>
    <w:rsid w:val="004D1048"/>
    <w:rsid w:val="004D2362"/>
    <w:rsid w:val="004D293D"/>
    <w:rsid w:val="004D3A9D"/>
    <w:rsid w:val="004D4C8D"/>
    <w:rsid w:val="004D68DF"/>
    <w:rsid w:val="004D68F8"/>
    <w:rsid w:val="004D7979"/>
    <w:rsid w:val="004E1471"/>
    <w:rsid w:val="004E32A7"/>
    <w:rsid w:val="004E3DA3"/>
    <w:rsid w:val="004E43C7"/>
    <w:rsid w:val="004E4504"/>
    <w:rsid w:val="004E473F"/>
    <w:rsid w:val="004E592F"/>
    <w:rsid w:val="004E755C"/>
    <w:rsid w:val="004F3EC4"/>
    <w:rsid w:val="004F4198"/>
    <w:rsid w:val="004F44FE"/>
    <w:rsid w:val="004F4AB0"/>
    <w:rsid w:val="004F5874"/>
    <w:rsid w:val="004F63D0"/>
    <w:rsid w:val="004F6B2A"/>
    <w:rsid w:val="004F6FCB"/>
    <w:rsid w:val="00500C98"/>
    <w:rsid w:val="00501F4C"/>
    <w:rsid w:val="005022EF"/>
    <w:rsid w:val="00504DFB"/>
    <w:rsid w:val="005054AB"/>
    <w:rsid w:val="005056D6"/>
    <w:rsid w:val="00506453"/>
    <w:rsid w:val="005070B6"/>
    <w:rsid w:val="005074B2"/>
    <w:rsid w:val="005078DA"/>
    <w:rsid w:val="00507F4D"/>
    <w:rsid w:val="0051116C"/>
    <w:rsid w:val="00511AEB"/>
    <w:rsid w:val="005120B1"/>
    <w:rsid w:val="00512A47"/>
    <w:rsid w:val="00512FD0"/>
    <w:rsid w:val="0051393F"/>
    <w:rsid w:val="00514244"/>
    <w:rsid w:val="005145C1"/>
    <w:rsid w:val="00514797"/>
    <w:rsid w:val="00514A72"/>
    <w:rsid w:val="00514D81"/>
    <w:rsid w:val="00515FF4"/>
    <w:rsid w:val="00516F66"/>
    <w:rsid w:val="00516F6E"/>
    <w:rsid w:val="00517E69"/>
    <w:rsid w:val="0052039C"/>
    <w:rsid w:val="005205E0"/>
    <w:rsid w:val="00521D6A"/>
    <w:rsid w:val="00523923"/>
    <w:rsid w:val="005239DA"/>
    <w:rsid w:val="00523D7A"/>
    <w:rsid w:val="00525886"/>
    <w:rsid w:val="00526239"/>
    <w:rsid w:val="00526E6D"/>
    <w:rsid w:val="0052707C"/>
    <w:rsid w:val="00527C36"/>
    <w:rsid w:val="00531783"/>
    <w:rsid w:val="00531C68"/>
    <w:rsid w:val="00532119"/>
    <w:rsid w:val="00533362"/>
    <w:rsid w:val="005335F3"/>
    <w:rsid w:val="00534104"/>
    <w:rsid w:val="00534B52"/>
    <w:rsid w:val="0053687D"/>
    <w:rsid w:val="0054042C"/>
    <w:rsid w:val="00542855"/>
    <w:rsid w:val="00543C38"/>
    <w:rsid w:val="00543D2D"/>
    <w:rsid w:val="00545A3D"/>
    <w:rsid w:val="00545FFE"/>
    <w:rsid w:val="00546DBB"/>
    <w:rsid w:val="005479B3"/>
    <w:rsid w:val="00551682"/>
    <w:rsid w:val="005519C0"/>
    <w:rsid w:val="005536A3"/>
    <w:rsid w:val="00554B6E"/>
    <w:rsid w:val="00555E87"/>
    <w:rsid w:val="0055678F"/>
    <w:rsid w:val="00560DCA"/>
    <w:rsid w:val="00561A5B"/>
    <w:rsid w:val="005628D1"/>
    <w:rsid w:val="00563785"/>
    <w:rsid w:val="00563967"/>
    <w:rsid w:val="00564C3D"/>
    <w:rsid w:val="00566498"/>
    <w:rsid w:val="00566DAB"/>
    <w:rsid w:val="00567EED"/>
    <w:rsid w:val="0057010F"/>
    <w:rsid w:val="0057074C"/>
    <w:rsid w:val="005723E3"/>
    <w:rsid w:val="00572662"/>
    <w:rsid w:val="0057366B"/>
    <w:rsid w:val="00573F64"/>
    <w:rsid w:val="00573FBF"/>
    <w:rsid w:val="00574FF3"/>
    <w:rsid w:val="00580B25"/>
    <w:rsid w:val="00582538"/>
    <w:rsid w:val="005837CE"/>
    <w:rsid w:val="005838EA"/>
    <w:rsid w:val="005839F5"/>
    <w:rsid w:val="00584313"/>
    <w:rsid w:val="005848DE"/>
    <w:rsid w:val="00585EE1"/>
    <w:rsid w:val="0058788E"/>
    <w:rsid w:val="0058797C"/>
    <w:rsid w:val="00590C0E"/>
    <w:rsid w:val="00590C5B"/>
    <w:rsid w:val="00591319"/>
    <w:rsid w:val="00592652"/>
    <w:rsid w:val="005927C8"/>
    <w:rsid w:val="00593567"/>
    <w:rsid w:val="005939E6"/>
    <w:rsid w:val="0059416B"/>
    <w:rsid w:val="0059527D"/>
    <w:rsid w:val="005970D6"/>
    <w:rsid w:val="00597631"/>
    <w:rsid w:val="005A4227"/>
    <w:rsid w:val="005A4F2A"/>
    <w:rsid w:val="005A58FC"/>
    <w:rsid w:val="005A6874"/>
    <w:rsid w:val="005B059E"/>
    <w:rsid w:val="005B115B"/>
    <w:rsid w:val="005B229B"/>
    <w:rsid w:val="005B3518"/>
    <w:rsid w:val="005B422C"/>
    <w:rsid w:val="005B592E"/>
    <w:rsid w:val="005B5A4B"/>
    <w:rsid w:val="005B5F3B"/>
    <w:rsid w:val="005B663C"/>
    <w:rsid w:val="005B6A99"/>
    <w:rsid w:val="005B7171"/>
    <w:rsid w:val="005C0D08"/>
    <w:rsid w:val="005C1C6C"/>
    <w:rsid w:val="005C236D"/>
    <w:rsid w:val="005C2618"/>
    <w:rsid w:val="005C5130"/>
    <w:rsid w:val="005C5362"/>
    <w:rsid w:val="005C56AE"/>
    <w:rsid w:val="005C7449"/>
    <w:rsid w:val="005C7E91"/>
    <w:rsid w:val="005D045C"/>
    <w:rsid w:val="005D08C6"/>
    <w:rsid w:val="005D1519"/>
    <w:rsid w:val="005D1B54"/>
    <w:rsid w:val="005D1B9D"/>
    <w:rsid w:val="005D1BF8"/>
    <w:rsid w:val="005D1CDC"/>
    <w:rsid w:val="005D23D5"/>
    <w:rsid w:val="005D5968"/>
    <w:rsid w:val="005D5C21"/>
    <w:rsid w:val="005D5E11"/>
    <w:rsid w:val="005D6C21"/>
    <w:rsid w:val="005E6D99"/>
    <w:rsid w:val="005F1079"/>
    <w:rsid w:val="005F19FB"/>
    <w:rsid w:val="005F1F17"/>
    <w:rsid w:val="005F2141"/>
    <w:rsid w:val="005F23BD"/>
    <w:rsid w:val="005F293C"/>
    <w:rsid w:val="005F2ADD"/>
    <w:rsid w:val="005F2C49"/>
    <w:rsid w:val="005F38AA"/>
    <w:rsid w:val="005F3B29"/>
    <w:rsid w:val="005F4554"/>
    <w:rsid w:val="005F62F9"/>
    <w:rsid w:val="005F6EEE"/>
    <w:rsid w:val="005F7C99"/>
    <w:rsid w:val="006013EB"/>
    <w:rsid w:val="006014E5"/>
    <w:rsid w:val="00603602"/>
    <w:rsid w:val="0060479E"/>
    <w:rsid w:val="00604A30"/>
    <w:rsid w:val="00604BE7"/>
    <w:rsid w:val="00604F91"/>
    <w:rsid w:val="00605514"/>
    <w:rsid w:val="00606A74"/>
    <w:rsid w:val="0060790C"/>
    <w:rsid w:val="0061084E"/>
    <w:rsid w:val="00611A37"/>
    <w:rsid w:val="00612EDD"/>
    <w:rsid w:val="006139FC"/>
    <w:rsid w:val="00614AEA"/>
    <w:rsid w:val="00616AED"/>
    <w:rsid w:val="00617F82"/>
    <w:rsid w:val="0062255D"/>
    <w:rsid w:val="00623412"/>
    <w:rsid w:val="006241E7"/>
    <w:rsid w:val="00625373"/>
    <w:rsid w:val="0062657F"/>
    <w:rsid w:val="00626C70"/>
    <w:rsid w:val="006276CE"/>
    <w:rsid w:val="00627879"/>
    <w:rsid w:val="006307D5"/>
    <w:rsid w:val="006326CF"/>
    <w:rsid w:val="00632A4F"/>
    <w:rsid w:val="00632B56"/>
    <w:rsid w:val="00633C43"/>
    <w:rsid w:val="006347B1"/>
    <w:rsid w:val="00634F99"/>
    <w:rsid w:val="006351E3"/>
    <w:rsid w:val="006359B6"/>
    <w:rsid w:val="00637C4E"/>
    <w:rsid w:val="00640A18"/>
    <w:rsid w:val="006418DB"/>
    <w:rsid w:val="00641C29"/>
    <w:rsid w:val="00641FD1"/>
    <w:rsid w:val="00642013"/>
    <w:rsid w:val="00644236"/>
    <w:rsid w:val="00645147"/>
    <w:rsid w:val="00645614"/>
    <w:rsid w:val="00645A55"/>
    <w:rsid w:val="00646DED"/>
    <w:rsid w:val="006471E5"/>
    <w:rsid w:val="006475A0"/>
    <w:rsid w:val="00650AB0"/>
    <w:rsid w:val="006520D5"/>
    <w:rsid w:val="00652946"/>
    <w:rsid w:val="0065384B"/>
    <w:rsid w:val="00656E87"/>
    <w:rsid w:val="006572E8"/>
    <w:rsid w:val="00661061"/>
    <w:rsid w:val="00662E85"/>
    <w:rsid w:val="00664C8E"/>
    <w:rsid w:val="00664F3F"/>
    <w:rsid w:val="006658C6"/>
    <w:rsid w:val="0066648C"/>
    <w:rsid w:val="006669C8"/>
    <w:rsid w:val="006670B0"/>
    <w:rsid w:val="00667B64"/>
    <w:rsid w:val="00670086"/>
    <w:rsid w:val="00671350"/>
    <w:rsid w:val="00671583"/>
    <w:rsid w:val="00671D3B"/>
    <w:rsid w:val="00671DAD"/>
    <w:rsid w:val="006727A2"/>
    <w:rsid w:val="00674801"/>
    <w:rsid w:val="006749D9"/>
    <w:rsid w:val="00674C8F"/>
    <w:rsid w:val="00676BF5"/>
    <w:rsid w:val="00677637"/>
    <w:rsid w:val="0068084D"/>
    <w:rsid w:val="00681CA7"/>
    <w:rsid w:val="00682E57"/>
    <w:rsid w:val="00683693"/>
    <w:rsid w:val="00683C52"/>
    <w:rsid w:val="00683D54"/>
    <w:rsid w:val="0068448C"/>
    <w:rsid w:val="00684A5B"/>
    <w:rsid w:val="00684F36"/>
    <w:rsid w:val="00684FF0"/>
    <w:rsid w:val="0068517A"/>
    <w:rsid w:val="0068542F"/>
    <w:rsid w:val="00686BD2"/>
    <w:rsid w:val="0068759F"/>
    <w:rsid w:val="00687F10"/>
    <w:rsid w:val="00690EBC"/>
    <w:rsid w:val="00692FF5"/>
    <w:rsid w:val="0069373B"/>
    <w:rsid w:val="006942F8"/>
    <w:rsid w:val="00694967"/>
    <w:rsid w:val="006969A3"/>
    <w:rsid w:val="00696AE7"/>
    <w:rsid w:val="00697122"/>
    <w:rsid w:val="006A021B"/>
    <w:rsid w:val="006A0B81"/>
    <w:rsid w:val="006A171F"/>
    <w:rsid w:val="006A1F71"/>
    <w:rsid w:val="006A2AE2"/>
    <w:rsid w:val="006A2AE8"/>
    <w:rsid w:val="006A31A5"/>
    <w:rsid w:val="006A35D0"/>
    <w:rsid w:val="006A3626"/>
    <w:rsid w:val="006A3A0A"/>
    <w:rsid w:val="006A3A5F"/>
    <w:rsid w:val="006A4946"/>
    <w:rsid w:val="006A5496"/>
    <w:rsid w:val="006A6043"/>
    <w:rsid w:val="006A6EE4"/>
    <w:rsid w:val="006A7522"/>
    <w:rsid w:val="006A7E86"/>
    <w:rsid w:val="006B1441"/>
    <w:rsid w:val="006B22F5"/>
    <w:rsid w:val="006B48BD"/>
    <w:rsid w:val="006B5DDA"/>
    <w:rsid w:val="006B6A81"/>
    <w:rsid w:val="006B757E"/>
    <w:rsid w:val="006B7D04"/>
    <w:rsid w:val="006C0A6F"/>
    <w:rsid w:val="006C26E4"/>
    <w:rsid w:val="006C5B3D"/>
    <w:rsid w:val="006D0556"/>
    <w:rsid w:val="006D3088"/>
    <w:rsid w:val="006D5D44"/>
    <w:rsid w:val="006D6E96"/>
    <w:rsid w:val="006D74FA"/>
    <w:rsid w:val="006D7E3A"/>
    <w:rsid w:val="006E0B26"/>
    <w:rsid w:val="006E0BC4"/>
    <w:rsid w:val="006E118A"/>
    <w:rsid w:val="006E19D3"/>
    <w:rsid w:val="006E4014"/>
    <w:rsid w:val="006E41FB"/>
    <w:rsid w:val="006E4CD7"/>
    <w:rsid w:val="006E5E97"/>
    <w:rsid w:val="006E75A5"/>
    <w:rsid w:val="006F21FB"/>
    <w:rsid w:val="006F328B"/>
    <w:rsid w:val="006F3B5B"/>
    <w:rsid w:val="006F3F78"/>
    <w:rsid w:val="006F4FCC"/>
    <w:rsid w:val="006F5886"/>
    <w:rsid w:val="006F627D"/>
    <w:rsid w:val="006F7C87"/>
    <w:rsid w:val="007019B3"/>
    <w:rsid w:val="0070376B"/>
    <w:rsid w:val="00704D29"/>
    <w:rsid w:val="0070734A"/>
    <w:rsid w:val="00707734"/>
    <w:rsid w:val="00707E19"/>
    <w:rsid w:val="00712F7C"/>
    <w:rsid w:val="00714C0D"/>
    <w:rsid w:val="00714F3B"/>
    <w:rsid w:val="00715747"/>
    <w:rsid w:val="00716AC0"/>
    <w:rsid w:val="007170A1"/>
    <w:rsid w:val="00720533"/>
    <w:rsid w:val="007208FC"/>
    <w:rsid w:val="007218F5"/>
    <w:rsid w:val="00721A36"/>
    <w:rsid w:val="00721E9E"/>
    <w:rsid w:val="0072245F"/>
    <w:rsid w:val="00722865"/>
    <w:rsid w:val="0072328A"/>
    <w:rsid w:val="0072374A"/>
    <w:rsid w:val="00723BC7"/>
    <w:rsid w:val="007246CB"/>
    <w:rsid w:val="0072584D"/>
    <w:rsid w:val="00727151"/>
    <w:rsid w:val="00727E84"/>
    <w:rsid w:val="0073048D"/>
    <w:rsid w:val="00730AD9"/>
    <w:rsid w:val="007322D5"/>
    <w:rsid w:val="00733A68"/>
    <w:rsid w:val="0073412A"/>
    <w:rsid w:val="007371DA"/>
    <w:rsid w:val="007377B5"/>
    <w:rsid w:val="00741FA6"/>
    <w:rsid w:val="00742754"/>
    <w:rsid w:val="00742B06"/>
    <w:rsid w:val="00743BA3"/>
    <w:rsid w:val="007440FD"/>
    <w:rsid w:val="00745AB6"/>
    <w:rsid w:val="00746351"/>
    <w:rsid w:val="00746474"/>
    <w:rsid w:val="00746CC2"/>
    <w:rsid w:val="007506F6"/>
    <w:rsid w:val="00750719"/>
    <w:rsid w:val="007539F9"/>
    <w:rsid w:val="00754D25"/>
    <w:rsid w:val="00760323"/>
    <w:rsid w:val="007606C5"/>
    <w:rsid w:val="007609CC"/>
    <w:rsid w:val="00762388"/>
    <w:rsid w:val="0076365E"/>
    <w:rsid w:val="00765600"/>
    <w:rsid w:val="007657E9"/>
    <w:rsid w:val="0076634A"/>
    <w:rsid w:val="00771834"/>
    <w:rsid w:val="00772297"/>
    <w:rsid w:val="0077286B"/>
    <w:rsid w:val="007750A9"/>
    <w:rsid w:val="0077556E"/>
    <w:rsid w:val="00777721"/>
    <w:rsid w:val="00781079"/>
    <w:rsid w:val="00781D5D"/>
    <w:rsid w:val="00782869"/>
    <w:rsid w:val="007844ED"/>
    <w:rsid w:val="00784EC4"/>
    <w:rsid w:val="007854B3"/>
    <w:rsid w:val="00785718"/>
    <w:rsid w:val="0078740E"/>
    <w:rsid w:val="0078775E"/>
    <w:rsid w:val="00790567"/>
    <w:rsid w:val="0079087C"/>
    <w:rsid w:val="00791460"/>
    <w:rsid w:val="00791C9F"/>
    <w:rsid w:val="00792AAB"/>
    <w:rsid w:val="00793A6B"/>
    <w:rsid w:val="00793B47"/>
    <w:rsid w:val="007956CA"/>
    <w:rsid w:val="00796730"/>
    <w:rsid w:val="00797EF1"/>
    <w:rsid w:val="007A0C89"/>
    <w:rsid w:val="007A1C94"/>
    <w:rsid w:val="007A1D0C"/>
    <w:rsid w:val="007A286E"/>
    <w:rsid w:val="007A2972"/>
    <w:rsid w:val="007A2A7B"/>
    <w:rsid w:val="007A2A9C"/>
    <w:rsid w:val="007A2BA8"/>
    <w:rsid w:val="007A2C38"/>
    <w:rsid w:val="007A760D"/>
    <w:rsid w:val="007A78C5"/>
    <w:rsid w:val="007B0844"/>
    <w:rsid w:val="007B454A"/>
    <w:rsid w:val="007C1912"/>
    <w:rsid w:val="007C1960"/>
    <w:rsid w:val="007C19D8"/>
    <w:rsid w:val="007C27E4"/>
    <w:rsid w:val="007C4CA7"/>
    <w:rsid w:val="007C5FFF"/>
    <w:rsid w:val="007C66BD"/>
    <w:rsid w:val="007D05A7"/>
    <w:rsid w:val="007D1244"/>
    <w:rsid w:val="007D1408"/>
    <w:rsid w:val="007D2CC7"/>
    <w:rsid w:val="007D4925"/>
    <w:rsid w:val="007D4971"/>
    <w:rsid w:val="007D56C8"/>
    <w:rsid w:val="007E0274"/>
    <w:rsid w:val="007E073E"/>
    <w:rsid w:val="007E2ECD"/>
    <w:rsid w:val="007E37E9"/>
    <w:rsid w:val="007E3B0F"/>
    <w:rsid w:val="007E3FF7"/>
    <w:rsid w:val="007E4211"/>
    <w:rsid w:val="007E48F5"/>
    <w:rsid w:val="007E5406"/>
    <w:rsid w:val="007E63FA"/>
    <w:rsid w:val="007E6A7E"/>
    <w:rsid w:val="007E6D0D"/>
    <w:rsid w:val="007E72D4"/>
    <w:rsid w:val="007F0C8A"/>
    <w:rsid w:val="007F0EF7"/>
    <w:rsid w:val="007F0F54"/>
    <w:rsid w:val="007F11AB"/>
    <w:rsid w:val="007F12F2"/>
    <w:rsid w:val="007F1B01"/>
    <w:rsid w:val="007F1B70"/>
    <w:rsid w:val="007F2AC6"/>
    <w:rsid w:val="007F2EBD"/>
    <w:rsid w:val="007F36E0"/>
    <w:rsid w:val="007F4820"/>
    <w:rsid w:val="007F4C82"/>
    <w:rsid w:val="007F5262"/>
    <w:rsid w:val="007F55D8"/>
    <w:rsid w:val="007F746E"/>
    <w:rsid w:val="007F7E44"/>
    <w:rsid w:val="00803E3B"/>
    <w:rsid w:val="008067D5"/>
    <w:rsid w:val="008076DA"/>
    <w:rsid w:val="008128C5"/>
    <w:rsid w:val="0081291E"/>
    <w:rsid w:val="00812B81"/>
    <w:rsid w:val="008143CB"/>
    <w:rsid w:val="008148F3"/>
    <w:rsid w:val="008167E3"/>
    <w:rsid w:val="00820B13"/>
    <w:rsid w:val="00820D8A"/>
    <w:rsid w:val="00821464"/>
    <w:rsid w:val="00821834"/>
    <w:rsid w:val="00822B81"/>
    <w:rsid w:val="00823CA1"/>
    <w:rsid w:val="00823D4B"/>
    <w:rsid w:val="00825E68"/>
    <w:rsid w:val="00826C74"/>
    <w:rsid w:val="008302EB"/>
    <w:rsid w:val="0083147F"/>
    <w:rsid w:val="008323C0"/>
    <w:rsid w:val="008324BA"/>
    <w:rsid w:val="00832B62"/>
    <w:rsid w:val="008331B2"/>
    <w:rsid w:val="00833F85"/>
    <w:rsid w:val="00834C6A"/>
    <w:rsid w:val="008357CB"/>
    <w:rsid w:val="008360BA"/>
    <w:rsid w:val="00836686"/>
    <w:rsid w:val="00836EC1"/>
    <w:rsid w:val="00837AA1"/>
    <w:rsid w:val="00837B9B"/>
    <w:rsid w:val="008413DB"/>
    <w:rsid w:val="00842F61"/>
    <w:rsid w:val="00843192"/>
    <w:rsid w:val="008436C7"/>
    <w:rsid w:val="00845450"/>
    <w:rsid w:val="00845922"/>
    <w:rsid w:val="008471B8"/>
    <w:rsid w:val="0085048F"/>
    <w:rsid w:val="008509C2"/>
    <w:rsid w:val="008513B9"/>
    <w:rsid w:val="00852975"/>
    <w:rsid w:val="00855522"/>
    <w:rsid w:val="00857716"/>
    <w:rsid w:val="00857D3D"/>
    <w:rsid w:val="0086137C"/>
    <w:rsid w:val="00862563"/>
    <w:rsid w:val="0086305A"/>
    <w:rsid w:val="00863088"/>
    <w:rsid w:val="00863F1D"/>
    <w:rsid w:val="00864701"/>
    <w:rsid w:val="008647C7"/>
    <w:rsid w:val="008648F8"/>
    <w:rsid w:val="00864964"/>
    <w:rsid w:val="00864E59"/>
    <w:rsid w:val="008660C7"/>
    <w:rsid w:val="0086787D"/>
    <w:rsid w:val="0087029E"/>
    <w:rsid w:val="008702D3"/>
    <w:rsid w:val="00871D3D"/>
    <w:rsid w:val="008726D6"/>
    <w:rsid w:val="00872C90"/>
    <w:rsid w:val="00874ADE"/>
    <w:rsid w:val="00876034"/>
    <w:rsid w:val="00877929"/>
    <w:rsid w:val="008801A5"/>
    <w:rsid w:val="008811B0"/>
    <w:rsid w:val="008827E7"/>
    <w:rsid w:val="00883F9D"/>
    <w:rsid w:val="008855D0"/>
    <w:rsid w:val="00885E82"/>
    <w:rsid w:val="008860C6"/>
    <w:rsid w:val="0088712A"/>
    <w:rsid w:val="008871B0"/>
    <w:rsid w:val="008872D9"/>
    <w:rsid w:val="00887C79"/>
    <w:rsid w:val="00890088"/>
    <w:rsid w:val="0089038B"/>
    <w:rsid w:val="00890908"/>
    <w:rsid w:val="0089105C"/>
    <w:rsid w:val="00891806"/>
    <w:rsid w:val="00891867"/>
    <w:rsid w:val="008920C9"/>
    <w:rsid w:val="008939C3"/>
    <w:rsid w:val="00894166"/>
    <w:rsid w:val="0089493F"/>
    <w:rsid w:val="008963BA"/>
    <w:rsid w:val="0089643D"/>
    <w:rsid w:val="00896D55"/>
    <w:rsid w:val="00897610"/>
    <w:rsid w:val="008979BA"/>
    <w:rsid w:val="008A1696"/>
    <w:rsid w:val="008A1EC5"/>
    <w:rsid w:val="008A24FB"/>
    <w:rsid w:val="008A3C71"/>
    <w:rsid w:val="008A3EB5"/>
    <w:rsid w:val="008A4158"/>
    <w:rsid w:val="008A465E"/>
    <w:rsid w:val="008A4BD4"/>
    <w:rsid w:val="008A4C55"/>
    <w:rsid w:val="008A4FCC"/>
    <w:rsid w:val="008A7483"/>
    <w:rsid w:val="008A7598"/>
    <w:rsid w:val="008A7E3C"/>
    <w:rsid w:val="008B12A7"/>
    <w:rsid w:val="008B14EB"/>
    <w:rsid w:val="008B1E76"/>
    <w:rsid w:val="008B26AF"/>
    <w:rsid w:val="008B42E8"/>
    <w:rsid w:val="008B4ABE"/>
    <w:rsid w:val="008B5F0C"/>
    <w:rsid w:val="008B66D2"/>
    <w:rsid w:val="008B7D2A"/>
    <w:rsid w:val="008C0A38"/>
    <w:rsid w:val="008C0D9C"/>
    <w:rsid w:val="008C1FAF"/>
    <w:rsid w:val="008C22B0"/>
    <w:rsid w:val="008C338E"/>
    <w:rsid w:val="008C3937"/>
    <w:rsid w:val="008C51C5"/>
    <w:rsid w:val="008C58FE"/>
    <w:rsid w:val="008C59D9"/>
    <w:rsid w:val="008C6315"/>
    <w:rsid w:val="008D032B"/>
    <w:rsid w:val="008D24D7"/>
    <w:rsid w:val="008D4E4B"/>
    <w:rsid w:val="008D5D43"/>
    <w:rsid w:val="008D5DBC"/>
    <w:rsid w:val="008D6932"/>
    <w:rsid w:val="008D6CC6"/>
    <w:rsid w:val="008D6D06"/>
    <w:rsid w:val="008D7C0E"/>
    <w:rsid w:val="008E0132"/>
    <w:rsid w:val="008E1E8A"/>
    <w:rsid w:val="008E2233"/>
    <w:rsid w:val="008E4AAA"/>
    <w:rsid w:val="008E4CF1"/>
    <w:rsid w:val="008E580A"/>
    <w:rsid w:val="008E6112"/>
    <w:rsid w:val="008E661B"/>
    <w:rsid w:val="008E6C41"/>
    <w:rsid w:val="008F00C3"/>
    <w:rsid w:val="008F0816"/>
    <w:rsid w:val="008F0EB6"/>
    <w:rsid w:val="008F1756"/>
    <w:rsid w:val="008F1CB0"/>
    <w:rsid w:val="008F30BD"/>
    <w:rsid w:val="008F31F3"/>
    <w:rsid w:val="008F6811"/>
    <w:rsid w:val="008F6BB7"/>
    <w:rsid w:val="008F6BFE"/>
    <w:rsid w:val="008F7B7B"/>
    <w:rsid w:val="00900BBD"/>
    <w:rsid w:val="00900C35"/>
    <w:rsid w:val="00900DB9"/>
    <w:rsid w:val="00900F42"/>
    <w:rsid w:val="00902E9F"/>
    <w:rsid w:val="00904A4C"/>
    <w:rsid w:val="009072AB"/>
    <w:rsid w:val="00907684"/>
    <w:rsid w:val="00907FD5"/>
    <w:rsid w:val="00910854"/>
    <w:rsid w:val="00914BF6"/>
    <w:rsid w:val="00914C55"/>
    <w:rsid w:val="00915855"/>
    <w:rsid w:val="00916CB8"/>
    <w:rsid w:val="0091758B"/>
    <w:rsid w:val="00917AB4"/>
    <w:rsid w:val="00920870"/>
    <w:rsid w:val="00920D98"/>
    <w:rsid w:val="00921EA7"/>
    <w:rsid w:val="00922F09"/>
    <w:rsid w:val="00923D3C"/>
    <w:rsid w:val="009248D5"/>
    <w:rsid w:val="0092496A"/>
    <w:rsid w:val="00926795"/>
    <w:rsid w:val="00926D03"/>
    <w:rsid w:val="00926D2A"/>
    <w:rsid w:val="00930E70"/>
    <w:rsid w:val="009312CD"/>
    <w:rsid w:val="00931D09"/>
    <w:rsid w:val="0093236F"/>
    <w:rsid w:val="009329F1"/>
    <w:rsid w:val="00932E3C"/>
    <w:rsid w:val="00933C64"/>
    <w:rsid w:val="00934673"/>
    <w:rsid w:val="00936E20"/>
    <w:rsid w:val="009371AD"/>
    <w:rsid w:val="00937508"/>
    <w:rsid w:val="00937D47"/>
    <w:rsid w:val="009402F1"/>
    <w:rsid w:val="0094062E"/>
    <w:rsid w:val="00940A0A"/>
    <w:rsid w:val="0094113F"/>
    <w:rsid w:val="0094374F"/>
    <w:rsid w:val="0094421A"/>
    <w:rsid w:val="00944242"/>
    <w:rsid w:val="00945D2E"/>
    <w:rsid w:val="00945EB3"/>
    <w:rsid w:val="0095103E"/>
    <w:rsid w:val="00952A47"/>
    <w:rsid w:val="0095531D"/>
    <w:rsid w:val="0095546F"/>
    <w:rsid w:val="00955E70"/>
    <w:rsid w:val="00957CA4"/>
    <w:rsid w:val="00960C24"/>
    <w:rsid w:val="009618F3"/>
    <w:rsid w:val="00961C52"/>
    <w:rsid w:val="0096303F"/>
    <w:rsid w:val="00963563"/>
    <w:rsid w:val="009635A5"/>
    <w:rsid w:val="0096429F"/>
    <w:rsid w:val="00964AC8"/>
    <w:rsid w:val="00970704"/>
    <w:rsid w:val="0097083B"/>
    <w:rsid w:val="00972639"/>
    <w:rsid w:val="0097325C"/>
    <w:rsid w:val="009744FC"/>
    <w:rsid w:val="009756A5"/>
    <w:rsid w:val="00976805"/>
    <w:rsid w:val="0097705D"/>
    <w:rsid w:val="0097795C"/>
    <w:rsid w:val="009810A8"/>
    <w:rsid w:val="009842E8"/>
    <w:rsid w:val="009856B8"/>
    <w:rsid w:val="00986935"/>
    <w:rsid w:val="009873AA"/>
    <w:rsid w:val="00987D86"/>
    <w:rsid w:val="00990BA2"/>
    <w:rsid w:val="00990C72"/>
    <w:rsid w:val="00991303"/>
    <w:rsid w:val="00994717"/>
    <w:rsid w:val="009976E2"/>
    <w:rsid w:val="009977FF"/>
    <w:rsid w:val="00997DEE"/>
    <w:rsid w:val="009A085B"/>
    <w:rsid w:val="009A1BE3"/>
    <w:rsid w:val="009A2097"/>
    <w:rsid w:val="009A3360"/>
    <w:rsid w:val="009A3693"/>
    <w:rsid w:val="009A397D"/>
    <w:rsid w:val="009A51A4"/>
    <w:rsid w:val="009A60F4"/>
    <w:rsid w:val="009B007E"/>
    <w:rsid w:val="009B2C1D"/>
    <w:rsid w:val="009B32B1"/>
    <w:rsid w:val="009B45F2"/>
    <w:rsid w:val="009B4BF5"/>
    <w:rsid w:val="009B6A08"/>
    <w:rsid w:val="009C1DE6"/>
    <w:rsid w:val="009C1F0E"/>
    <w:rsid w:val="009C22E1"/>
    <w:rsid w:val="009C280C"/>
    <w:rsid w:val="009C2DE4"/>
    <w:rsid w:val="009C40CF"/>
    <w:rsid w:val="009C4B6F"/>
    <w:rsid w:val="009C6622"/>
    <w:rsid w:val="009C69E8"/>
    <w:rsid w:val="009C7522"/>
    <w:rsid w:val="009D06B0"/>
    <w:rsid w:val="009D19FA"/>
    <w:rsid w:val="009D257D"/>
    <w:rsid w:val="009D3E8C"/>
    <w:rsid w:val="009D41F7"/>
    <w:rsid w:val="009D435B"/>
    <w:rsid w:val="009D5F44"/>
    <w:rsid w:val="009D760C"/>
    <w:rsid w:val="009D7AA0"/>
    <w:rsid w:val="009D7CC3"/>
    <w:rsid w:val="009E00F1"/>
    <w:rsid w:val="009E0FA5"/>
    <w:rsid w:val="009E147D"/>
    <w:rsid w:val="009E3871"/>
    <w:rsid w:val="009E3A0E"/>
    <w:rsid w:val="009E4F3C"/>
    <w:rsid w:val="009E5C88"/>
    <w:rsid w:val="009E5D71"/>
    <w:rsid w:val="009E6197"/>
    <w:rsid w:val="009E6A1B"/>
    <w:rsid w:val="009F02E6"/>
    <w:rsid w:val="009F2049"/>
    <w:rsid w:val="009F296D"/>
    <w:rsid w:val="009F2CF6"/>
    <w:rsid w:val="009F410B"/>
    <w:rsid w:val="009F53F7"/>
    <w:rsid w:val="009F60E4"/>
    <w:rsid w:val="009F6655"/>
    <w:rsid w:val="009F7466"/>
    <w:rsid w:val="00A00787"/>
    <w:rsid w:val="00A00945"/>
    <w:rsid w:val="00A00B55"/>
    <w:rsid w:val="00A02586"/>
    <w:rsid w:val="00A02903"/>
    <w:rsid w:val="00A031B2"/>
    <w:rsid w:val="00A05BDF"/>
    <w:rsid w:val="00A07B4A"/>
    <w:rsid w:val="00A10587"/>
    <w:rsid w:val="00A1226A"/>
    <w:rsid w:val="00A1314B"/>
    <w:rsid w:val="00A13160"/>
    <w:rsid w:val="00A137D3"/>
    <w:rsid w:val="00A15905"/>
    <w:rsid w:val="00A1640D"/>
    <w:rsid w:val="00A1748C"/>
    <w:rsid w:val="00A179BF"/>
    <w:rsid w:val="00A17B80"/>
    <w:rsid w:val="00A20751"/>
    <w:rsid w:val="00A2113F"/>
    <w:rsid w:val="00A222AB"/>
    <w:rsid w:val="00A244FA"/>
    <w:rsid w:val="00A24EC4"/>
    <w:rsid w:val="00A2576B"/>
    <w:rsid w:val="00A302D9"/>
    <w:rsid w:val="00A32EEE"/>
    <w:rsid w:val="00A3331A"/>
    <w:rsid w:val="00A33622"/>
    <w:rsid w:val="00A35F2E"/>
    <w:rsid w:val="00A377E8"/>
    <w:rsid w:val="00A401B4"/>
    <w:rsid w:val="00A41473"/>
    <w:rsid w:val="00A42765"/>
    <w:rsid w:val="00A442AF"/>
    <w:rsid w:val="00A44800"/>
    <w:rsid w:val="00A44A8F"/>
    <w:rsid w:val="00A45DF2"/>
    <w:rsid w:val="00A46720"/>
    <w:rsid w:val="00A47BFB"/>
    <w:rsid w:val="00A51258"/>
    <w:rsid w:val="00A51D96"/>
    <w:rsid w:val="00A52640"/>
    <w:rsid w:val="00A53981"/>
    <w:rsid w:val="00A54E38"/>
    <w:rsid w:val="00A60327"/>
    <w:rsid w:val="00A60897"/>
    <w:rsid w:val="00A60B71"/>
    <w:rsid w:val="00A6111E"/>
    <w:rsid w:val="00A61A2A"/>
    <w:rsid w:val="00A621AE"/>
    <w:rsid w:val="00A65565"/>
    <w:rsid w:val="00A66867"/>
    <w:rsid w:val="00A6718B"/>
    <w:rsid w:val="00A67229"/>
    <w:rsid w:val="00A67B86"/>
    <w:rsid w:val="00A70563"/>
    <w:rsid w:val="00A7059E"/>
    <w:rsid w:val="00A72CFA"/>
    <w:rsid w:val="00A73927"/>
    <w:rsid w:val="00A745C7"/>
    <w:rsid w:val="00A7693D"/>
    <w:rsid w:val="00A778CC"/>
    <w:rsid w:val="00A8006B"/>
    <w:rsid w:val="00A82379"/>
    <w:rsid w:val="00A82FF3"/>
    <w:rsid w:val="00A83024"/>
    <w:rsid w:val="00A8633A"/>
    <w:rsid w:val="00A86C20"/>
    <w:rsid w:val="00A87249"/>
    <w:rsid w:val="00A91383"/>
    <w:rsid w:val="00A932E2"/>
    <w:rsid w:val="00A93570"/>
    <w:rsid w:val="00A93A04"/>
    <w:rsid w:val="00A93E21"/>
    <w:rsid w:val="00A96F84"/>
    <w:rsid w:val="00AA2A6D"/>
    <w:rsid w:val="00AA549A"/>
    <w:rsid w:val="00AB1D39"/>
    <w:rsid w:val="00AB4875"/>
    <w:rsid w:val="00AB4D16"/>
    <w:rsid w:val="00AB5F6B"/>
    <w:rsid w:val="00AB63A5"/>
    <w:rsid w:val="00AC0CBF"/>
    <w:rsid w:val="00AC1E36"/>
    <w:rsid w:val="00AC23D6"/>
    <w:rsid w:val="00AC2D3E"/>
    <w:rsid w:val="00AC354C"/>
    <w:rsid w:val="00AC3953"/>
    <w:rsid w:val="00AC3C91"/>
    <w:rsid w:val="00AC5676"/>
    <w:rsid w:val="00AC58D5"/>
    <w:rsid w:val="00AC5D74"/>
    <w:rsid w:val="00AC61A2"/>
    <w:rsid w:val="00AC7150"/>
    <w:rsid w:val="00AC739D"/>
    <w:rsid w:val="00AC7B33"/>
    <w:rsid w:val="00AD02A5"/>
    <w:rsid w:val="00AD17DE"/>
    <w:rsid w:val="00AD1FEC"/>
    <w:rsid w:val="00AD2B44"/>
    <w:rsid w:val="00AD37B8"/>
    <w:rsid w:val="00AD3988"/>
    <w:rsid w:val="00AD3FFA"/>
    <w:rsid w:val="00AD4B71"/>
    <w:rsid w:val="00AD5EC9"/>
    <w:rsid w:val="00AD6F62"/>
    <w:rsid w:val="00AD71E3"/>
    <w:rsid w:val="00AE0020"/>
    <w:rsid w:val="00AE15B5"/>
    <w:rsid w:val="00AE2981"/>
    <w:rsid w:val="00AE2AEF"/>
    <w:rsid w:val="00AE3D80"/>
    <w:rsid w:val="00AE56C4"/>
    <w:rsid w:val="00AE647D"/>
    <w:rsid w:val="00AE64AA"/>
    <w:rsid w:val="00AE6D96"/>
    <w:rsid w:val="00AE7694"/>
    <w:rsid w:val="00AF0093"/>
    <w:rsid w:val="00AF11C1"/>
    <w:rsid w:val="00AF1EAB"/>
    <w:rsid w:val="00AF25C3"/>
    <w:rsid w:val="00AF296D"/>
    <w:rsid w:val="00AF2D3C"/>
    <w:rsid w:val="00AF33D1"/>
    <w:rsid w:val="00AF3543"/>
    <w:rsid w:val="00AF397A"/>
    <w:rsid w:val="00AF3D60"/>
    <w:rsid w:val="00AF5F7C"/>
    <w:rsid w:val="00AF6352"/>
    <w:rsid w:val="00AF639F"/>
    <w:rsid w:val="00AF6FB0"/>
    <w:rsid w:val="00AF7693"/>
    <w:rsid w:val="00B02207"/>
    <w:rsid w:val="00B02ADB"/>
    <w:rsid w:val="00B02C3C"/>
    <w:rsid w:val="00B03085"/>
    <w:rsid w:val="00B030DC"/>
    <w:rsid w:val="00B03403"/>
    <w:rsid w:val="00B05961"/>
    <w:rsid w:val="00B06096"/>
    <w:rsid w:val="00B071B5"/>
    <w:rsid w:val="00B07BBB"/>
    <w:rsid w:val="00B10324"/>
    <w:rsid w:val="00B10755"/>
    <w:rsid w:val="00B119FB"/>
    <w:rsid w:val="00B11C35"/>
    <w:rsid w:val="00B13951"/>
    <w:rsid w:val="00B1471C"/>
    <w:rsid w:val="00B14A4C"/>
    <w:rsid w:val="00B156ED"/>
    <w:rsid w:val="00B16BDA"/>
    <w:rsid w:val="00B17BAF"/>
    <w:rsid w:val="00B20DAD"/>
    <w:rsid w:val="00B20FAE"/>
    <w:rsid w:val="00B20FC8"/>
    <w:rsid w:val="00B211EE"/>
    <w:rsid w:val="00B224B4"/>
    <w:rsid w:val="00B22603"/>
    <w:rsid w:val="00B25F17"/>
    <w:rsid w:val="00B30E8F"/>
    <w:rsid w:val="00B32AB1"/>
    <w:rsid w:val="00B32C9E"/>
    <w:rsid w:val="00B33CF3"/>
    <w:rsid w:val="00B34936"/>
    <w:rsid w:val="00B34CE2"/>
    <w:rsid w:val="00B3541C"/>
    <w:rsid w:val="00B36269"/>
    <w:rsid w:val="00B36F34"/>
    <w:rsid w:val="00B376B1"/>
    <w:rsid w:val="00B37AD6"/>
    <w:rsid w:val="00B413CE"/>
    <w:rsid w:val="00B415B1"/>
    <w:rsid w:val="00B4489E"/>
    <w:rsid w:val="00B44A8C"/>
    <w:rsid w:val="00B45301"/>
    <w:rsid w:val="00B46624"/>
    <w:rsid w:val="00B46CC6"/>
    <w:rsid w:val="00B4723D"/>
    <w:rsid w:val="00B500CC"/>
    <w:rsid w:val="00B50A01"/>
    <w:rsid w:val="00B5171E"/>
    <w:rsid w:val="00B5693F"/>
    <w:rsid w:val="00B576F8"/>
    <w:rsid w:val="00B57B9B"/>
    <w:rsid w:val="00B6169B"/>
    <w:rsid w:val="00B620D9"/>
    <w:rsid w:val="00B630F3"/>
    <w:rsid w:val="00B633DB"/>
    <w:rsid w:val="00B63787"/>
    <w:rsid w:val="00B639ED"/>
    <w:rsid w:val="00B63C08"/>
    <w:rsid w:val="00B64B09"/>
    <w:rsid w:val="00B64CDE"/>
    <w:rsid w:val="00B663C5"/>
    <w:rsid w:val="00B66405"/>
    <w:rsid w:val="00B665C6"/>
    <w:rsid w:val="00B666B6"/>
    <w:rsid w:val="00B66A8C"/>
    <w:rsid w:val="00B6735A"/>
    <w:rsid w:val="00B6750E"/>
    <w:rsid w:val="00B67A31"/>
    <w:rsid w:val="00B739EB"/>
    <w:rsid w:val="00B73A32"/>
    <w:rsid w:val="00B757A4"/>
    <w:rsid w:val="00B75B60"/>
    <w:rsid w:val="00B77880"/>
    <w:rsid w:val="00B8061C"/>
    <w:rsid w:val="00B8118D"/>
    <w:rsid w:val="00B81D34"/>
    <w:rsid w:val="00B83BA2"/>
    <w:rsid w:val="00B83F62"/>
    <w:rsid w:val="00B850B2"/>
    <w:rsid w:val="00B853AA"/>
    <w:rsid w:val="00B870BC"/>
    <w:rsid w:val="00B875BF"/>
    <w:rsid w:val="00B905DF"/>
    <w:rsid w:val="00B90B11"/>
    <w:rsid w:val="00B91199"/>
    <w:rsid w:val="00B91F62"/>
    <w:rsid w:val="00B946AE"/>
    <w:rsid w:val="00B94FBA"/>
    <w:rsid w:val="00B962E3"/>
    <w:rsid w:val="00B96BAC"/>
    <w:rsid w:val="00B96C30"/>
    <w:rsid w:val="00B972FE"/>
    <w:rsid w:val="00BA05E5"/>
    <w:rsid w:val="00BA3B53"/>
    <w:rsid w:val="00BA3FCB"/>
    <w:rsid w:val="00BA44DD"/>
    <w:rsid w:val="00BA5231"/>
    <w:rsid w:val="00BA5B8B"/>
    <w:rsid w:val="00BA5BFF"/>
    <w:rsid w:val="00BA6179"/>
    <w:rsid w:val="00BA7251"/>
    <w:rsid w:val="00BB0DAF"/>
    <w:rsid w:val="00BB2024"/>
    <w:rsid w:val="00BB2C98"/>
    <w:rsid w:val="00BB44C0"/>
    <w:rsid w:val="00BC28E6"/>
    <w:rsid w:val="00BC2C82"/>
    <w:rsid w:val="00BC42F5"/>
    <w:rsid w:val="00BC6E7C"/>
    <w:rsid w:val="00BC7233"/>
    <w:rsid w:val="00BC73A2"/>
    <w:rsid w:val="00BC7807"/>
    <w:rsid w:val="00BD08CC"/>
    <w:rsid w:val="00BD0B82"/>
    <w:rsid w:val="00BD0E18"/>
    <w:rsid w:val="00BD12EC"/>
    <w:rsid w:val="00BD13E1"/>
    <w:rsid w:val="00BD2E94"/>
    <w:rsid w:val="00BD3158"/>
    <w:rsid w:val="00BD499A"/>
    <w:rsid w:val="00BE00C0"/>
    <w:rsid w:val="00BE1096"/>
    <w:rsid w:val="00BE23DB"/>
    <w:rsid w:val="00BE25C0"/>
    <w:rsid w:val="00BE2BC6"/>
    <w:rsid w:val="00BE2F9E"/>
    <w:rsid w:val="00BE58EB"/>
    <w:rsid w:val="00BF05C0"/>
    <w:rsid w:val="00BF10B9"/>
    <w:rsid w:val="00BF1D3B"/>
    <w:rsid w:val="00BF1E5F"/>
    <w:rsid w:val="00BF3FAB"/>
    <w:rsid w:val="00BF43BF"/>
    <w:rsid w:val="00BF4F5F"/>
    <w:rsid w:val="00BF51FA"/>
    <w:rsid w:val="00BF5EBB"/>
    <w:rsid w:val="00BF6094"/>
    <w:rsid w:val="00BF7511"/>
    <w:rsid w:val="00C0273D"/>
    <w:rsid w:val="00C042A3"/>
    <w:rsid w:val="00C04EEB"/>
    <w:rsid w:val="00C070AE"/>
    <w:rsid w:val="00C10F12"/>
    <w:rsid w:val="00C1123E"/>
    <w:rsid w:val="00C116EE"/>
    <w:rsid w:val="00C11826"/>
    <w:rsid w:val="00C12029"/>
    <w:rsid w:val="00C129A1"/>
    <w:rsid w:val="00C130DA"/>
    <w:rsid w:val="00C137DF"/>
    <w:rsid w:val="00C13B77"/>
    <w:rsid w:val="00C15173"/>
    <w:rsid w:val="00C1643C"/>
    <w:rsid w:val="00C16A67"/>
    <w:rsid w:val="00C20BCF"/>
    <w:rsid w:val="00C20F4C"/>
    <w:rsid w:val="00C21456"/>
    <w:rsid w:val="00C22098"/>
    <w:rsid w:val="00C22130"/>
    <w:rsid w:val="00C223C1"/>
    <w:rsid w:val="00C226F9"/>
    <w:rsid w:val="00C23B04"/>
    <w:rsid w:val="00C25966"/>
    <w:rsid w:val="00C26139"/>
    <w:rsid w:val="00C263B6"/>
    <w:rsid w:val="00C277FE"/>
    <w:rsid w:val="00C3003C"/>
    <w:rsid w:val="00C30687"/>
    <w:rsid w:val="00C30996"/>
    <w:rsid w:val="00C30CD9"/>
    <w:rsid w:val="00C32B6A"/>
    <w:rsid w:val="00C33ADB"/>
    <w:rsid w:val="00C33B8B"/>
    <w:rsid w:val="00C3445C"/>
    <w:rsid w:val="00C34FD0"/>
    <w:rsid w:val="00C356D9"/>
    <w:rsid w:val="00C35EAC"/>
    <w:rsid w:val="00C362B4"/>
    <w:rsid w:val="00C36AA8"/>
    <w:rsid w:val="00C36D2F"/>
    <w:rsid w:val="00C408DD"/>
    <w:rsid w:val="00C40F40"/>
    <w:rsid w:val="00C43480"/>
    <w:rsid w:val="00C44840"/>
    <w:rsid w:val="00C466FB"/>
    <w:rsid w:val="00C46D42"/>
    <w:rsid w:val="00C46EA0"/>
    <w:rsid w:val="00C50A58"/>
    <w:rsid w:val="00C50C32"/>
    <w:rsid w:val="00C51385"/>
    <w:rsid w:val="00C51C62"/>
    <w:rsid w:val="00C52A4F"/>
    <w:rsid w:val="00C52D4E"/>
    <w:rsid w:val="00C5311F"/>
    <w:rsid w:val="00C53480"/>
    <w:rsid w:val="00C5394E"/>
    <w:rsid w:val="00C53D48"/>
    <w:rsid w:val="00C53F43"/>
    <w:rsid w:val="00C5628F"/>
    <w:rsid w:val="00C56CB1"/>
    <w:rsid w:val="00C60178"/>
    <w:rsid w:val="00C60F5D"/>
    <w:rsid w:val="00C61760"/>
    <w:rsid w:val="00C62E4F"/>
    <w:rsid w:val="00C6329A"/>
    <w:rsid w:val="00C63CD6"/>
    <w:rsid w:val="00C648C6"/>
    <w:rsid w:val="00C656CC"/>
    <w:rsid w:val="00C6687B"/>
    <w:rsid w:val="00C6762F"/>
    <w:rsid w:val="00C72DB3"/>
    <w:rsid w:val="00C73615"/>
    <w:rsid w:val="00C739F6"/>
    <w:rsid w:val="00C73EE3"/>
    <w:rsid w:val="00C7492D"/>
    <w:rsid w:val="00C7547D"/>
    <w:rsid w:val="00C769A4"/>
    <w:rsid w:val="00C7773A"/>
    <w:rsid w:val="00C81CD0"/>
    <w:rsid w:val="00C8205C"/>
    <w:rsid w:val="00C8287F"/>
    <w:rsid w:val="00C82BC7"/>
    <w:rsid w:val="00C83E35"/>
    <w:rsid w:val="00C852AA"/>
    <w:rsid w:val="00C871EA"/>
    <w:rsid w:val="00C87D95"/>
    <w:rsid w:val="00C87F84"/>
    <w:rsid w:val="00C9077A"/>
    <w:rsid w:val="00C90CEE"/>
    <w:rsid w:val="00C9123C"/>
    <w:rsid w:val="00C93AB2"/>
    <w:rsid w:val="00C9484A"/>
    <w:rsid w:val="00C955DF"/>
    <w:rsid w:val="00C95C4A"/>
    <w:rsid w:val="00C95CD2"/>
    <w:rsid w:val="00C96031"/>
    <w:rsid w:val="00C96BC0"/>
    <w:rsid w:val="00C97A18"/>
    <w:rsid w:val="00CA051B"/>
    <w:rsid w:val="00CA0636"/>
    <w:rsid w:val="00CA2E51"/>
    <w:rsid w:val="00CA4267"/>
    <w:rsid w:val="00CA4567"/>
    <w:rsid w:val="00CA529A"/>
    <w:rsid w:val="00CA66AA"/>
    <w:rsid w:val="00CA67AE"/>
    <w:rsid w:val="00CA68E2"/>
    <w:rsid w:val="00CA7033"/>
    <w:rsid w:val="00CB1F24"/>
    <w:rsid w:val="00CB265A"/>
    <w:rsid w:val="00CB3242"/>
    <w:rsid w:val="00CB3CBE"/>
    <w:rsid w:val="00CB5D35"/>
    <w:rsid w:val="00CB69FA"/>
    <w:rsid w:val="00CB7EFC"/>
    <w:rsid w:val="00CC0CCA"/>
    <w:rsid w:val="00CC25F4"/>
    <w:rsid w:val="00CC2CBD"/>
    <w:rsid w:val="00CC35C5"/>
    <w:rsid w:val="00CC4151"/>
    <w:rsid w:val="00CC535B"/>
    <w:rsid w:val="00CC6C06"/>
    <w:rsid w:val="00CD0A00"/>
    <w:rsid w:val="00CD1CD7"/>
    <w:rsid w:val="00CD327B"/>
    <w:rsid w:val="00CD54CA"/>
    <w:rsid w:val="00CD5E29"/>
    <w:rsid w:val="00CD642A"/>
    <w:rsid w:val="00CE10BC"/>
    <w:rsid w:val="00CE1557"/>
    <w:rsid w:val="00CE1615"/>
    <w:rsid w:val="00CE3084"/>
    <w:rsid w:val="00CE3506"/>
    <w:rsid w:val="00CE38F3"/>
    <w:rsid w:val="00CE3A79"/>
    <w:rsid w:val="00CE642A"/>
    <w:rsid w:val="00CE73DF"/>
    <w:rsid w:val="00CE7418"/>
    <w:rsid w:val="00CF03D8"/>
    <w:rsid w:val="00CF2250"/>
    <w:rsid w:val="00CF2C03"/>
    <w:rsid w:val="00CF54E2"/>
    <w:rsid w:val="00CF5F4C"/>
    <w:rsid w:val="00D015D5"/>
    <w:rsid w:val="00D017E9"/>
    <w:rsid w:val="00D01B4E"/>
    <w:rsid w:val="00D01FFB"/>
    <w:rsid w:val="00D03859"/>
    <w:rsid w:val="00D03D68"/>
    <w:rsid w:val="00D05116"/>
    <w:rsid w:val="00D0526C"/>
    <w:rsid w:val="00D05AF7"/>
    <w:rsid w:val="00D05B8A"/>
    <w:rsid w:val="00D069D1"/>
    <w:rsid w:val="00D1063B"/>
    <w:rsid w:val="00D1088D"/>
    <w:rsid w:val="00D1146E"/>
    <w:rsid w:val="00D12E1F"/>
    <w:rsid w:val="00D13643"/>
    <w:rsid w:val="00D14B21"/>
    <w:rsid w:val="00D162F0"/>
    <w:rsid w:val="00D2006A"/>
    <w:rsid w:val="00D209EC"/>
    <w:rsid w:val="00D24916"/>
    <w:rsid w:val="00D249E3"/>
    <w:rsid w:val="00D25E2D"/>
    <w:rsid w:val="00D266DD"/>
    <w:rsid w:val="00D26807"/>
    <w:rsid w:val="00D2680C"/>
    <w:rsid w:val="00D3044B"/>
    <w:rsid w:val="00D318FF"/>
    <w:rsid w:val="00D324E9"/>
    <w:rsid w:val="00D32B04"/>
    <w:rsid w:val="00D35288"/>
    <w:rsid w:val="00D35A13"/>
    <w:rsid w:val="00D35B27"/>
    <w:rsid w:val="00D3665A"/>
    <w:rsid w:val="00D374E7"/>
    <w:rsid w:val="00D37678"/>
    <w:rsid w:val="00D37BB2"/>
    <w:rsid w:val="00D40FC2"/>
    <w:rsid w:val="00D414B5"/>
    <w:rsid w:val="00D43231"/>
    <w:rsid w:val="00D44DB0"/>
    <w:rsid w:val="00D45747"/>
    <w:rsid w:val="00D46137"/>
    <w:rsid w:val="00D4723F"/>
    <w:rsid w:val="00D50A40"/>
    <w:rsid w:val="00D5207E"/>
    <w:rsid w:val="00D52106"/>
    <w:rsid w:val="00D55D7C"/>
    <w:rsid w:val="00D5614E"/>
    <w:rsid w:val="00D5625A"/>
    <w:rsid w:val="00D56ACD"/>
    <w:rsid w:val="00D574FF"/>
    <w:rsid w:val="00D62DA4"/>
    <w:rsid w:val="00D632F8"/>
    <w:rsid w:val="00D63949"/>
    <w:rsid w:val="00D63D3F"/>
    <w:rsid w:val="00D647EE"/>
    <w:rsid w:val="00D64B8E"/>
    <w:rsid w:val="00D64DB0"/>
    <w:rsid w:val="00D64E32"/>
    <w:rsid w:val="00D652E7"/>
    <w:rsid w:val="00D65375"/>
    <w:rsid w:val="00D70D58"/>
    <w:rsid w:val="00D7156F"/>
    <w:rsid w:val="00D738E7"/>
    <w:rsid w:val="00D74364"/>
    <w:rsid w:val="00D7567B"/>
    <w:rsid w:val="00D76926"/>
    <w:rsid w:val="00D772F0"/>
    <w:rsid w:val="00D779EF"/>
    <w:rsid w:val="00D77B28"/>
    <w:rsid w:val="00D77BCF"/>
    <w:rsid w:val="00D77C96"/>
    <w:rsid w:val="00D77F13"/>
    <w:rsid w:val="00D80A15"/>
    <w:rsid w:val="00D820E1"/>
    <w:rsid w:val="00D8222C"/>
    <w:rsid w:val="00D8230D"/>
    <w:rsid w:val="00D83121"/>
    <w:rsid w:val="00D84394"/>
    <w:rsid w:val="00D84412"/>
    <w:rsid w:val="00D84791"/>
    <w:rsid w:val="00D84C55"/>
    <w:rsid w:val="00D86569"/>
    <w:rsid w:val="00D90FDF"/>
    <w:rsid w:val="00D9110E"/>
    <w:rsid w:val="00D92121"/>
    <w:rsid w:val="00D92473"/>
    <w:rsid w:val="00D92D3C"/>
    <w:rsid w:val="00D936D0"/>
    <w:rsid w:val="00D94BFE"/>
    <w:rsid w:val="00D95713"/>
    <w:rsid w:val="00D95E55"/>
    <w:rsid w:val="00D962F5"/>
    <w:rsid w:val="00DA068A"/>
    <w:rsid w:val="00DA24BF"/>
    <w:rsid w:val="00DA2D93"/>
    <w:rsid w:val="00DA3655"/>
    <w:rsid w:val="00DA3960"/>
    <w:rsid w:val="00DA47C0"/>
    <w:rsid w:val="00DA68EC"/>
    <w:rsid w:val="00DA6FD5"/>
    <w:rsid w:val="00DB3115"/>
    <w:rsid w:val="00DB3664"/>
    <w:rsid w:val="00DB3D13"/>
    <w:rsid w:val="00DB4270"/>
    <w:rsid w:val="00DB725D"/>
    <w:rsid w:val="00DB7769"/>
    <w:rsid w:val="00DC0F35"/>
    <w:rsid w:val="00DC16FB"/>
    <w:rsid w:val="00DC2276"/>
    <w:rsid w:val="00DC4A65"/>
    <w:rsid w:val="00DC4F66"/>
    <w:rsid w:val="00DC5343"/>
    <w:rsid w:val="00DC5F96"/>
    <w:rsid w:val="00DC714E"/>
    <w:rsid w:val="00DC7753"/>
    <w:rsid w:val="00DD69DB"/>
    <w:rsid w:val="00DD76D9"/>
    <w:rsid w:val="00DD78BC"/>
    <w:rsid w:val="00DE0389"/>
    <w:rsid w:val="00DE154A"/>
    <w:rsid w:val="00DE1AC5"/>
    <w:rsid w:val="00DE28C2"/>
    <w:rsid w:val="00DE3A4B"/>
    <w:rsid w:val="00DE571A"/>
    <w:rsid w:val="00DE718F"/>
    <w:rsid w:val="00DF0004"/>
    <w:rsid w:val="00DF272B"/>
    <w:rsid w:val="00DF2B2A"/>
    <w:rsid w:val="00DF2CB6"/>
    <w:rsid w:val="00DF4783"/>
    <w:rsid w:val="00DF5AC3"/>
    <w:rsid w:val="00DF610A"/>
    <w:rsid w:val="00DF6C8A"/>
    <w:rsid w:val="00DF7895"/>
    <w:rsid w:val="00DF7A7D"/>
    <w:rsid w:val="00E0134A"/>
    <w:rsid w:val="00E0368F"/>
    <w:rsid w:val="00E03ACD"/>
    <w:rsid w:val="00E06653"/>
    <w:rsid w:val="00E07ECE"/>
    <w:rsid w:val="00E10B44"/>
    <w:rsid w:val="00E11F02"/>
    <w:rsid w:val="00E14228"/>
    <w:rsid w:val="00E145AD"/>
    <w:rsid w:val="00E14DDB"/>
    <w:rsid w:val="00E15B79"/>
    <w:rsid w:val="00E16804"/>
    <w:rsid w:val="00E20A48"/>
    <w:rsid w:val="00E237CA"/>
    <w:rsid w:val="00E24320"/>
    <w:rsid w:val="00E2535E"/>
    <w:rsid w:val="00E254EC"/>
    <w:rsid w:val="00E25D07"/>
    <w:rsid w:val="00E2609F"/>
    <w:rsid w:val="00E268A0"/>
    <w:rsid w:val="00E269A8"/>
    <w:rsid w:val="00E2726B"/>
    <w:rsid w:val="00E300B8"/>
    <w:rsid w:val="00E30407"/>
    <w:rsid w:val="00E30983"/>
    <w:rsid w:val="00E30AEE"/>
    <w:rsid w:val="00E31B89"/>
    <w:rsid w:val="00E32298"/>
    <w:rsid w:val="00E322ED"/>
    <w:rsid w:val="00E347E5"/>
    <w:rsid w:val="00E35277"/>
    <w:rsid w:val="00E352C4"/>
    <w:rsid w:val="00E37801"/>
    <w:rsid w:val="00E37E36"/>
    <w:rsid w:val="00E4120B"/>
    <w:rsid w:val="00E41743"/>
    <w:rsid w:val="00E41A37"/>
    <w:rsid w:val="00E41C0D"/>
    <w:rsid w:val="00E42829"/>
    <w:rsid w:val="00E42F82"/>
    <w:rsid w:val="00E43931"/>
    <w:rsid w:val="00E447BA"/>
    <w:rsid w:val="00E447E4"/>
    <w:rsid w:val="00E44C6F"/>
    <w:rsid w:val="00E46C2A"/>
    <w:rsid w:val="00E46EAA"/>
    <w:rsid w:val="00E47444"/>
    <w:rsid w:val="00E47A30"/>
    <w:rsid w:val="00E47AFF"/>
    <w:rsid w:val="00E5038C"/>
    <w:rsid w:val="00E503BB"/>
    <w:rsid w:val="00E50B69"/>
    <w:rsid w:val="00E50DBB"/>
    <w:rsid w:val="00E523C9"/>
    <w:rsid w:val="00E523F5"/>
    <w:rsid w:val="00E5298B"/>
    <w:rsid w:val="00E54A18"/>
    <w:rsid w:val="00E555DD"/>
    <w:rsid w:val="00E56644"/>
    <w:rsid w:val="00E56EFB"/>
    <w:rsid w:val="00E56F69"/>
    <w:rsid w:val="00E575BA"/>
    <w:rsid w:val="00E60274"/>
    <w:rsid w:val="00E60E62"/>
    <w:rsid w:val="00E62B3A"/>
    <w:rsid w:val="00E633E0"/>
    <w:rsid w:val="00E640C0"/>
    <w:rsid w:val="00E6458F"/>
    <w:rsid w:val="00E66627"/>
    <w:rsid w:val="00E66BA7"/>
    <w:rsid w:val="00E66D8A"/>
    <w:rsid w:val="00E67875"/>
    <w:rsid w:val="00E7242D"/>
    <w:rsid w:val="00E72690"/>
    <w:rsid w:val="00E727B4"/>
    <w:rsid w:val="00E729E1"/>
    <w:rsid w:val="00E73EB2"/>
    <w:rsid w:val="00E74083"/>
    <w:rsid w:val="00E744C4"/>
    <w:rsid w:val="00E74DE3"/>
    <w:rsid w:val="00E7618C"/>
    <w:rsid w:val="00E766D3"/>
    <w:rsid w:val="00E7730E"/>
    <w:rsid w:val="00E81156"/>
    <w:rsid w:val="00E81E1A"/>
    <w:rsid w:val="00E8362D"/>
    <w:rsid w:val="00E83D94"/>
    <w:rsid w:val="00E876F9"/>
    <w:rsid w:val="00E87E21"/>
    <w:rsid w:val="00E87E25"/>
    <w:rsid w:val="00E9080D"/>
    <w:rsid w:val="00E91601"/>
    <w:rsid w:val="00E91731"/>
    <w:rsid w:val="00E925CD"/>
    <w:rsid w:val="00E93CFF"/>
    <w:rsid w:val="00E93E84"/>
    <w:rsid w:val="00E9491B"/>
    <w:rsid w:val="00E94B2D"/>
    <w:rsid w:val="00E95F34"/>
    <w:rsid w:val="00E961BE"/>
    <w:rsid w:val="00E97D1C"/>
    <w:rsid w:val="00EA0313"/>
    <w:rsid w:val="00EA04F1"/>
    <w:rsid w:val="00EA2FD3"/>
    <w:rsid w:val="00EA4E26"/>
    <w:rsid w:val="00EB12FC"/>
    <w:rsid w:val="00EB1C5D"/>
    <w:rsid w:val="00EB3B67"/>
    <w:rsid w:val="00EB4750"/>
    <w:rsid w:val="00EB49CA"/>
    <w:rsid w:val="00EB4B17"/>
    <w:rsid w:val="00EB698A"/>
    <w:rsid w:val="00EB6B9F"/>
    <w:rsid w:val="00EB7CE9"/>
    <w:rsid w:val="00EC182B"/>
    <w:rsid w:val="00EC26E7"/>
    <w:rsid w:val="00EC3383"/>
    <w:rsid w:val="00EC33FE"/>
    <w:rsid w:val="00EC433F"/>
    <w:rsid w:val="00EC45FD"/>
    <w:rsid w:val="00EC66CF"/>
    <w:rsid w:val="00EC677A"/>
    <w:rsid w:val="00EC68A4"/>
    <w:rsid w:val="00EC7292"/>
    <w:rsid w:val="00EC7845"/>
    <w:rsid w:val="00ED00D2"/>
    <w:rsid w:val="00ED09E8"/>
    <w:rsid w:val="00ED132C"/>
    <w:rsid w:val="00ED1FDE"/>
    <w:rsid w:val="00ED2DD2"/>
    <w:rsid w:val="00ED3058"/>
    <w:rsid w:val="00ED3165"/>
    <w:rsid w:val="00ED36A9"/>
    <w:rsid w:val="00ED3A74"/>
    <w:rsid w:val="00ED403B"/>
    <w:rsid w:val="00ED43C9"/>
    <w:rsid w:val="00ED6769"/>
    <w:rsid w:val="00ED6C4C"/>
    <w:rsid w:val="00ED7418"/>
    <w:rsid w:val="00ED7663"/>
    <w:rsid w:val="00ED7971"/>
    <w:rsid w:val="00EE048C"/>
    <w:rsid w:val="00EE1282"/>
    <w:rsid w:val="00EE4666"/>
    <w:rsid w:val="00EE695B"/>
    <w:rsid w:val="00EE738E"/>
    <w:rsid w:val="00EF18F4"/>
    <w:rsid w:val="00EF196D"/>
    <w:rsid w:val="00EF1D54"/>
    <w:rsid w:val="00EF5EE6"/>
    <w:rsid w:val="00EF6EBD"/>
    <w:rsid w:val="00EF7A63"/>
    <w:rsid w:val="00F01BA6"/>
    <w:rsid w:val="00F02E0D"/>
    <w:rsid w:val="00F04258"/>
    <w:rsid w:val="00F0443F"/>
    <w:rsid w:val="00F04E44"/>
    <w:rsid w:val="00F04F29"/>
    <w:rsid w:val="00F063C4"/>
    <w:rsid w:val="00F06DBA"/>
    <w:rsid w:val="00F06EFB"/>
    <w:rsid w:val="00F1006C"/>
    <w:rsid w:val="00F11AE7"/>
    <w:rsid w:val="00F12C27"/>
    <w:rsid w:val="00F12CA3"/>
    <w:rsid w:val="00F14CBC"/>
    <w:rsid w:val="00F1500C"/>
    <w:rsid w:val="00F1529E"/>
    <w:rsid w:val="00F1573C"/>
    <w:rsid w:val="00F15950"/>
    <w:rsid w:val="00F165A6"/>
    <w:rsid w:val="00F16F07"/>
    <w:rsid w:val="00F17E54"/>
    <w:rsid w:val="00F21160"/>
    <w:rsid w:val="00F2244B"/>
    <w:rsid w:val="00F2294C"/>
    <w:rsid w:val="00F22A18"/>
    <w:rsid w:val="00F235FD"/>
    <w:rsid w:val="00F23CF3"/>
    <w:rsid w:val="00F23E0A"/>
    <w:rsid w:val="00F240C0"/>
    <w:rsid w:val="00F26D5C"/>
    <w:rsid w:val="00F27A43"/>
    <w:rsid w:val="00F30053"/>
    <w:rsid w:val="00F306A1"/>
    <w:rsid w:val="00F30E86"/>
    <w:rsid w:val="00F32402"/>
    <w:rsid w:val="00F33322"/>
    <w:rsid w:val="00F335C6"/>
    <w:rsid w:val="00F34C0E"/>
    <w:rsid w:val="00F35C04"/>
    <w:rsid w:val="00F35CE5"/>
    <w:rsid w:val="00F35DE9"/>
    <w:rsid w:val="00F36168"/>
    <w:rsid w:val="00F37801"/>
    <w:rsid w:val="00F40AFD"/>
    <w:rsid w:val="00F40F15"/>
    <w:rsid w:val="00F419C9"/>
    <w:rsid w:val="00F445D8"/>
    <w:rsid w:val="00F45B7C"/>
    <w:rsid w:val="00F45FCE"/>
    <w:rsid w:val="00F47122"/>
    <w:rsid w:val="00F47A46"/>
    <w:rsid w:val="00F5037E"/>
    <w:rsid w:val="00F51218"/>
    <w:rsid w:val="00F51362"/>
    <w:rsid w:val="00F51D36"/>
    <w:rsid w:val="00F53D6E"/>
    <w:rsid w:val="00F54026"/>
    <w:rsid w:val="00F54FDE"/>
    <w:rsid w:val="00F5520C"/>
    <w:rsid w:val="00F559FC"/>
    <w:rsid w:val="00F57857"/>
    <w:rsid w:val="00F57863"/>
    <w:rsid w:val="00F61389"/>
    <w:rsid w:val="00F70008"/>
    <w:rsid w:val="00F70F02"/>
    <w:rsid w:val="00F70FB9"/>
    <w:rsid w:val="00F72F4B"/>
    <w:rsid w:val="00F73947"/>
    <w:rsid w:val="00F74714"/>
    <w:rsid w:val="00F74ABA"/>
    <w:rsid w:val="00F74BFB"/>
    <w:rsid w:val="00F80B62"/>
    <w:rsid w:val="00F8178B"/>
    <w:rsid w:val="00F81945"/>
    <w:rsid w:val="00F82AAD"/>
    <w:rsid w:val="00F83737"/>
    <w:rsid w:val="00F83F59"/>
    <w:rsid w:val="00F847A4"/>
    <w:rsid w:val="00F84FC5"/>
    <w:rsid w:val="00F85FE0"/>
    <w:rsid w:val="00F86659"/>
    <w:rsid w:val="00F91012"/>
    <w:rsid w:val="00F91C9C"/>
    <w:rsid w:val="00F9334F"/>
    <w:rsid w:val="00F942B2"/>
    <w:rsid w:val="00F95862"/>
    <w:rsid w:val="00F95CD6"/>
    <w:rsid w:val="00F96A9A"/>
    <w:rsid w:val="00F97D7F"/>
    <w:rsid w:val="00FA0083"/>
    <w:rsid w:val="00FA026C"/>
    <w:rsid w:val="00FA0566"/>
    <w:rsid w:val="00FA06D6"/>
    <w:rsid w:val="00FA0817"/>
    <w:rsid w:val="00FA0C63"/>
    <w:rsid w:val="00FA0FB1"/>
    <w:rsid w:val="00FA122C"/>
    <w:rsid w:val="00FA13D0"/>
    <w:rsid w:val="00FA1745"/>
    <w:rsid w:val="00FA2C5B"/>
    <w:rsid w:val="00FA3B95"/>
    <w:rsid w:val="00FA3FE1"/>
    <w:rsid w:val="00FA4D39"/>
    <w:rsid w:val="00FA4FA6"/>
    <w:rsid w:val="00FA57F0"/>
    <w:rsid w:val="00FA7D04"/>
    <w:rsid w:val="00FB1671"/>
    <w:rsid w:val="00FB1D26"/>
    <w:rsid w:val="00FB2080"/>
    <w:rsid w:val="00FB3310"/>
    <w:rsid w:val="00FB3A7B"/>
    <w:rsid w:val="00FB5BFA"/>
    <w:rsid w:val="00FB5ED5"/>
    <w:rsid w:val="00FB6432"/>
    <w:rsid w:val="00FC1278"/>
    <w:rsid w:val="00FC1612"/>
    <w:rsid w:val="00FC210F"/>
    <w:rsid w:val="00FC73C4"/>
    <w:rsid w:val="00FC76F1"/>
    <w:rsid w:val="00FD0914"/>
    <w:rsid w:val="00FD13ED"/>
    <w:rsid w:val="00FD1DC9"/>
    <w:rsid w:val="00FD2A34"/>
    <w:rsid w:val="00FD369A"/>
    <w:rsid w:val="00FD3FC5"/>
    <w:rsid w:val="00FD4073"/>
    <w:rsid w:val="00FD4D5D"/>
    <w:rsid w:val="00FD5A0A"/>
    <w:rsid w:val="00FE0B88"/>
    <w:rsid w:val="00FE7735"/>
    <w:rsid w:val="00FE78B9"/>
    <w:rsid w:val="00FE7E40"/>
    <w:rsid w:val="00FF04D9"/>
    <w:rsid w:val="00FF1843"/>
    <w:rsid w:val="00FF548F"/>
    <w:rsid w:val="00FF586F"/>
    <w:rsid w:val="00FF5D32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29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11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11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D6139-4C2A-4A1E-9DE2-1696D27B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113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Лёксина М.А.</cp:lastModifiedBy>
  <cp:revision>27</cp:revision>
  <cp:lastPrinted>2022-12-07T07:31:00Z</cp:lastPrinted>
  <dcterms:created xsi:type="dcterms:W3CDTF">2022-12-21T15:16:00Z</dcterms:created>
  <dcterms:modified xsi:type="dcterms:W3CDTF">2022-12-29T12:51:00Z</dcterms:modified>
</cp:coreProperties>
</file>