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CC5A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C5AFC" w:rsidRPr="00CC5AFC" w:rsidRDefault="00CC5AFC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FC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CC5AFC" w:rsidRPr="00CE38EE" w:rsidRDefault="00CC5AFC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AF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CC5AFC" w:rsidRPr="00CE38EE" w:rsidTr="00CE38EE">
        <w:tc>
          <w:tcPr>
            <w:tcW w:w="10326" w:type="dxa"/>
            <w:shd w:val="clear" w:color="auto" w:fill="auto"/>
          </w:tcPr>
          <w:p w:rsidR="00CC5AFC" w:rsidRPr="00CE38EE" w:rsidRDefault="00CC5AFC" w:rsidP="00CC5A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5AFC" w:rsidRPr="00CE38EE" w:rsidRDefault="004F18CA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12.2022 № 806-р</w:t>
            </w:r>
          </w:p>
        </w:tc>
      </w:tr>
      <w:tr w:rsidR="00CC5AFC" w:rsidRPr="00CE38EE" w:rsidTr="00CE38EE">
        <w:tc>
          <w:tcPr>
            <w:tcW w:w="10326" w:type="dxa"/>
            <w:shd w:val="clear" w:color="auto" w:fill="auto"/>
          </w:tcPr>
          <w:p w:rsidR="00CC5AFC" w:rsidRPr="00CE38EE" w:rsidRDefault="00CC5AFC" w:rsidP="00CC5A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5AFC" w:rsidRPr="00CE38EE" w:rsidRDefault="00CC5AFC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AFC" w:rsidRPr="00CE38EE" w:rsidTr="00CE38EE">
        <w:tc>
          <w:tcPr>
            <w:tcW w:w="10326" w:type="dxa"/>
            <w:shd w:val="clear" w:color="auto" w:fill="auto"/>
          </w:tcPr>
          <w:p w:rsidR="00CC5AFC" w:rsidRPr="00CE38EE" w:rsidRDefault="00CC5AFC" w:rsidP="00CC5AF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C5AFC" w:rsidRPr="00CE38EE" w:rsidRDefault="00CC5AFC" w:rsidP="00CC5A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AFC" w:rsidRDefault="00CC5AF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418"/>
        <w:gridCol w:w="850"/>
        <w:gridCol w:w="1418"/>
        <w:gridCol w:w="1417"/>
        <w:gridCol w:w="2341"/>
      </w:tblGrid>
      <w:tr w:rsidR="00CC5AFC" w:rsidTr="00CC5AFC">
        <w:trPr>
          <w:trHeight w:val="65"/>
          <w:tblHeader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CC5A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«Газопровод среднего давления, назначение – 7.7 сооружения трубопроводного транспорта, протяженность – 623 м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CC5A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Рязанская область, г. Рязань, Центральный р-н,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103, от места врезки в существующий газопровод по ул. Первомайский пр. у д. 13 по ул.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Пожалостина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ул. Семинарская, </w:t>
            </w:r>
          </w:p>
          <w:p w:rsidR="00CC5AFC" w:rsidRDefault="00CC5AFC" w:rsidP="00CC5A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забору приборного завода до места врезки у д. 22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Семинарская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 ±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444281.19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1330798.95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метод, 0,1</w:t>
            </w:r>
          </w:p>
        </w:tc>
      </w:tr>
      <w:tr w:rsidR="00CC5AFC" w:rsidTr="00CC5AFC">
        <w:trPr>
          <w:trHeight w:val="296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444281.28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1330792.63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72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444279.22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1330792.61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64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444276.83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1330673.16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444272.37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1330673.23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444271.83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1330650.21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444190.69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1330652.46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444053.25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1330655.11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443926.52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1330657.20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443852.16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1330658.53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443852.40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1330665.27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18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443856.14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1330665.10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443856.31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1330669.10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443848.54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1330669.43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443848.02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1330654.60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443926.46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1330653.20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444053.17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1330651.11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444190.60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1330648.46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444275.74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1330646.10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444276.28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1330669.17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444280.75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1330669.10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444283.14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1330788.65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444285.34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1330788.67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444285.19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1330799.01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</w:t>
            </w:r>
          </w:p>
        </w:tc>
      </w:tr>
      <w:tr w:rsidR="00CC5AFC" w:rsidTr="00CC5AFC">
        <w:trPr>
          <w:trHeight w:val="23"/>
        </w:trPr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Pr="00AF4C2A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AFC" w:rsidRDefault="00CC5AFC" w:rsidP="00B61D91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pStyle w:val="20"/>
              <w:spacing w:line="220" w:lineRule="exact"/>
            </w:pPr>
            <w:r w:rsidRPr="00CC5AFC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444281.19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1330798.95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AFC" w:rsidRDefault="00CC5AFC" w:rsidP="00B61D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0,1»</w:t>
            </w:r>
          </w:p>
        </w:tc>
      </w:tr>
    </w:tbl>
    <w:p w:rsidR="00CC5AFC" w:rsidRPr="00CC5AFC" w:rsidRDefault="00CC5AF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C5AFC" w:rsidRPr="00CC5AFC" w:rsidSect="00BA4558">
      <w:headerReference w:type="default" r:id="rId11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FC" w:rsidRDefault="00646FFC">
      <w:r>
        <w:separator/>
      </w:r>
    </w:p>
  </w:endnote>
  <w:endnote w:type="continuationSeparator" w:id="0">
    <w:p w:rsidR="00646FFC" w:rsidRDefault="0064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FC" w:rsidRDefault="00646FFC">
      <w:r>
        <w:separator/>
      </w:r>
    </w:p>
  </w:footnote>
  <w:footnote w:type="continuationSeparator" w:id="0">
    <w:p w:rsidR="00646FFC" w:rsidRDefault="0064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F18C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22.7pt;height:10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FC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18CA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6FFC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4558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5AFC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11pt">
    <w:name w:val="Основной текст (2) + 11 pt;Не полужирный"/>
    <w:qFormat/>
    <w:rsid w:val="00CC5A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20">
    <w:name w:val="Основной текст (2)"/>
    <w:basedOn w:val="a"/>
    <w:qFormat/>
    <w:rsid w:val="00CC5AFC"/>
    <w:pPr>
      <w:widowControl w:val="0"/>
      <w:shd w:val="clear" w:color="auto" w:fill="FFFFFF"/>
      <w:suppressAutoHyphens/>
      <w:spacing w:line="27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211pt">
    <w:name w:val="Основной текст (2) + 11 pt;Не полужирный"/>
    <w:qFormat/>
    <w:rsid w:val="00CC5A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 w:bidi="ru-RU"/>
    </w:rPr>
  </w:style>
  <w:style w:type="paragraph" w:customStyle="1" w:styleId="20">
    <w:name w:val="Основной текст (2)"/>
    <w:basedOn w:val="a"/>
    <w:qFormat/>
    <w:rsid w:val="00CC5AFC"/>
    <w:pPr>
      <w:widowControl w:val="0"/>
      <w:shd w:val="clear" w:color="auto" w:fill="FFFFFF"/>
      <w:suppressAutoHyphens/>
      <w:spacing w:line="274" w:lineRule="exact"/>
      <w:jc w:val="center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2022-12-28T12:14:00Z</cp:lastPrinted>
  <dcterms:created xsi:type="dcterms:W3CDTF">2022-12-28T12:08:00Z</dcterms:created>
  <dcterms:modified xsi:type="dcterms:W3CDTF">2022-12-29T14:17:00Z</dcterms:modified>
</cp:coreProperties>
</file>