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311E6C">
        <w:tc>
          <w:tcPr>
            <w:tcW w:w="5428" w:type="dxa"/>
          </w:tcPr>
          <w:p w:rsidR="00190FF9" w:rsidRPr="00311E6C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6660F" w:rsidRPr="00311E6C" w:rsidRDefault="00F6660F" w:rsidP="00311E6C">
            <w:pPr>
              <w:rPr>
                <w:rFonts w:ascii="Times New Roman" w:hAnsi="Times New Roman"/>
                <w:sz w:val="28"/>
                <w:szCs w:val="28"/>
              </w:rPr>
            </w:pPr>
            <w:r w:rsidRPr="00311E6C">
              <w:rPr>
                <w:rFonts w:ascii="Times New Roman" w:hAnsi="Times New Roman"/>
                <w:sz w:val="28"/>
                <w:szCs w:val="28"/>
              </w:rPr>
              <w:t>Приложение № 2</w:t>
            </w:r>
          </w:p>
          <w:p w:rsidR="00190FF9" w:rsidRPr="00311E6C" w:rsidRDefault="00F6660F" w:rsidP="00311E6C">
            <w:pPr>
              <w:rPr>
                <w:rFonts w:ascii="Times New Roman" w:hAnsi="Times New Roman"/>
                <w:sz w:val="28"/>
                <w:szCs w:val="28"/>
              </w:rPr>
            </w:pPr>
            <w:r w:rsidRPr="00311E6C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311E6C" w:rsidRPr="00311E6C">
        <w:tc>
          <w:tcPr>
            <w:tcW w:w="5428" w:type="dxa"/>
          </w:tcPr>
          <w:p w:rsidR="00311E6C" w:rsidRPr="00311E6C" w:rsidRDefault="00311E6C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11E6C" w:rsidRPr="00311E6C" w:rsidRDefault="00F244BC" w:rsidP="00311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29.12.2022 № 822-р</w:t>
            </w:r>
            <w:bookmarkStart w:id="0" w:name="_GoBack"/>
            <w:bookmarkEnd w:id="0"/>
          </w:p>
        </w:tc>
      </w:tr>
    </w:tbl>
    <w:p w:rsidR="00F6660F" w:rsidRPr="00311E6C" w:rsidRDefault="00F6660F" w:rsidP="00F6660F">
      <w:pPr>
        <w:jc w:val="center"/>
        <w:rPr>
          <w:rFonts w:ascii="Times New Roman" w:hAnsi="Times New Roman"/>
          <w:sz w:val="28"/>
          <w:szCs w:val="28"/>
        </w:rPr>
      </w:pPr>
    </w:p>
    <w:p w:rsidR="00F6660F" w:rsidRPr="00311E6C" w:rsidRDefault="00F6660F" w:rsidP="00F6660F">
      <w:pPr>
        <w:jc w:val="center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П О Л О Ж Е Н И Е</w:t>
      </w:r>
    </w:p>
    <w:p w:rsidR="00F6660F" w:rsidRPr="00311E6C" w:rsidRDefault="00F6660F" w:rsidP="00F6660F">
      <w:pPr>
        <w:jc w:val="center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 xml:space="preserve">о Комиссии по организации проектной деятельности </w:t>
      </w:r>
    </w:p>
    <w:p w:rsidR="00F6660F" w:rsidRPr="00311E6C" w:rsidRDefault="00F6660F" w:rsidP="00F6660F">
      <w:pPr>
        <w:jc w:val="center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Правительства Рязанской области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1. Комиссия по организации проектной деятельности Правительства Рязанской области (далее – Комиссия) – коллегиальный координационный орган, образуемый Правительством Рязанской области для обеспечения согласованных действий исполнительных органов Рязанской области, связанных с организацией проектной деятельности в Правительстве Рязанской области и исполнительных органах Рязанской области и реализацией проектов на территории Рязанской области.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2. 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правовыми актами Рязанской области, а также настоящим Положением.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3. Комиссия осуществляет свою деятельность во взаимодействии с исполнительными органами Рязанской области, органами местного самоуправления муниципальных образований Рязанской области, общественными организациями и объединениями, контрольно-надзорными и правоохранительными органами, иными органами и организациями.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4. Основными задачами Комиссии являются: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а) координация деятельности исполнительных органов Рязанской области при осуществлении проектной деятельности и реализации проектов на территории Рязанской области;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б) координация системного развития проектной деятельности в Рязанской области, анализ, оценка и совершенствование системы управления проектной деятельностью в исполнительных органах Рязанской области и развитие передовых методов целевого и проектного управления;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 xml:space="preserve">в) оказание содействия руководителям проектов в достижении целей, показателей и результатов соответствующих проектов и оперативном разрешении вопросов, возникающих при взаимодействии </w:t>
      </w:r>
      <w:r w:rsidRPr="00311E6C">
        <w:rPr>
          <w:rFonts w:ascii="Times New Roman" w:hAnsi="Times New Roman"/>
          <w:color w:val="000000"/>
          <w:sz w:val="28"/>
          <w:szCs w:val="28"/>
        </w:rPr>
        <w:t>с участниками проектной деятельности федерального, регионального и муниципального уровней;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г) осуществление мониторинга достижения национальных целей развития и уровня достижения региональных проектов Рязанской области.</w:t>
      </w:r>
    </w:p>
    <w:p w:rsidR="00F6660F" w:rsidRPr="00311E6C" w:rsidRDefault="00F6660F" w:rsidP="00F666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5. Комиссия с целью выполнения возложенных на нее задач осуществляет следующие функции: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а) утверждает реестр портфелей проектов Правительства Рязанской области;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lastRenderedPageBreak/>
        <w:t>б) утверждает паспорта региональных проектов, ведомственных проектов высокого уровня сложности и по предложению регионального проектного офиса и (или) решению проектного комитета рассматривает и утверждает паспорта ведомственных проектов среднего и низкого уровня сложности;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в) рассматривает информацию о реализации региональных проектов, ведомственных проектов высокого уровня сложности;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г) принимает решения о внесении изменений в паспорта региональных проектов, ведомственных проектов высокого уровня сложности, предусматривающих изменение целей, сроков реализации проекта, общественно значимых результатов, задач, показателей и результатов, а также общего объема бюджетных ассигнований на реализацию проекта, утверждает соответствующие запросы на изменения;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д) принимает решения о достижении целей и показателей региональных проектов, ведомственных проектов высокого уровня сложности;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е) принимает решения о приостановлении, возобновлении и завершении (в том числе досрочном) реализации региональных проектов, ведомственных проектов высокого уровня сложности, утверждает итоговые отчеты по ним;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ж) определяет кураторов и руководителей региональных проектов, ведомственных проектов высокого уровня сложности;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з) утверждает подготовленные региональным проектным офисом проекты методических документов в сфере проектной деятельности;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и) участвует в развитии и применении системы стимулирования государственных гражданских служащих Рязанской области, участвующих в проектной деятельности;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к) координирует работу с рисками, возникающими при реализации региональных проектов;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л) создает по отдельным направлениям своей деятельности рабочие группы Комиссии, перечень и состав которых утверждаются решением Комиссии;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м) выполняет иные функции, возложенные на Комиссию в соответствии с правовыми актами Губернатора Рязанской области, Правительства Рязанской и настоящим Положением.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6. Комиссия имеет право: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а) запрашивать и получать в установленном порядке от органов государственной власти Рязанской области, территориальных органов федеральных органов исполнительной власти, органов местного самоуправления муниципальных образований Рязанской области, иных органов и организаций информацию по вопросам, отнесенным к компетенции Комиссии;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 xml:space="preserve">б) заслушивать на своих заседаниях представителей исполнительных органов Рязанской области, территориальных органов федеральных органов </w:t>
      </w:r>
      <w:r w:rsidRPr="00311E6C">
        <w:rPr>
          <w:rFonts w:ascii="Times New Roman" w:hAnsi="Times New Roman"/>
          <w:sz w:val="28"/>
          <w:szCs w:val="28"/>
        </w:rPr>
        <w:lastRenderedPageBreak/>
        <w:t>исполнительной власти, органов местного самоуправления муниципальных образований Рязанской области, иных органов и организаций по вопросам организации проектной деятельности и реализации проектов на территории Рязанской области;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в) приглашать в установленном порядке для участия в работе Комиссии представителей органов и организаций;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г) давать поручения исполнительным органам Рязанской области в рамках осуществления проектной деятельности и контролировать их своевременное исполнение;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д) осуществлять иные полномочия, отвечающие цели и задачам Комиссии и не противоречащие законодательству Российской Федерации и Рязанской области, а также настоящему Положению.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7. Состав Комиссии утверждается Правительством Рязанской области.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В состав Комиссии входят председатель, секретарь и члены Комиссии.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Председателем Комиссии является заместитель Председателя Правительства Рязанской области (в сфере экономики), ответственный за организацию проектной деятельности.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 xml:space="preserve">8. Заседания Комиссии проводятся по мере необходимости, но не реже одного раза в месяц. 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По решению председателя могут проводиться внеочередные заседания Комиссии.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Заседания Комиссии могут проводиться в форме видеоконференций, селекторных совещаний и иных формах.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9. Заседания Комиссии ведет ее председатель либо по его поручению один из членов Комиссии.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10. Персональный состав участников заседания Комиссии формируется из состава членов Комиссии и иных лиц в соответствии с вопросами, рассматриваемыми на заседании, и определяется по поручению председателя Комиссии секретарем на основании предложений исполнительных органов Рязанской области, вопросы ведения которых рассматриваются на заседании.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11. Решения Комиссии принимаются простым большинством голосов членов Комиссии, участвующих в заседании. В случае равенства голосов решающим является голос председательствующего на заседании</w:t>
      </w:r>
      <w:r w:rsidR="00206497">
        <w:rPr>
          <w:rFonts w:ascii="Times New Roman" w:hAnsi="Times New Roman"/>
          <w:sz w:val="28"/>
          <w:szCs w:val="28"/>
        </w:rPr>
        <w:t xml:space="preserve"> Комиссии</w:t>
      </w:r>
      <w:r w:rsidRPr="00311E6C">
        <w:rPr>
          <w:rFonts w:ascii="Times New Roman" w:hAnsi="Times New Roman"/>
          <w:sz w:val="28"/>
          <w:szCs w:val="28"/>
        </w:rPr>
        <w:t>.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12. Решения, принятые на заседаниях Комиссии, оформляются протоколом, который подписывает председатель либо лицо, председательствующее на заседании Комиссии.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13. Для реализации решений Комиссии могут издаваться распоряжения Губернатора Рязанской области и Правительства Рязанской области, а также даваться поручения Губернатора Рязанской области и заместителя Председателя Правительства Рязанской области (в сфере экономики), ответственного за организацию проектной деятельности.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14. Председатель Комиссии: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а) осуществляет руководство деятельностью Комиссии;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б) принимает решение о проведении заседаний Комиссии;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lastRenderedPageBreak/>
        <w:t>в) ведет заседание Комиссии;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г) осуществляет общий контроль за реализацией решений, принятых</w:t>
      </w:r>
      <w:r w:rsidR="00206497">
        <w:rPr>
          <w:rFonts w:ascii="Times New Roman" w:hAnsi="Times New Roman"/>
          <w:sz w:val="28"/>
          <w:szCs w:val="28"/>
        </w:rPr>
        <w:t xml:space="preserve"> на заседании Комиссии;</w:t>
      </w:r>
      <w:r w:rsidRPr="00311E6C">
        <w:rPr>
          <w:rFonts w:ascii="Times New Roman" w:hAnsi="Times New Roman"/>
          <w:sz w:val="28"/>
          <w:szCs w:val="28"/>
        </w:rPr>
        <w:t xml:space="preserve"> 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16. Секретарь Комиссии осуществляет: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а) определение состава лиц, приглашаемых на заседание Комиссии;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б) координацию подготовки информационных материалов к заседаниям Комиссии;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в) подготовку предложений по вопросам для рассмотрения на заседаниях Комиссии;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г) подготовку протокола заседания Комиссии и контроль за исполнением решений Комиссии;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д) решение текущих вопросов деятельности Комиссии.</w:t>
      </w:r>
    </w:p>
    <w:p w:rsidR="00F6660F" w:rsidRPr="00311E6C" w:rsidRDefault="00F6660F" w:rsidP="00F666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E6C">
        <w:rPr>
          <w:rFonts w:ascii="Times New Roman" w:hAnsi="Times New Roman"/>
          <w:sz w:val="28"/>
          <w:szCs w:val="28"/>
        </w:rPr>
        <w:t>17. Организационное обеспечение деятельности Комиссии осуществляет региональный проектный офис.</w:t>
      </w:r>
    </w:p>
    <w:p w:rsidR="00190FF9" w:rsidRPr="00311E6C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311E6C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CB" w:rsidRDefault="00C471CB">
      <w:r>
        <w:separator/>
      </w:r>
    </w:p>
  </w:endnote>
  <w:endnote w:type="continuationSeparator" w:id="0">
    <w:p w:rsidR="00C471CB" w:rsidRDefault="00C4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CB" w:rsidRDefault="00C471CB">
      <w:r>
        <w:separator/>
      </w:r>
    </w:p>
  </w:footnote>
  <w:footnote w:type="continuationSeparator" w:id="0">
    <w:p w:rsidR="00C471CB" w:rsidRDefault="00C47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244B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22.45pt;height:11.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60F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277E3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06497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1E6C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471CB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244BC"/>
    <w:rsid w:val="00F45B7C"/>
    <w:rsid w:val="00F45FCE"/>
    <w:rsid w:val="00F6660F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4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Степанов М.А.</dc:creator>
  <cp:lastModifiedBy>Лёксина М.А.</cp:lastModifiedBy>
  <cp:revision>4</cp:revision>
  <cp:lastPrinted>2008-04-23T08:17:00Z</cp:lastPrinted>
  <dcterms:created xsi:type="dcterms:W3CDTF">2022-11-29T06:22:00Z</dcterms:created>
  <dcterms:modified xsi:type="dcterms:W3CDTF">2022-12-30T07:43:00Z</dcterms:modified>
</cp:coreProperties>
</file>