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2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62:02:0020519:731 по адресу: Российская Федерация, Рязанская область, Захаровский район, Добро-Пчельское сельское поселение, с. Субботино, ул. Центральная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 по 18 января</w:t>
        <w:br/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Рязанская област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с. Добрые Пчелы, ул. Центральная, д. 79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ь, Захаровский район, с. Добрые Пчелы, ул. Центральная, д. 79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  <w:br/>
      </w:r>
      <w:r>
        <w:rPr>
          <w:rFonts w:cs="Times New Roman"/>
          <w:sz w:val="26"/>
          <w:szCs w:val="26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857</TotalTime>
  <Application>LibreOffice/6.4.4.2$Linux_X86_64 LibreOffice_project/40$Build-2</Application>
  <Pages>2</Pages>
  <Words>692</Words>
  <Characters>5278</Characters>
  <CharactersWithSpaces>5990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2022-12-26T16:56:51Z</dcterms:modified>
  <cp:revision>123</cp:revision>
  <dc:subject/>
  <dc:title/>
</cp:coreProperties>
</file>