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38EE" w:rsidTr="00CE38EE">
        <w:tc>
          <w:tcPr>
            <w:tcW w:w="10326" w:type="dxa"/>
            <w:shd w:val="clear" w:color="auto" w:fill="auto"/>
          </w:tcPr>
          <w:p w:rsidR="00190FF9" w:rsidRPr="00CE38EE" w:rsidRDefault="00190FF9" w:rsidP="00883C7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Default="00190FF9" w:rsidP="00883C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883C71" w:rsidRPr="00883C71" w:rsidRDefault="00883C71" w:rsidP="00883C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C71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883C71" w:rsidRPr="00CE38EE" w:rsidRDefault="00883C71" w:rsidP="00883C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C71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883C71" w:rsidRPr="00775B98" w:rsidTr="00CE38EE">
        <w:tc>
          <w:tcPr>
            <w:tcW w:w="10326" w:type="dxa"/>
            <w:shd w:val="clear" w:color="auto" w:fill="auto"/>
          </w:tcPr>
          <w:p w:rsidR="00883C71" w:rsidRPr="00775B98" w:rsidRDefault="00883C71" w:rsidP="00883C7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883C71" w:rsidRPr="00775B98" w:rsidRDefault="00775B98" w:rsidP="00A847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B98">
              <w:rPr>
                <w:rFonts w:ascii="Times New Roman" w:hAnsi="Times New Roman"/>
                <w:sz w:val="28"/>
                <w:szCs w:val="28"/>
              </w:rPr>
              <w:t>от 16.01.2023 № 1</w:t>
            </w:r>
            <w:r w:rsidR="00A8471A">
              <w:rPr>
                <w:rFonts w:ascii="Times New Roman" w:hAnsi="Times New Roman"/>
                <w:sz w:val="28"/>
                <w:szCs w:val="28"/>
              </w:rPr>
              <w:t>0</w:t>
            </w:r>
            <w:bookmarkStart w:id="0" w:name="_GoBack"/>
            <w:bookmarkEnd w:id="0"/>
            <w:r w:rsidRPr="00775B98">
              <w:rPr>
                <w:rFonts w:ascii="Times New Roman" w:hAnsi="Times New Roman"/>
                <w:sz w:val="28"/>
                <w:szCs w:val="28"/>
              </w:rPr>
              <w:t>-р</w:t>
            </w:r>
          </w:p>
        </w:tc>
      </w:tr>
      <w:tr w:rsidR="00883C71" w:rsidRPr="00CE38EE" w:rsidTr="00CE38EE">
        <w:tc>
          <w:tcPr>
            <w:tcW w:w="10326" w:type="dxa"/>
            <w:shd w:val="clear" w:color="auto" w:fill="auto"/>
          </w:tcPr>
          <w:p w:rsidR="00883C71" w:rsidRPr="00CE38EE" w:rsidRDefault="00883C71" w:rsidP="00883C7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883C71" w:rsidRPr="00CE38EE" w:rsidRDefault="00883C71" w:rsidP="00883C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3C71" w:rsidRPr="00CE38EE" w:rsidTr="00CE38EE">
        <w:tc>
          <w:tcPr>
            <w:tcW w:w="10326" w:type="dxa"/>
            <w:shd w:val="clear" w:color="auto" w:fill="auto"/>
          </w:tcPr>
          <w:p w:rsidR="00883C71" w:rsidRPr="00CE38EE" w:rsidRDefault="00883C71" w:rsidP="00883C7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883C71" w:rsidRPr="00CE38EE" w:rsidRDefault="00883C71" w:rsidP="00883C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83C71" w:rsidRDefault="00883C7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2"/>
        <w:gridCol w:w="2747"/>
        <w:gridCol w:w="1526"/>
        <w:gridCol w:w="801"/>
        <w:gridCol w:w="1679"/>
        <w:gridCol w:w="1679"/>
        <w:gridCol w:w="3355"/>
      </w:tblGrid>
      <w:tr w:rsidR="00883C71" w:rsidTr="00883C71">
        <w:trPr>
          <w:trHeight w:val="65"/>
          <w:tblHeader/>
        </w:trPr>
        <w:tc>
          <w:tcPr>
            <w:tcW w:w="935" w:type="pct"/>
            <w:vAlign w:val="center"/>
          </w:tcPr>
          <w:p w:rsidR="00883C71" w:rsidRDefault="00883C71" w:rsidP="006E72D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47" w:type="pct"/>
            <w:vAlign w:val="center"/>
          </w:tcPr>
          <w:p w:rsidR="00883C71" w:rsidRDefault="00883C71" w:rsidP="006E72D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26" w:type="pct"/>
            <w:vAlign w:val="center"/>
          </w:tcPr>
          <w:p w:rsidR="00883C71" w:rsidRDefault="00883C71" w:rsidP="006E72D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76" w:type="pct"/>
            <w:vAlign w:val="center"/>
          </w:tcPr>
          <w:p w:rsidR="00883C71" w:rsidRDefault="00883C71" w:rsidP="006E72D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79" w:type="pct"/>
            <w:vAlign w:val="center"/>
          </w:tcPr>
          <w:p w:rsidR="00883C71" w:rsidRDefault="00883C71" w:rsidP="006E72DE">
            <w:pPr>
              <w:widowControl w:val="0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79" w:type="pct"/>
            <w:vAlign w:val="center"/>
          </w:tcPr>
          <w:p w:rsidR="00883C71" w:rsidRDefault="00883C71" w:rsidP="006E72D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57" w:type="pct"/>
            <w:vAlign w:val="center"/>
          </w:tcPr>
          <w:p w:rsidR="00883C71" w:rsidRDefault="00883C71" w:rsidP="006E72D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883C71" w:rsidTr="00883C71">
        <w:trPr>
          <w:trHeight w:val="65"/>
        </w:trPr>
        <w:tc>
          <w:tcPr>
            <w:tcW w:w="935" w:type="pct"/>
            <w:vMerge w:val="restart"/>
          </w:tcPr>
          <w:p w:rsidR="00883C71" w:rsidRDefault="00883C71" w:rsidP="006E72D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«Газопровод, назначение: 7.7 сооружения трубопроводного транспорта, протяженность – 3291 м </w:t>
            </w:r>
          </w:p>
        </w:tc>
        <w:tc>
          <w:tcPr>
            <w:tcW w:w="947" w:type="pct"/>
            <w:vMerge w:val="restart"/>
          </w:tcPr>
          <w:p w:rsidR="00883C71" w:rsidRDefault="00883C71" w:rsidP="006E72D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Рязанская область,  г. Рязань, </w:t>
            </w:r>
          </w:p>
          <w:p w:rsidR="00883C71" w:rsidRDefault="00883C71" w:rsidP="006E72D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р-н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Голенчино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36, газопровод низкого давления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Голенчинской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ул., ул. Баженова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Братиславской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</w:p>
        </w:tc>
        <w:tc>
          <w:tcPr>
            <w:tcW w:w="526" w:type="pct"/>
            <w:vMerge w:val="restart"/>
          </w:tcPr>
          <w:p w:rsidR="00883C71" w:rsidRPr="00FF56B3" w:rsidRDefault="00883C71" w:rsidP="006E72D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13522 ± 24</w:t>
            </w:r>
          </w:p>
        </w:tc>
        <w:tc>
          <w:tcPr>
            <w:tcW w:w="2591" w:type="pct"/>
            <w:gridSpan w:val="4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1(1)</w:t>
            </w:r>
          </w:p>
        </w:tc>
      </w:tr>
      <w:tr w:rsidR="00883C71" w:rsidTr="00883C71">
        <w:trPr>
          <w:trHeight w:val="65"/>
        </w:trPr>
        <w:tc>
          <w:tcPr>
            <w:tcW w:w="935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440734.97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1330583.61</w:t>
            </w:r>
          </w:p>
        </w:tc>
        <w:tc>
          <w:tcPr>
            <w:tcW w:w="1157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72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440734.06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1330587.51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64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440715.53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1330583.16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440711.63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1330584.29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440691.27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1330593.18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440679.69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1330598.30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440663.21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1330602.02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440648.03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1330586.34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440637.67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1330576.04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440627.86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1330566.05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18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440615.60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1330553.29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440603.83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1330541.47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440592.23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1330529.66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440583.83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1330520.93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440583.26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1330520.44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440566.57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1330518.53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440557.06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1330518.15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440543.75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1330516.59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440519.21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1330514.37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440495.23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1330512.48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440469.04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1330510.64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440447.74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1330509.14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440407.01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1330506.32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440373.68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1330504.19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440351.56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1330502.64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440333.64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1330501.28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440317.60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1330499.84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440301.18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1330498.12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440277.98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1330495.28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440258.41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1330493.24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440235.18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1330490.13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440199.98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1330485.20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440173.13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1330480.96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440156.64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1330478.11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440135.25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1330474.53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440115.20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1330471.10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440099.24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1330469.76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440101.15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1330459.35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440094.69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1330457.58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440100.32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1330437.06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440120.32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1330442.68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440114.72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1330463.08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440105.02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1330460.42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440103.97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1330466.14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440115.71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1330467.14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440135.91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1330470.59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440157.31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1330474.16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440173.78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1330477.01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440200.57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1330481.24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440235.72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1330486.17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440258.88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1330489.27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440278.43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1330491.30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440301.63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1330494.14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440317.98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1330495.85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440333.97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1330497.30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440351.85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1330498.64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440373.94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1330500.20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440407.28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1330502.33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440448.02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1330505.15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440469.32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1330506.65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440495.53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1330508.49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440519.55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1330510.38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440544.16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1330512.60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440557.37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1330514.15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440566.88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1330514.53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440584.85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1330516.55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440586.57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1330518.01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440595.08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1330526.87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440606.68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1330538.65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440618.46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1330550.49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440630.72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1330563.26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440640.51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1330573.22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440650.88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1330583.54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440664.52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1330597.62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440678.42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1330594.49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440689.65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1330589.52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440710.26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1330580.52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440715.45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1330579.03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440734.97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1330583.61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D97D2F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1" w:type="pct"/>
            <w:gridSpan w:val="4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1(2)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441267.36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1330825.53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441261.30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1330841.59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441245.31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1330886.39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441229.24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1330930.65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441222.15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1330951.70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441214.32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1330975.60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441213.40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1330978.07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441222.16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1330981.24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441220.80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1330985.01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441208.23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1330980.45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441210.55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1330974.27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441218.35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1330950.45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441225.46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1330929.33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441241.55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1330885.03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441257.55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1330840.20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441262.30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1330827.61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441249.47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1330821.74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441229.50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1330815.53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441214.21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1330811.10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441211.91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1330805.06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441208.01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1330793.10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441200.18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1330782.81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441186.29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1330774.93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441172.33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1330772.83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441157.78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1330771.19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441157.24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1330775.95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441141.76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1330772.03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441134.91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1330769.95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441124.75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1330767.57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441113.28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1330765.07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441094.15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1330761.42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RPr="00812BCF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441072.24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1330757.03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RPr="00812BCF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441053.26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1330752.85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RPr="00812BCF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441032.78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1330748.92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441020.07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1330747.12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440993.24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1330743.72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440976.71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1330741.93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440936.17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1330737.24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440918.41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1330735.23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440894.80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1330733.78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440877.87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1330733.23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440856.93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1330731.62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440837.77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1330730.79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440818.24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1330730.34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440798.35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1330733.45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440779.02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1330737.15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440755.66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1330741.50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440737.36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1330745.27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440722.44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1330748.64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440697.55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1330754.36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440683.34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1330757.27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440684.45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1330760.68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440688.30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1330771.03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440694.59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1330790.70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440696.45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1330796.44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440705.99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1330824.75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440713.10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1330844.37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440719.94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1330861.43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440726.98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1330879.23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440733.37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1330895.47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440736.61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1330907.84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440737.32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1330916.97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440738.18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1330930.33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440739.87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1330945.20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440728.18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1330945.96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440720.62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1330946.85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440712.12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1330962.51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440705.20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1330974.89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440699.15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1330986.56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440692.77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1330997.32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440675.32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1331028.66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440661.69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1331062.48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440664.87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1331064.26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440660.30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1331093.46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440655.81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1331112.49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440650.13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1331132.24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440648.09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1331138.82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440657.52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1331145.17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440673.35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1331157.41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440689.91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1331170.83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440703.03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1331187.01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440666.44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1331212.30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440648.49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1331225.12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440645.93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1331229.55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440654.34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1331240.61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440670.06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1331256.76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440698.43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1331258.78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440699.30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1331256.42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440749.40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1331262.88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440763.90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1331264.81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440782.56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1331266.38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440797.47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1331267.57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440801.07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1331268.04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440801.72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1331263.66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440836.33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1331268.90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440864.06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1331272.61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440888.08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1331276.51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440900.85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1331278.37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440917.00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1331280.44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440935.65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1331283.33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440938.17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1331263.09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440940.93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1331240.34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440945.18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1331209.92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440948.22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1331186.40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440949.95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1331172.29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440952.28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1331155.01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440955.17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1331128.17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440956.64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1331111.64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440941.51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1331103.07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440918.82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1331089.22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440910.14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1331083.43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440906.05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1331070.60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440899.98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1331050.05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440888.22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1331007.34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440883.55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1330983.45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440879.33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1330950.35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440876.75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1330931.67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440874.00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1330921.01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440869.64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1330912.53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440860.66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1330895.71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440854.77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1330882.48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440852.53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1330877.26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440848.52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1330878.59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440838.27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1330881.83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440824.24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1330887.49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440813.13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1330891.62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440806.67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1330872.86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440805.37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1330869.70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440801.67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1330871.07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440799.05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1330863.99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440796.27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1330856.22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440793.31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1330857.74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440788.37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1330848.08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440784.09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1330838.78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440784.20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1330833.97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440788.20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1330834.06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440788.12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1330837.95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440791.97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1330846.34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440795.04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1330852.35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440798.50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1330850.58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440802.81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1330862.62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440804.03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1330865.93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440807.60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1330864.60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440810.41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1330871.44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440815.59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1330886.45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440822.81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1330883.76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440836.93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1330878.07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440847.29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1330874.78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440854.78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1330872.31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440856.27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1330875.84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440864.25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1330893.95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440873.18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1330910.66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440877.77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1330919.58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440880.68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1330930.90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440883.30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1330949.83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440887.51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1330982.82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440892.12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1331006.42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440903.83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1331048.95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440909.88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1331069.42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440913.52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1331080.87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440920.98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1331085.85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440943.53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1331099.62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440960.86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1331109.43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440959.16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1331128.56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440956.24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1331155.49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440953.91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1331172.80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440952.19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1331186.90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440949.15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1331210.45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440945.20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1331238.68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440944.67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1331242.67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440942.15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1331263.57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440939.11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1331287.91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440916.44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1331284.40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440900.31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1331282.33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440887.47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1331280.47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440863.48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1331276.58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440839.12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1331273.31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440838.10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1331279.73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440833.84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1331279.34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440834.08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1331272.61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440805.08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1331268.21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440804.44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1331272.54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440797.04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1331271.54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440782.23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1331270.37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440763.47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1331268.78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440748.89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1331266.85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440701.95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1331260.80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440701.14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1331262.98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440668.24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1331260.63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440651.30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1331243.21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440641.13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1331229.89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440645.46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1331222.36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440664.13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1331209.03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440697.20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1331186.17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440687.07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1331173.67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440670.86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1331160.55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440655.18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1331148.42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440643.39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1331140.47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440646.30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1331131.09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440651.95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1331111.48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440656.38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1331092.69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440660.50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1331066.40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440656.65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1331064.26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440671.71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1331026.93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440689.31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1330995.32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440695.66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1330984.62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440701.67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1330973.00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440708.61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1330960.58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440718.09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1330943.13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440727.81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1330941.98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440735.42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1330941.48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440734.19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1330930.68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440733.34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1330917.26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440732.64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1330908.51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440729.55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1330896.72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440723.26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1330880.69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440716.22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1330862.90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440709.36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1330845.79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440702.22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1330826.06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440692.65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1330797.70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440690.79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1330791.93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440684.52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1330772.34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440681.25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1330763.57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440665.61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1330765.74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440650.22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1330768.10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440626.56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1330772.14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440615.02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1330774.21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440588.20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1330779.32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440559.34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1330784.26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440550.63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1330785.57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440534.76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1330787.47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440509.99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1330791.27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440497.89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1330792.79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440484.71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1330794.84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440450.46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1330799.76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440425.14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1330802.49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440402.17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1330803.33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440390.70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1330804.54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440373.55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1330806.51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440373.09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1330802.53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440390.26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1330800.57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440401.88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1330799.34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440424.85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1330798.49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440449.97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1330795.79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440484.12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1330790.89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440497.39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1330788.82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440509.44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1330787.31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440534.22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1330783.51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440550.09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1330781.60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440558.71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1330780.31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440587.49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1330775.38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440614.28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1330770.29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440625.87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1330768.19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440649.58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1330764.16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333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440665.03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1330761.78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440679.92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1330759.72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440678.14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1330754.25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440696.71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1330750.45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440721.55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1330744.75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440736.51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1330741.37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440754.89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1330737.57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440778.28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1330733.22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341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440797.67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1330729.51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440817.98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1330726.34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343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440837.90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1330726.79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440857.16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1330727.63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440878.09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1330729.23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346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440894.99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1330729.79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440918.81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1330731.24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348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440936.63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1330733.26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440977.15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1330737.96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440993.71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1330739.75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351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441020.59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1330743.16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441033.43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1330744.96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441054.06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1330748.93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441073.07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1330753.11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441094.91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1330757.49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441114.08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1330761.15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441125.62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1330763.68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441135.95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1330766.08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441142.83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1330768.17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441153.77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1330770.94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361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441154.16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1330766.73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441172.93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1330768.88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441187.62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1330771.08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364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441202.87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1330779.74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441211.61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1330791.23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366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441215.68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1330803.73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441217.24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1330807.82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368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441230.65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1330811.70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441250.91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1330818.00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733611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441267.36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1330825.53</w:t>
            </w:r>
          </w:p>
        </w:tc>
        <w:tc>
          <w:tcPr>
            <w:tcW w:w="1157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1" w:type="pct"/>
            <w:gridSpan w:val="4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1(3)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441284.60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1331160.22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597E09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371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441288.19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1331161.98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597E09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441280.25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1331178.17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597E09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373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441264.66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1331172.09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597E09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374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441266.11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1331168.36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597E09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441278.28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1331173.11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597E09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883C71" w:rsidTr="00883C71">
        <w:trPr>
          <w:trHeight w:val="23"/>
        </w:trPr>
        <w:tc>
          <w:tcPr>
            <w:tcW w:w="935" w:type="pct"/>
            <w:vMerge/>
          </w:tcPr>
          <w:p w:rsidR="00883C71" w:rsidRPr="00150E49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883C71" w:rsidRDefault="00883C71" w:rsidP="006E72DE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441284.60</w:t>
            </w:r>
          </w:p>
        </w:tc>
        <w:tc>
          <w:tcPr>
            <w:tcW w:w="579" w:type="pct"/>
          </w:tcPr>
          <w:p w:rsidR="00883C71" w:rsidRPr="00050A87" w:rsidRDefault="00883C71" w:rsidP="006E7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A87">
              <w:rPr>
                <w:rFonts w:ascii="Times New Roman" w:hAnsi="Times New Roman"/>
                <w:sz w:val="24"/>
                <w:szCs w:val="24"/>
              </w:rPr>
              <w:t>1331160.22</w:t>
            </w:r>
          </w:p>
        </w:tc>
        <w:tc>
          <w:tcPr>
            <w:tcW w:w="1157" w:type="pct"/>
          </w:tcPr>
          <w:p w:rsidR="00883C71" w:rsidRDefault="00883C71" w:rsidP="006E72DE">
            <w:pPr>
              <w:jc w:val="center"/>
            </w:pPr>
            <w:r w:rsidRPr="00597E09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883C71" w:rsidRPr="00883C71" w:rsidRDefault="00883C7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883C71" w:rsidRPr="00883C71" w:rsidSect="003739BD">
      <w:headerReference w:type="default" r:id="rId11"/>
      <w:type w:val="continuous"/>
      <w:pgSz w:w="16834" w:h="11907" w:orient="landscape" w:code="9"/>
      <w:pgMar w:top="1134" w:right="737" w:bottom="1134" w:left="1814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4F6" w:rsidRDefault="00C634F6">
      <w:r>
        <w:separator/>
      </w:r>
    </w:p>
  </w:endnote>
  <w:endnote w:type="continuationSeparator" w:id="0">
    <w:p w:rsidR="00C634F6" w:rsidRDefault="00C6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4F6" w:rsidRDefault="00C634F6">
      <w:r>
        <w:separator/>
      </w:r>
    </w:p>
  </w:footnote>
  <w:footnote w:type="continuationSeparator" w:id="0">
    <w:p w:rsidR="00C634F6" w:rsidRDefault="00C634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8471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22.4pt;height:11.7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C71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739BD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75B98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83C71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8471A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4F6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heading" w:qFormat="1"/>
    <w:lsdException w:name="caption" w:qFormat="1"/>
    <w:lsdException w:name="line number" w:qFormat="1"/>
    <w:lsdException w:name="page number" w:qFormat="1"/>
    <w:lsdException w:name="Title" w:qFormat="1"/>
    <w:lsdException w:name="Subtitle" w:qFormat="1"/>
    <w:lsdException w:name="Strong" w:qFormat="1"/>
    <w:lsdException w:name="Emphasis" w:qFormat="1"/>
    <w:lsdException w:name="Document Map" w:qFormat="1"/>
    <w:lsdException w:name="Normal (Web)" w:qFormat="1"/>
    <w:lsdException w:name="No List" w:uiPriority="99"/>
    <w:lsdException w:name="Balloo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10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1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character" w:styleId="a8">
    <w:name w:val="page number"/>
    <w:basedOn w:val="a0"/>
    <w:qFormat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qFormat/>
    <w:rsid w:val="00073A7A"/>
  </w:style>
  <w:style w:type="paragraph" w:styleId="ab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110">
    <w:name w:val="Заголовок 11"/>
    <w:basedOn w:val="a"/>
    <w:next w:val="a"/>
    <w:link w:val="110"/>
    <w:qFormat/>
    <w:rsid w:val="00883C71"/>
    <w:pPr>
      <w:keepNext/>
      <w:suppressAutoHyphens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21">
    <w:name w:val="Заголовок 21"/>
    <w:basedOn w:val="a"/>
    <w:next w:val="a"/>
    <w:link w:val="21"/>
    <w:qFormat/>
    <w:rsid w:val="00883C71"/>
    <w:pPr>
      <w:keepNext/>
      <w:suppressAutoHyphens/>
      <w:ind w:left="1416" w:firstLine="708"/>
      <w:outlineLvl w:val="1"/>
    </w:pPr>
    <w:rPr>
      <w:b/>
      <w:bCs/>
      <w:spacing w:val="12"/>
      <w:sz w:val="40"/>
    </w:rPr>
  </w:style>
  <w:style w:type="character" w:customStyle="1" w:styleId="12">
    <w:name w:val="Заголовок 1 Знак"/>
    <w:qFormat/>
    <w:rsid w:val="00883C7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qFormat/>
    <w:rsid w:val="00883C71"/>
    <w:rPr>
      <w:rFonts w:ascii="TimesET" w:eastAsia="Times New Roman" w:hAnsi="TimesET" w:cs="Times New Roman"/>
      <w:b/>
      <w:bCs/>
      <w:spacing w:val="12"/>
      <w:sz w:val="40"/>
      <w:szCs w:val="20"/>
      <w:lang w:eastAsia="ru-RU"/>
    </w:rPr>
  </w:style>
  <w:style w:type="character" w:customStyle="1" w:styleId="ac">
    <w:name w:val="Название Знак"/>
    <w:qFormat/>
    <w:rsid w:val="00883C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Верхний колонтитул Знак"/>
    <w:qFormat/>
    <w:rsid w:val="00883C71"/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ae">
    <w:name w:val="Нижний колонтитул Знак"/>
    <w:qFormat/>
    <w:rsid w:val="00883C71"/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af">
    <w:name w:val="Текст выноски Знак"/>
    <w:semiHidden/>
    <w:qFormat/>
    <w:rsid w:val="00883C7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Схема документа Знак"/>
    <w:semiHidden/>
    <w:qFormat/>
    <w:rsid w:val="00883C7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22">
    <w:name w:val="Основной текст (2)_"/>
    <w:qFormat/>
    <w:rsid w:val="00883C71"/>
    <w:rPr>
      <w:b/>
      <w:bCs/>
      <w:shd w:val="clear" w:color="auto" w:fill="FFFFFF"/>
    </w:rPr>
  </w:style>
  <w:style w:type="character" w:customStyle="1" w:styleId="210pt">
    <w:name w:val="Основной текст (2) + 10 pt;Не полужирный"/>
    <w:qFormat/>
    <w:rsid w:val="00883C7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af1">
    <w:name w:val="Основной текст_"/>
    <w:qFormat/>
    <w:rsid w:val="00883C71"/>
    <w:rPr>
      <w:shd w:val="clear" w:color="auto" w:fill="FFFFFF"/>
    </w:rPr>
  </w:style>
  <w:style w:type="character" w:customStyle="1" w:styleId="Arial75pt">
    <w:name w:val="Основной текст + Arial;7.5 pt"/>
    <w:qFormat/>
    <w:rsid w:val="00883C71"/>
    <w:rPr>
      <w:rFonts w:ascii="Arial" w:eastAsia="Arial" w:hAnsi="Arial" w:cs="Arial"/>
      <w:color w:val="000000"/>
      <w:spacing w:val="0"/>
      <w:w w:val="100"/>
      <w:sz w:val="15"/>
      <w:szCs w:val="15"/>
      <w:shd w:val="clear" w:color="auto" w:fill="FFFFFF"/>
      <w:lang w:val="ru-RU"/>
    </w:rPr>
  </w:style>
  <w:style w:type="character" w:customStyle="1" w:styleId="211pt">
    <w:name w:val="Основной текст (2) + 11 pt;Не полужирный"/>
    <w:qFormat/>
    <w:rsid w:val="00883C7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u w:val="none"/>
      <w:shd w:val="clear" w:color="auto" w:fill="FFFFFF"/>
      <w:vertAlign w:val="baseline"/>
      <w:lang w:val="ru-RU" w:bidi="ru-RU"/>
    </w:rPr>
  </w:style>
  <w:style w:type="paragraph" w:customStyle="1" w:styleId="af2">
    <w:name w:val="Заголовок"/>
    <w:basedOn w:val="a"/>
    <w:next w:val="af3"/>
    <w:qFormat/>
    <w:rsid w:val="00883C71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3">
    <w:name w:val="Body Text"/>
    <w:basedOn w:val="a"/>
    <w:link w:val="af4"/>
    <w:rsid w:val="00883C71"/>
    <w:pPr>
      <w:suppressAutoHyphens/>
      <w:spacing w:after="140" w:line="276" w:lineRule="auto"/>
    </w:pPr>
  </w:style>
  <w:style w:type="character" w:customStyle="1" w:styleId="af4">
    <w:name w:val="Основной текст Знак"/>
    <w:basedOn w:val="a0"/>
    <w:link w:val="af3"/>
    <w:rsid w:val="00883C71"/>
    <w:rPr>
      <w:rFonts w:ascii="TimesET" w:hAnsi="TimesET"/>
    </w:rPr>
  </w:style>
  <w:style w:type="paragraph" w:styleId="af5">
    <w:name w:val="List"/>
    <w:basedOn w:val="af3"/>
    <w:rsid w:val="00883C71"/>
    <w:rPr>
      <w:rFonts w:cs="Mangal"/>
    </w:rPr>
  </w:style>
  <w:style w:type="paragraph" w:customStyle="1" w:styleId="13">
    <w:name w:val="Название объекта1"/>
    <w:basedOn w:val="a"/>
    <w:qFormat/>
    <w:rsid w:val="00883C71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styleId="14">
    <w:name w:val="index 1"/>
    <w:basedOn w:val="a"/>
    <w:next w:val="a"/>
    <w:autoRedefine/>
    <w:rsid w:val="00883C71"/>
    <w:pPr>
      <w:ind w:left="200" w:hanging="200"/>
    </w:pPr>
  </w:style>
  <w:style w:type="paragraph" w:styleId="af6">
    <w:name w:val="index heading"/>
    <w:basedOn w:val="a"/>
    <w:qFormat/>
    <w:rsid w:val="00883C71"/>
    <w:pPr>
      <w:suppressLineNumbers/>
      <w:suppressAutoHyphens/>
    </w:pPr>
    <w:rPr>
      <w:rFonts w:cs="Mangal"/>
    </w:rPr>
  </w:style>
  <w:style w:type="paragraph" w:customStyle="1" w:styleId="af7">
    <w:name w:val="Колонтитул"/>
    <w:basedOn w:val="a"/>
    <w:qFormat/>
    <w:rsid w:val="00883C71"/>
    <w:pPr>
      <w:suppressAutoHyphens/>
    </w:pPr>
  </w:style>
  <w:style w:type="paragraph" w:customStyle="1" w:styleId="15">
    <w:name w:val="Верхний колонтитул1"/>
    <w:basedOn w:val="a"/>
    <w:rsid w:val="00883C71"/>
    <w:pPr>
      <w:tabs>
        <w:tab w:val="center" w:pos="4677"/>
        <w:tab w:val="right" w:pos="9355"/>
      </w:tabs>
      <w:suppressAutoHyphens/>
    </w:pPr>
  </w:style>
  <w:style w:type="paragraph" w:customStyle="1" w:styleId="16">
    <w:name w:val="Нижний колонтитул1"/>
    <w:basedOn w:val="a"/>
    <w:rsid w:val="00883C71"/>
    <w:pPr>
      <w:tabs>
        <w:tab w:val="center" w:pos="4677"/>
        <w:tab w:val="right" w:pos="9355"/>
      </w:tabs>
      <w:suppressAutoHyphens/>
    </w:pPr>
  </w:style>
  <w:style w:type="paragraph" w:styleId="af8">
    <w:name w:val="List Paragraph"/>
    <w:basedOn w:val="a"/>
    <w:uiPriority w:val="34"/>
    <w:qFormat/>
    <w:rsid w:val="00883C71"/>
    <w:pPr>
      <w:suppressAutoHyphens/>
      <w:ind w:left="720"/>
      <w:contextualSpacing/>
    </w:pPr>
  </w:style>
  <w:style w:type="paragraph" w:styleId="af9">
    <w:name w:val="Normal (Web)"/>
    <w:basedOn w:val="a"/>
    <w:unhideWhenUsed/>
    <w:qFormat/>
    <w:rsid w:val="00883C71"/>
    <w:pPr>
      <w:suppressAutoHyphens/>
      <w:spacing w:beforeAutospacing="1" w:after="119"/>
    </w:pPr>
    <w:rPr>
      <w:rFonts w:ascii="Times New Roman" w:hAnsi="Times New Roman"/>
      <w:sz w:val="24"/>
      <w:szCs w:val="24"/>
    </w:rPr>
  </w:style>
  <w:style w:type="paragraph" w:customStyle="1" w:styleId="23">
    <w:name w:val="Основной текст (2)"/>
    <w:basedOn w:val="a"/>
    <w:qFormat/>
    <w:rsid w:val="00883C71"/>
    <w:pPr>
      <w:widowControl w:val="0"/>
      <w:shd w:val="clear" w:color="auto" w:fill="FFFFFF"/>
      <w:suppressAutoHyphens/>
      <w:spacing w:line="274" w:lineRule="exact"/>
      <w:jc w:val="center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17">
    <w:name w:val="Основной текст1"/>
    <w:basedOn w:val="a"/>
    <w:qFormat/>
    <w:rsid w:val="00883C71"/>
    <w:pPr>
      <w:widowControl w:val="0"/>
      <w:shd w:val="clear" w:color="auto" w:fill="FFFFFF"/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Содержимое таблицы"/>
    <w:basedOn w:val="a"/>
    <w:qFormat/>
    <w:rsid w:val="00883C71"/>
    <w:pPr>
      <w:widowControl w:val="0"/>
      <w:suppressLineNumbers/>
      <w:suppressAutoHyphens/>
    </w:pPr>
  </w:style>
  <w:style w:type="paragraph" w:customStyle="1" w:styleId="afb">
    <w:name w:val="Заголовок таблицы"/>
    <w:basedOn w:val="afa"/>
    <w:qFormat/>
    <w:rsid w:val="00883C71"/>
    <w:pPr>
      <w:jc w:val="center"/>
    </w:pPr>
    <w:rPr>
      <w:b/>
      <w:bCs/>
    </w:rPr>
  </w:style>
  <w:style w:type="paragraph" w:customStyle="1" w:styleId="ConsPlusNormal">
    <w:name w:val="ConsPlusNormal"/>
    <w:qFormat/>
    <w:rsid w:val="00883C71"/>
    <w:pPr>
      <w:suppressAutoHyphens/>
    </w:pPr>
    <w:rPr>
      <w:rFonts w:ascii="Arial" w:eastAsia="Arial" w:hAnsi="Arial" w:cs="Courier New"/>
      <w:sz w:val="16"/>
      <w:szCs w:val="24"/>
      <w:lang w:eastAsia="en-US"/>
    </w:rPr>
  </w:style>
  <w:style w:type="table" w:styleId="-1">
    <w:name w:val="Table Web 1"/>
    <w:basedOn w:val="a1"/>
    <w:rsid w:val="00883C71"/>
    <w:pPr>
      <w:suppressAutoHyphens/>
    </w:pPr>
    <w:rPr>
      <w:rFonts w:ascii="Calibri" w:eastAsia="Calibri" w:hAnsi="Calibri"/>
    </w:rPr>
    <w:tblPr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Grid 1"/>
    <w:basedOn w:val="a1"/>
    <w:rsid w:val="00883C71"/>
    <w:pPr>
      <w:suppressAutoHyphens/>
    </w:pPr>
    <w:rPr>
      <w:rFonts w:ascii="Calibri" w:eastAsia="Calibri" w:hAnsi="Calibri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Верхний колонтитул Знак1"/>
    <w:link w:val="a5"/>
    <w:rsid w:val="00883C71"/>
    <w:rPr>
      <w:rFonts w:ascii="TimesET" w:hAnsi="TimesET"/>
    </w:rPr>
  </w:style>
  <w:style w:type="character" w:customStyle="1" w:styleId="11">
    <w:name w:val="Нижний колонтитул Знак1"/>
    <w:link w:val="a6"/>
    <w:rsid w:val="00883C71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heading" w:qFormat="1"/>
    <w:lsdException w:name="caption" w:qFormat="1"/>
    <w:lsdException w:name="line number" w:qFormat="1"/>
    <w:lsdException w:name="page number" w:qFormat="1"/>
    <w:lsdException w:name="Title" w:qFormat="1"/>
    <w:lsdException w:name="Subtitle" w:qFormat="1"/>
    <w:lsdException w:name="Strong" w:qFormat="1"/>
    <w:lsdException w:name="Emphasis" w:qFormat="1"/>
    <w:lsdException w:name="Document Map" w:qFormat="1"/>
    <w:lsdException w:name="Normal (Web)" w:qFormat="1"/>
    <w:lsdException w:name="No List" w:uiPriority="99"/>
    <w:lsdException w:name="Balloo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10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1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character" w:styleId="a8">
    <w:name w:val="page number"/>
    <w:basedOn w:val="a0"/>
    <w:qFormat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qFormat/>
    <w:rsid w:val="00073A7A"/>
  </w:style>
  <w:style w:type="paragraph" w:styleId="ab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110">
    <w:name w:val="Заголовок 11"/>
    <w:basedOn w:val="a"/>
    <w:next w:val="a"/>
    <w:link w:val="110"/>
    <w:qFormat/>
    <w:rsid w:val="00883C71"/>
    <w:pPr>
      <w:keepNext/>
      <w:suppressAutoHyphens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21">
    <w:name w:val="Заголовок 21"/>
    <w:basedOn w:val="a"/>
    <w:next w:val="a"/>
    <w:link w:val="21"/>
    <w:qFormat/>
    <w:rsid w:val="00883C71"/>
    <w:pPr>
      <w:keepNext/>
      <w:suppressAutoHyphens/>
      <w:ind w:left="1416" w:firstLine="708"/>
      <w:outlineLvl w:val="1"/>
    </w:pPr>
    <w:rPr>
      <w:b/>
      <w:bCs/>
      <w:spacing w:val="12"/>
      <w:sz w:val="40"/>
    </w:rPr>
  </w:style>
  <w:style w:type="character" w:customStyle="1" w:styleId="12">
    <w:name w:val="Заголовок 1 Знак"/>
    <w:qFormat/>
    <w:rsid w:val="00883C7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qFormat/>
    <w:rsid w:val="00883C71"/>
    <w:rPr>
      <w:rFonts w:ascii="TimesET" w:eastAsia="Times New Roman" w:hAnsi="TimesET" w:cs="Times New Roman"/>
      <w:b/>
      <w:bCs/>
      <w:spacing w:val="12"/>
      <w:sz w:val="40"/>
      <w:szCs w:val="20"/>
      <w:lang w:eastAsia="ru-RU"/>
    </w:rPr>
  </w:style>
  <w:style w:type="character" w:customStyle="1" w:styleId="ac">
    <w:name w:val="Название Знак"/>
    <w:qFormat/>
    <w:rsid w:val="00883C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Верхний колонтитул Знак"/>
    <w:qFormat/>
    <w:rsid w:val="00883C71"/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ae">
    <w:name w:val="Нижний колонтитул Знак"/>
    <w:qFormat/>
    <w:rsid w:val="00883C71"/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af">
    <w:name w:val="Текст выноски Знак"/>
    <w:semiHidden/>
    <w:qFormat/>
    <w:rsid w:val="00883C7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Схема документа Знак"/>
    <w:semiHidden/>
    <w:qFormat/>
    <w:rsid w:val="00883C7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22">
    <w:name w:val="Основной текст (2)_"/>
    <w:qFormat/>
    <w:rsid w:val="00883C71"/>
    <w:rPr>
      <w:b/>
      <w:bCs/>
      <w:shd w:val="clear" w:color="auto" w:fill="FFFFFF"/>
    </w:rPr>
  </w:style>
  <w:style w:type="character" w:customStyle="1" w:styleId="210pt">
    <w:name w:val="Основной текст (2) + 10 pt;Не полужирный"/>
    <w:qFormat/>
    <w:rsid w:val="00883C7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af1">
    <w:name w:val="Основной текст_"/>
    <w:qFormat/>
    <w:rsid w:val="00883C71"/>
    <w:rPr>
      <w:shd w:val="clear" w:color="auto" w:fill="FFFFFF"/>
    </w:rPr>
  </w:style>
  <w:style w:type="character" w:customStyle="1" w:styleId="Arial75pt">
    <w:name w:val="Основной текст + Arial;7.5 pt"/>
    <w:qFormat/>
    <w:rsid w:val="00883C71"/>
    <w:rPr>
      <w:rFonts w:ascii="Arial" w:eastAsia="Arial" w:hAnsi="Arial" w:cs="Arial"/>
      <w:color w:val="000000"/>
      <w:spacing w:val="0"/>
      <w:w w:val="100"/>
      <w:sz w:val="15"/>
      <w:szCs w:val="15"/>
      <w:shd w:val="clear" w:color="auto" w:fill="FFFFFF"/>
      <w:lang w:val="ru-RU"/>
    </w:rPr>
  </w:style>
  <w:style w:type="character" w:customStyle="1" w:styleId="211pt">
    <w:name w:val="Основной текст (2) + 11 pt;Не полужирный"/>
    <w:qFormat/>
    <w:rsid w:val="00883C7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u w:val="none"/>
      <w:shd w:val="clear" w:color="auto" w:fill="FFFFFF"/>
      <w:vertAlign w:val="baseline"/>
      <w:lang w:val="ru-RU" w:bidi="ru-RU"/>
    </w:rPr>
  </w:style>
  <w:style w:type="paragraph" w:customStyle="1" w:styleId="af2">
    <w:name w:val="Заголовок"/>
    <w:basedOn w:val="a"/>
    <w:next w:val="af3"/>
    <w:qFormat/>
    <w:rsid w:val="00883C71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3">
    <w:name w:val="Body Text"/>
    <w:basedOn w:val="a"/>
    <w:link w:val="af4"/>
    <w:rsid w:val="00883C71"/>
    <w:pPr>
      <w:suppressAutoHyphens/>
      <w:spacing w:after="140" w:line="276" w:lineRule="auto"/>
    </w:pPr>
  </w:style>
  <w:style w:type="character" w:customStyle="1" w:styleId="af4">
    <w:name w:val="Основной текст Знак"/>
    <w:basedOn w:val="a0"/>
    <w:link w:val="af3"/>
    <w:rsid w:val="00883C71"/>
    <w:rPr>
      <w:rFonts w:ascii="TimesET" w:hAnsi="TimesET"/>
    </w:rPr>
  </w:style>
  <w:style w:type="paragraph" w:styleId="af5">
    <w:name w:val="List"/>
    <w:basedOn w:val="af3"/>
    <w:rsid w:val="00883C71"/>
    <w:rPr>
      <w:rFonts w:cs="Mangal"/>
    </w:rPr>
  </w:style>
  <w:style w:type="paragraph" w:customStyle="1" w:styleId="13">
    <w:name w:val="Название объекта1"/>
    <w:basedOn w:val="a"/>
    <w:qFormat/>
    <w:rsid w:val="00883C71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styleId="14">
    <w:name w:val="index 1"/>
    <w:basedOn w:val="a"/>
    <w:next w:val="a"/>
    <w:autoRedefine/>
    <w:rsid w:val="00883C71"/>
    <w:pPr>
      <w:ind w:left="200" w:hanging="200"/>
    </w:pPr>
  </w:style>
  <w:style w:type="paragraph" w:styleId="af6">
    <w:name w:val="index heading"/>
    <w:basedOn w:val="a"/>
    <w:qFormat/>
    <w:rsid w:val="00883C71"/>
    <w:pPr>
      <w:suppressLineNumbers/>
      <w:suppressAutoHyphens/>
    </w:pPr>
    <w:rPr>
      <w:rFonts w:cs="Mangal"/>
    </w:rPr>
  </w:style>
  <w:style w:type="paragraph" w:customStyle="1" w:styleId="af7">
    <w:name w:val="Колонтитул"/>
    <w:basedOn w:val="a"/>
    <w:qFormat/>
    <w:rsid w:val="00883C71"/>
    <w:pPr>
      <w:suppressAutoHyphens/>
    </w:pPr>
  </w:style>
  <w:style w:type="paragraph" w:customStyle="1" w:styleId="15">
    <w:name w:val="Верхний колонтитул1"/>
    <w:basedOn w:val="a"/>
    <w:rsid w:val="00883C71"/>
    <w:pPr>
      <w:tabs>
        <w:tab w:val="center" w:pos="4677"/>
        <w:tab w:val="right" w:pos="9355"/>
      </w:tabs>
      <w:suppressAutoHyphens/>
    </w:pPr>
  </w:style>
  <w:style w:type="paragraph" w:customStyle="1" w:styleId="16">
    <w:name w:val="Нижний колонтитул1"/>
    <w:basedOn w:val="a"/>
    <w:rsid w:val="00883C71"/>
    <w:pPr>
      <w:tabs>
        <w:tab w:val="center" w:pos="4677"/>
        <w:tab w:val="right" w:pos="9355"/>
      </w:tabs>
      <w:suppressAutoHyphens/>
    </w:pPr>
  </w:style>
  <w:style w:type="paragraph" w:styleId="af8">
    <w:name w:val="List Paragraph"/>
    <w:basedOn w:val="a"/>
    <w:uiPriority w:val="34"/>
    <w:qFormat/>
    <w:rsid w:val="00883C71"/>
    <w:pPr>
      <w:suppressAutoHyphens/>
      <w:ind w:left="720"/>
      <w:contextualSpacing/>
    </w:pPr>
  </w:style>
  <w:style w:type="paragraph" w:styleId="af9">
    <w:name w:val="Normal (Web)"/>
    <w:basedOn w:val="a"/>
    <w:unhideWhenUsed/>
    <w:qFormat/>
    <w:rsid w:val="00883C71"/>
    <w:pPr>
      <w:suppressAutoHyphens/>
      <w:spacing w:beforeAutospacing="1" w:after="119"/>
    </w:pPr>
    <w:rPr>
      <w:rFonts w:ascii="Times New Roman" w:hAnsi="Times New Roman"/>
      <w:sz w:val="24"/>
      <w:szCs w:val="24"/>
    </w:rPr>
  </w:style>
  <w:style w:type="paragraph" w:customStyle="1" w:styleId="23">
    <w:name w:val="Основной текст (2)"/>
    <w:basedOn w:val="a"/>
    <w:qFormat/>
    <w:rsid w:val="00883C71"/>
    <w:pPr>
      <w:widowControl w:val="0"/>
      <w:shd w:val="clear" w:color="auto" w:fill="FFFFFF"/>
      <w:suppressAutoHyphens/>
      <w:spacing w:line="274" w:lineRule="exact"/>
      <w:jc w:val="center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17">
    <w:name w:val="Основной текст1"/>
    <w:basedOn w:val="a"/>
    <w:qFormat/>
    <w:rsid w:val="00883C71"/>
    <w:pPr>
      <w:widowControl w:val="0"/>
      <w:shd w:val="clear" w:color="auto" w:fill="FFFFFF"/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Содержимое таблицы"/>
    <w:basedOn w:val="a"/>
    <w:qFormat/>
    <w:rsid w:val="00883C71"/>
    <w:pPr>
      <w:widowControl w:val="0"/>
      <w:suppressLineNumbers/>
      <w:suppressAutoHyphens/>
    </w:pPr>
  </w:style>
  <w:style w:type="paragraph" w:customStyle="1" w:styleId="afb">
    <w:name w:val="Заголовок таблицы"/>
    <w:basedOn w:val="afa"/>
    <w:qFormat/>
    <w:rsid w:val="00883C71"/>
    <w:pPr>
      <w:jc w:val="center"/>
    </w:pPr>
    <w:rPr>
      <w:b/>
      <w:bCs/>
    </w:rPr>
  </w:style>
  <w:style w:type="paragraph" w:customStyle="1" w:styleId="ConsPlusNormal">
    <w:name w:val="ConsPlusNormal"/>
    <w:qFormat/>
    <w:rsid w:val="00883C71"/>
    <w:pPr>
      <w:suppressAutoHyphens/>
    </w:pPr>
    <w:rPr>
      <w:rFonts w:ascii="Arial" w:eastAsia="Arial" w:hAnsi="Arial" w:cs="Courier New"/>
      <w:sz w:val="16"/>
      <w:szCs w:val="24"/>
      <w:lang w:eastAsia="en-US"/>
    </w:rPr>
  </w:style>
  <w:style w:type="table" w:styleId="-1">
    <w:name w:val="Table Web 1"/>
    <w:basedOn w:val="a1"/>
    <w:rsid w:val="00883C71"/>
    <w:pPr>
      <w:suppressAutoHyphens/>
    </w:pPr>
    <w:rPr>
      <w:rFonts w:ascii="Calibri" w:eastAsia="Calibri" w:hAnsi="Calibri"/>
    </w:rPr>
    <w:tblPr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Grid 1"/>
    <w:basedOn w:val="a1"/>
    <w:rsid w:val="00883C71"/>
    <w:pPr>
      <w:suppressAutoHyphens/>
    </w:pPr>
    <w:rPr>
      <w:rFonts w:ascii="Calibri" w:eastAsia="Calibri" w:hAnsi="Calibri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Верхний колонтитул Знак1"/>
    <w:link w:val="a5"/>
    <w:rsid w:val="00883C71"/>
    <w:rPr>
      <w:rFonts w:ascii="TimesET" w:hAnsi="TimesET"/>
    </w:rPr>
  </w:style>
  <w:style w:type="character" w:customStyle="1" w:styleId="11">
    <w:name w:val="Нижний колонтитул Знак1"/>
    <w:link w:val="a6"/>
    <w:rsid w:val="00883C71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5</TotalTime>
  <Pages>13</Pages>
  <Words>3029</Words>
  <Characters>17271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20260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4</cp:revision>
  <cp:lastPrinted>2008-04-23T08:17:00Z</cp:lastPrinted>
  <dcterms:created xsi:type="dcterms:W3CDTF">2023-01-13T12:08:00Z</dcterms:created>
  <dcterms:modified xsi:type="dcterms:W3CDTF">2023-01-16T08:03:00Z</dcterms:modified>
</cp:coreProperties>
</file>