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883C71" w:rsidRPr="00883C71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C71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C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883C71" w:rsidRPr="000F42BD" w:rsidTr="00CE38EE">
        <w:tc>
          <w:tcPr>
            <w:tcW w:w="10326" w:type="dxa"/>
            <w:shd w:val="clear" w:color="auto" w:fill="auto"/>
          </w:tcPr>
          <w:p w:rsidR="00883C71" w:rsidRPr="000F42BD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12" w:type="dxa"/>
            <w:shd w:val="clear" w:color="auto" w:fill="auto"/>
          </w:tcPr>
          <w:p w:rsidR="00883C71" w:rsidRPr="000F42BD" w:rsidRDefault="000F42BD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2BD">
              <w:rPr>
                <w:rFonts w:ascii="Times New Roman" w:hAnsi="Times New Roman"/>
                <w:sz w:val="28"/>
                <w:szCs w:val="28"/>
              </w:rPr>
              <w:t>от 16.01.2023 № 11-р</w:t>
            </w:r>
          </w:p>
        </w:tc>
      </w:tr>
      <w:bookmarkEnd w:id="0"/>
      <w:tr w:rsidR="00883C71" w:rsidRPr="00CE38EE" w:rsidTr="00CE38EE">
        <w:tc>
          <w:tcPr>
            <w:tcW w:w="10326" w:type="dxa"/>
            <w:shd w:val="clear" w:color="auto" w:fill="auto"/>
          </w:tcPr>
          <w:p w:rsidR="00883C71" w:rsidRPr="00CE38EE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C71" w:rsidRPr="00CE38EE" w:rsidTr="00CE38EE">
        <w:tc>
          <w:tcPr>
            <w:tcW w:w="10326" w:type="dxa"/>
            <w:shd w:val="clear" w:color="auto" w:fill="auto"/>
          </w:tcPr>
          <w:p w:rsidR="00883C71" w:rsidRPr="00CE38EE" w:rsidRDefault="00883C71" w:rsidP="00883C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83C71" w:rsidRPr="00CE38EE" w:rsidRDefault="00883C71" w:rsidP="00883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3C71" w:rsidRDefault="00883C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2900"/>
        <w:gridCol w:w="1375"/>
        <w:gridCol w:w="800"/>
        <w:gridCol w:w="1679"/>
        <w:gridCol w:w="1679"/>
        <w:gridCol w:w="3355"/>
      </w:tblGrid>
      <w:tr w:rsidR="00F5495C" w:rsidTr="00F5495C">
        <w:trPr>
          <w:trHeight w:val="97"/>
          <w:tblHeader/>
        </w:trPr>
        <w:tc>
          <w:tcPr>
            <w:tcW w:w="935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00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6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9" w:type="pct"/>
            <w:vAlign w:val="center"/>
          </w:tcPr>
          <w:p w:rsidR="00F5495C" w:rsidRDefault="00F5495C" w:rsidP="001C6534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9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57" w:type="pct"/>
            <w:vAlign w:val="center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F5495C" w:rsidTr="00F5495C">
        <w:trPr>
          <w:trHeight w:val="65"/>
        </w:trPr>
        <w:tc>
          <w:tcPr>
            <w:tcW w:w="935" w:type="pct"/>
            <w:vMerge w:val="restart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«Газопровод высокого давления, назначение: 7.7 сооружения трубопроводного давления, протяженность – 4869 м</w:t>
            </w:r>
          </w:p>
        </w:tc>
        <w:tc>
          <w:tcPr>
            <w:tcW w:w="1000" w:type="pct"/>
            <w:vMerge w:val="restart"/>
          </w:tcPr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Рязань,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98, от места врезки в существующий газопровод высокого давления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Голенчинскому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 </w:t>
            </w:r>
          </w:p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психдиспансера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Никуличи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вблизи территории завода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Рязцветмет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ГРП «Тепличного» комбината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495C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(пос. Соколовка), 58</w:t>
            </w:r>
          </w:p>
        </w:tc>
        <w:tc>
          <w:tcPr>
            <w:tcW w:w="474" w:type="pct"/>
            <w:vMerge w:val="restart"/>
          </w:tcPr>
          <w:p w:rsidR="00F5495C" w:rsidRPr="00FF56B3" w:rsidRDefault="00F5495C" w:rsidP="001C653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19371± 37</w:t>
            </w: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440685.85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1334896.09</w:t>
            </w:r>
          </w:p>
        </w:tc>
        <w:tc>
          <w:tcPr>
            <w:tcW w:w="1157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F56B3">
              <w:rPr>
                <w:rFonts w:ascii="Times New Roman" w:hAnsi="Times New Roman"/>
                <w:sz w:val="24"/>
                <w:szCs w:val="24"/>
              </w:rPr>
              <w:t>налитический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</w:tr>
      <w:tr w:rsidR="00F5495C" w:rsidTr="00F5495C">
        <w:trPr>
          <w:trHeight w:val="296"/>
        </w:trPr>
        <w:tc>
          <w:tcPr>
            <w:tcW w:w="935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440686.74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1334895.01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72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440682.65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1334891.56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64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440647.06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1334835.07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440592.74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1334845.69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440556.12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1334851.87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440509.06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1334859.73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440460.00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1334867.62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440459.36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1334863.67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440508.41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1334855.79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440555.45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1334847.93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18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440592.03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1334841.75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440648.98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1334830.62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440685.71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1334888.91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440687.96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1334890.81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440689.23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1334889.28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440688.08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1334888.53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440690.51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1334885.35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440694.90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1334888.70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440691.02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1334893.40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440692.80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1334894.90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440689.69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1334899.23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440685.85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1334896.09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pct"/>
            <w:gridSpan w:val="4"/>
            <w:vAlign w:val="center"/>
          </w:tcPr>
          <w:p w:rsidR="00F5495C" w:rsidRPr="00504DF9" w:rsidRDefault="00F5495C" w:rsidP="001C6534">
            <w:pPr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1(2)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440477.04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1334669.26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440473.25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1334667.96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440481.58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1334643.71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440510.89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1334557.77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440546.42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1334449.04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440579.82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1334346.64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440591.11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1334318.56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440610.40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1334286.07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440644.84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1334227.97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440689.66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1334153.46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440708.94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1334100.90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440725.02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1334015.82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440748.00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1333901.10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440711.99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1333865.32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440705.35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1333858.67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440695.41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1333850.12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440686.75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1333843.08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440668.11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1333827.42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440673.09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1333804.49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440671.46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1333787.61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440625.37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1333785.78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440613.78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1333785.54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440599.90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1333790.16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440558.37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1333752.83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440505.48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1333703.65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440470.22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1333673.19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440447.25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1333649.10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440395.97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1333590.83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440354.66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1333544.82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440329.70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1333522.23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440283.83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1333548.34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440263.78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1333523.43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440250.01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1333504.61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440224.08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1333471.67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440196.90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1333465.44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440204.00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1333445.80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440138.18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1333429.62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440081.89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1333414.32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440059.01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1333397.74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439983.33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1333340.70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439958.44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1333322.09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439904.59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1333280.80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439857.43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1333270.68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439815.36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1333280.52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439808.02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1333253.25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439800.20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1333227.18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439763.54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1333233.73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439734.11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1333236.71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439717.49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1333237.36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439713.76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1333236.96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439683.57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1333238.78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439672.85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1333228.59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439681.79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1333196.71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439689.05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1333164.01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439697.02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1333113.19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439696.87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1333078.92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439695.52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1333057.03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439692.06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1333019.74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439726.79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1332990.96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439767.76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1332939.67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439763.60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1332915.61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439725.00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1332785.90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439716.38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1332744.51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439751.09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1332709.66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439785.96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1332677.11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439800.41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1332623.56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439806.15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1332600.39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439812.88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1332574.81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439816.47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1332561.03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439819.79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1332550.26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439830.52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1332521.30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439843.10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1332491.98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439860.12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1332449.81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439865.95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1332431.50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439874.03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1332411.32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439891.93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1332361.33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440019.15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1332290.18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440058.76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1332297.24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440071.17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1332294.97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440103.03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1332288.35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440117.75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1332285.34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440134.57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1332281.91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440142.84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1332280.23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440167.05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1332277.71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440206.42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1332275.57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440243.27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1332264.80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440267.10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1332250.47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440251.03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1332180.41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440236.36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1332130.13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440218.54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1332078.93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440190.88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1332006.40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440178.96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1331979.78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440167.32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1331951.45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440177.28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1331947.14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440161.56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1331907.27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440122.77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1331806.38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440142.66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1331800.78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440205.57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1331781.07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440203.49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1331766.19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440196.40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1331709.72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440183.43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1331609.04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440170.28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1331506.66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440247.15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1331415.17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440250.21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1331417.74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440174.47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1331507.89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440187.40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1331608.53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440200.37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1331709.22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440207.46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1331765.66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440210.00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1331783.87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440143.80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1331804.62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440128.08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1331809.04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440165.29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1331905.82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440182.42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1331949.28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440172.51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1331953.56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440182.64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1331978.20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440194.57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1332004.87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440222.30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1332077.56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440240.18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1332128.91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440254.91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1332179.40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440271.65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1332252.41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440244.88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1332268.50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440207.10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1332279.54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440167.37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1332281.70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440143.44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1332284.19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440135.37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1332285.83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440118.55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1332289.26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440103.84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1332292.27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440071.94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1332298.89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440058.77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1332301.31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440019.85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1332294.37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439895.19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1332364.09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439877.77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1332412.74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439869.72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1332432.86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439863.89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1332451.17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439846.79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1332493.52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439834.23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1332522.79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439823.58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1332551.54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439820.32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1332562.12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439816.75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1332575.83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439810.02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1332601.38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439804.28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1332624.56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439789.53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1332679.26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439753.87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1332712.54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439720.73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1332745.81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439728.88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1332784.92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439767.50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1332914.69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439772.01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1332940.76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439729.66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1332993.78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439696.24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1333021.48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439699.50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1333056.72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439700.87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1333078.79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439701.02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1333113.49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439692.99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1333164.75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439685.67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1333197.68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439677.35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1333227.36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439685.06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1333234.68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439713.85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1333232.95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439717.63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1333233.35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439733.83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1333232.72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439762.99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1333229.77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439803.01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1333222.62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439811.86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1333252.16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439818.21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1333275.74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439857.39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1333266.58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439906.31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1333277.07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439960.85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1333318.90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439985.73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1333337.50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440061.39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1333394.52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440083.64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1333410.65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440139.19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1333425.74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440209.27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1333442.98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440202.20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1333462.55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440226.35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1333468.09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440253.20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1333502.19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440266.95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1333520.99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440284.81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1333543.18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440330.24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1333517.32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440357.50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1333541.99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440398.96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1333588.17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440450.20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1333646.40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440472.98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1333670.29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440508.15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1333700.68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440561.07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1333749.87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440600.85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1333785.63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440613.17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1333781.53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440625.49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1333781.78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440675.10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1333783.75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440677.13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1333804.73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440672.53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1333825.91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440689.29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1333839.99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440697.98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1333847.05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440708.07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1333855.74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440714.82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1333862.49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440752.34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1333899.78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440728.94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1334016.58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440712.81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1334101.97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440693.28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1334155.19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440648.27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1334230.02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440613.84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1334288.10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440594.71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1334320.34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440583.58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1334348.01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440550.22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1334450.29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440514.68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1334559.04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440485.36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1334645.00</w:t>
            </w:r>
          </w:p>
        </w:tc>
        <w:tc>
          <w:tcPr>
            <w:tcW w:w="1157" w:type="pct"/>
          </w:tcPr>
          <w:p w:rsidR="00F5495C" w:rsidRDefault="00F5495C" w:rsidP="001C6534">
            <w:pPr>
              <w:jc w:val="center"/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</w:p>
        </w:tc>
      </w:tr>
      <w:tr w:rsidR="00F5495C" w:rsidTr="00F5495C">
        <w:trPr>
          <w:trHeight w:val="23"/>
        </w:trPr>
        <w:tc>
          <w:tcPr>
            <w:tcW w:w="935" w:type="pct"/>
            <w:vMerge/>
          </w:tcPr>
          <w:p w:rsidR="00F5495C" w:rsidRPr="00150E49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F5495C" w:rsidRDefault="00F5495C" w:rsidP="001C6534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440477.04</w:t>
            </w:r>
          </w:p>
        </w:tc>
        <w:tc>
          <w:tcPr>
            <w:tcW w:w="579" w:type="pct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6B3">
              <w:rPr>
                <w:rFonts w:ascii="Times New Roman" w:hAnsi="Times New Roman"/>
                <w:sz w:val="24"/>
                <w:szCs w:val="24"/>
              </w:rPr>
              <w:t>1334669.26</w:t>
            </w:r>
          </w:p>
        </w:tc>
        <w:tc>
          <w:tcPr>
            <w:tcW w:w="1157" w:type="pct"/>
            <w:vAlign w:val="center"/>
          </w:tcPr>
          <w:p w:rsidR="00F5495C" w:rsidRPr="00FF56B3" w:rsidRDefault="00F5495C" w:rsidP="001C6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5DB">
              <w:rPr>
                <w:rFonts w:ascii="Times New Roman" w:hAnsi="Times New Roman"/>
                <w:sz w:val="24"/>
                <w:szCs w:val="24"/>
              </w:rPr>
              <w:t>аналитический метод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5495C" w:rsidRDefault="00F5495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5495C" w:rsidRDefault="00F5495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83C71" w:rsidRPr="00883C71" w:rsidRDefault="00883C7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83C71" w:rsidRPr="00883C71" w:rsidSect="003739BD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F6" w:rsidRDefault="000B4BF6">
      <w:r>
        <w:separator/>
      </w:r>
    </w:p>
  </w:endnote>
  <w:endnote w:type="continuationSeparator" w:id="0">
    <w:p w:rsidR="000B4BF6" w:rsidRDefault="000B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F6" w:rsidRDefault="000B4BF6">
      <w:r>
        <w:separator/>
      </w:r>
    </w:p>
  </w:footnote>
  <w:footnote w:type="continuationSeparator" w:id="0">
    <w:p w:rsidR="000B4BF6" w:rsidRDefault="000B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42B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7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4BF6"/>
    <w:rsid w:val="000F42BD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739BD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83C71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495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link w:val="110"/>
    <w:qFormat/>
    <w:rsid w:val="00883C7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link w:val="21"/>
    <w:qFormat/>
    <w:rsid w:val="00883C7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883C7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qFormat/>
    <w:rsid w:val="00883C7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customStyle="1" w:styleId="ac">
    <w:name w:val="Название Знак"/>
    <w:qFormat/>
    <w:rsid w:val="00883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883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883C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qFormat/>
    <w:rsid w:val="00883C7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883C71"/>
    <w:rPr>
      <w:shd w:val="clear" w:color="auto" w:fill="FFFFFF"/>
    </w:rPr>
  </w:style>
  <w:style w:type="character" w:customStyle="1" w:styleId="Arial75pt">
    <w:name w:val="Основной текст + Arial;7.5 pt"/>
    <w:qFormat/>
    <w:rsid w:val="00883C7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883C7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883C7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883C71"/>
    <w:rPr>
      <w:rFonts w:ascii="TimesET" w:hAnsi="TimesET"/>
    </w:rPr>
  </w:style>
  <w:style w:type="paragraph" w:styleId="af5">
    <w:name w:val="List"/>
    <w:basedOn w:val="af3"/>
    <w:rsid w:val="00883C71"/>
    <w:rPr>
      <w:rFonts w:cs="Mangal"/>
    </w:rPr>
  </w:style>
  <w:style w:type="paragraph" w:customStyle="1" w:styleId="13">
    <w:name w:val="Название объекта1"/>
    <w:basedOn w:val="a"/>
    <w:qFormat/>
    <w:rsid w:val="00883C7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883C71"/>
    <w:pPr>
      <w:ind w:left="200" w:hanging="200"/>
    </w:pPr>
  </w:style>
  <w:style w:type="paragraph" w:styleId="af6">
    <w:name w:val="index heading"/>
    <w:basedOn w:val="a"/>
    <w:qFormat/>
    <w:rsid w:val="00883C7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883C71"/>
    <w:pPr>
      <w:suppressAutoHyphens/>
    </w:pPr>
  </w:style>
  <w:style w:type="paragraph" w:customStyle="1" w:styleId="15">
    <w:name w:val="Верх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883C7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883C7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3">
    <w:name w:val="Основной текст (2)"/>
    <w:basedOn w:val="a"/>
    <w:qFormat/>
    <w:rsid w:val="00883C71"/>
    <w:pPr>
      <w:widowControl w:val="0"/>
      <w:shd w:val="clear" w:color="auto" w:fill="FFFFFF"/>
      <w:suppressAutoHyphens/>
      <w:spacing w:line="27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883C7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883C7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883C71"/>
    <w:pPr>
      <w:jc w:val="center"/>
    </w:pPr>
    <w:rPr>
      <w:b/>
      <w:bCs/>
    </w:rPr>
  </w:style>
  <w:style w:type="paragraph" w:customStyle="1" w:styleId="ConsPlusNormal">
    <w:name w:val="ConsPlusNormal"/>
    <w:qFormat/>
    <w:rsid w:val="00883C71"/>
    <w:pPr>
      <w:suppressAutoHyphens/>
    </w:pPr>
    <w:rPr>
      <w:rFonts w:ascii="Arial" w:eastAsia="Arial" w:hAnsi="Arial" w:cs="Courier New"/>
      <w:sz w:val="16"/>
      <w:szCs w:val="24"/>
      <w:lang w:eastAsia="en-US"/>
    </w:rPr>
  </w:style>
  <w:style w:type="table" w:styleId="-1">
    <w:name w:val="Table Web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883C71"/>
    <w:rPr>
      <w:rFonts w:ascii="TimesET" w:hAnsi="TimesET"/>
    </w:rPr>
  </w:style>
  <w:style w:type="character" w:customStyle="1" w:styleId="11">
    <w:name w:val="Нижний колонтитул Знак1"/>
    <w:link w:val="a6"/>
    <w:rsid w:val="00883C71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line number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  <w:qFormat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qFormat/>
    <w:rsid w:val="00073A7A"/>
  </w:style>
  <w:style w:type="paragraph" w:styleId="ab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0">
    <w:name w:val="Заголовок 11"/>
    <w:basedOn w:val="a"/>
    <w:next w:val="a"/>
    <w:link w:val="110"/>
    <w:qFormat/>
    <w:rsid w:val="00883C71"/>
    <w:pPr>
      <w:keepNext/>
      <w:suppressAutoHyphens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21">
    <w:name w:val="Заголовок 21"/>
    <w:basedOn w:val="a"/>
    <w:next w:val="a"/>
    <w:link w:val="21"/>
    <w:qFormat/>
    <w:rsid w:val="00883C71"/>
    <w:pPr>
      <w:keepNext/>
      <w:suppressAutoHyphens/>
      <w:ind w:left="1416" w:firstLine="708"/>
      <w:outlineLvl w:val="1"/>
    </w:pPr>
    <w:rPr>
      <w:b/>
      <w:bCs/>
      <w:spacing w:val="12"/>
      <w:sz w:val="40"/>
    </w:rPr>
  </w:style>
  <w:style w:type="character" w:customStyle="1" w:styleId="12">
    <w:name w:val="Заголовок 1 Знак"/>
    <w:qFormat/>
    <w:rsid w:val="00883C7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qFormat/>
    <w:rsid w:val="00883C7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customStyle="1" w:styleId="ac">
    <w:name w:val="Название Знак"/>
    <w:qFormat/>
    <w:rsid w:val="00883C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e">
    <w:name w:val="Нижний колонтитул Знак"/>
    <w:qFormat/>
    <w:rsid w:val="00883C71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f">
    <w:name w:val="Текст выноски Знак"/>
    <w:semiHidden/>
    <w:qFormat/>
    <w:rsid w:val="00883C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Схема документа Знак"/>
    <w:semiHidden/>
    <w:qFormat/>
    <w:rsid w:val="00883C7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(2)_"/>
    <w:qFormat/>
    <w:rsid w:val="00883C71"/>
    <w:rPr>
      <w:b/>
      <w:bCs/>
      <w:shd w:val="clear" w:color="auto" w:fill="FFFFFF"/>
    </w:rPr>
  </w:style>
  <w:style w:type="character" w:customStyle="1" w:styleId="210pt">
    <w:name w:val="Основной текст (2) + 10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af1">
    <w:name w:val="Основной текст_"/>
    <w:qFormat/>
    <w:rsid w:val="00883C71"/>
    <w:rPr>
      <w:shd w:val="clear" w:color="auto" w:fill="FFFFFF"/>
    </w:rPr>
  </w:style>
  <w:style w:type="character" w:customStyle="1" w:styleId="Arial75pt">
    <w:name w:val="Основной текст + Arial;7.5 pt"/>
    <w:qFormat/>
    <w:rsid w:val="00883C71"/>
    <w:rPr>
      <w:rFonts w:ascii="Arial" w:eastAsia="Arial" w:hAnsi="Arial" w:cs="Arial"/>
      <w:color w:val="000000"/>
      <w:spacing w:val="0"/>
      <w:w w:val="100"/>
      <w:sz w:val="15"/>
      <w:szCs w:val="15"/>
      <w:shd w:val="clear" w:color="auto" w:fill="FFFFFF"/>
      <w:lang w:val="ru-RU"/>
    </w:rPr>
  </w:style>
  <w:style w:type="character" w:customStyle="1" w:styleId="211pt">
    <w:name w:val="Основной текст (2) + 11 pt;Не полужирный"/>
    <w:qFormat/>
    <w:rsid w:val="00883C7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u w:val="none"/>
      <w:shd w:val="clear" w:color="auto" w:fill="FFFFFF"/>
      <w:vertAlign w:val="baseline"/>
      <w:lang w:val="ru-RU" w:bidi="ru-RU"/>
    </w:rPr>
  </w:style>
  <w:style w:type="paragraph" w:customStyle="1" w:styleId="af2">
    <w:name w:val="Заголовок"/>
    <w:basedOn w:val="a"/>
    <w:next w:val="af3"/>
    <w:qFormat/>
    <w:rsid w:val="00883C71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link w:val="af4"/>
    <w:rsid w:val="00883C71"/>
    <w:pPr>
      <w:suppressAutoHyphens/>
      <w:spacing w:after="140" w:line="276" w:lineRule="auto"/>
    </w:pPr>
  </w:style>
  <w:style w:type="character" w:customStyle="1" w:styleId="af4">
    <w:name w:val="Основной текст Знак"/>
    <w:basedOn w:val="a0"/>
    <w:link w:val="af3"/>
    <w:rsid w:val="00883C71"/>
    <w:rPr>
      <w:rFonts w:ascii="TimesET" w:hAnsi="TimesET"/>
    </w:rPr>
  </w:style>
  <w:style w:type="paragraph" w:styleId="af5">
    <w:name w:val="List"/>
    <w:basedOn w:val="af3"/>
    <w:rsid w:val="00883C71"/>
    <w:rPr>
      <w:rFonts w:cs="Mangal"/>
    </w:rPr>
  </w:style>
  <w:style w:type="paragraph" w:customStyle="1" w:styleId="13">
    <w:name w:val="Название объекта1"/>
    <w:basedOn w:val="a"/>
    <w:qFormat/>
    <w:rsid w:val="00883C71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styleId="14">
    <w:name w:val="index 1"/>
    <w:basedOn w:val="a"/>
    <w:next w:val="a"/>
    <w:autoRedefine/>
    <w:rsid w:val="00883C71"/>
    <w:pPr>
      <w:ind w:left="200" w:hanging="200"/>
    </w:pPr>
  </w:style>
  <w:style w:type="paragraph" w:styleId="af6">
    <w:name w:val="index heading"/>
    <w:basedOn w:val="a"/>
    <w:qFormat/>
    <w:rsid w:val="00883C71"/>
    <w:pPr>
      <w:suppressLineNumbers/>
      <w:suppressAutoHyphens/>
    </w:pPr>
    <w:rPr>
      <w:rFonts w:cs="Mangal"/>
    </w:rPr>
  </w:style>
  <w:style w:type="paragraph" w:customStyle="1" w:styleId="af7">
    <w:name w:val="Колонтитул"/>
    <w:basedOn w:val="a"/>
    <w:qFormat/>
    <w:rsid w:val="00883C71"/>
    <w:pPr>
      <w:suppressAutoHyphens/>
    </w:pPr>
  </w:style>
  <w:style w:type="paragraph" w:customStyle="1" w:styleId="15">
    <w:name w:val="Верх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customStyle="1" w:styleId="16">
    <w:name w:val="Нижний колонтитул1"/>
    <w:basedOn w:val="a"/>
    <w:rsid w:val="00883C71"/>
    <w:pPr>
      <w:tabs>
        <w:tab w:val="center" w:pos="4677"/>
        <w:tab w:val="right" w:pos="9355"/>
      </w:tabs>
      <w:suppressAutoHyphens/>
    </w:pPr>
  </w:style>
  <w:style w:type="paragraph" w:styleId="af8">
    <w:name w:val="List Paragraph"/>
    <w:basedOn w:val="a"/>
    <w:uiPriority w:val="34"/>
    <w:qFormat/>
    <w:rsid w:val="00883C71"/>
    <w:pPr>
      <w:suppressAutoHyphens/>
      <w:ind w:left="720"/>
      <w:contextualSpacing/>
    </w:pPr>
  </w:style>
  <w:style w:type="paragraph" w:styleId="af9">
    <w:name w:val="Normal (Web)"/>
    <w:basedOn w:val="a"/>
    <w:unhideWhenUsed/>
    <w:qFormat/>
    <w:rsid w:val="00883C71"/>
    <w:pPr>
      <w:suppressAutoHyphens/>
      <w:spacing w:beforeAutospacing="1" w:after="119"/>
    </w:pPr>
    <w:rPr>
      <w:rFonts w:ascii="Times New Roman" w:hAnsi="Times New Roman"/>
      <w:sz w:val="24"/>
      <w:szCs w:val="24"/>
    </w:rPr>
  </w:style>
  <w:style w:type="paragraph" w:customStyle="1" w:styleId="23">
    <w:name w:val="Основной текст (2)"/>
    <w:basedOn w:val="a"/>
    <w:qFormat/>
    <w:rsid w:val="00883C71"/>
    <w:pPr>
      <w:widowControl w:val="0"/>
      <w:shd w:val="clear" w:color="auto" w:fill="FFFFFF"/>
      <w:suppressAutoHyphens/>
      <w:spacing w:line="27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7">
    <w:name w:val="Основной текст1"/>
    <w:basedOn w:val="a"/>
    <w:qFormat/>
    <w:rsid w:val="00883C71"/>
    <w:pPr>
      <w:widowControl w:val="0"/>
      <w:shd w:val="clear" w:color="auto" w:fill="FFFFFF"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883C71"/>
    <w:pPr>
      <w:widowControl w:val="0"/>
      <w:suppressLineNumbers/>
      <w:suppressAutoHyphens/>
    </w:pPr>
  </w:style>
  <w:style w:type="paragraph" w:customStyle="1" w:styleId="afb">
    <w:name w:val="Заголовок таблицы"/>
    <w:basedOn w:val="afa"/>
    <w:qFormat/>
    <w:rsid w:val="00883C71"/>
    <w:pPr>
      <w:jc w:val="center"/>
    </w:pPr>
    <w:rPr>
      <w:b/>
      <w:bCs/>
    </w:rPr>
  </w:style>
  <w:style w:type="paragraph" w:customStyle="1" w:styleId="ConsPlusNormal">
    <w:name w:val="ConsPlusNormal"/>
    <w:qFormat/>
    <w:rsid w:val="00883C71"/>
    <w:pPr>
      <w:suppressAutoHyphens/>
    </w:pPr>
    <w:rPr>
      <w:rFonts w:ascii="Arial" w:eastAsia="Arial" w:hAnsi="Arial" w:cs="Courier New"/>
      <w:sz w:val="16"/>
      <w:szCs w:val="24"/>
      <w:lang w:eastAsia="en-US"/>
    </w:rPr>
  </w:style>
  <w:style w:type="table" w:styleId="-1">
    <w:name w:val="Table Web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1"/>
    <w:rsid w:val="00883C71"/>
    <w:pPr>
      <w:suppressAutoHyphens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Верхний колонтитул Знак1"/>
    <w:link w:val="a5"/>
    <w:rsid w:val="00883C71"/>
    <w:rPr>
      <w:rFonts w:ascii="TimesET" w:hAnsi="TimesET"/>
    </w:rPr>
  </w:style>
  <w:style w:type="character" w:customStyle="1" w:styleId="11">
    <w:name w:val="Нижний колонтитул Знак1"/>
    <w:link w:val="a6"/>
    <w:rsid w:val="00883C71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8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2023-01-13T12:21:00Z</dcterms:created>
  <dcterms:modified xsi:type="dcterms:W3CDTF">2023-01-16T08:05:00Z</dcterms:modified>
</cp:coreProperties>
</file>