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35A17" w:rsidP="00D35A17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D35A17">
        <w:rPr>
          <w:rFonts w:ascii="Times New Roman" w:hAnsi="Times New Roman"/>
          <w:bCs/>
          <w:sz w:val="28"/>
          <w:szCs w:val="28"/>
        </w:rPr>
        <w:t>от 18 января 2023 г. № 13</w:t>
      </w:r>
      <w:r w:rsidR="006355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E56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237DF" w:rsidTr="002237D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237D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Рязанской области от 23 апреля 2019 г. № 115 «Об утверждении</w:t>
            </w:r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 xml:space="preserve">Порядка распределения и предоставления иных дотаций </w:t>
            </w:r>
            <w:proofErr w:type="gramStart"/>
            <w:r w:rsidRPr="002237DF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стимулирования органов местного самоуправления муниципальных</w:t>
            </w:r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районов и городских округов Рязанской области к повышению</w:t>
            </w:r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эффективности бюджетных расходов местных бюджетов»</w:t>
            </w:r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37DF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2237DF" w:rsidRDefault="0066081F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от 14.04.2020 № 77, от 16.02.2021 № 21, от 28.09.2021 № 259</w:t>
            </w:r>
            <w:r w:rsidR="00A656FC" w:rsidRPr="002237D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2237DF" w:rsidRDefault="00A656FC" w:rsidP="002237DF">
            <w:pPr>
              <w:autoSpaceDE w:val="0"/>
              <w:autoSpaceDN w:val="0"/>
              <w:adjustRightInd w:val="0"/>
              <w:spacing w:line="22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от 25.01.2022 № 14</w:t>
            </w:r>
            <w:r w:rsidR="000D3CEE" w:rsidRPr="002237DF">
              <w:rPr>
                <w:rFonts w:ascii="Times New Roman" w:hAnsi="Times New Roman"/>
                <w:sz w:val="28"/>
                <w:szCs w:val="28"/>
              </w:rPr>
              <w:t xml:space="preserve">, от 04.10.2022 № </w:t>
            </w:r>
            <w:r w:rsidR="007F6D34" w:rsidRPr="002237DF">
              <w:rPr>
                <w:rFonts w:ascii="Times New Roman" w:hAnsi="Times New Roman"/>
                <w:sz w:val="28"/>
                <w:szCs w:val="28"/>
              </w:rPr>
              <w:t>35</w:t>
            </w:r>
            <w:r w:rsidR="000D3CEE" w:rsidRPr="002237DF">
              <w:rPr>
                <w:rFonts w:ascii="Times New Roman" w:hAnsi="Times New Roman"/>
                <w:sz w:val="28"/>
                <w:szCs w:val="28"/>
              </w:rPr>
              <w:t>4</w:t>
            </w:r>
            <w:r w:rsidR="0066081F" w:rsidRPr="002237D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2237DF">
        <w:trPr>
          <w:jc w:val="right"/>
        </w:trPr>
        <w:tc>
          <w:tcPr>
            <w:tcW w:w="5000" w:type="pct"/>
          </w:tcPr>
          <w:p w:rsidR="00A656FC" w:rsidRPr="002237DF" w:rsidRDefault="00A656FC" w:rsidP="002237DF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A6886" w:rsidRPr="002237DF" w:rsidRDefault="00A656FC" w:rsidP="002237DF">
            <w:pPr>
              <w:tabs>
                <w:tab w:val="left" w:pos="993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5C60E0" w:rsidRPr="002237DF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2237DF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5C60E0" w:rsidRPr="002237DF">
              <w:rPr>
                <w:rFonts w:ascii="Times New Roman" w:hAnsi="Times New Roman"/>
                <w:sz w:val="28"/>
                <w:szCs w:val="28"/>
              </w:rPr>
              <w:t>ю</w:t>
            </w:r>
            <w:r w:rsidRPr="002237D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23 апреля 2019 г. № 115 «Об утверждении Порядка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бюджетов» следующие изменения:</w:t>
            </w:r>
          </w:p>
          <w:p w:rsidR="006676DE" w:rsidRPr="002237DF" w:rsidRDefault="00EA6886" w:rsidP="002237DF">
            <w:pPr>
              <w:tabs>
                <w:tab w:val="left" w:pos="993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C60E0"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 </w:t>
            </w:r>
            <w:r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десятый </w:t>
            </w:r>
            <w:r w:rsidR="006676DE" w:rsidRPr="002237DF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5C60E0" w:rsidRPr="002237DF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6676DE"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C60E0" w:rsidRPr="002237DF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6676DE"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237DF">
              <w:rPr>
                <w:rFonts w:ascii="Times New Roman" w:hAnsi="Times New Roman"/>
                <w:spacing w:val="-4"/>
                <w:sz w:val="28"/>
                <w:szCs w:val="28"/>
              </w:rPr>
              <w:t>признать утратившим силу</w:t>
            </w:r>
            <w:r w:rsidR="00C41834" w:rsidRPr="002237D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r w:rsidR="006676DE"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A656FC" w:rsidRPr="002237DF" w:rsidRDefault="00A656FC" w:rsidP="002237DF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2237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приложении к Порядку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бюджетов:</w:t>
            </w:r>
          </w:p>
          <w:p w:rsidR="002F03E0" w:rsidRPr="002237DF" w:rsidRDefault="002F03E0" w:rsidP="002237DF">
            <w:pPr>
              <w:tabs>
                <w:tab w:val="left" w:pos="993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>- в пункте 2.7:</w:t>
            </w:r>
          </w:p>
          <w:p w:rsidR="002F03E0" w:rsidRPr="002237DF" w:rsidRDefault="002F03E0" w:rsidP="002237DF">
            <w:pPr>
              <w:tabs>
                <w:tab w:val="left" w:pos="993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подпункте 2 </w:t>
            </w:r>
            <w:r w:rsidRPr="002237DF">
              <w:rPr>
                <w:rFonts w:ascii="Times New Roman" w:hAnsi="Times New Roman"/>
                <w:sz w:val="28"/>
                <w:szCs w:val="28"/>
              </w:rPr>
              <w:t>слова «в части критериев 1.2, 1.6, 1.8, 2.1-2.3, 2.6, 4.1» заменить словами «в части критериев 1.2, 1.6, 1.8, 2.1-2.3, 2.6, 4.1, 4.3»;</w:t>
            </w:r>
          </w:p>
          <w:p w:rsidR="00A656FC" w:rsidRPr="002237DF" w:rsidRDefault="00A656FC" w:rsidP="002237DF">
            <w:pPr>
              <w:tabs>
                <w:tab w:val="left" w:pos="1065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237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№ 1:  </w:t>
            </w:r>
          </w:p>
          <w:p w:rsidR="001D23A1" w:rsidRPr="002237DF" w:rsidRDefault="001D23A1" w:rsidP="002237DF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в графе 3 критерия 2.6 </w:t>
            </w:r>
            <w:r w:rsidR="00EA6886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формулу 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>«КУ14</w:t>
            </w:r>
            <w:proofErr w:type="spellStart"/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(</w:t>
            </w:r>
            <w:proofErr w:type="spellStart"/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>) - (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A37319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»  заменить </w:t>
            </w:r>
            <w:r w:rsidR="00EA6886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формулой 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237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КУ14</w:t>
            </w:r>
            <w:proofErr w:type="spellStart"/>
            <w:r w:rsidRPr="002237DF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2237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= </w:t>
            </w:r>
            <w:r w:rsidR="000251D3" w:rsidRPr="002237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0251D3" w:rsidRPr="00E021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(</w:t>
            </w:r>
            <w:proofErr w:type="spellStart"/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>) - (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</w:rPr>
              <w:t xml:space="preserve">)) / 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251D3" w:rsidRPr="00223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2237D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F03E0" w:rsidRPr="002237DF" w:rsidRDefault="00EC5026" w:rsidP="002237DF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 xml:space="preserve">в графе </w:t>
            </w:r>
            <w:r w:rsidR="002F03E0" w:rsidRPr="002237DF">
              <w:rPr>
                <w:rFonts w:ascii="Times New Roman" w:hAnsi="Times New Roman"/>
                <w:sz w:val="28"/>
                <w:szCs w:val="28"/>
              </w:rPr>
              <w:t>критери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F03E0" w:rsidRPr="002237DF">
              <w:rPr>
                <w:rFonts w:ascii="Times New Roman" w:hAnsi="Times New Roman"/>
                <w:sz w:val="28"/>
                <w:szCs w:val="28"/>
              </w:rPr>
              <w:t xml:space="preserve"> 4.3 </w:t>
            </w:r>
            <w:r w:rsidR="00EA6886" w:rsidRPr="002237DF">
              <w:rPr>
                <w:rFonts w:ascii="Times New Roman" w:hAnsi="Times New Roman"/>
                <w:sz w:val="28"/>
                <w:szCs w:val="28"/>
              </w:rPr>
              <w:t xml:space="preserve">целевое значение </w:t>
            </w:r>
            <w:r w:rsidR="002F03E0" w:rsidRPr="002237DF">
              <w:rPr>
                <w:rFonts w:ascii="Times New Roman" w:hAnsi="Times New Roman"/>
                <w:sz w:val="28"/>
                <w:szCs w:val="28"/>
              </w:rPr>
              <w:t>«&lt;= 0,2» исключить;</w:t>
            </w:r>
          </w:p>
          <w:p w:rsidR="00933AAA" w:rsidRPr="002237DF" w:rsidRDefault="00A7563A" w:rsidP="002237DF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237D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A6886" w:rsidRPr="002237DF">
              <w:rPr>
                <w:rFonts w:ascii="Times New Roman" w:hAnsi="Times New Roman"/>
                <w:sz w:val="28"/>
                <w:szCs w:val="28"/>
              </w:rPr>
              <w:t xml:space="preserve">графе 4 </w:t>
            </w:r>
            <w:r w:rsidRPr="002237DF">
              <w:rPr>
                <w:rFonts w:ascii="Times New Roman" w:hAnsi="Times New Roman"/>
                <w:sz w:val="28"/>
                <w:szCs w:val="28"/>
              </w:rPr>
              <w:t>критериев 6.1-6.7</w:t>
            </w:r>
            <w:r w:rsidR="00EA6886" w:rsidRPr="00223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37DF">
              <w:rPr>
                <w:rFonts w:ascii="Times New Roman" w:hAnsi="Times New Roman"/>
                <w:sz w:val="28"/>
                <w:szCs w:val="28"/>
              </w:rPr>
              <w:t>слова «центральными исполнительными органами государственной власти» заменить словами «исполнительными органами»</w:t>
            </w:r>
            <w:r w:rsidR="00B56E63" w:rsidRPr="002237DF">
              <w:rPr>
                <w:rFonts w:ascii="Times New Roman" w:hAnsi="Times New Roman"/>
                <w:sz w:val="28"/>
                <w:szCs w:val="28"/>
              </w:rPr>
              <w:t>.</w:t>
            </w:r>
            <w:r w:rsidR="00490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3AAA" w:rsidRPr="002237DF" w:rsidTr="007B3758">
        <w:tc>
          <w:tcPr>
            <w:tcW w:w="4785" w:type="dxa"/>
          </w:tcPr>
          <w:p w:rsidR="002237DF" w:rsidRPr="002237DF" w:rsidRDefault="002237DF" w:rsidP="002237DF">
            <w:pPr>
              <w:spacing w:line="223" w:lineRule="auto"/>
              <w:ind w:firstLine="0"/>
              <w:rPr>
                <w:rFonts w:ascii="Times New Roman" w:hAnsi="Times New Roman"/>
              </w:rPr>
            </w:pPr>
          </w:p>
          <w:p w:rsidR="002237DF" w:rsidRPr="002237DF" w:rsidRDefault="002237DF" w:rsidP="002237DF">
            <w:pPr>
              <w:spacing w:line="223" w:lineRule="auto"/>
              <w:ind w:firstLine="0"/>
              <w:rPr>
                <w:rFonts w:ascii="Times New Roman" w:hAnsi="Times New Roman"/>
              </w:rPr>
            </w:pPr>
          </w:p>
          <w:p w:rsidR="00933AAA" w:rsidRPr="002237DF" w:rsidRDefault="00933AAA" w:rsidP="002237DF">
            <w:pPr>
              <w:spacing w:line="223" w:lineRule="auto"/>
              <w:ind w:firstLine="0"/>
              <w:rPr>
                <w:rFonts w:ascii="Times New Roman" w:hAnsi="Times New Roman"/>
              </w:rPr>
            </w:pPr>
            <w:r w:rsidRPr="002237DF">
              <w:rPr>
                <w:rFonts w:ascii="Times New Roman" w:hAnsi="Times New Roman"/>
              </w:rPr>
              <w:t xml:space="preserve">Губернатор Рязанской области </w:t>
            </w:r>
          </w:p>
        </w:tc>
        <w:tc>
          <w:tcPr>
            <w:tcW w:w="4786" w:type="dxa"/>
          </w:tcPr>
          <w:p w:rsidR="00933AAA" w:rsidRPr="002237DF" w:rsidRDefault="00933AAA" w:rsidP="002237DF">
            <w:pPr>
              <w:spacing w:line="223" w:lineRule="auto"/>
              <w:jc w:val="right"/>
              <w:rPr>
                <w:rFonts w:ascii="Times New Roman" w:hAnsi="Times New Roman"/>
                <w:bCs/>
              </w:rPr>
            </w:pPr>
          </w:p>
          <w:p w:rsidR="002237DF" w:rsidRPr="002237DF" w:rsidRDefault="002237DF" w:rsidP="002237DF">
            <w:pPr>
              <w:spacing w:line="223" w:lineRule="auto"/>
              <w:jc w:val="right"/>
              <w:rPr>
                <w:rFonts w:ascii="Times New Roman" w:hAnsi="Times New Roman"/>
                <w:bCs/>
              </w:rPr>
            </w:pPr>
          </w:p>
          <w:p w:rsidR="00933AAA" w:rsidRPr="002237DF" w:rsidRDefault="00933AAA" w:rsidP="002237DF">
            <w:pPr>
              <w:spacing w:line="223" w:lineRule="auto"/>
              <w:jc w:val="right"/>
              <w:rPr>
                <w:rFonts w:ascii="Times New Roman" w:hAnsi="Times New Roman"/>
              </w:rPr>
            </w:pPr>
            <w:r w:rsidRPr="002237DF">
              <w:rPr>
                <w:rFonts w:ascii="Times New Roman" w:hAnsi="Times New Roman"/>
                <w:bCs/>
              </w:rPr>
              <w:t>П.В. Малков</w:t>
            </w:r>
          </w:p>
        </w:tc>
      </w:tr>
    </w:tbl>
    <w:p w:rsidR="00933AAA" w:rsidRPr="00AD103E" w:rsidRDefault="00933AAA" w:rsidP="00640C58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933AAA" w:rsidRPr="00AD103E" w:rsidSect="00BE5613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6D" w:rsidRDefault="001C746D">
      <w:r>
        <w:separator/>
      </w:r>
    </w:p>
  </w:endnote>
  <w:endnote w:type="continuationSeparator" w:id="0">
    <w:p w:rsidR="001C746D" w:rsidRDefault="001C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1F" w:rsidRDefault="002C57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1F" w:rsidRDefault="002C57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F0EA8" w:rsidTr="00FF0EA8">
      <w:tc>
        <w:tcPr>
          <w:tcW w:w="2538" w:type="dxa"/>
        </w:tcPr>
        <w:p w:rsidR="00876034" w:rsidRPr="00FF0EA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F0EA8" w:rsidRDefault="00876034" w:rsidP="00FF0EA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F0EA8" w:rsidRDefault="00876034" w:rsidP="00FF0EA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F0EA8" w:rsidRDefault="00876034" w:rsidP="00FF0EA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6D" w:rsidRDefault="001C746D">
      <w:r>
        <w:separator/>
      </w:r>
    </w:p>
  </w:footnote>
  <w:footnote w:type="continuationSeparator" w:id="0">
    <w:p w:rsidR="001C746D" w:rsidRDefault="001C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C2A8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1F" w:rsidRDefault="002C57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1F" w:rsidRDefault="002C571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C2A8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D103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85pt;height:11.4pt" o:bullet="t">
        <v:imagedata r:id="rId1" o:title="Номер версии 555" gain="79922f" blacklevel="-1966f"/>
      </v:shape>
    </w:pict>
  </w:numPicBullet>
  <w:abstractNum w:abstractNumId="0">
    <w:nsid w:val="0DA10C73"/>
    <w:multiLevelType w:val="hybridMultilevel"/>
    <w:tmpl w:val="2C66D30C"/>
    <w:lvl w:ilvl="0" w:tplc="76C4B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705EA3"/>
    <w:multiLevelType w:val="hybridMultilevel"/>
    <w:tmpl w:val="BAF24430"/>
    <w:lvl w:ilvl="0" w:tplc="E21CD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B2D77"/>
    <w:multiLevelType w:val="hybridMultilevel"/>
    <w:tmpl w:val="41D05EA6"/>
    <w:lvl w:ilvl="0" w:tplc="4510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17A09"/>
    <w:multiLevelType w:val="hybridMultilevel"/>
    <w:tmpl w:val="AF5845FC"/>
    <w:lvl w:ilvl="0" w:tplc="3C505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cHZBlscmqg1EMVCQz01tSSaIG0=" w:salt="GSZqKJLL1Z2FYPpbSV23p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EA8"/>
    <w:rsid w:val="00002585"/>
    <w:rsid w:val="00005A7D"/>
    <w:rsid w:val="0001360F"/>
    <w:rsid w:val="000251D3"/>
    <w:rsid w:val="000331B3"/>
    <w:rsid w:val="00033413"/>
    <w:rsid w:val="00036B89"/>
    <w:rsid w:val="00037C0C"/>
    <w:rsid w:val="000449B5"/>
    <w:rsid w:val="000507BF"/>
    <w:rsid w:val="00050A71"/>
    <w:rsid w:val="00051A87"/>
    <w:rsid w:val="00054B8B"/>
    <w:rsid w:val="00056DEB"/>
    <w:rsid w:val="00057516"/>
    <w:rsid w:val="00067E51"/>
    <w:rsid w:val="000733FD"/>
    <w:rsid w:val="00073A7A"/>
    <w:rsid w:val="00076D5E"/>
    <w:rsid w:val="0008362A"/>
    <w:rsid w:val="00084DD3"/>
    <w:rsid w:val="00084FFF"/>
    <w:rsid w:val="00087695"/>
    <w:rsid w:val="000917C0"/>
    <w:rsid w:val="00094DBC"/>
    <w:rsid w:val="00094E78"/>
    <w:rsid w:val="000A4AF8"/>
    <w:rsid w:val="000A6C76"/>
    <w:rsid w:val="000A7800"/>
    <w:rsid w:val="000A7F55"/>
    <w:rsid w:val="000B0736"/>
    <w:rsid w:val="000C3CE8"/>
    <w:rsid w:val="000C71EF"/>
    <w:rsid w:val="000D3CEE"/>
    <w:rsid w:val="000D5EED"/>
    <w:rsid w:val="000E2E03"/>
    <w:rsid w:val="00100975"/>
    <w:rsid w:val="00122CFD"/>
    <w:rsid w:val="00137746"/>
    <w:rsid w:val="00141A11"/>
    <w:rsid w:val="00144B4C"/>
    <w:rsid w:val="001478FD"/>
    <w:rsid w:val="00150EFD"/>
    <w:rsid w:val="00151370"/>
    <w:rsid w:val="00157ADD"/>
    <w:rsid w:val="00162E72"/>
    <w:rsid w:val="00166C7C"/>
    <w:rsid w:val="00170D76"/>
    <w:rsid w:val="00171B79"/>
    <w:rsid w:val="00173D48"/>
    <w:rsid w:val="00175BE5"/>
    <w:rsid w:val="001850F4"/>
    <w:rsid w:val="00186D92"/>
    <w:rsid w:val="00193CB2"/>
    <w:rsid w:val="001947BE"/>
    <w:rsid w:val="00197F38"/>
    <w:rsid w:val="001A37A5"/>
    <w:rsid w:val="001A560F"/>
    <w:rsid w:val="001B0982"/>
    <w:rsid w:val="001B32BA"/>
    <w:rsid w:val="001B51C7"/>
    <w:rsid w:val="001C3B66"/>
    <w:rsid w:val="001C746D"/>
    <w:rsid w:val="001D23A1"/>
    <w:rsid w:val="001E0317"/>
    <w:rsid w:val="001E07DC"/>
    <w:rsid w:val="001E1A0D"/>
    <w:rsid w:val="001E20F1"/>
    <w:rsid w:val="001E50D9"/>
    <w:rsid w:val="001E6C07"/>
    <w:rsid w:val="001E709B"/>
    <w:rsid w:val="001F1239"/>
    <w:rsid w:val="001F12E8"/>
    <w:rsid w:val="001F228C"/>
    <w:rsid w:val="001F64B8"/>
    <w:rsid w:val="001F7C83"/>
    <w:rsid w:val="00203046"/>
    <w:rsid w:val="00212A7F"/>
    <w:rsid w:val="002157D6"/>
    <w:rsid w:val="00220225"/>
    <w:rsid w:val="00221B90"/>
    <w:rsid w:val="002237DF"/>
    <w:rsid w:val="00231F1C"/>
    <w:rsid w:val="00241CAC"/>
    <w:rsid w:val="00242DDB"/>
    <w:rsid w:val="002450AF"/>
    <w:rsid w:val="002479A2"/>
    <w:rsid w:val="0026087E"/>
    <w:rsid w:val="00265420"/>
    <w:rsid w:val="00274E14"/>
    <w:rsid w:val="002764FC"/>
    <w:rsid w:val="00280A6D"/>
    <w:rsid w:val="002879F0"/>
    <w:rsid w:val="00287B5C"/>
    <w:rsid w:val="00293D5A"/>
    <w:rsid w:val="002953B6"/>
    <w:rsid w:val="002B00E7"/>
    <w:rsid w:val="002B2376"/>
    <w:rsid w:val="002B332E"/>
    <w:rsid w:val="002B7A59"/>
    <w:rsid w:val="002C571F"/>
    <w:rsid w:val="002C6B4B"/>
    <w:rsid w:val="002C7222"/>
    <w:rsid w:val="002C7E88"/>
    <w:rsid w:val="002D70AD"/>
    <w:rsid w:val="002E26DF"/>
    <w:rsid w:val="002F03E0"/>
    <w:rsid w:val="002F05C5"/>
    <w:rsid w:val="002F1E81"/>
    <w:rsid w:val="00310D92"/>
    <w:rsid w:val="00312342"/>
    <w:rsid w:val="003145AF"/>
    <w:rsid w:val="003160CB"/>
    <w:rsid w:val="00321860"/>
    <w:rsid w:val="003222A3"/>
    <w:rsid w:val="00322710"/>
    <w:rsid w:val="00330A09"/>
    <w:rsid w:val="0033656D"/>
    <w:rsid w:val="00347B17"/>
    <w:rsid w:val="00352F00"/>
    <w:rsid w:val="00360A40"/>
    <w:rsid w:val="00363078"/>
    <w:rsid w:val="003755A5"/>
    <w:rsid w:val="003760A0"/>
    <w:rsid w:val="00381892"/>
    <w:rsid w:val="00382EDC"/>
    <w:rsid w:val="0038445B"/>
    <w:rsid w:val="00386E5E"/>
    <w:rsid w:val="003870C2"/>
    <w:rsid w:val="003903C3"/>
    <w:rsid w:val="00393F5C"/>
    <w:rsid w:val="00397AAC"/>
    <w:rsid w:val="003A2DFD"/>
    <w:rsid w:val="003A6F0B"/>
    <w:rsid w:val="003D3B8A"/>
    <w:rsid w:val="003D54F8"/>
    <w:rsid w:val="003F40E0"/>
    <w:rsid w:val="003F4F5E"/>
    <w:rsid w:val="00400906"/>
    <w:rsid w:val="00406F8E"/>
    <w:rsid w:val="0042590E"/>
    <w:rsid w:val="00431AEC"/>
    <w:rsid w:val="00437F65"/>
    <w:rsid w:val="0044045E"/>
    <w:rsid w:val="00451511"/>
    <w:rsid w:val="00451BF1"/>
    <w:rsid w:val="00460FEA"/>
    <w:rsid w:val="00470965"/>
    <w:rsid w:val="004734B7"/>
    <w:rsid w:val="0047422E"/>
    <w:rsid w:val="0047743A"/>
    <w:rsid w:val="00481B88"/>
    <w:rsid w:val="00485B4F"/>
    <w:rsid w:val="004862D1"/>
    <w:rsid w:val="00490A34"/>
    <w:rsid w:val="00490BB7"/>
    <w:rsid w:val="00491589"/>
    <w:rsid w:val="004A26E9"/>
    <w:rsid w:val="004A2E68"/>
    <w:rsid w:val="004A69D5"/>
    <w:rsid w:val="004B2D5A"/>
    <w:rsid w:val="004B59AF"/>
    <w:rsid w:val="004C2698"/>
    <w:rsid w:val="004C6E5B"/>
    <w:rsid w:val="004D293D"/>
    <w:rsid w:val="004D43FB"/>
    <w:rsid w:val="004D6884"/>
    <w:rsid w:val="004F0817"/>
    <w:rsid w:val="004F44FE"/>
    <w:rsid w:val="004F5B5D"/>
    <w:rsid w:val="00512A47"/>
    <w:rsid w:val="00512A5E"/>
    <w:rsid w:val="005136C9"/>
    <w:rsid w:val="00525C17"/>
    <w:rsid w:val="00531C68"/>
    <w:rsid w:val="00532119"/>
    <w:rsid w:val="00532E29"/>
    <w:rsid w:val="005335F3"/>
    <w:rsid w:val="00536A2D"/>
    <w:rsid w:val="00543C38"/>
    <w:rsid w:val="00543D2D"/>
    <w:rsid w:val="00545A3D"/>
    <w:rsid w:val="00546DBB"/>
    <w:rsid w:val="00550CE2"/>
    <w:rsid w:val="00553A91"/>
    <w:rsid w:val="00561A5B"/>
    <w:rsid w:val="005620F4"/>
    <w:rsid w:val="0056644D"/>
    <w:rsid w:val="00567A7A"/>
    <w:rsid w:val="0057074C"/>
    <w:rsid w:val="00573FBF"/>
    <w:rsid w:val="00574FF3"/>
    <w:rsid w:val="00582538"/>
    <w:rsid w:val="005838A6"/>
    <w:rsid w:val="005838EA"/>
    <w:rsid w:val="00585EE1"/>
    <w:rsid w:val="00590C0E"/>
    <w:rsid w:val="00592C1F"/>
    <w:rsid w:val="005939E6"/>
    <w:rsid w:val="00594FB3"/>
    <w:rsid w:val="005A1C78"/>
    <w:rsid w:val="005A4227"/>
    <w:rsid w:val="005B229B"/>
    <w:rsid w:val="005B3518"/>
    <w:rsid w:val="005B5224"/>
    <w:rsid w:val="005B5A4B"/>
    <w:rsid w:val="005C56AE"/>
    <w:rsid w:val="005C60E0"/>
    <w:rsid w:val="005C7449"/>
    <w:rsid w:val="005E6D99"/>
    <w:rsid w:val="005E7169"/>
    <w:rsid w:val="005F2ADD"/>
    <w:rsid w:val="005F2C49"/>
    <w:rsid w:val="005F4404"/>
    <w:rsid w:val="006010DC"/>
    <w:rsid w:val="006013EB"/>
    <w:rsid w:val="00601610"/>
    <w:rsid w:val="00601E12"/>
    <w:rsid w:val="006045B4"/>
    <w:rsid w:val="0060479E"/>
    <w:rsid w:val="00604BE7"/>
    <w:rsid w:val="00611003"/>
    <w:rsid w:val="00616AED"/>
    <w:rsid w:val="00632A4F"/>
    <w:rsid w:val="00632B56"/>
    <w:rsid w:val="006351E3"/>
    <w:rsid w:val="00635511"/>
    <w:rsid w:val="00640C58"/>
    <w:rsid w:val="00644236"/>
    <w:rsid w:val="006471E5"/>
    <w:rsid w:val="0066081F"/>
    <w:rsid w:val="006676DE"/>
    <w:rsid w:val="00667BA8"/>
    <w:rsid w:val="00671D3B"/>
    <w:rsid w:val="006757BB"/>
    <w:rsid w:val="00683693"/>
    <w:rsid w:val="00684A5B"/>
    <w:rsid w:val="00690731"/>
    <w:rsid w:val="006926A2"/>
    <w:rsid w:val="00693BBD"/>
    <w:rsid w:val="0069619A"/>
    <w:rsid w:val="006A1F71"/>
    <w:rsid w:val="006A4E3D"/>
    <w:rsid w:val="006C07E9"/>
    <w:rsid w:val="006C28B1"/>
    <w:rsid w:val="006C3A52"/>
    <w:rsid w:val="006C45E1"/>
    <w:rsid w:val="006D474F"/>
    <w:rsid w:val="006E5FB0"/>
    <w:rsid w:val="006E6292"/>
    <w:rsid w:val="006F328B"/>
    <w:rsid w:val="006F5394"/>
    <w:rsid w:val="006F5886"/>
    <w:rsid w:val="007034A2"/>
    <w:rsid w:val="00703D18"/>
    <w:rsid w:val="00707734"/>
    <w:rsid w:val="00707E19"/>
    <w:rsid w:val="00711A86"/>
    <w:rsid w:val="00712F7C"/>
    <w:rsid w:val="0072328A"/>
    <w:rsid w:val="0073478F"/>
    <w:rsid w:val="00734790"/>
    <w:rsid w:val="00735092"/>
    <w:rsid w:val="00736295"/>
    <w:rsid w:val="007377B5"/>
    <w:rsid w:val="007402E7"/>
    <w:rsid w:val="00746CC2"/>
    <w:rsid w:val="00754C06"/>
    <w:rsid w:val="00760323"/>
    <w:rsid w:val="00765600"/>
    <w:rsid w:val="007857F8"/>
    <w:rsid w:val="00791C9F"/>
    <w:rsid w:val="00792AAB"/>
    <w:rsid w:val="00793989"/>
    <w:rsid w:val="00793B47"/>
    <w:rsid w:val="00795D47"/>
    <w:rsid w:val="0079682B"/>
    <w:rsid w:val="00797714"/>
    <w:rsid w:val="007A1D0C"/>
    <w:rsid w:val="007A2A7B"/>
    <w:rsid w:val="007A51D0"/>
    <w:rsid w:val="007C46FD"/>
    <w:rsid w:val="007D0893"/>
    <w:rsid w:val="007D2FF6"/>
    <w:rsid w:val="007D4925"/>
    <w:rsid w:val="007F0C8A"/>
    <w:rsid w:val="007F11AB"/>
    <w:rsid w:val="007F4052"/>
    <w:rsid w:val="007F417B"/>
    <w:rsid w:val="007F6D34"/>
    <w:rsid w:val="008143CB"/>
    <w:rsid w:val="00814DB8"/>
    <w:rsid w:val="008177BC"/>
    <w:rsid w:val="00823CA1"/>
    <w:rsid w:val="008270D2"/>
    <w:rsid w:val="00843D80"/>
    <w:rsid w:val="00844A00"/>
    <w:rsid w:val="0084554C"/>
    <w:rsid w:val="008513B9"/>
    <w:rsid w:val="00853CE2"/>
    <w:rsid w:val="00860787"/>
    <w:rsid w:val="008702D3"/>
    <w:rsid w:val="00876034"/>
    <w:rsid w:val="00876CA9"/>
    <w:rsid w:val="00882364"/>
    <w:rsid w:val="008827E7"/>
    <w:rsid w:val="0088287B"/>
    <w:rsid w:val="008863E1"/>
    <w:rsid w:val="00894743"/>
    <w:rsid w:val="00897610"/>
    <w:rsid w:val="008A06F2"/>
    <w:rsid w:val="008A1696"/>
    <w:rsid w:val="008B1708"/>
    <w:rsid w:val="008B182F"/>
    <w:rsid w:val="008B7D2A"/>
    <w:rsid w:val="008C2A8B"/>
    <w:rsid w:val="008C58FE"/>
    <w:rsid w:val="008D2761"/>
    <w:rsid w:val="008E6112"/>
    <w:rsid w:val="008E6C41"/>
    <w:rsid w:val="008F0816"/>
    <w:rsid w:val="008F6BB7"/>
    <w:rsid w:val="009009BB"/>
    <w:rsid w:val="00900F42"/>
    <w:rsid w:val="0090196D"/>
    <w:rsid w:val="0090482F"/>
    <w:rsid w:val="00906798"/>
    <w:rsid w:val="00912251"/>
    <w:rsid w:val="00915901"/>
    <w:rsid w:val="00922484"/>
    <w:rsid w:val="00922E04"/>
    <w:rsid w:val="009250DD"/>
    <w:rsid w:val="00925674"/>
    <w:rsid w:val="00932E3C"/>
    <w:rsid w:val="00933AAA"/>
    <w:rsid w:val="00935BDF"/>
    <w:rsid w:val="00940F06"/>
    <w:rsid w:val="009422B7"/>
    <w:rsid w:val="00960E67"/>
    <w:rsid w:val="00985487"/>
    <w:rsid w:val="00987669"/>
    <w:rsid w:val="0099261A"/>
    <w:rsid w:val="009977FF"/>
    <w:rsid w:val="009A03E8"/>
    <w:rsid w:val="009A085B"/>
    <w:rsid w:val="009A76C9"/>
    <w:rsid w:val="009C1DE6"/>
    <w:rsid w:val="009C1F0E"/>
    <w:rsid w:val="009C3AD5"/>
    <w:rsid w:val="009D337E"/>
    <w:rsid w:val="009D3E8C"/>
    <w:rsid w:val="009D6B34"/>
    <w:rsid w:val="009E3A0E"/>
    <w:rsid w:val="009E492D"/>
    <w:rsid w:val="009E5447"/>
    <w:rsid w:val="00A01D08"/>
    <w:rsid w:val="00A11118"/>
    <w:rsid w:val="00A1314B"/>
    <w:rsid w:val="00A13160"/>
    <w:rsid w:val="00A137D3"/>
    <w:rsid w:val="00A20032"/>
    <w:rsid w:val="00A200ED"/>
    <w:rsid w:val="00A37319"/>
    <w:rsid w:val="00A3783A"/>
    <w:rsid w:val="00A37D93"/>
    <w:rsid w:val="00A44620"/>
    <w:rsid w:val="00A44A8F"/>
    <w:rsid w:val="00A45FC1"/>
    <w:rsid w:val="00A512ED"/>
    <w:rsid w:val="00A51D96"/>
    <w:rsid w:val="00A522B8"/>
    <w:rsid w:val="00A52D71"/>
    <w:rsid w:val="00A656FC"/>
    <w:rsid w:val="00A7196B"/>
    <w:rsid w:val="00A71FCD"/>
    <w:rsid w:val="00A74F40"/>
    <w:rsid w:val="00A7563A"/>
    <w:rsid w:val="00A7612D"/>
    <w:rsid w:val="00A77A26"/>
    <w:rsid w:val="00A944B3"/>
    <w:rsid w:val="00A96F84"/>
    <w:rsid w:val="00A973B9"/>
    <w:rsid w:val="00AA52F1"/>
    <w:rsid w:val="00AB376F"/>
    <w:rsid w:val="00AB37B2"/>
    <w:rsid w:val="00AB4254"/>
    <w:rsid w:val="00AB7E00"/>
    <w:rsid w:val="00AC0D0C"/>
    <w:rsid w:val="00AC3953"/>
    <w:rsid w:val="00AC7150"/>
    <w:rsid w:val="00AC72C8"/>
    <w:rsid w:val="00AD103E"/>
    <w:rsid w:val="00AD4B8B"/>
    <w:rsid w:val="00AE55B0"/>
    <w:rsid w:val="00AF25AC"/>
    <w:rsid w:val="00AF5F7C"/>
    <w:rsid w:val="00B02207"/>
    <w:rsid w:val="00B03403"/>
    <w:rsid w:val="00B10324"/>
    <w:rsid w:val="00B11570"/>
    <w:rsid w:val="00B376B1"/>
    <w:rsid w:val="00B413CE"/>
    <w:rsid w:val="00B46F9B"/>
    <w:rsid w:val="00B52679"/>
    <w:rsid w:val="00B56E63"/>
    <w:rsid w:val="00B620D9"/>
    <w:rsid w:val="00B6323D"/>
    <w:rsid w:val="00B633DB"/>
    <w:rsid w:val="00B639ED"/>
    <w:rsid w:val="00B66A8C"/>
    <w:rsid w:val="00B67BA2"/>
    <w:rsid w:val="00B74938"/>
    <w:rsid w:val="00B8061C"/>
    <w:rsid w:val="00B83BA2"/>
    <w:rsid w:val="00B853AA"/>
    <w:rsid w:val="00B875BF"/>
    <w:rsid w:val="00B91F62"/>
    <w:rsid w:val="00B92AFB"/>
    <w:rsid w:val="00B96A48"/>
    <w:rsid w:val="00BA2B96"/>
    <w:rsid w:val="00BB26CB"/>
    <w:rsid w:val="00BB2C98"/>
    <w:rsid w:val="00BC4B7A"/>
    <w:rsid w:val="00BD0B82"/>
    <w:rsid w:val="00BD44F8"/>
    <w:rsid w:val="00BD66C7"/>
    <w:rsid w:val="00BE5613"/>
    <w:rsid w:val="00BE6B80"/>
    <w:rsid w:val="00BF0C3D"/>
    <w:rsid w:val="00BF4F5F"/>
    <w:rsid w:val="00C04A09"/>
    <w:rsid w:val="00C04EEB"/>
    <w:rsid w:val="00C06EB8"/>
    <w:rsid w:val="00C10F12"/>
    <w:rsid w:val="00C11826"/>
    <w:rsid w:val="00C11872"/>
    <w:rsid w:val="00C129A1"/>
    <w:rsid w:val="00C16CA8"/>
    <w:rsid w:val="00C23D19"/>
    <w:rsid w:val="00C334C4"/>
    <w:rsid w:val="00C41834"/>
    <w:rsid w:val="00C46D42"/>
    <w:rsid w:val="00C50C32"/>
    <w:rsid w:val="00C5157A"/>
    <w:rsid w:val="00C60178"/>
    <w:rsid w:val="00C61760"/>
    <w:rsid w:val="00C63CD6"/>
    <w:rsid w:val="00C72268"/>
    <w:rsid w:val="00C75336"/>
    <w:rsid w:val="00C84E63"/>
    <w:rsid w:val="00C87D95"/>
    <w:rsid w:val="00C9077A"/>
    <w:rsid w:val="00C942DB"/>
    <w:rsid w:val="00C95CD2"/>
    <w:rsid w:val="00CA051B"/>
    <w:rsid w:val="00CA292D"/>
    <w:rsid w:val="00CA42F5"/>
    <w:rsid w:val="00CA7B04"/>
    <w:rsid w:val="00CA7E69"/>
    <w:rsid w:val="00CB2AAA"/>
    <w:rsid w:val="00CB3CBE"/>
    <w:rsid w:val="00CC0A67"/>
    <w:rsid w:val="00CD54CA"/>
    <w:rsid w:val="00CD6FDA"/>
    <w:rsid w:val="00CF03D8"/>
    <w:rsid w:val="00CF421B"/>
    <w:rsid w:val="00CF4BEC"/>
    <w:rsid w:val="00CF6224"/>
    <w:rsid w:val="00CF7718"/>
    <w:rsid w:val="00D015D5"/>
    <w:rsid w:val="00D03D68"/>
    <w:rsid w:val="00D124F6"/>
    <w:rsid w:val="00D13643"/>
    <w:rsid w:val="00D13C65"/>
    <w:rsid w:val="00D14223"/>
    <w:rsid w:val="00D205DD"/>
    <w:rsid w:val="00D266DD"/>
    <w:rsid w:val="00D32B04"/>
    <w:rsid w:val="00D33BB0"/>
    <w:rsid w:val="00D34298"/>
    <w:rsid w:val="00D35A17"/>
    <w:rsid w:val="00D35BA0"/>
    <w:rsid w:val="00D374E7"/>
    <w:rsid w:val="00D51469"/>
    <w:rsid w:val="00D5417F"/>
    <w:rsid w:val="00D5722B"/>
    <w:rsid w:val="00D6157F"/>
    <w:rsid w:val="00D63949"/>
    <w:rsid w:val="00D64371"/>
    <w:rsid w:val="00D652E7"/>
    <w:rsid w:val="00D70A79"/>
    <w:rsid w:val="00D77BCF"/>
    <w:rsid w:val="00D77CBE"/>
    <w:rsid w:val="00D84394"/>
    <w:rsid w:val="00D87006"/>
    <w:rsid w:val="00D93FBA"/>
    <w:rsid w:val="00D95E55"/>
    <w:rsid w:val="00DA244F"/>
    <w:rsid w:val="00DA41D2"/>
    <w:rsid w:val="00DA7A1D"/>
    <w:rsid w:val="00DB3664"/>
    <w:rsid w:val="00DB5B10"/>
    <w:rsid w:val="00DC0FB8"/>
    <w:rsid w:val="00DC16FB"/>
    <w:rsid w:val="00DC4A65"/>
    <w:rsid w:val="00DC4F66"/>
    <w:rsid w:val="00DD5A8D"/>
    <w:rsid w:val="00DE6439"/>
    <w:rsid w:val="00DE7C63"/>
    <w:rsid w:val="00DF5D99"/>
    <w:rsid w:val="00E000D5"/>
    <w:rsid w:val="00E02171"/>
    <w:rsid w:val="00E03AE6"/>
    <w:rsid w:val="00E03D39"/>
    <w:rsid w:val="00E10B44"/>
    <w:rsid w:val="00E11F02"/>
    <w:rsid w:val="00E2726B"/>
    <w:rsid w:val="00E3166C"/>
    <w:rsid w:val="00E37801"/>
    <w:rsid w:val="00E41561"/>
    <w:rsid w:val="00E42833"/>
    <w:rsid w:val="00E4465F"/>
    <w:rsid w:val="00E46EAA"/>
    <w:rsid w:val="00E5038C"/>
    <w:rsid w:val="00E50B69"/>
    <w:rsid w:val="00E5298B"/>
    <w:rsid w:val="00E56EFB"/>
    <w:rsid w:val="00E6458F"/>
    <w:rsid w:val="00E66D40"/>
    <w:rsid w:val="00E67BA2"/>
    <w:rsid w:val="00E7242D"/>
    <w:rsid w:val="00E733F5"/>
    <w:rsid w:val="00E739A0"/>
    <w:rsid w:val="00E77C71"/>
    <w:rsid w:val="00E77D6F"/>
    <w:rsid w:val="00E81E50"/>
    <w:rsid w:val="00E87E21"/>
    <w:rsid w:val="00E87E25"/>
    <w:rsid w:val="00EA04F1"/>
    <w:rsid w:val="00EA2768"/>
    <w:rsid w:val="00EA2FD3"/>
    <w:rsid w:val="00EA6886"/>
    <w:rsid w:val="00EB403C"/>
    <w:rsid w:val="00EB7CE9"/>
    <w:rsid w:val="00EC33FE"/>
    <w:rsid w:val="00EC433F"/>
    <w:rsid w:val="00EC5026"/>
    <w:rsid w:val="00EC68A4"/>
    <w:rsid w:val="00EC6C19"/>
    <w:rsid w:val="00ED1FDE"/>
    <w:rsid w:val="00ED501A"/>
    <w:rsid w:val="00EF13F4"/>
    <w:rsid w:val="00F02BB3"/>
    <w:rsid w:val="00F06EFB"/>
    <w:rsid w:val="00F149D1"/>
    <w:rsid w:val="00F1529E"/>
    <w:rsid w:val="00F16F07"/>
    <w:rsid w:val="00F30571"/>
    <w:rsid w:val="00F33B72"/>
    <w:rsid w:val="00F45B7C"/>
    <w:rsid w:val="00F45FCE"/>
    <w:rsid w:val="00F776AA"/>
    <w:rsid w:val="00F821EC"/>
    <w:rsid w:val="00F9334F"/>
    <w:rsid w:val="00F97D7F"/>
    <w:rsid w:val="00FA122C"/>
    <w:rsid w:val="00FA3B95"/>
    <w:rsid w:val="00FB544A"/>
    <w:rsid w:val="00FC1278"/>
    <w:rsid w:val="00FC5091"/>
    <w:rsid w:val="00FD635F"/>
    <w:rsid w:val="00FE1306"/>
    <w:rsid w:val="00FE7735"/>
    <w:rsid w:val="00FF0EA8"/>
    <w:rsid w:val="00FF3D00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743"/>
    <w:rPr>
      <w:rFonts w:ascii="TimesET" w:hAnsi="TimesET"/>
    </w:rPr>
  </w:style>
  <w:style w:type="paragraph" w:styleId="1">
    <w:name w:val="heading 1"/>
    <w:basedOn w:val="a"/>
    <w:next w:val="a"/>
    <w:qFormat/>
    <w:rsid w:val="0089474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9474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474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9474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9474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474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9474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9474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rsid w:val="002B2376"/>
    <w:rPr>
      <w:color w:val="0000FF"/>
      <w:u w:val="single"/>
    </w:rPr>
  </w:style>
  <w:style w:type="paragraph" w:customStyle="1" w:styleId="ConsPlusNormal">
    <w:name w:val="ConsPlusNormal"/>
    <w:rsid w:val="008177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100975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933AAA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A656FC"/>
    <w:rPr>
      <w:rFonts w:ascii="Times New Roman" w:hAnsi="Times New Roman" w:cs="Times New Roman"/>
      <w:sz w:val="26"/>
      <w:szCs w:val="26"/>
    </w:rPr>
  </w:style>
  <w:style w:type="character" w:styleId="ae">
    <w:name w:val="FollowedHyperlink"/>
    <w:basedOn w:val="a0"/>
    <w:rsid w:val="00960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743"/>
    <w:rPr>
      <w:rFonts w:ascii="TimesET" w:hAnsi="TimesET"/>
    </w:rPr>
  </w:style>
  <w:style w:type="paragraph" w:styleId="1">
    <w:name w:val="heading 1"/>
    <w:basedOn w:val="a"/>
    <w:next w:val="a"/>
    <w:qFormat/>
    <w:rsid w:val="0089474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9474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474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9474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9474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474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9474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9474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rsid w:val="002B2376"/>
    <w:rPr>
      <w:color w:val="0000FF"/>
      <w:u w:val="single"/>
    </w:rPr>
  </w:style>
  <w:style w:type="paragraph" w:customStyle="1" w:styleId="ConsPlusNormal">
    <w:name w:val="ConsPlusNormal"/>
    <w:rsid w:val="008177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100975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933AAA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A656FC"/>
    <w:rPr>
      <w:rFonts w:ascii="Times New Roman" w:hAnsi="Times New Roman" w:cs="Times New Roman"/>
      <w:sz w:val="26"/>
      <w:szCs w:val="26"/>
    </w:rPr>
  </w:style>
  <w:style w:type="character" w:styleId="ae">
    <w:name w:val="FollowedHyperlink"/>
    <w:basedOn w:val="a0"/>
    <w:rsid w:val="00960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1C26C-1BDE-4542-B3A4-EC6E56D6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1808</CharactersWithSpaces>
  <SharedDoc>false</SharedDoc>
  <HLinks>
    <vt:vector size="60" baseType="variant">
      <vt:variant>
        <vt:i4>3342448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3866721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consultantplus://offline/ref=CD619CCC73F183F48B9F2AEBE906FF6927941FF2B0829BCDD6D760AF3FC45D89E5EB0B88E919FBB837AF822807645192O9r9M</vt:lpwstr>
      </vt:variant>
      <vt:variant>
        <vt:lpwstr/>
      </vt:variant>
      <vt:variant>
        <vt:i4>2162790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consultantplus://offline/ref=96014D3684A851895C3E0FE5A123C88C498DF1929777BC1C8291BA3B58D7BD1AD26DD938875D1E89A5120BDEFCADACBB87BC1407E5F7x7p2I</vt:lpwstr>
      </vt:variant>
      <vt:variant>
        <vt:lpwstr/>
      </vt:variant>
      <vt:variant>
        <vt:i4>2162795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consultantplus://offline/ref=96014D3684A851895C3E0FE5A123C88C498DF1929777BC1C8291BA3B58D7BD1AD26DD9388A581B89A5120BDEFCADACBB87BC1407E5F7x7p2I</vt:lpwstr>
      </vt:variant>
      <vt:variant>
        <vt:lpwstr/>
      </vt:variant>
      <vt:variant>
        <vt:i4>2162741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consultantplus://offline/ref=96014D3684A851895C3E0FE5A123C88C498DF1929777BC1C8291BA3B58D7BD1AD26DD9388B5E1B89A5120BDEFCADACBB87BC1407E5F7x7p2I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consultantplus://offline/ref=0C883E6E9CF377086BFF54EBC20608E5B41ED20481C72D57D7A9415036F5DA1EF40FDB2BD61F754B3C23DC5155590C13FF030DFAC12F487325028D7Bd3W0N</vt:lpwstr>
      </vt:variant>
      <vt:variant>
        <vt:lpwstr/>
      </vt:variant>
      <vt:variant>
        <vt:i4>7143475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consultantplus://offline/ref=0C883E6E9CF377086BFF54EBC20608E5B41ED20481C72D57D7A8415036F5DA1EF40FDB2BD61F754B3C23DC5354590C13FF030DFAC12F487325028D7Bd3W0N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consultantplus://offline/ref=0C883E6E9CF377086BFF54EBC20608E5B41ED20481C72D57D7AA415036F5DA1EF40FDB2BD61F754B3C23DC5153590C13FF030DFAC12F487325028D7Bd3W0N</vt:lpwstr>
      </vt:variant>
      <vt:variant>
        <vt:lpwstr/>
      </vt:variant>
      <vt:variant>
        <vt:i4>7143529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consultantplus://offline/ref=0C883E6E9CF377086BFF54EBC20608E5B41ED20481C72D57D7AB415036F5DA1EF40FDB2BD61F754B3C23DC5255590C13FF030DFAC12F487325028D7Bd3W0N</vt:lpwstr>
      </vt:variant>
      <vt:variant>
        <vt:lpwstr/>
      </vt:variant>
      <vt:variant>
        <vt:i4>4980751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consultantplus://offline/ref=68A1E1CDE643DE197AC4B74B148CCE733E094F8827AD9B8F1AFAFB4B6690DB44FDD7E1BBEB275F5E1BCD47194232BCh4CFN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Лёксина М.А.</cp:lastModifiedBy>
  <cp:revision>8</cp:revision>
  <cp:lastPrinted>2022-02-16T11:43:00Z</cp:lastPrinted>
  <dcterms:created xsi:type="dcterms:W3CDTF">2022-12-20T11:19:00Z</dcterms:created>
  <dcterms:modified xsi:type="dcterms:W3CDTF">2023-01-19T07:31:00Z</dcterms:modified>
</cp:coreProperties>
</file>