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60DD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15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60DD0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2479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D5EED" w:rsidRDefault="003415BB" w:rsidP="003415BB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7 мая 2020 г. № 106 «Об утверждении порядков предоставления субсидий автономной некоммерческой организации «Агентство развития бизнеса Рязанской области» в виде имущественного взноса в целях реализации мероприятий государственной программы Рязанской области «Экономическое развитие» (в редакции постановлений Правительства Рязанской области от 26.05.2020 </w:t>
            </w:r>
            <w:hyperlink r:id="rId12" w:history="1">
              <w:r w:rsidRPr="00872479">
                <w:rPr>
                  <w:rFonts w:ascii="Times New Roman" w:hAnsi="Times New Roman"/>
                  <w:sz w:val="28"/>
                  <w:szCs w:val="28"/>
                </w:rPr>
                <w:t>№ 118</w:t>
              </w:r>
            </w:hyperlink>
            <w:r w:rsidRPr="008724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br/>
              <w:t xml:space="preserve">от 23.03.2021 </w:t>
            </w:r>
            <w:hyperlink r:id="rId13" w:history="1">
              <w:r w:rsidRPr="00872479">
                <w:rPr>
                  <w:rFonts w:ascii="Times New Roman" w:hAnsi="Times New Roman"/>
                  <w:sz w:val="28"/>
                  <w:szCs w:val="28"/>
                </w:rPr>
                <w:t>№ 63</w:t>
              </w:r>
            </w:hyperlink>
            <w:r w:rsidRPr="00872479">
              <w:rPr>
                <w:rFonts w:ascii="Times New Roman" w:hAnsi="Times New Roman"/>
                <w:sz w:val="28"/>
                <w:szCs w:val="28"/>
              </w:rPr>
              <w:t xml:space="preserve">, от 13.04.2021 </w:t>
            </w:r>
            <w:hyperlink r:id="rId14" w:history="1">
              <w:r w:rsidRPr="00872479">
                <w:rPr>
                  <w:rFonts w:ascii="Times New Roman" w:hAnsi="Times New Roman"/>
                  <w:sz w:val="28"/>
                  <w:szCs w:val="28"/>
                </w:rPr>
                <w:t>№ 83</w:t>
              </w:r>
            </w:hyperlink>
            <w:r w:rsidRPr="00872479">
              <w:rPr>
                <w:rFonts w:ascii="Times New Roman" w:hAnsi="Times New Roman"/>
                <w:sz w:val="28"/>
                <w:szCs w:val="28"/>
              </w:rPr>
              <w:t xml:space="preserve">, от 03.08.2021 </w:t>
            </w:r>
            <w:hyperlink r:id="rId15" w:history="1">
              <w:r w:rsidRPr="00872479">
                <w:rPr>
                  <w:rFonts w:ascii="Times New Roman" w:hAnsi="Times New Roman"/>
                  <w:sz w:val="28"/>
                  <w:szCs w:val="28"/>
                </w:rPr>
                <w:t>№ 208</w:t>
              </w:r>
            </w:hyperlink>
            <w:r w:rsidRPr="00872479">
              <w:rPr>
                <w:rFonts w:ascii="Times New Roman" w:hAnsi="Times New Roman"/>
                <w:sz w:val="28"/>
                <w:szCs w:val="28"/>
              </w:rPr>
              <w:t>,</w:t>
            </w:r>
            <w:r w:rsidRPr="00872479">
              <w:rPr>
                <w:rFonts w:ascii="Times New Roman" w:hAnsi="Times New Roman"/>
                <w:sz w:val="28"/>
                <w:szCs w:val="28"/>
              </w:rPr>
              <w:br/>
              <w:t xml:space="preserve">от 25.01.2022 </w:t>
            </w:r>
            <w:hyperlink r:id="rId16" w:history="1">
              <w:r w:rsidRPr="00872479">
                <w:rPr>
                  <w:rFonts w:ascii="Times New Roman" w:hAnsi="Times New Roman"/>
                  <w:sz w:val="28"/>
                  <w:szCs w:val="28"/>
                </w:rPr>
                <w:t>№ 13</w:t>
              </w:r>
            </w:hyperlink>
            <w:r w:rsidRPr="00872479">
              <w:rPr>
                <w:rFonts w:ascii="Times New Roman" w:hAnsi="Times New Roman"/>
                <w:sz w:val="28"/>
                <w:szCs w:val="28"/>
              </w:rPr>
              <w:t>, от 29.03.2022 №</w:t>
            </w:r>
            <w:hyperlink r:id="rId17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114)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7 мая 2020 г. № 106 «Об утверждении порядков предоставления субсидий автономной некоммерческой организации «Агентство развития бизнеса Рязанской области» в виде имущественного взноса в целях реализации мероприятий государственной программы Рязанской области «Экономическое развитие» следующие изменения:</w:t>
            </w:r>
          </w:p>
          <w:p w:rsidR="003415BB" w:rsidRPr="00872479" w:rsidRDefault="003415BB" w:rsidP="003415BB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пункт 3 изложить в следующей редакции: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br/>
              <w:t>на заместителя Председателя Правительства Рязанской области (в сфере экономики)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абзац второй пункта 2 изложить в следующей редакции: 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период).»;</w:t>
            </w:r>
            <w:proofErr w:type="gramEnd"/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третий подпункта 2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lastRenderedPageBreak/>
              <w:t>«-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>
              <w:rPr>
                <w:rFonts w:eastAsia="Arial Unicode MS"/>
                <w:szCs w:val="28"/>
              </w:rPr>
              <w:t>–</w:t>
            </w:r>
            <w:r w:rsidRPr="00872479">
              <w:rPr>
                <w:rFonts w:eastAsia="Arial Unicode MS"/>
                <w:szCs w:val="28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872479">
              <w:rPr>
                <w:rFonts w:eastAsia="Arial Unicode MS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публичных акционерных обществ</w:t>
            </w:r>
            <w:proofErr w:type="gramStart"/>
            <w:r w:rsidRPr="00872479">
              <w:rPr>
                <w:rFonts w:eastAsia="Arial Unicode MS"/>
                <w:szCs w:val="28"/>
              </w:rPr>
              <w:t>;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в подпункте 7 слова «показателя, необходимого для достижения результата предоставления субсидии,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–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показатель)» заменить словами «характеристик (показателей, необходимых для достижения результата предоставления субсидии),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–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показатели)»;</w:t>
            </w:r>
            <w:proofErr w:type="gramEnd"/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подпункте 9 слово «показателя» заметить словом «показателей»;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в подпункте 4 пункта 7 слова «30 дней» заменить словами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2479">
              <w:rPr>
                <w:rFonts w:ascii="Times New Roman" w:hAnsi="Times New Roman"/>
                <w:sz w:val="28"/>
                <w:szCs w:val="28"/>
              </w:rPr>
              <w:t>«30 календарных дней»;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подпункте 3 пункта 10 слова «обязательную»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, целей» исключить; </w:t>
            </w:r>
          </w:p>
          <w:p w:rsidR="003415BB" w:rsidRPr="00872479" w:rsidRDefault="003415BB" w:rsidP="003415BB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абзацы третий, четвертый, пятый пункта 12 заменить текстом следующего содержания: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«Результатом предоставления субсидии является количество 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управления.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Показателями являются: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количество организованных мероприятий;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 количество </w:t>
            </w:r>
            <w:proofErr w:type="spellStart"/>
            <w:r w:rsidRPr="00872479">
              <w:rPr>
                <w:szCs w:val="28"/>
              </w:rPr>
              <w:t>инфоповодов</w:t>
            </w:r>
            <w:proofErr w:type="spellEnd"/>
            <w:r w:rsidRPr="00872479">
              <w:rPr>
                <w:szCs w:val="28"/>
              </w:rPr>
              <w:t xml:space="preserve"> в федеральных СМИ;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 количество </w:t>
            </w:r>
            <w:proofErr w:type="spellStart"/>
            <w:r w:rsidRPr="00872479">
              <w:rPr>
                <w:szCs w:val="28"/>
              </w:rPr>
              <w:t>инфоповодов</w:t>
            </w:r>
            <w:proofErr w:type="spellEnd"/>
            <w:r w:rsidRPr="00872479">
              <w:rPr>
                <w:szCs w:val="28"/>
              </w:rPr>
              <w:t xml:space="preserve"> в региональных СМИ;</w:t>
            </w:r>
          </w:p>
          <w:p w:rsidR="003415BB" w:rsidRPr="00872479" w:rsidRDefault="003415BB" w:rsidP="003415BB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- количество подписчиков на </w:t>
            </w:r>
            <w:proofErr w:type="spellStart"/>
            <w:r w:rsidRPr="00872479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872479">
              <w:rPr>
                <w:rFonts w:ascii="Times New Roman" w:hAnsi="Times New Roman"/>
                <w:sz w:val="28"/>
                <w:szCs w:val="28"/>
              </w:rPr>
              <w:t>-канале «Мой бизнес Рязанская область»;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 количество подписчиков в официальной группе </w:t>
            </w:r>
            <w:proofErr w:type="spellStart"/>
            <w:r w:rsidRPr="00872479">
              <w:rPr>
                <w:szCs w:val="28"/>
              </w:rPr>
              <w:t>ВКонтакте</w:t>
            </w:r>
            <w:proofErr w:type="spellEnd"/>
            <w:r w:rsidRPr="00872479">
              <w:rPr>
                <w:szCs w:val="28"/>
              </w:rPr>
              <w:t xml:space="preserve"> </w:t>
            </w:r>
            <w:r w:rsidRPr="00872479">
              <w:rPr>
                <w:szCs w:val="28"/>
              </w:rPr>
              <w:br/>
              <w:t>«Мой бизнес Рязанская область»;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 количество выпущенных экземпляров </w:t>
            </w:r>
            <w:proofErr w:type="gramStart"/>
            <w:r w:rsidRPr="00872479">
              <w:rPr>
                <w:szCs w:val="28"/>
              </w:rPr>
              <w:t>собственного</w:t>
            </w:r>
            <w:proofErr w:type="gramEnd"/>
            <w:r w:rsidRPr="00872479">
              <w:rPr>
                <w:szCs w:val="28"/>
              </w:rPr>
              <w:t xml:space="preserve"> бренд-медиа </w:t>
            </w:r>
            <w:r w:rsidRPr="00872479">
              <w:rPr>
                <w:szCs w:val="28"/>
              </w:rPr>
              <w:br/>
              <w:t>«Мой бизнес».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Точная дата завершения и конечные значения результата предоставления субсидии, показателей указываются в Соглашении.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если Организацией в срок, указанный в Соглашении, не достигнуто значение результата предоставления субсидии и в срок до первой даты представления отчета о достижении результата предоставления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lastRenderedPageBreak/>
              <w:t>субсидии, показателей в соответствии с Соглашением в году, следующем за годом предоставления субсидии, указанные нарушения не устранены, Организация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абзаце третьем пункта 14 слово «показателя» заметить словом «показателей»;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пункт 15 дополнить новым абзацем вторым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proofErr w:type="gramEnd"/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 в приложении № 2 к </w:t>
            </w:r>
            <w:r w:rsidRPr="00872479">
              <w:t>Порядку предоставления субсидий автономной некоммерческой организации «Агентство развития бизнеса Рязанской области» в виде имущественного взноса для обеспечения деятельности</w:t>
            </w:r>
            <w:r w:rsidRPr="00872479">
              <w:rPr>
                <w:szCs w:val="28"/>
              </w:rPr>
              <w:t>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абзац седьмой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«Организация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proofErr w:type="gramStart"/>
            <w:r w:rsidRPr="00872479">
              <w:rPr>
                <w:rFonts w:eastAsia="Arial Unicode MS"/>
                <w:szCs w:val="28"/>
              </w:rPr>
              <w:t>.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в абзаце пятнадцатом слова «</w:t>
            </w:r>
            <w:r w:rsidRPr="00872479">
              <w:t>показателя, необходим</w:t>
            </w:r>
            <w:r>
              <w:t>ого</w:t>
            </w:r>
            <w:r w:rsidRPr="00872479">
              <w:t xml:space="preserve"> для достижения результата предоставления субсидии</w:t>
            </w:r>
            <w:proofErr w:type="gramStart"/>
            <w:r>
              <w:t>,</w:t>
            </w:r>
            <w:r w:rsidRPr="00872479">
              <w:t>»</w:t>
            </w:r>
            <w:proofErr w:type="gramEnd"/>
            <w:r w:rsidRPr="00872479">
              <w:t xml:space="preserve"> заменить словами «</w:t>
            </w:r>
            <w:r w:rsidRPr="00872479">
              <w:rPr>
                <w:szCs w:val="28"/>
              </w:rPr>
              <w:t>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в абзаце семнадцатом слова «</w:t>
            </w:r>
            <w:r w:rsidRPr="00872479">
              <w:t>показателя, необходим</w:t>
            </w:r>
            <w:r>
              <w:t>ого</w:t>
            </w:r>
            <w:r w:rsidRPr="00872479">
              <w:t xml:space="preserve"> для достижения результата предоставления субсидии» заменить словами «</w:t>
            </w:r>
            <w:r w:rsidRPr="00872479">
              <w:rPr>
                <w:szCs w:val="28"/>
              </w:rPr>
              <w:t>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приложении № 2: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абзац второй пункта 2 изложить в следующей редакции: 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lastRenderedPageBreak/>
              <w:t>Рязанской области о внесении изменений в закон Рязанской области об областном бюджете на очередной финансовый год и плановый период)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третий подпункта 2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«-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872479">
              <w:rPr>
                <w:rFonts w:eastAsia="Arial Unicode MS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публичных акционерных обществ</w:t>
            </w:r>
            <w:proofErr w:type="gramStart"/>
            <w:r w:rsidRPr="00872479">
              <w:rPr>
                <w:rFonts w:eastAsia="Arial Unicode MS"/>
                <w:szCs w:val="28"/>
              </w:rPr>
              <w:t>;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подпункте 7 слова «показателей, необходимых для достижения результата предоставления субсидии»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в подпункте 3 пункта 10 слова «обязательную»</w:t>
            </w:r>
            <w:proofErr w:type="gramStart"/>
            <w:r w:rsidRPr="00872479">
              <w:rPr>
                <w:szCs w:val="28"/>
              </w:rPr>
              <w:t>, «</w:t>
            </w:r>
            <w:proofErr w:type="gramEnd"/>
            <w:r w:rsidRPr="00872479">
              <w:rPr>
                <w:szCs w:val="28"/>
              </w:rPr>
              <w:t>, целей» исключить;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</w:t>
            </w:r>
            <w:r>
              <w:rPr>
                <w:szCs w:val="28"/>
              </w:rPr>
              <w:t> </w:t>
            </w:r>
            <w:r w:rsidRPr="00872479">
              <w:rPr>
                <w:szCs w:val="28"/>
              </w:rPr>
              <w:t>абзацы третий - восьмой пункта 12 заменить текстом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415BB">
              <w:rPr>
                <w:spacing w:val="-4"/>
                <w:szCs w:val="28"/>
              </w:rPr>
              <w:t>«Результатом предоставления субсидии являются реализованные проекты по повышению производительности труда на предприятиях – участниках</w:t>
            </w:r>
            <w:r w:rsidRPr="00872479">
              <w:rPr>
                <w:szCs w:val="28"/>
              </w:rPr>
              <w:t xml:space="preserve"> национального проекта по направлению «Бережливое производство» с помощью созданной региональной </w:t>
            </w:r>
            <w:proofErr w:type="gramStart"/>
            <w:r w:rsidRPr="00872479">
              <w:rPr>
                <w:szCs w:val="28"/>
              </w:rPr>
              <w:t>инфраструктуры обеспечения повышения производительности труда</w:t>
            </w:r>
            <w:proofErr w:type="gramEnd"/>
            <w:r w:rsidRPr="00872479">
              <w:rPr>
                <w:szCs w:val="28"/>
              </w:rPr>
              <w:t>.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Показателями являются: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rPr>
                <w:szCs w:val="28"/>
              </w:rPr>
              <w:t>- </w:t>
            </w:r>
            <w:r w:rsidRPr="00872479">
              <w:t xml:space="preserve">количество реализованных проектов по повышению производительности труда на предприятиях </w:t>
            </w:r>
            <w:r w:rsidR="00212D05">
              <w:t>–</w:t>
            </w:r>
            <w:r w:rsidRPr="00872479">
              <w:t xml:space="preserve"> участниках национального проекта по направлению «Бережливое производство» с помощью созданной региональной </w:t>
            </w:r>
            <w:proofErr w:type="gramStart"/>
            <w:r w:rsidRPr="00872479">
              <w:t>инфраструктуры обеспечения повышения производительности труда</w:t>
            </w:r>
            <w:proofErr w:type="gramEnd"/>
            <w:r w:rsidRPr="00872479"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 количество сотрудников предприятий, прошедших обучение инструментам повышения производительности труда под региональным управлением (с региональным центром компетенций);</w:t>
            </w: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 количество разработанных и размещенных на ИТ</w:t>
            </w:r>
            <w:r>
              <w:rPr>
                <w:szCs w:val="28"/>
              </w:rPr>
              <w:t>-</w:t>
            </w:r>
            <w:r w:rsidRPr="00872479">
              <w:rPr>
                <w:szCs w:val="28"/>
              </w:rPr>
              <w:t>платформе управленческих и технологических компетенций (</w:t>
            </w:r>
            <w:proofErr w:type="spellStart"/>
            <w:r w:rsidRPr="00872479">
              <w:rPr>
                <w:szCs w:val="28"/>
              </w:rPr>
              <w:t>производительность</w:t>
            </w:r>
            <w:proofErr w:type="gramStart"/>
            <w:r w:rsidRPr="00872479">
              <w:rPr>
                <w:szCs w:val="28"/>
              </w:rPr>
              <w:t>.р</w:t>
            </w:r>
            <w:proofErr w:type="gramEnd"/>
            <w:r w:rsidRPr="00872479">
              <w:rPr>
                <w:szCs w:val="28"/>
              </w:rPr>
              <w:t>ф</w:t>
            </w:r>
            <w:proofErr w:type="spellEnd"/>
            <w:r w:rsidRPr="00872479">
              <w:rPr>
                <w:szCs w:val="28"/>
              </w:rPr>
              <w:t>) лучших практик (типовых решений) в сфере повышения производительности труда;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</w:p>
          <w:p w:rsidR="003415BB" w:rsidRP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pacing w:val="-4"/>
                <w:szCs w:val="28"/>
              </w:rPr>
            </w:pPr>
            <w:r w:rsidRPr="003415BB">
              <w:rPr>
                <w:szCs w:val="28"/>
              </w:rPr>
              <w:lastRenderedPageBreak/>
              <w:t>- количество проведенных мероприятий, направленных на популяризацию</w:t>
            </w:r>
            <w:r w:rsidRPr="003415BB">
              <w:rPr>
                <w:spacing w:val="-4"/>
                <w:szCs w:val="28"/>
              </w:rPr>
              <w:t xml:space="preserve"> национального проекта «Производительность труда»</w:t>
            </w:r>
            <w:r>
              <w:rPr>
                <w:spacing w:val="-4"/>
                <w:szCs w:val="28"/>
              </w:rPr>
              <w:br/>
            </w:r>
            <w:r w:rsidRPr="003415BB">
              <w:rPr>
                <w:spacing w:val="-4"/>
                <w:szCs w:val="28"/>
              </w:rPr>
              <w:t>в Рязанской области;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 количество сотрудников предприятий и организаций, прошедших обучение на «фабрике процессов»;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создание офисной «фабрики процессов»;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 xml:space="preserve">- создание учебного центра для руководителей проектов </w:t>
            </w:r>
            <w:r w:rsidRPr="00872479">
              <w:rPr>
                <w:szCs w:val="28"/>
              </w:rPr>
              <w:br/>
              <w:t>по бережливому производству и тренеров по бережливому производству на базе Организации с возможностью повышения квалификации обучающихся на позиции специалистов и руководителей по бережливому производству.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Точная дата завершения и конечные значения результата предоставления субсидии, показателей указываются в Соглашении.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если Организацией в срок, указанный в Соглашении, не достигнуто значение результата предоставления субсидии и в срок до первой даты представления отчета о достижении результата предоставления субсидии, показателей в соответствии с Соглашением в году, следующем за годом предоставления субсидии, указанные нарушения не устранены, Получатель субсидии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в абзаце третьем пункта 14 слово «показателя» заменить словом «показателей»;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пункт 15 дополнить новым абзацем вторым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proofErr w:type="gramEnd"/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rPr>
                <w:szCs w:val="28"/>
              </w:rPr>
              <w:t xml:space="preserve">- в приложении № 2 </w:t>
            </w:r>
            <w:r w:rsidRPr="00872479">
              <w:t>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обеспечение деятельности регионального центра компетенций в сфере производительности труда, в том числе обучение, подготовку и содержание на время обучения тренеров, а также дополнительно привлеченных сотрудников региональных центров компетенций; 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абзаце третьем после слов ««Агентство развития бизнеса Рязанской области»» дополнить словами «в виде имущественного взноса»;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абзац седьмой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lastRenderedPageBreak/>
              <w:t>«Организация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proofErr w:type="gramStart"/>
            <w:r w:rsidRPr="00872479">
              <w:rPr>
                <w:rFonts w:eastAsia="Arial Unicode MS"/>
                <w:szCs w:val="28"/>
              </w:rPr>
              <w:t>.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в абзац</w:t>
            </w:r>
            <w:r>
              <w:rPr>
                <w:szCs w:val="28"/>
              </w:rPr>
              <w:t>е</w:t>
            </w:r>
            <w:r w:rsidRPr="00872479">
              <w:rPr>
                <w:szCs w:val="28"/>
              </w:rPr>
              <w:t xml:space="preserve"> пятнадцатом слова «</w:t>
            </w:r>
            <w:r w:rsidRPr="00872479">
              <w:t>показателей, необходимых для достижения результата предоставления субсидии</w:t>
            </w:r>
            <w:proofErr w:type="gramStart"/>
            <w:r>
              <w:t>,</w:t>
            </w:r>
            <w:r w:rsidRPr="00872479">
              <w:t>»</w:t>
            </w:r>
            <w:proofErr w:type="gramEnd"/>
            <w:r w:rsidRPr="00872479">
              <w:t xml:space="preserve"> заменить словами «</w:t>
            </w:r>
            <w:r w:rsidRPr="00872479">
              <w:rPr>
                <w:szCs w:val="28"/>
              </w:rPr>
              <w:t>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в абзац</w:t>
            </w:r>
            <w:r>
              <w:rPr>
                <w:szCs w:val="28"/>
              </w:rPr>
              <w:t>е</w:t>
            </w:r>
            <w:r w:rsidRPr="00872479">
              <w:rPr>
                <w:szCs w:val="28"/>
              </w:rPr>
              <w:t xml:space="preserve"> семнадцатом слова «</w:t>
            </w:r>
            <w:r w:rsidRPr="00872479">
              <w:t>показателей, необходимых для достижения результата предоставления субсидии» заменить словами «</w:t>
            </w:r>
            <w:r w:rsidRPr="00872479">
              <w:rPr>
                <w:szCs w:val="28"/>
              </w:rPr>
              <w:t>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4) в приложении № 3: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абзац второй пункта 2 изложить в следующей редакции: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период).»;</w:t>
            </w:r>
            <w:proofErr w:type="gramEnd"/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девятый подпункта 1 изложить в следующей редакции:</w:t>
            </w: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</w:t>
            </w:r>
            <w:r w:rsidRPr="00872479">
              <w:rPr>
                <w:rFonts w:eastAsia="Arial Unicode MS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872479">
              <w:rPr>
                <w:rFonts w:eastAsia="Arial Unicode MS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публичных акционерных обществ</w:t>
            </w:r>
            <w:proofErr w:type="gramStart"/>
            <w:r w:rsidRPr="00872479">
              <w:rPr>
                <w:rFonts w:eastAsia="Arial Unicode MS"/>
                <w:szCs w:val="28"/>
              </w:rPr>
              <w:t>;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lastRenderedPageBreak/>
              <w:t>в подпунктах 6, 9 слова «показателя, необходимого для достижения результата предоставления субсидии» заменить словами «характеристики (показателя, необходимого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в подпункте 3 пункта 10 слова «обязательную»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, целей» исключить;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14: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абзаце первом слова «на 31 декабря года предоставления субсидии» исключить;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z w:val="28"/>
                <w:szCs w:val="28"/>
              </w:rPr>
              <w:t>абзацы второй - четвертый изложить в следующей редакции: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z w:val="28"/>
                <w:szCs w:val="28"/>
              </w:rPr>
              <w:t xml:space="preserve">«Характеристикой (показателем, необходимым для достижения результата предоставления субсидии) является количество субъектов </w:t>
            </w:r>
            <w:r w:rsidRPr="003415BB">
              <w:rPr>
                <w:rFonts w:ascii="Times New Roman" w:hAnsi="Times New Roman"/>
                <w:sz w:val="28"/>
                <w:szCs w:val="28"/>
              </w:rPr>
              <w:br/>
              <w:t>МСП-экспортеров,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заключивших экспортные контракты по результатам услуг ЦПЭ.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Точная дата завершения и конечные значения результата предоставления субсидии и характеристики (показателя, необходимого для достижения результата предоставления субсидии) указываются в Соглашении.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если Получателем субсидии не достигнуто значение результата предоставления субсидии,</w:t>
            </w:r>
            <w:r w:rsidRPr="0087247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>указанного в Соглашении, и в срок до первой даты представления отчета о достижении результата предоставления субсидии, характеристики (показателя, необходимого для достижения резу</w:t>
            </w:r>
            <w:r>
              <w:rPr>
                <w:rFonts w:ascii="Times New Roman" w:hAnsi="Times New Roman"/>
                <w:sz w:val="28"/>
                <w:szCs w:val="28"/>
              </w:rPr>
              <w:t>льтата предоставления субсидии)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в соответствии с Соглашением в году, следующем за годом предоставления субсидии, указанные нарушения не устранены, Получатель субсидии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абзац второй пункта 15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rPr>
                <w:szCs w:val="28"/>
              </w:rPr>
              <w:t>«</w:t>
            </w:r>
            <w:r>
              <w:t>- </w:t>
            </w:r>
            <w:r w:rsidRPr="00872479">
              <w:t>отчет о достижении результата предоставления субсидии, характеристики (показателя, необходимого для достижения результата предоставления субсидии) по форме, установленной Соглашением</w:t>
            </w:r>
            <w:proofErr w:type="gramStart"/>
            <w:r w:rsidR="00212D05">
              <w:t>;</w:t>
            </w:r>
            <w:r w:rsidRPr="00872479">
              <w:t>»</w:t>
            </w:r>
            <w:proofErr w:type="gramEnd"/>
            <w:r w:rsidRPr="00872479"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пункт 16 дополнить новым абзацем вторым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proofErr w:type="gramEnd"/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- в приложении № 1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(или) развитие центра поддержки экспорта:</w:t>
            </w: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абзац девятый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proofErr w:type="gramStart"/>
            <w:r w:rsidRPr="00872479">
              <w:rPr>
                <w:szCs w:val="28"/>
              </w:rPr>
              <w:lastRenderedPageBreak/>
              <w:t>«Организация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proofErr w:type="gramStart"/>
            <w:r w:rsidRPr="00872479">
              <w:rPr>
                <w:rFonts w:eastAsia="Arial Unicode MS"/>
                <w:szCs w:val="28"/>
              </w:rPr>
              <w:t>.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  <w:r w:rsidRPr="00872479">
              <w:t xml:space="preserve"> 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в абзаце шестнадцатом слова «показателя, необходимого для достижения результата предоставления субсидии» заменить словами «характеристики (показателя, необходимого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в абзаце восемнадцатом слова «показатель, необходимый для достижения результата предоставления субсидии» заменить словами «характеристику (показатель, необходимый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5) в приложении № 4: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 xml:space="preserve">- абзац второй пункта 2 </w:t>
            </w:r>
            <w:r w:rsidRPr="00872479">
              <w:rPr>
                <w:szCs w:val="28"/>
              </w:rPr>
              <w:t>изложить в следующей редакции</w:t>
            </w:r>
            <w:r w:rsidRPr="00872479">
              <w:t>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proofErr w:type="gramStart"/>
            <w:r w:rsidRPr="00872479">
      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период).»;</w:t>
            </w:r>
            <w:proofErr w:type="gramEnd"/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девятый подпункта 1 изложить в следующей редакции:</w:t>
            </w: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</w:t>
            </w:r>
            <w:r w:rsidRPr="00872479">
              <w:rPr>
                <w:rFonts w:eastAsia="Arial Unicode MS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872479">
              <w:rPr>
                <w:rFonts w:eastAsia="Arial Unicode MS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публичных акционерных обществ</w:t>
            </w:r>
            <w:proofErr w:type="gramStart"/>
            <w:r w:rsidRPr="00872479">
              <w:rPr>
                <w:rFonts w:eastAsia="Arial Unicode MS"/>
                <w:szCs w:val="28"/>
              </w:rPr>
              <w:t>;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</w:p>
          <w:p w:rsidR="003415BB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lastRenderedPageBreak/>
              <w:t>в подпункт</w:t>
            </w:r>
            <w:r w:rsidR="00212D05">
              <w:t>ах</w:t>
            </w:r>
            <w:r>
              <w:t xml:space="preserve"> 5</w:t>
            </w:r>
            <w:r w:rsidR="00212D05">
              <w:t>, 8</w:t>
            </w:r>
            <w:r w:rsidRPr="00872479">
              <w:t xml:space="preserve"> слова «показателей, необходимых для достижения рез</w:t>
            </w:r>
            <w:r>
              <w:t>ультата предоставления субсидии</w:t>
            </w:r>
            <w:r w:rsidRPr="00872479">
              <w:t>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- в подпункте 3 пункта 9 слова «обязательную»</w:t>
            </w:r>
            <w:proofErr w:type="gramStart"/>
            <w:r w:rsidRPr="00872479">
              <w:t>, «</w:t>
            </w:r>
            <w:proofErr w:type="gramEnd"/>
            <w:r w:rsidRPr="00872479">
              <w:t>, целей » исключить;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13: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абзаце первом слова «на 31 декабря года предоставления субсидии по следующим направлениям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«Характеристиками (показателями, необходимыми для достижения результата предоставления субсидии) является реализация мероприятий Регионального экспортного стандарта 2.0 по следующим направлениям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абзацы десятый, одиннадцатый изложить в следующей редакции: 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«Точная дата завершения и конечные значения результата предоставления субсидии и характеристик (показателей, необходимых для достижения результата предоставления субсидии) указываются в Соглашении.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если Получателем субсидии не достигнуто значение результата предоставления субсидии, установленного в Соглашении, и в срок до первой даты представления отчета о достижении результата предоставления субсидии, характеристик (показателей, необходимых для достижения результата предоставления субсидии) в соответствии с Соглашением в году, следующем за годом предоставления субсидии, указанные нарушения не устранены, Получатель субсидии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 xml:space="preserve">- абзац второй пункта 14 </w:t>
            </w:r>
            <w:r w:rsidRPr="00872479">
              <w:rPr>
                <w:szCs w:val="28"/>
              </w:rPr>
              <w:t>изложить в следующей редакции</w:t>
            </w:r>
            <w:r w:rsidRPr="00872479">
              <w:t>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>
              <w:t>«- </w:t>
            </w:r>
            <w:r w:rsidRPr="00872479">
              <w:t>отчет о достижении результата предоставления субсидии, характеристик (показателей, необходимых для достижения результата предоставления субсидии) по форме, установленной Соглашением</w:t>
            </w:r>
            <w:proofErr w:type="gramStart"/>
            <w:r>
              <w:t>;</w:t>
            </w:r>
            <w:r w:rsidRPr="00872479">
              <w:t>»</w:t>
            </w:r>
            <w:proofErr w:type="gramEnd"/>
            <w:r w:rsidRPr="00872479"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пункт 15 дополнить новым абзацем вторым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proofErr w:type="gramEnd"/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- в приложении № 2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в целях внедрения и реализации Регионального экспортного стандарта 2.0 в Рязанской области: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lastRenderedPageBreak/>
              <w:t>абзац девятый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«Организация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proofErr w:type="gramStart"/>
            <w:r w:rsidRPr="00872479">
              <w:rPr>
                <w:rFonts w:eastAsia="Arial Unicode MS"/>
                <w:szCs w:val="28"/>
              </w:rPr>
              <w:t>.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3415BB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 xml:space="preserve">в абзаце </w:t>
            </w:r>
            <w:r w:rsidRPr="003415BB">
              <w:t>пятнадцатом слова «показателей, необходимых для достижения результата предоставления субсидии»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3415BB">
              <w:t>в абзаце семнадцатом слова</w:t>
            </w:r>
            <w:r w:rsidRPr="00872479">
              <w:t xml:space="preserve"> «показатели, необходимые для достижения результата предоставления субсидии» заменить словами «характеристики (показатели, необходимые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в приложении № 5: 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абзац второй пункта 2 изложить в следующей редакции: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период).»;</w:t>
            </w:r>
            <w:proofErr w:type="gramEnd"/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 третий подпункта 2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«-</w:t>
            </w:r>
            <w:r w:rsidRPr="00872479">
              <w:rPr>
                <w:rFonts w:eastAsia="Arial Unicode MS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      </w:r>
            <w:r>
              <w:rPr>
                <w:rFonts w:eastAsia="Arial Unicode MS"/>
                <w:szCs w:val="28"/>
              </w:rPr>
              <w:t xml:space="preserve">далее – </w:t>
            </w:r>
            <w:r w:rsidRPr="00872479">
              <w:rPr>
                <w:rFonts w:eastAsia="Arial Unicode MS"/>
                <w:szCs w:val="28"/>
              </w:rPr>
      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872479">
              <w:rPr>
                <w:rFonts w:eastAsia="Arial Unicode MS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72479">
              <w:rPr>
                <w:rFonts w:eastAsia="Arial Unicode MS"/>
                <w:szCs w:val="28"/>
              </w:rPr>
              <w:t xml:space="preserve"> публичных акционерных обществ</w:t>
            </w:r>
            <w:proofErr w:type="gramStart"/>
            <w:r w:rsidRPr="00872479">
              <w:rPr>
                <w:rFonts w:eastAsia="Arial Unicode MS"/>
                <w:szCs w:val="28"/>
              </w:rPr>
              <w:t>;</w:t>
            </w:r>
            <w:r w:rsidRPr="00872479">
              <w:rPr>
                <w:szCs w:val="28"/>
              </w:rPr>
              <w:t>»</w:t>
            </w:r>
            <w:proofErr w:type="gramEnd"/>
            <w:r w:rsidRPr="00872479">
              <w:rPr>
                <w:szCs w:val="28"/>
              </w:rPr>
              <w:t>;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3415BB">
              <w:rPr>
                <w:rFonts w:ascii="Times New Roman" w:hAnsi="Times New Roman"/>
                <w:sz w:val="28"/>
                <w:szCs w:val="28"/>
              </w:rPr>
              <w:t>подпункте 7 слова «показателей, необходимых для достижения результата предоставления субсидии</w:t>
            </w:r>
            <w:proofErr w:type="gramStart"/>
            <w:r w:rsidR="00212D05">
              <w:rPr>
                <w:rFonts w:ascii="Times New Roman" w:hAnsi="Times New Roman"/>
                <w:sz w:val="28"/>
                <w:szCs w:val="28"/>
              </w:rPr>
              <w:t>,</w:t>
            </w:r>
            <w:r w:rsidRPr="003415BB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3415BB">
              <w:rPr>
                <w:rFonts w:ascii="Times New Roman" w:hAnsi="Times New Roman"/>
                <w:sz w:val="28"/>
                <w:szCs w:val="28"/>
              </w:rPr>
              <w:t xml:space="preserve">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z w:val="28"/>
                <w:szCs w:val="28"/>
              </w:rPr>
              <w:t>в подпункте 9 слова</w:t>
            </w:r>
            <w:r w:rsidRPr="00872479">
              <w:rPr>
                <w:rFonts w:ascii="Times New Roman" w:hAnsi="Times New Roman"/>
                <w:sz w:val="28"/>
                <w:szCs w:val="28"/>
              </w:rPr>
              <w:t xml:space="preserve"> «показателей, необходимых для достижения результата предоставления субсидии»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подпункте 3 пункта 10 слова «обязательную»</w:t>
            </w: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End"/>
            <w:r w:rsidRPr="00872479">
              <w:rPr>
                <w:rFonts w:ascii="Times New Roman" w:hAnsi="Times New Roman"/>
                <w:sz w:val="28"/>
                <w:szCs w:val="28"/>
              </w:rPr>
              <w:t>, целей» исключить;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- в пункте 12:</w:t>
            </w:r>
          </w:p>
          <w:p w:rsidR="003415BB" w:rsidRPr="00872479" w:rsidRDefault="003415BB" w:rsidP="003415BB">
            <w:pPr>
              <w:pStyle w:val="ac"/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абзацы четвертый - одиннадцатый изложить в следующей редакции: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«Результатом предоставления субсидии является оказание содействия исполнительным органам Рязанской области и подведомственным им учреждениям в области внедрения технологий бережливого производства.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Характеристиками (показателями, необходимыми для достижения результата предоставления субсидии) являются: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3415BB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реализованных в исполнительных органах Рязанской области и подведомственных им учреждениях проектов по улучшениям, которым оказывалось методическое сопровождение;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pacing w:val="-4"/>
                <w:sz w:val="28"/>
                <w:szCs w:val="28"/>
              </w:rPr>
              <w:t>- количество обученных технологиям бережливого производства сотрудников исполнительных органов Рязанской области и подведомственных им учреждений;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pacing w:val="-4"/>
                <w:sz w:val="28"/>
                <w:szCs w:val="28"/>
              </w:rPr>
              <w:t>- количество исполнительных органов Рязанской области и подведомственных им учреждений, в которых реализовались и (или) реализуются проекты по улучшениям;</w:t>
            </w:r>
          </w:p>
          <w:p w:rsidR="003415BB" w:rsidRPr="003415BB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415BB">
              <w:rPr>
                <w:rFonts w:ascii="Times New Roman" w:hAnsi="Times New Roman"/>
                <w:spacing w:val="-4"/>
                <w:sz w:val="28"/>
                <w:szCs w:val="28"/>
              </w:rPr>
              <w:t>- количество проведенных мероприятий, направленных на популяризацию культуры бережливого производства в исполнительных органах Рязанской области и подведомственных им учреждениях.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 xml:space="preserve">Точная дата завершения и конечные значения результата предоставления субсидии и характеристик (показателей, необходимых для достижения результата предоставления субсидии) указываются в Соглашении. 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факта </w:t>
            </w:r>
            <w:proofErr w:type="spellStart"/>
            <w:r w:rsidRPr="00872479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872479">
              <w:rPr>
                <w:rFonts w:ascii="Times New Roman" w:hAnsi="Times New Roman"/>
                <w:sz w:val="28"/>
                <w:szCs w:val="28"/>
              </w:rPr>
              <w:t xml:space="preserve"> Организацией значения характеристик (показателей, необходимых для достижения результата предоставления субсидии) считается, что Организация не достигла результата предоставления субсидии, и субсидия подлежит возврату в областной бюджет пропорционально степени достижения значения характеристик (показателей, необходимых для достижения результата предоставления субсидии) в срок не позднее 1 июня года, следующего за годом предоставления субсидии.»;</w:t>
            </w:r>
            <w:proofErr w:type="gramEnd"/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абзаце пятнадцатом слово «показателей»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479">
              <w:rPr>
                <w:rFonts w:ascii="Times New Roman" w:hAnsi="Times New Roman"/>
                <w:sz w:val="28"/>
                <w:szCs w:val="28"/>
              </w:rPr>
              <w:t>в абзацах шестнадцатом, восемнадцатом - девятнадцатом слова «показателя, необходимого для достижения результата предоставления субсидии» заменить словами «характеристик (показателей, необходимых для достижения результата предоставления субсидии)»;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lastRenderedPageBreak/>
              <w:t>- абзац третий пункта 15 изложить в следующей редакции: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rPr>
                <w:szCs w:val="28"/>
              </w:rPr>
              <w:t>«</w:t>
            </w:r>
            <w:r w:rsidRPr="00872479">
              <w:t>- отчет о достижении значения результата предоставления субсидии и характеристик (показателей, необходимых для достижения результата предоставления субсидии) по форме, установленной Соглашением</w:t>
            </w:r>
            <w:proofErr w:type="gramStart"/>
            <w:r w:rsidRPr="00872479">
              <w:t>;»</w:t>
            </w:r>
            <w:proofErr w:type="gramEnd"/>
            <w:r w:rsidRPr="00872479">
              <w:t>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- пункт 16 дополнить новым абзацем вторым следующего содержания: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gramStart"/>
            <w:r w:rsidRPr="00872479">
              <w:rPr>
                <w:szCs w:val="28"/>
              </w:rPr>
              <w:t>«Министерство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proofErr w:type="gramEnd"/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 xml:space="preserve">- </w:t>
            </w:r>
            <w:r>
              <w:t>по тексту</w:t>
            </w:r>
            <w:r w:rsidRPr="00872479">
              <w:t xml:space="preserve"> приложени</w:t>
            </w:r>
            <w:r>
              <w:t>я</w:t>
            </w:r>
            <w:r w:rsidRPr="00872479">
              <w:t xml:space="preserve"> № 1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обеспечение деятельности центра бережливого производства слова «</w:t>
            </w:r>
            <w:r w:rsidRPr="00872479">
              <w:rPr>
                <w:szCs w:val="28"/>
              </w:rPr>
              <w:t>государственной власти» исключить;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>- в приложении № 2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обеспечение деятельности центра бережливого производства: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</w:pPr>
            <w:r w:rsidRPr="00872479">
              <w:t xml:space="preserve">по тексту слова «показателя, необходимого для достижения результата предоставления субсидии» </w:t>
            </w:r>
            <w:proofErr w:type="gramStart"/>
            <w:r w:rsidRPr="00872479">
              <w:t>в</w:t>
            </w:r>
            <w:proofErr w:type="gramEnd"/>
            <w:r w:rsidRPr="00872479">
              <w:t xml:space="preserve"> </w:t>
            </w:r>
            <w:proofErr w:type="gramStart"/>
            <w:r w:rsidRPr="00872479">
              <w:t>соответствующих</w:t>
            </w:r>
            <w:proofErr w:type="gramEnd"/>
            <w:r w:rsidRPr="00872479">
              <w:t xml:space="preserve"> числе и падеже заменить словами «характеристик (показателей, необходимых для достижения результата предоставления субсидии)» в соответствующем числе и падеже; </w:t>
            </w:r>
          </w:p>
          <w:p w:rsidR="003415BB" w:rsidRPr="00872479" w:rsidRDefault="003415BB" w:rsidP="003415BB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872479">
              <w:rPr>
                <w:szCs w:val="28"/>
              </w:rPr>
              <w:t>абзац седьмой изложить в следующей редакции:</w:t>
            </w:r>
          </w:p>
          <w:p w:rsidR="00D13643" w:rsidRPr="00212D05" w:rsidRDefault="003415BB" w:rsidP="003415BB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2D05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212D05">
              <w:rPr>
                <w:rFonts w:ascii="Times New Roman" w:eastAsia="Arial Unicode MS" w:hAnsi="Times New Roman"/>
                <w:sz w:val="28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212D05">
              <w:rPr>
                <w:rFonts w:ascii="Times New Roman" w:eastAsia="Arial Unicode MS" w:hAnsi="Times New Roman"/>
                <w:sz w:val="28"/>
                <w:szCs w:val="28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proofErr w:type="gramStart"/>
            <w:r w:rsidRPr="00212D05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212D0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212D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8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9C" w:rsidRDefault="0034269C">
      <w:r>
        <w:separator/>
      </w:r>
    </w:p>
  </w:endnote>
  <w:endnote w:type="continuationSeparator" w:id="0">
    <w:p w:rsidR="0034269C" w:rsidRDefault="0034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9C" w:rsidRDefault="0034269C">
      <w:r>
        <w:separator/>
      </w:r>
    </w:p>
  </w:footnote>
  <w:footnote w:type="continuationSeparator" w:id="0">
    <w:p w:rsidR="0034269C" w:rsidRDefault="0034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55D1E">
      <w:rPr>
        <w:rStyle w:val="a8"/>
        <w:rFonts w:ascii="Times New Roman" w:hAnsi="Times New Roman"/>
        <w:noProof/>
        <w:sz w:val="28"/>
        <w:szCs w:val="28"/>
      </w:rPr>
      <w:t>12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0E08DE"/>
    <w:multiLevelType w:val="hybridMultilevel"/>
    <w:tmpl w:val="4A9EEC1A"/>
    <w:lvl w:ilvl="0" w:tplc="BCE65C5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AE46E5"/>
    <w:multiLevelType w:val="hybridMultilevel"/>
    <w:tmpl w:val="7E60C1CE"/>
    <w:lvl w:ilvl="0" w:tplc="D1E0F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JGDxEfHfyQo5ZQpxY2caZRSQrQ=" w:salt="sp7l/dFkEbGTXnXEJq89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2D05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415BB"/>
    <w:rsid w:val="0034269C"/>
    <w:rsid w:val="00360A40"/>
    <w:rsid w:val="00363AE3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2169"/>
    <w:rsid w:val="00555D1E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93795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0DD0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8B4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415BB"/>
    <w:pPr>
      <w:ind w:left="720"/>
      <w:contextualSpacing/>
    </w:pPr>
  </w:style>
  <w:style w:type="paragraph" w:customStyle="1" w:styleId="ConsPlusNormal">
    <w:name w:val="ConsPlusNormal"/>
    <w:rsid w:val="003415BB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415BB"/>
    <w:pPr>
      <w:ind w:left="720"/>
      <w:contextualSpacing/>
    </w:pPr>
  </w:style>
  <w:style w:type="paragraph" w:customStyle="1" w:styleId="ConsPlusNormal">
    <w:name w:val="ConsPlusNormal"/>
    <w:rsid w:val="003415BB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6E70D775A92F9F621AEBA1F5D8B505D7E8CB8B1545E8A74B27A753D9916B198905BA74ABC8DEB38683501C36BCBBD3BC73A19652788683128FE014AE2B66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70D775A92F9F621AEBA1F5D8B505D7E8CB8B1545EAA74A2BA353D9916B198905BA74ABC8DEB38683501C36BCBBD3BC73A19652788683128FE014AE2B66F" TargetMode="External"/><Relationship Id="rId17" Type="http://schemas.openxmlformats.org/officeDocument/2006/relationships/hyperlink" Target="consultantplus://offline/ref=617737D37E6213084C6093304BD3CFCB5A8D59A44F1D92A01CC13F76F96543B1F9EEAD94FBF71D5BB3861CA2279306E11D478D028ED581B53BC06FEC54J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DE7677FB33CBFE219BCCBB863DBB11DA6224C816CCB99345462DE5EA922B74345A3612AA88FF3430A4E5E5E6845F49940084037C2018C482C26C7Ae3N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DE7677FB33CBFE219BCCBB863DBB11DA6224C816CABF9D42412DE5EA922B74345A3612AA88FF3430A4E5E5EA845F49940084037C2018C482C26C7Ae3NA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E70D775A92F9F621AEBA1F5D8B505D7E8CB8B1545E8A9492AA353D9916B198905BA74ABC8DEB38683501C36BCBBD3BC73A19652788683128FE014AE2B66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ПРАВИТЕЛЬСТВА_ВРИО</Template>
  <TotalTime>31</TotalTime>
  <Pages>12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6</cp:revision>
  <cp:lastPrinted>2023-01-18T12:01:00Z</cp:lastPrinted>
  <dcterms:created xsi:type="dcterms:W3CDTF">2023-01-18T08:56:00Z</dcterms:created>
  <dcterms:modified xsi:type="dcterms:W3CDTF">2023-01-24T12:12:00Z</dcterms:modified>
</cp:coreProperties>
</file>