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965A1" w:rsidRDefault="00190FF9" w:rsidP="00E965A1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965A1" w:rsidRDefault="00E965A1" w:rsidP="00E965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190FF9" w:rsidRPr="00F16284" w:rsidRDefault="00E965A1" w:rsidP="00E965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E965A1" w:rsidRPr="00F16284">
        <w:tc>
          <w:tcPr>
            <w:tcW w:w="5428" w:type="dxa"/>
          </w:tcPr>
          <w:p w:rsidR="00E965A1" w:rsidRPr="00F16284" w:rsidRDefault="00E965A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965A1" w:rsidRPr="00F16284" w:rsidRDefault="00857D81" w:rsidP="00E965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24.01.2023 № 21</w:t>
            </w:r>
            <w:bookmarkStart w:id="0" w:name="_GoBack"/>
            <w:bookmarkEnd w:id="0"/>
          </w:p>
        </w:tc>
      </w:tr>
      <w:tr w:rsidR="00E965A1" w:rsidRPr="00F16284">
        <w:tc>
          <w:tcPr>
            <w:tcW w:w="5428" w:type="dxa"/>
          </w:tcPr>
          <w:p w:rsidR="00E965A1" w:rsidRPr="00F16284" w:rsidRDefault="00E965A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965A1" w:rsidRPr="00F16284" w:rsidRDefault="00E965A1" w:rsidP="00E965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5A1" w:rsidRPr="00F16284">
        <w:tc>
          <w:tcPr>
            <w:tcW w:w="5428" w:type="dxa"/>
          </w:tcPr>
          <w:p w:rsidR="00E965A1" w:rsidRPr="00F16284" w:rsidRDefault="00E965A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965A1" w:rsidRPr="00F16284" w:rsidRDefault="00E965A1" w:rsidP="00E965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5A1" w:rsidRPr="00F16284">
        <w:tc>
          <w:tcPr>
            <w:tcW w:w="5428" w:type="dxa"/>
          </w:tcPr>
          <w:p w:rsidR="00E965A1" w:rsidRPr="00F16284" w:rsidRDefault="00E965A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965A1" w:rsidRPr="00A660FB" w:rsidRDefault="00E965A1" w:rsidP="00E965A1">
            <w:pPr>
              <w:rPr>
                <w:rFonts w:ascii="Times New Roman" w:hAnsi="Times New Roman"/>
                <w:sz w:val="28"/>
                <w:szCs w:val="28"/>
              </w:rPr>
            </w:pPr>
            <w:r w:rsidRPr="00A660FB">
              <w:rPr>
                <w:rFonts w:ascii="Times New Roman" w:hAnsi="Times New Roman"/>
                <w:sz w:val="28"/>
                <w:szCs w:val="28"/>
              </w:rPr>
              <w:t xml:space="preserve">«Приложение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965A1" w:rsidRPr="00A660FB" w:rsidRDefault="00E965A1" w:rsidP="00E965A1">
            <w:pPr>
              <w:rPr>
                <w:rFonts w:ascii="Times New Roman" w:hAnsi="Times New Roman"/>
                <w:sz w:val="28"/>
                <w:szCs w:val="28"/>
              </w:rPr>
            </w:pPr>
            <w:r w:rsidRPr="00A660FB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E965A1" w:rsidRPr="00A660FB" w:rsidRDefault="00E965A1" w:rsidP="00E965A1">
            <w:pPr>
              <w:rPr>
                <w:rFonts w:ascii="Times New Roman" w:hAnsi="Times New Roman"/>
                <w:sz w:val="28"/>
                <w:szCs w:val="28"/>
              </w:rPr>
            </w:pPr>
            <w:r w:rsidRPr="00A660FB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E965A1" w:rsidRPr="00F16284" w:rsidRDefault="00E965A1" w:rsidP="00E965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 06.08.</w:t>
            </w:r>
            <w:r w:rsidRPr="00C26550">
              <w:rPr>
                <w:rFonts w:ascii="Times New Roman" w:hAnsi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550">
              <w:rPr>
                <w:rFonts w:ascii="Times New Roman" w:hAnsi="Times New Roman"/>
                <w:sz w:val="28"/>
                <w:szCs w:val="28"/>
              </w:rPr>
              <w:t xml:space="preserve"> № 229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965A1" w:rsidRDefault="00E965A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965A1" w:rsidRPr="00771749" w:rsidRDefault="00E965A1" w:rsidP="00E965A1">
      <w:pPr>
        <w:jc w:val="center"/>
        <w:rPr>
          <w:rFonts w:ascii="Times New Roman" w:hAnsi="Times New Roman"/>
          <w:sz w:val="28"/>
          <w:szCs w:val="28"/>
        </w:rPr>
      </w:pPr>
      <w:r w:rsidRPr="00771749">
        <w:rPr>
          <w:rFonts w:ascii="Times New Roman" w:hAnsi="Times New Roman"/>
          <w:sz w:val="28"/>
          <w:szCs w:val="28"/>
        </w:rPr>
        <w:t>ПОРЯДОК</w:t>
      </w:r>
    </w:p>
    <w:p w:rsidR="00C04319" w:rsidRDefault="00E965A1" w:rsidP="00E965A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965A1">
        <w:rPr>
          <w:rFonts w:ascii="Times New Roman" w:eastAsia="Calibri" w:hAnsi="Times New Roman"/>
          <w:sz w:val="28"/>
          <w:szCs w:val="28"/>
          <w:lang w:eastAsia="en-US"/>
        </w:rPr>
        <w:t xml:space="preserve">компенсации отдельных расходов адвокатам, оказывающим </w:t>
      </w:r>
    </w:p>
    <w:p w:rsidR="00C04319" w:rsidRDefault="00E965A1" w:rsidP="00E965A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965A1">
        <w:rPr>
          <w:rFonts w:ascii="Times New Roman" w:eastAsia="Calibri" w:hAnsi="Times New Roman"/>
          <w:sz w:val="28"/>
          <w:szCs w:val="28"/>
          <w:lang w:eastAsia="en-US"/>
        </w:rPr>
        <w:t xml:space="preserve">гражданам юридическую помощь в </w:t>
      </w:r>
      <w:proofErr w:type="gramStart"/>
      <w:r w:rsidRPr="00E965A1">
        <w:rPr>
          <w:rFonts w:ascii="Times New Roman" w:eastAsia="Calibri" w:hAnsi="Times New Roman"/>
          <w:sz w:val="28"/>
          <w:szCs w:val="28"/>
          <w:lang w:eastAsia="en-US"/>
        </w:rPr>
        <w:t>труднодоступных</w:t>
      </w:r>
      <w:proofErr w:type="gramEnd"/>
      <w:r w:rsidRPr="00E965A1">
        <w:rPr>
          <w:rFonts w:ascii="Times New Roman" w:eastAsia="Calibri" w:hAnsi="Times New Roman"/>
          <w:sz w:val="28"/>
          <w:szCs w:val="28"/>
          <w:lang w:eastAsia="en-US"/>
        </w:rPr>
        <w:t xml:space="preserve"> и </w:t>
      </w:r>
    </w:p>
    <w:p w:rsidR="00E965A1" w:rsidRPr="00E965A1" w:rsidRDefault="00E965A1" w:rsidP="00E965A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965A1">
        <w:rPr>
          <w:rFonts w:ascii="Times New Roman" w:eastAsia="Calibri" w:hAnsi="Times New Roman"/>
          <w:sz w:val="28"/>
          <w:szCs w:val="28"/>
          <w:lang w:eastAsia="en-US"/>
        </w:rPr>
        <w:t xml:space="preserve">малонаселенных </w:t>
      </w:r>
      <w:proofErr w:type="gramStart"/>
      <w:r w:rsidRPr="00E965A1">
        <w:rPr>
          <w:rFonts w:ascii="Times New Roman" w:eastAsia="Calibri" w:hAnsi="Times New Roman"/>
          <w:sz w:val="28"/>
          <w:szCs w:val="28"/>
          <w:lang w:eastAsia="en-US"/>
        </w:rPr>
        <w:t>местностях</w:t>
      </w:r>
      <w:proofErr w:type="gramEnd"/>
      <w:r w:rsidRPr="00E965A1">
        <w:rPr>
          <w:rFonts w:ascii="Times New Roman" w:eastAsia="Calibri" w:hAnsi="Times New Roman"/>
          <w:sz w:val="28"/>
          <w:szCs w:val="28"/>
          <w:lang w:eastAsia="en-US"/>
        </w:rPr>
        <w:t xml:space="preserve"> на территории Рязанской области</w:t>
      </w:r>
    </w:p>
    <w:p w:rsidR="00E965A1" w:rsidRPr="00771749" w:rsidRDefault="00E965A1" w:rsidP="00E965A1">
      <w:pPr>
        <w:jc w:val="center"/>
        <w:rPr>
          <w:rFonts w:ascii="Times New Roman" w:hAnsi="Times New Roman"/>
          <w:sz w:val="28"/>
          <w:szCs w:val="28"/>
        </w:rPr>
      </w:pPr>
    </w:p>
    <w:p w:rsidR="00E965A1" w:rsidRPr="00771749" w:rsidRDefault="00E965A1" w:rsidP="00E965A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965A1" w:rsidRDefault="00E965A1" w:rsidP="00E965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174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771749">
        <w:rPr>
          <w:rFonts w:ascii="Times New Roman" w:hAnsi="Times New Roman"/>
          <w:sz w:val="28"/>
          <w:szCs w:val="28"/>
        </w:rPr>
        <w:t>Настоящий Порядок</w:t>
      </w:r>
      <w:r>
        <w:rPr>
          <w:rFonts w:ascii="Times New Roman" w:hAnsi="Times New Roman"/>
          <w:sz w:val="28"/>
          <w:szCs w:val="28"/>
        </w:rPr>
        <w:t> </w:t>
      </w:r>
      <w:r w:rsidRPr="00771749">
        <w:rPr>
          <w:rFonts w:ascii="Times New Roman" w:hAnsi="Times New Roman"/>
          <w:sz w:val="28"/>
          <w:szCs w:val="28"/>
        </w:rPr>
        <w:t xml:space="preserve">определяет механизм </w:t>
      </w:r>
      <w:r w:rsidRPr="00540089">
        <w:rPr>
          <w:sz w:val="28"/>
          <w:szCs w:val="28"/>
        </w:rPr>
        <w:t>компенсации отдельных расходов адвокатов, связанных с предоставлением юридической помощи в труднодоступных и малонаселенных местностях на территории Рязанской области</w:t>
      </w:r>
      <w:r>
        <w:rPr>
          <w:sz w:val="28"/>
          <w:szCs w:val="28"/>
        </w:rPr>
        <w:t xml:space="preserve"> (далее – компенсация).</w:t>
      </w:r>
    </w:p>
    <w:p w:rsidR="00E965A1" w:rsidRPr="00E965A1" w:rsidRDefault="00E965A1" w:rsidP="00E965A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965A1">
        <w:rPr>
          <w:rFonts w:ascii="Times New Roman" w:eastAsia="Calibri" w:hAnsi="Times New Roman"/>
          <w:sz w:val="28"/>
          <w:szCs w:val="28"/>
          <w:lang w:eastAsia="en-US"/>
        </w:rPr>
        <w:t>2. Адвокатам, оказывающим юридическую помощь в труднодоступных и малонаселенных местностях на территории Рязанской области, предоставляются компенсации следующих расходов:</w:t>
      </w:r>
    </w:p>
    <w:p w:rsidR="00E965A1" w:rsidRPr="00E965A1" w:rsidRDefault="00E965A1" w:rsidP="00E965A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965A1">
        <w:rPr>
          <w:rFonts w:ascii="Times New Roman" w:eastAsia="Calibri" w:hAnsi="Times New Roman"/>
          <w:sz w:val="28"/>
          <w:szCs w:val="28"/>
          <w:lang w:eastAsia="en-US"/>
        </w:rPr>
        <w:t>1) расходы по найму жилого помещения;</w:t>
      </w:r>
    </w:p>
    <w:p w:rsidR="00E965A1" w:rsidRPr="00E965A1" w:rsidRDefault="00C04319" w:rsidP="00E965A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 </w:t>
      </w:r>
      <w:r w:rsidR="00E965A1" w:rsidRPr="00E965A1">
        <w:rPr>
          <w:rFonts w:ascii="Times New Roman" w:eastAsia="Calibri" w:hAnsi="Times New Roman"/>
          <w:sz w:val="28"/>
          <w:szCs w:val="28"/>
          <w:lang w:eastAsia="en-US"/>
        </w:rPr>
        <w:t>дополнительные расходы, связанные с проживанием вне постоянного места жительства (суточные);</w:t>
      </w:r>
    </w:p>
    <w:p w:rsidR="00E965A1" w:rsidRPr="00E965A1" w:rsidRDefault="00E965A1" w:rsidP="00E965A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E965A1">
        <w:rPr>
          <w:rFonts w:ascii="Times New Roman" w:eastAsia="Calibri" w:hAnsi="Times New Roman"/>
          <w:sz w:val="28"/>
          <w:szCs w:val="28"/>
          <w:lang w:eastAsia="en-US"/>
        </w:rPr>
        <w:t>3) расходы по проезд</w:t>
      </w:r>
      <w:r w:rsidR="00C04319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E965A1">
        <w:rPr>
          <w:rFonts w:ascii="Times New Roman" w:eastAsia="Calibri" w:hAnsi="Times New Roman"/>
          <w:sz w:val="28"/>
          <w:szCs w:val="28"/>
          <w:lang w:eastAsia="en-US"/>
        </w:rPr>
        <w:t xml:space="preserve"> к месту служебной командировки и обратно;</w:t>
      </w:r>
      <w:proofErr w:type="gramEnd"/>
    </w:p>
    <w:p w:rsidR="00E965A1" w:rsidRPr="00E965A1" w:rsidRDefault="00E965A1" w:rsidP="00E965A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965A1">
        <w:rPr>
          <w:rFonts w:ascii="Times New Roman" w:eastAsia="Calibri" w:hAnsi="Times New Roman"/>
          <w:sz w:val="28"/>
          <w:szCs w:val="28"/>
          <w:lang w:eastAsia="en-US"/>
        </w:rPr>
        <w:t>4) расходы, связанные с материально-техническим обеспечением деятельности адвоката вне места постоянной работы.</w:t>
      </w:r>
    </w:p>
    <w:p w:rsidR="00E965A1" w:rsidRPr="00E965A1" w:rsidRDefault="00E965A1" w:rsidP="00E965A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E965A1">
        <w:rPr>
          <w:rFonts w:ascii="Times New Roman" w:eastAsia="Calibri" w:hAnsi="Times New Roman"/>
          <w:sz w:val="28"/>
          <w:szCs w:val="28"/>
          <w:lang w:eastAsia="en-US"/>
        </w:rPr>
        <w:t>К расходам по проезд</w:t>
      </w:r>
      <w:r w:rsidR="00C04319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E965A1">
        <w:rPr>
          <w:rFonts w:ascii="Times New Roman" w:eastAsia="Calibri" w:hAnsi="Times New Roman"/>
          <w:sz w:val="28"/>
          <w:szCs w:val="28"/>
          <w:lang w:eastAsia="en-US"/>
        </w:rPr>
        <w:t xml:space="preserve"> к месту служебной командировки и обратно относятся расходы, связанные с проездом адвоката к месту, из числа мест, отнесенных к труднодоступным и малонаселенным местностям Рязанской области, для оказания юридической помощи и обратно.</w:t>
      </w:r>
      <w:proofErr w:type="gramEnd"/>
    </w:p>
    <w:p w:rsidR="00E965A1" w:rsidRPr="00E965A1" w:rsidRDefault="00E965A1" w:rsidP="00E965A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965A1">
        <w:rPr>
          <w:rFonts w:ascii="Times New Roman" w:eastAsia="Calibri" w:hAnsi="Times New Roman"/>
          <w:sz w:val="28"/>
          <w:szCs w:val="28"/>
          <w:lang w:eastAsia="en-US"/>
        </w:rPr>
        <w:t xml:space="preserve">3. </w:t>
      </w:r>
      <w:proofErr w:type="gramStart"/>
      <w:r w:rsidRPr="00E965A1">
        <w:rPr>
          <w:rFonts w:ascii="Times New Roman" w:eastAsia="Calibri" w:hAnsi="Times New Roman"/>
          <w:sz w:val="28"/>
          <w:szCs w:val="28"/>
          <w:lang w:eastAsia="en-US"/>
        </w:rPr>
        <w:t>Компенсация расходов, предусмотренных подпунктами 1-3 пункта 2 настоящего Порядка, предоставляется по нормам, установленным постановлением Правительства Российской Федерации от 02.10.2002 № 729 «О размерах возмещения расходов, связанных со служебными командировками на территории Российской Федерации, работникам, заключившим трудовой договор о работе в федеральных государственных органах, работникам государственных внебюджетных фондов Российской Федерации, федеральных государственных учреждений».</w:t>
      </w:r>
      <w:proofErr w:type="gramEnd"/>
    </w:p>
    <w:p w:rsidR="00E965A1" w:rsidRPr="00E965A1" w:rsidRDefault="00E965A1" w:rsidP="00E965A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965A1">
        <w:rPr>
          <w:rFonts w:ascii="Times New Roman" w:eastAsia="Calibri" w:hAnsi="Times New Roman"/>
          <w:sz w:val="28"/>
          <w:szCs w:val="28"/>
          <w:lang w:eastAsia="en-US"/>
        </w:rPr>
        <w:t xml:space="preserve">Расходы адвокатов, предусмотренные подпунктом 3 пункта 2 настоящего Порядка, возмещаются на основании представленных проездных документов. При отсутствии регулярного железнодорожного и автомобильного сообщения возмещению подлежат произведенные </w:t>
      </w:r>
      <w:r w:rsidRPr="00E965A1">
        <w:rPr>
          <w:rFonts w:ascii="Times New Roman" w:eastAsia="Calibri" w:hAnsi="Times New Roman"/>
          <w:sz w:val="28"/>
          <w:szCs w:val="28"/>
          <w:lang w:eastAsia="en-US"/>
        </w:rPr>
        <w:lastRenderedPageBreak/>
        <w:t>адвокатами затраты по тарифам, установленным исполнительным органом Рязанской области, уполномоченным в сфере государственного регулирования цен, тарифов, надбавок, индексов на отдельные виды товаров и услуг.</w:t>
      </w:r>
    </w:p>
    <w:p w:rsidR="00E965A1" w:rsidRPr="00E965A1" w:rsidRDefault="00E965A1" w:rsidP="00E965A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E965A1">
        <w:rPr>
          <w:rFonts w:ascii="Times New Roman" w:eastAsia="Calibri" w:hAnsi="Times New Roman"/>
          <w:sz w:val="28"/>
          <w:szCs w:val="28"/>
          <w:lang w:eastAsia="en-US"/>
        </w:rPr>
        <w:t>В случае использования для проезда личного транспорта компенсация расходов производится в соответствии со статьей 188 Трудового кодекса Российской Федерации, подпунктом 11 пункта 1 статьи 264 Налогового кодекса Российской Федерации и постановлением Правительства Российской Федерации от 08 февраля 2002 г. № 92 «Об установлении норм расходов организаций на выплату компенсации за использование для служебных поездок личных легковых автомобилей и мотоциклов, в пределах</w:t>
      </w:r>
      <w:proofErr w:type="gramEnd"/>
      <w:r w:rsidRPr="00E965A1">
        <w:rPr>
          <w:rFonts w:ascii="Times New Roman" w:eastAsia="Calibri" w:hAnsi="Times New Roman"/>
          <w:sz w:val="28"/>
          <w:szCs w:val="28"/>
          <w:lang w:eastAsia="en-US"/>
        </w:rPr>
        <w:t xml:space="preserve"> которых при определении налоговой базы по налогу на прибыль организаций такие расходы относятся к прочим расходам, связанным с производством и реализацией».</w:t>
      </w:r>
    </w:p>
    <w:p w:rsidR="00E965A1" w:rsidRPr="00E965A1" w:rsidRDefault="00E965A1" w:rsidP="00E965A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965A1">
        <w:rPr>
          <w:rFonts w:ascii="Times New Roman" w:eastAsia="Calibri" w:hAnsi="Times New Roman"/>
          <w:sz w:val="28"/>
          <w:szCs w:val="28"/>
          <w:lang w:eastAsia="en-US"/>
        </w:rPr>
        <w:t xml:space="preserve">Компенсация расходов адвокатов, предусмотренных подпунктом 4 пункта 2 настоящего Порядка, предоставляется в виде выплаты в размере </w:t>
      </w:r>
      <w:r w:rsidRPr="00E965A1">
        <w:rPr>
          <w:rFonts w:ascii="Times New Roman" w:eastAsia="Calibri" w:hAnsi="Times New Roman"/>
          <w:sz w:val="28"/>
          <w:szCs w:val="28"/>
          <w:lang w:eastAsia="en-US"/>
        </w:rPr>
        <w:br/>
        <w:t>300 рублей, предоставляемой за каждый случай оказания юридической помощи адвокатом в труднодоступной и малонаселенной местности на территории Рязанской области.</w:t>
      </w:r>
    </w:p>
    <w:p w:rsidR="00E965A1" w:rsidRPr="00C97261" w:rsidRDefault="00E965A1" w:rsidP="00E965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7261">
        <w:rPr>
          <w:rFonts w:ascii="Times New Roman" w:hAnsi="Times New Roman"/>
          <w:sz w:val="28"/>
          <w:szCs w:val="28"/>
        </w:rPr>
        <w:t>4. Компенсация предоставляется государственным казенным учреждением Рязанской области «Управление социальной защиты населения Рязанской области» при соблюдении следующих условий:</w:t>
      </w:r>
    </w:p>
    <w:p w:rsidR="00E965A1" w:rsidRPr="00C97261" w:rsidRDefault="00C04319" w:rsidP="00E965A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E965A1" w:rsidRPr="00C97261">
        <w:rPr>
          <w:rFonts w:ascii="Times New Roman" w:hAnsi="Times New Roman"/>
          <w:sz w:val="28"/>
          <w:szCs w:val="28"/>
        </w:rPr>
        <w:t xml:space="preserve">включение адвоката в реестр адвокатов Рязанской области в соответствии с приказом Минюста России от 23 апреля 2014 г. № 85 </w:t>
      </w:r>
      <w:r>
        <w:rPr>
          <w:rFonts w:ascii="Times New Roman" w:hAnsi="Times New Roman"/>
          <w:sz w:val="28"/>
          <w:szCs w:val="28"/>
        </w:rPr>
        <w:br/>
      </w:r>
      <w:r w:rsidR="00E965A1" w:rsidRPr="00C97261">
        <w:rPr>
          <w:rFonts w:ascii="Times New Roman" w:hAnsi="Times New Roman"/>
          <w:sz w:val="28"/>
          <w:szCs w:val="28"/>
        </w:rPr>
        <w:t xml:space="preserve">«Об утверждении </w:t>
      </w:r>
      <w:proofErr w:type="gramStart"/>
      <w:r w:rsidR="00E965A1" w:rsidRPr="00C97261">
        <w:rPr>
          <w:rFonts w:ascii="Times New Roman" w:hAnsi="Times New Roman"/>
          <w:sz w:val="28"/>
          <w:szCs w:val="28"/>
        </w:rPr>
        <w:t>Порядка ведения реестров адвокатов субъектов Российской</w:t>
      </w:r>
      <w:proofErr w:type="gramEnd"/>
      <w:r w:rsidR="00E965A1" w:rsidRPr="00C97261">
        <w:rPr>
          <w:rFonts w:ascii="Times New Roman" w:hAnsi="Times New Roman"/>
          <w:sz w:val="28"/>
          <w:szCs w:val="28"/>
        </w:rPr>
        <w:t xml:space="preserve"> Федерации» (далее – Реестр адвокатов);</w:t>
      </w:r>
    </w:p>
    <w:p w:rsidR="00E965A1" w:rsidRPr="00C97261" w:rsidRDefault="00E965A1" w:rsidP="00E965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7261">
        <w:rPr>
          <w:rFonts w:ascii="Times New Roman" w:hAnsi="Times New Roman"/>
          <w:sz w:val="28"/>
          <w:szCs w:val="28"/>
        </w:rPr>
        <w:t>2) оказание адвокатом юридической помощи в труднодоступных и малонаселенных местностях на территории Рязанской области на основании соглашений об оказании юридической помощи, заключаемых в соответствии со статьей 25 Федерального закона от 31 мая 2002 г</w:t>
      </w:r>
      <w:r w:rsidR="00C04319">
        <w:rPr>
          <w:rFonts w:ascii="Times New Roman" w:hAnsi="Times New Roman"/>
          <w:sz w:val="28"/>
          <w:szCs w:val="28"/>
        </w:rPr>
        <w:t>ода</w:t>
      </w:r>
      <w:r w:rsidRPr="00C97261">
        <w:rPr>
          <w:rFonts w:ascii="Times New Roman" w:hAnsi="Times New Roman"/>
          <w:sz w:val="28"/>
          <w:szCs w:val="28"/>
        </w:rPr>
        <w:t xml:space="preserve"> № 63-ФЗ </w:t>
      </w:r>
      <w:r w:rsidR="00C04319">
        <w:rPr>
          <w:rFonts w:ascii="Times New Roman" w:hAnsi="Times New Roman"/>
          <w:sz w:val="28"/>
          <w:szCs w:val="28"/>
        </w:rPr>
        <w:br/>
      </w:r>
      <w:r w:rsidRPr="00C97261">
        <w:rPr>
          <w:rFonts w:ascii="Times New Roman" w:hAnsi="Times New Roman"/>
          <w:sz w:val="28"/>
          <w:szCs w:val="28"/>
        </w:rPr>
        <w:t>«Об адвокатской деятельности и адвокатуре в Российской Федерации»;</w:t>
      </w:r>
    </w:p>
    <w:p w:rsidR="00E965A1" w:rsidRPr="00C97261" w:rsidRDefault="00E965A1" w:rsidP="00E965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97261">
        <w:rPr>
          <w:rFonts w:ascii="Times New Roman" w:hAnsi="Times New Roman"/>
          <w:sz w:val="28"/>
          <w:szCs w:val="28"/>
        </w:rPr>
        <w:t>5. Компенсация предоставляется государственным казенным учреждением Рязанской области «Управление социальной защиты населения Рязанской области» ежеквартально. Для получения компенсации адвокат представляет с 1 по 15 число месяца, следующего за отчетным кварталом, в государственное казенное учреждение Рязанской области «Управление социальной защиты населения Рязанской области» заявление о компенсации (далее – заявление) по форме, утвержденной министерством труда и социальной защиты населения Рязанской области (далее – Министерство), с приложением следующих документов:</w:t>
      </w:r>
    </w:p>
    <w:p w:rsidR="00E965A1" w:rsidRPr="00C97261" w:rsidRDefault="00E965A1" w:rsidP="00E965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97261">
        <w:rPr>
          <w:rFonts w:ascii="Times New Roman" w:hAnsi="Times New Roman"/>
          <w:sz w:val="28"/>
          <w:szCs w:val="28"/>
        </w:rPr>
        <w:t>1) отчет, содержащий информацию о количестве случаев оказания юридической помощи в труднодоступных и малонаселенных местностях на территории Рязанской области, размерах затрат и объеме возмещения, по форме, утвержденной Министерством (далее – отчет);</w:t>
      </w:r>
    </w:p>
    <w:p w:rsidR="00E965A1" w:rsidRPr="00C97261" w:rsidRDefault="00E965A1" w:rsidP="00E965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97261">
        <w:rPr>
          <w:rFonts w:ascii="Times New Roman" w:hAnsi="Times New Roman"/>
          <w:sz w:val="28"/>
          <w:szCs w:val="28"/>
        </w:rPr>
        <w:t>2) акт выполненных работ по форме, утвержденной Министерством;</w:t>
      </w:r>
    </w:p>
    <w:p w:rsidR="00E965A1" w:rsidRPr="00C97261" w:rsidRDefault="00E965A1" w:rsidP="00E965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97261">
        <w:rPr>
          <w:rFonts w:ascii="Times New Roman" w:hAnsi="Times New Roman"/>
          <w:sz w:val="28"/>
          <w:szCs w:val="28"/>
        </w:rPr>
        <w:lastRenderedPageBreak/>
        <w:t>3) командировочное удостоверение с отметкой о пребывании в населенном пункте, отнесенном к труднодоступным и малонаселенным местностям на территории Рязанской области для оказания юридической помощи;</w:t>
      </w:r>
    </w:p>
    <w:p w:rsidR="00E965A1" w:rsidRPr="00C97261" w:rsidRDefault="00E965A1" w:rsidP="00E965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97261">
        <w:rPr>
          <w:rFonts w:ascii="Times New Roman" w:hAnsi="Times New Roman"/>
          <w:sz w:val="28"/>
          <w:szCs w:val="28"/>
        </w:rPr>
        <w:t>4) документы о расходах, предусмотренных подпунктами 1-3 пункта 2 настоящего Порядка.</w:t>
      </w:r>
    </w:p>
    <w:p w:rsidR="00E965A1" w:rsidRPr="00C97261" w:rsidRDefault="00E965A1" w:rsidP="00E965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7261">
        <w:rPr>
          <w:rFonts w:ascii="Times New Roman" w:hAnsi="Times New Roman"/>
          <w:sz w:val="28"/>
          <w:szCs w:val="28"/>
        </w:rPr>
        <w:t xml:space="preserve">Заявление и документы, указанные в настоящем пункте, могут быть представлены адвокатом или уполномоченным им представителем </w:t>
      </w:r>
      <w:r w:rsidR="00C04319">
        <w:rPr>
          <w:rFonts w:ascii="Times New Roman" w:hAnsi="Times New Roman"/>
          <w:sz w:val="28"/>
          <w:szCs w:val="28"/>
        </w:rPr>
        <w:br/>
      </w:r>
      <w:r w:rsidRPr="00C97261">
        <w:rPr>
          <w:rFonts w:ascii="Times New Roman" w:hAnsi="Times New Roman"/>
          <w:sz w:val="28"/>
          <w:szCs w:val="28"/>
        </w:rPr>
        <w:t>(с предъявлением (представлением копий) документов, удостоверяющих личность и полномочия) лично в государственное казенное учреждение Рязанской области «Управление социальной защиты населения Рязанской области», либо посредством почтовой связи.</w:t>
      </w:r>
    </w:p>
    <w:p w:rsidR="00E965A1" w:rsidRPr="00C97261" w:rsidRDefault="00E965A1" w:rsidP="00E965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5A1">
        <w:rPr>
          <w:rFonts w:ascii="Times New Roman" w:eastAsia="Calibri" w:hAnsi="Times New Roman"/>
          <w:sz w:val="28"/>
          <w:szCs w:val="28"/>
          <w:lang w:eastAsia="en-US"/>
        </w:rPr>
        <w:t>Документы, указанные в подпунктах 2-4 настоящего пункта, представляются в оригиналах или копиях.</w:t>
      </w:r>
    </w:p>
    <w:p w:rsidR="00E965A1" w:rsidRPr="00C97261" w:rsidRDefault="00E965A1" w:rsidP="00E965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7261">
        <w:rPr>
          <w:rFonts w:ascii="Times New Roman" w:hAnsi="Times New Roman"/>
          <w:sz w:val="28"/>
          <w:szCs w:val="28"/>
        </w:rPr>
        <w:t>Заявление с приложенными документами регистрируются как входящий документ в день их поступления в государственное казенное учреждение Рязанской области «Управление социальной защиты населения Рязанской области».</w:t>
      </w:r>
    </w:p>
    <w:p w:rsidR="00E965A1" w:rsidRPr="00C97261" w:rsidRDefault="00E965A1" w:rsidP="00E965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97261">
        <w:rPr>
          <w:rFonts w:ascii="Times New Roman" w:hAnsi="Times New Roman"/>
          <w:sz w:val="28"/>
          <w:szCs w:val="28"/>
        </w:rPr>
        <w:t>6.</w:t>
      </w:r>
      <w:bookmarkStart w:id="1" w:name="Par0"/>
      <w:bookmarkEnd w:id="1"/>
      <w:r w:rsidRPr="00C97261">
        <w:rPr>
          <w:rFonts w:ascii="Times New Roman" w:hAnsi="Times New Roman"/>
          <w:sz w:val="28"/>
          <w:szCs w:val="28"/>
        </w:rPr>
        <w:t xml:space="preserve"> Государственное казенное учреждение Рязанской области «Управление социальной защиты населения Рязанской области» в течение </w:t>
      </w:r>
      <w:r w:rsidR="00C04319">
        <w:rPr>
          <w:rFonts w:ascii="Times New Roman" w:hAnsi="Times New Roman"/>
          <w:sz w:val="28"/>
          <w:szCs w:val="28"/>
        </w:rPr>
        <w:br/>
      </w:r>
      <w:r w:rsidRPr="00C97261">
        <w:rPr>
          <w:rFonts w:ascii="Times New Roman" w:hAnsi="Times New Roman"/>
          <w:sz w:val="28"/>
          <w:szCs w:val="28"/>
        </w:rPr>
        <w:t>15 рабочих дней со дня регистрации заявления:</w:t>
      </w:r>
    </w:p>
    <w:p w:rsidR="00E965A1" w:rsidRPr="00C97261" w:rsidRDefault="00E965A1" w:rsidP="00E965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7261">
        <w:rPr>
          <w:rFonts w:ascii="Times New Roman" w:hAnsi="Times New Roman"/>
          <w:sz w:val="28"/>
          <w:szCs w:val="28"/>
        </w:rPr>
        <w:t>1) получает сведения о включении адвоката в Реестр адвокатов;</w:t>
      </w:r>
    </w:p>
    <w:p w:rsidR="00E965A1" w:rsidRPr="00C97261" w:rsidRDefault="00E965A1" w:rsidP="00E965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7261">
        <w:rPr>
          <w:rFonts w:ascii="Times New Roman" w:hAnsi="Times New Roman"/>
          <w:sz w:val="28"/>
          <w:szCs w:val="28"/>
        </w:rPr>
        <w:t>2) определяет наличие (отсутствие) права адвоката на получение компенсации, в том числе в отношении каждого указанного в отчете гражданина, и определяет размер компенсации;</w:t>
      </w:r>
    </w:p>
    <w:p w:rsidR="00E965A1" w:rsidRPr="00C97261" w:rsidRDefault="00E965A1" w:rsidP="00E965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7261">
        <w:rPr>
          <w:rFonts w:ascii="Times New Roman" w:hAnsi="Times New Roman"/>
          <w:sz w:val="28"/>
          <w:szCs w:val="28"/>
        </w:rPr>
        <w:t>3) принимает решение в форме приказа о предоставлении компенсации с указанием размера компенсации (отказе в компенсации с указанием причин отказа);</w:t>
      </w:r>
    </w:p>
    <w:p w:rsidR="00E965A1" w:rsidRPr="00C97261" w:rsidRDefault="00E965A1" w:rsidP="00E965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7261">
        <w:rPr>
          <w:rFonts w:ascii="Times New Roman" w:hAnsi="Times New Roman"/>
          <w:sz w:val="28"/>
          <w:szCs w:val="28"/>
        </w:rPr>
        <w:t>4) предоставляет компенсацию на основании приказа о предоставлении компенсации путем перечисления денежных средств по реквизитам, указанным в заявлении, в размере, определенном данным приказом.</w:t>
      </w:r>
    </w:p>
    <w:p w:rsidR="00E965A1" w:rsidRPr="00C97261" w:rsidRDefault="00E965A1" w:rsidP="00E965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7261">
        <w:rPr>
          <w:rFonts w:ascii="Times New Roman" w:hAnsi="Times New Roman"/>
          <w:sz w:val="28"/>
          <w:szCs w:val="28"/>
        </w:rPr>
        <w:t>Уведомление о  предоставлении компенсации (отказе в компенсации с указанием причин) государственное казенное учреждение Рязанской области «Управление социальной защиты населения Рязанской области» направляет адвокату посредством почтовой связи в течение 3 рабочих дней со дня принятия соответствующего решения.</w:t>
      </w:r>
    </w:p>
    <w:p w:rsidR="00E965A1" w:rsidRPr="00C97261" w:rsidRDefault="00E965A1" w:rsidP="00E965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7261">
        <w:rPr>
          <w:rFonts w:ascii="Times New Roman" w:hAnsi="Times New Roman"/>
          <w:sz w:val="28"/>
          <w:szCs w:val="28"/>
        </w:rPr>
        <w:t>7. Основаниями для отказа в компенсации, в том числе в отношении каждого указанного в отчете гражданина, являются:</w:t>
      </w:r>
    </w:p>
    <w:p w:rsidR="00E965A1" w:rsidRPr="00C97261" w:rsidRDefault="00E965A1" w:rsidP="00E965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7261">
        <w:rPr>
          <w:rFonts w:ascii="Times New Roman" w:hAnsi="Times New Roman"/>
          <w:sz w:val="28"/>
          <w:szCs w:val="28"/>
        </w:rPr>
        <w:t>1) нарушение установленного пунктом 5 настоящего Порядка срока для обращения за компенсацией;</w:t>
      </w:r>
    </w:p>
    <w:p w:rsidR="00E965A1" w:rsidRPr="00C97261" w:rsidRDefault="00E965A1" w:rsidP="00E965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7261">
        <w:rPr>
          <w:rFonts w:ascii="Times New Roman" w:hAnsi="Times New Roman"/>
          <w:sz w:val="28"/>
          <w:szCs w:val="28"/>
        </w:rPr>
        <w:t>2) непредставление (представление не в полном объеме) документов, указанных в пункте 5 настоящего Порядка;</w:t>
      </w:r>
    </w:p>
    <w:p w:rsidR="00E965A1" w:rsidRPr="00C97261" w:rsidRDefault="00E965A1" w:rsidP="00E965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7261">
        <w:rPr>
          <w:rFonts w:ascii="Times New Roman" w:hAnsi="Times New Roman"/>
          <w:sz w:val="28"/>
          <w:szCs w:val="28"/>
        </w:rPr>
        <w:t>3) несоблюдение условий предоставления компенсации, установленных пунктом 4 настоящего Порядка (принимается решение об отказе в компенсации в отношении соответствующего гражданина).</w:t>
      </w:r>
    </w:p>
    <w:p w:rsidR="00E965A1" w:rsidRPr="00E965A1" w:rsidRDefault="00E965A1" w:rsidP="00E965A1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965A1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Получатель компенсации вправе повторно подать документы в соответствии с пунктом 5 настоящего Порядка после устранения причин, послуживших основанием для отказа в предоставлении компенсации. </w:t>
      </w:r>
    </w:p>
    <w:p w:rsidR="00E965A1" w:rsidRPr="00E965A1" w:rsidRDefault="00E965A1" w:rsidP="00E965A1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7261">
        <w:rPr>
          <w:rFonts w:ascii="Times New Roman" w:hAnsi="Times New Roman"/>
          <w:sz w:val="28"/>
          <w:szCs w:val="28"/>
        </w:rPr>
        <w:t>Государственное казенное учреждение Рязанской области «Управление социальной защиты населения Рязанской области» повторно рассматривает документы в соответствии с пунктом 6 настоящего Порядка.</w:t>
      </w:r>
    </w:p>
    <w:p w:rsidR="00E965A1" w:rsidRDefault="00E965A1" w:rsidP="00E965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7261">
        <w:rPr>
          <w:rFonts w:ascii="Times New Roman" w:hAnsi="Times New Roman"/>
          <w:sz w:val="28"/>
          <w:szCs w:val="28"/>
        </w:rPr>
        <w:t>8. Размер компенсации определяется исходя из</w:t>
      </w:r>
      <w:r w:rsidRPr="00C97261">
        <w:t xml:space="preserve"> </w:t>
      </w:r>
      <w:r w:rsidRPr="00C97261">
        <w:rPr>
          <w:rFonts w:ascii="Times New Roman" w:hAnsi="Times New Roman"/>
          <w:sz w:val="28"/>
          <w:szCs w:val="28"/>
        </w:rPr>
        <w:t>количества граждан, указанных в отчете, и по которым установлено наличие права адвоката на компенсацию, и рассчитывается по формуле:</w:t>
      </w:r>
    </w:p>
    <w:p w:rsidR="00C04319" w:rsidRPr="00C04319" w:rsidRDefault="00C04319" w:rsidP="00E965A1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965A1" w:rsidRPr="00C97261" w:rsidRDefault="00E965A1" w:rsidP="00E965A1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noProof/>
          <w:position w:val="-14"/>
          <w:sz w:val="24"/>
          <w:szCs w:val="24"/>
        </w:rPr>
        <w:drawing>
          <wp:inline distT="0" distB="0" distL="0" distR="0">
            <wp:extent cx="2390775" cy="36195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5A1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</w:p>
    <w:p w:rsidR="00E965A1" w:rsidRPr="00C97261" w:rsidRDefault="00E965A1" w:rsidP="00E965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7261">
        <w:rPr>
          <w:rFonts w:ascii="Times New Roman" w:hAnsi="Times New Roman"/>
          <w:sz w:val="28"/>
          <w:szCs w:val="28"/>
        </w:rPr>
        <w:t>где:</w:t>
      </w:r>
    </w:p>
    <w:p w:rsidR="00E965A1" w:rsidRPr="00C97261" w:rsidRDefault="00E965A1" w:rsidP="00E965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7261">
        <w:rPr>
          <w:rFonts w:ascii="Times New Roman" w:hAnsi="Times New Roman"/>
          <w:sz w:val="28"/>
          <w:szCs w:val="28"/>
        </w:rPr>
        <w:t>R - размер субсидии (руб.);</w:t>
      </w:r>
    </w:p>
    <w:p w:rsidR="00E965A1" w:rsidRPr="00C97261" w:rsidRDefault="00E965A1" w:rsidP="00E965A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97261">
        <w:rPr>
          <w:rFonts w:ascii="Times New Roman" w:hAnsi="Times New Roman"/>
          <w:sz w:val="28"/>
          <w:szCs w:val="28"/>
        </w:rPr>
        <w:t>Ni</w:t>
      </w:r>
      <w:proofErr w:type="spellEnd"/>
      <w:r w:rsidRPr="00C97261">
        <w:rPr>
          <w:rFonts w:ascii="Times New Roman" w:hAnsi="Times New Roman"/>
          <w:sz w:val="28"/>
          <w:szCs w:val="28"/>
        </w:rPr>
        <w:t xml:space="preserve"> - расходы по найму жилого помещения за i-й выезд в отчетном периоде;</w:t>
      </w:r>
    </w:p>
    <w:p w:rsidR="00E965A1" w:rsidRPr="00C97261" w:rsidRDefault="00E965A1" w:rsidP="00E965A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97261">
        <w:rPr>
          <w:rFonts w:ascii="Times New Roman" w:hAnsi="Times New Roman"/>
          <w:sz w:val="28"/>
          <w:szCs w:val="28"/>
        </w:rPr>
        <w:t>Di</w:t>
      </w:r>
      <w:proofErr w:type="spellEnd"/>
      <w:r w:rsidRPr="00C97261">
        <w:rPr>
          <w:rFonts w:ascii="Times New Roman" w:hAnsi="Times New Roman"/>
          <w:sz w:val="28"/>
          <w:szCs w:val="28"/>
        </w:rPr>
        <w:t xml:space="preserve"> - дополнительные расходы, связанные с проживанием вне постоянного места жительства (суточные) за i-й выезд в отчетном периоде;</w:t>
      </w:r>
    </w:p>
    <w:p w:rsidR="00E965A1" w:rsidRPr="00C97261" w:rsidRDefault="00E965A1" w:rsidP="00E965A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97261">
        <w:rPr>
          <w:rFonts w:ascii="Times New Roman" w:hAnsi="Times New Roman"/>
          <w:sz w:val="28"/>
          <w:szCs w:val="28"/>
        </w:rPr>
        <w:t>Ti</w:t>
      </w:r>
      <w:proofErr w:type="spellEnd"/>
      <w:r w:rsidRPr="00C97261">
        <w:rPr>
          <w:rFonts w:ascii="Times New Roman" w:hAnsi="Times New Roman"/>
          <w:sz w:val="28"/>
          <w:szCs w:val="28"/>
        </w:rPr>
        <w:t xml:space="preserve"> - расходы по </w:t>
      </w:r>
      <w:proofErr w:type="gramStart"/>
      <w:r w:rsidRPr="00C97261">
        <w:rPr>
          <w:rFonts w:ascii="Times New Roman" w:hAnsi="Times New Roman"/>
          <w:sz w:val="28"/>
          <w:szCs w:val="28"/>
        </w:rPr>
        <w:t>проезд</w:t>
      </w:r>
      <w:r w:rsidR="00C04319">
        <w:rPr>
          <w:rFonts w:ascii="Times New Roman" w:hAnsi="Times New Roman"/>
          <w:sz w:val="28"/>
          <w:szCs w:val="28"/>
        </w:rPr>
        <w:t>е</w:t>
      </w:r>
      <w:proofErr w:type="gramEnd"/>
      <w:r w:rsidRPr="00C97261">
        <w:rPr>
          <w:rFonts w:ascii="Times New Roman" w:hAnsi="Times New Roman"/>
          <w:sz w:val="28"/>
          <w:szCs w:val="28"/>
        </w:rPr>
        <w:t xml:space="preserve"> к месту служебной командировки и обратно за i-й выезд в отчетном периоде;</w:t>
      </w:r>
    </w:p>
    <w:p w:rsidR="00E965A1" w:rsidRPr="00C97261" w:rsidRDefault="00E965A1" w:rsidP="00E965A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97261">
        <w:rPr>
          <w:rFonts w:ascii="Times New Roman" w:hAnsi="Times New Roman"/>
          <w:sz w:val="28"/>
          <w:szCs w:val="28"/>
        </w:rPr>
        <w:t>MTi</w:t>
      </w:r>
      <w:proofErr w:type="spellEnd"/>
      <w:r w:rsidRPr="00C97261">
        <w:rPr>
          <w:rFonts w:ascii="Times New Roman" w:hAnsi="Times New Roman"/>
          <w:sz w:val="28"/>
          <w:szCs w:val="28"/>
        </w:rPr>
        <w:t xml:space="preserve"> - расходы, связанные с материально-техническим обеспечением деятельности вне места постоянной работы, за i-й выезд в отчетном периоде.</w:t>
      </w:r>
    </w:p>
    <w:p w:rsidR="00E965A1" w:rsidRDefault="00E965A1" w:rsidP="00E965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7261">
        <w:rPr>
          <w:rFonts w:ascii="Times New Roman" w:hAnsi="Times New Roman"/>
          <w:sz w:val="28"/>
          <w:szCs w:val="28"/>
        </w:rPr>
        <w:t>Отчетным периодом считается квартал, предшествующий кварталу обращения адвоката за получением возмещения.</w:t>
      </w:r>
      <w:r w:rsidR="00CE520F">
        <w:rPr>
          <w:rFonts w:ascii="Times New Roman" w:hAnsi="Times New Roman"/>
          <w:sz w:val="28"/>
          <w:szCs w:val="28"/>
        </w:rPr>
        <w:t>».</w:t>
      </w:r>
    </w:p>
    <w:p w:rsidR="00C04319" w:rsidRDefault="00C04319" w:rsidP="00E965A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65A1" w:rsidRDefault="00E965A1" w:rsidP="00C043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p w:rsidR="00E965A1" w:rsidRPr="00190FF9" w:rsidRDefault="00E965A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E965A1" w:rsidRPr="00190FF9" w:rsidSect="00190FF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000" w:rsidRDefault="003A0000">
      <w:r>
        <w:separator/>
      </w:r>
    </w:p>
  </w:endnote>
  <w:endnote w:type="continuationSeparator" w:id="0">
    <w:p w:rsidR="003A0000" w:rsidRDefault="003A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000" w:rsidRDefault="003A0000">
      <w:r>
        <w:separator/>
      </w:r>
    </w:p>
  </w:footnote>
  <w:footnote w:type="continuationSeparator" w:id="0">
    <w:p w:rsidR="003A0000" w:rsidRDefault="003A0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57D81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A1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A0000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57D81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319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E520F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65A1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8</TotalTime>
  <Pages>4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4</cp:revision>
  <cp:lastPrinted>2023-01-11T12:16:00Z</cp:lastPrinted>
  <dcterms:created xsi:type="dcterms:W3CDTF">2023-01-11T12:04:00Z</dcterms:created>
  <dcterms:modified xsi:type="dcterms:W3CDTF">2023-01-24T12:28:00Z</dcterms:modified>
</cp:coreProperties>
</file>