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D05E21" w:rsidRDefault="00CD5887" w:rsidP="00CD5887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 w:rsidRPr="00CD5887">
        <w:rPr>
          <w:rFonts w:ascii="Times New Roman" w:hAnsi="Times New Roman"/>
          <w:bCs/>
          <w:sz w:val="28"/>
          <w:szCs w:val="28"/>
        </w:rPr>
        <w:t>от 25 января 2023 г. № 2</w:t>
      </w:r>
      <w:r>
        <w:rPr>
          <w:rFonts w:ascii="Times New Roman" w:hAnsi="Times New Roman"/>
          <w:bCs/>
          <w:sz w:val="28"/>
          <w:szCs w:val="28"/>
        </w:rPr>
        <w:t>7</w:t>
      </w:r>
      <w:r w:rsidRPr="00CD5887">
        <w:rPr>
          <w:rFonts w:ascii="Times New Roman" w:hAnsi="Times New Roman"/>
          <w:bCs/>
          <w:sz w:val="28"/>
          <w:szCs w:val="28"/>
        </w:rPr>
        <w:t>-р</w:t>
      </w:r>
      <w:r w:rsidRPr="00D05E21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A8294F" w:rsidRPr="00D05E2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1905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D05E21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D05E21" w:rsidSect="00D31F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18" w:type="pct"/>
        <w:tblLayout w:type="fixed"/>
        <w:tblLook w:val="01E0" w:firstRow="1" w:lastRow="1" w:firstColumn="1" w:lastColumn="1" w:noHBand="0" w:noVBand="0"/>
      </w:tblPr>
      <w:tblGrid>
        <w:gridCol w:w="4030"/>
        <w:gridCol w:w="3085"/>
        <w:gridCol w:w="2490"/>
      </w:tblGrid>
      <w:tr w:rsidR="002E51A7" w:rsidRPr="00004411" w:rsidTr="008F71EB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CA01A1" w:rsidRPr="00004411" w:rsidRDefault="00EB534D" w:rsidP="00CA01A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044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proofErr w:type="gramStart"/>
            <w:r w:rsidR="006727C8" w:rsidRPr="00004411">
              <w:rPr>
                <w:rFonts w:ascii="Times New Roman" w:hAnsi="Times New Roman"/>
                <w:sz w:val="28"/>
                <w:szCs w:val="28"/>
              </w:rPr>
              <w:t>В</w:t>
            </w:r>
            <w:r w:rsidR="00F77205" w:rsidRPr="00004411">
              <w:rPr>
                <w:rFonts w:ascii="Times New Roman" w:hAnsi="Times New Roman"/>
                <w:sz w:val="28"/>
                <w:szCs w:val="28"/>
              </w:rPr>
              <w:t xml:space="preserve">нести </w:t>
            </w:r>
            <w:r w:rsidR="00EA61FA" w:rsidRPr="00004411">
              <w:rPr>
                <w:rFonts w:ascii="Times New Roman" w:hAnsi="Times New Roman"/>
                <w:sz w:val="28"/>
                <w:szCs w:val="28"/>
              </w:rPr>
              <w:t>в</w:t>
            </w:r>
            <w:r w:rsidR="00F77205" w:rsidRPr="00004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6" w:history="1">
              <w:r w:rsidRPr="00004411">
                <w:rPr>
                  <w:rFonts w:ascii="Times New Roman" w:hAnsi="Times New Roman"/>
                  <w:sz w:val="28"/>
                  <w:szCs w:val="28"/>
                </w:rPr>
                <w:t>приложении № 1</w:t>
              </w:r>
            </w:hyperlink>
            <w:r w:rsidRPr="00004411">
              <w:rPr>
                <w:rFonts w:ascii="Times New Roman" w:hAnsi="Times New Roman"/>
              </w:rPr>
              <w:t xml:space="preserve"> </w:t>
            </w:r>
            <w:r w:rsidRPr="00004411">
              <w:rPr>
                <w:rFonts w:ascii="Times New Roman" w:hAnsi="Times New Roman"/>
                <w:sz w:val="28"/>
                <w:szCs w:val="28"/>
              </w:rPr>
              <w:t>к</w:t>
            </w:r>
            <w:r w:rsidRPr="00004411">
              <w:rPr>
                <w:rFonts w:ascii="Times New Roman" w:hAnsi="Times New Roman"/>
              </w:rPr>
              <w:t xml:space="preserve"> </w:t>
            </w:r>
            <w:r w:rsidR="00F77205" w:rsidRPr="00004411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Pr="00004411">
              <w:rPr>
                <w:rFonts w:ascii="Times New Roman" w:hAnsi="Times New Roman"/>
                <w:sz w:val="28"/>
                <w:szCs w:val="28"/>
              </w:rPr>
              <w:t>ю</w:t>
            </w:r>
            <w:r w:rsidR="00F77205" w:rsidRPr="00004411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</w:t>
            </w:r>
            <w:r w:rsidR="00EA61FA" w:rsidRPr="00004411">
              <w:rPr>
                <w:rFonts w:ascii="Times New Roman" w:hAnsi="Times New Roman"/>
                <w:sz w:val="28"/>
                <w:szCs w:val="28"/>
              </w:rPr>
              <w:t>области от 24.12.2021 </w:t>
            </w:r>
            <w:r w:rsidR="00F77205" w:rsidRPr="00004411">
              <w:rPr>
                <w:rFonts w:ascii="Times New Roman" w:hAnsi="Times New Roman"/>
                <w:sz w:val="28"/>
                <w:szCs w:val="28"/>
              </w:rPr>
              <w:t xml:space="preserve"> № 550-р </w:t>
            </w:r>
            <w:r w:rsidR="009D4DE9" w:rsidRPr="00004411">
              <w:rPr>
                <w:rFonts w:ascii="Times New Roman" w:hAnsi="Times New Roman"/>
                <w:sz w:val="28"/>
                <w:szCs w:val="28"/>
              </w:rPr>
              <w:t>(в редакции распоряжений Правительства Рязанской области от 20.01.2022 № 17-р, от 27.01.2022 № 32-р</w:t>
            </w:r>
            <w:r w:rsidR="00CA01A1" w:rsidRPr="00004411">
              <w:rPr>
                <w:rFonts w:ascii="Times New Roman" w:hAnsi="Times New Roman"/>
                <w:sz w:val="28"/>
                <w:szCs w:val="28"/>
              </w:rPr>
              <w:t xml:space="preserve">, от 05.04.2022 </w:t>
            </w:r>
            <w:hyperlink r:id="rId17">
              <w:r w:rsidR="00CA01A1" w:rsidRPr="00004411">
                <w:rPr>
                  <w:rFonts w:ascii="Times New Roman" w:hAnsi="Times New Roman"/>
                  <w:sz w:val="28"/>
                  <w:szCs w:val="28"/>
                </w:rPr>
                <w:t>№ 169-р</w:t>
              </w:r>
            </w:hyperlink>
            <w:r w:rsidR="00CA01A1" w:rsidRPr="00004411">
              <w:rPr>
                <w:rFonts w:ascii="Times New Roman" w:hAnsi="Times New Roman"/>
                <w:sz w:val="28"/>
                <w:szCs w:val="28"/>
              </w:rPr>
              <w:t xml:space="preserve">, от 25.05.2022 </w:t>
            </w:r>
            <w:hyperlink r:id="rId18">
              <w:r w:rsidR="00CA01A1" w:rsidRPr="00004411">
                <w:rPr>
                  <w:rFonts w:ascii="Times New Roman" w:hAnsi="Times New Roman"/>
                  <w:sz w:val="28"/>
                  <w:szCs w:val="28"/>
                </w:rPr>
                <w:t>№ 267-р</w:t>
              </w:r>
            </w:hyperlink>
            <w:r w:rsidR="00CA01A1" w:rsidRPr="00004411">
              <w:rPr>
                <w:rFonts w:ascii="Times New Roman" w:hAnsi="Times New Roman"/>
                <w:sz w:val="28"/>
                <w:szCs w:val="28"/>
              </w:rPr>
              <w:t xml:space="preserve">, от 26.05.2022 </w:t>
            </w:r>
            <w:hyperlink r:id="rId19">
              <w:r w:rsidR="00CA01A1" w:rsidRPr="00004411">
                <w:rPr>
                  <w:rFonts w:ascii="Times New Roman" w:hAnsi="Times New Roman"/>
                  <w:sz w:val="28"/>
                  <w:szCs w:val="28"/>
                </w:rPr>
                <w:t>№ 269-р</w:t>
              </w:r>
            </w:hyperlink>
            <w:r w:rsidR="00CA01A1" w:rsidRPr="00004411">
              <w:rPr>
                <w:rFonts w:ascii="Times New Roman" w:hAnsi="Times New Roman"/>
                <w:sz w:val="28"/>
                <w:szCs w:val="28"/>
              </w:rPr>
              <w:t xml:space="preserve">, от 07.06.2022 </w:t>
            </w:r>
            <w:r w:rsidR="001F7F68" w:rsidRPr="00004411">
              <w:rPr>
                <w:rFonts w:ascii="Times New Roman" w:hAnsi="Times New Roman"/>
                <w:sz w:val="28"/>
                <w:szCs w:val="28"/>
              </w:rPr>
              <w:br/>
            </w:r>
            <w:hyperlink r:id="rId20">
              <w:r w:rsidR="00CA01A1" w:rsidRPr="00004411">
                <w:rPr>
                  <w:rFonts w:ascii="Times New Roman" w:hAnsi="Times New Roman"/>
                  <w:sz w:val="28"/>
                  <w:szCs w:val="28"/>
                </w:rPr>
                <w:t>№ 293-р</w:t>
              </w:r>
            </w:hyperlink>
            <w:r w:rsidR="00CA01A1" w:rsidRPr="00004411">
              <w:rPr>
                <w:rFonts w:ascii="Times New Roman" w:hAnsi="Times New Roman"/>
                <w:sz w:val="28"/>
                <w:szCs w:val="28"/>
              </w:rPr>
              <w:t xml:space="preserve">, от 29.08.2022 </w:t>
            </w:r>
            <w:hyperlink r:id="rId21">
              <w:r w:rsidR="00CA01A1" w:rsidRPr="00004411">
                <w:rPr>
                  <w:rFonts w:ascii="Times New Roman" w:hAnsi="Times New Roman"/>
                  <w:sz w:val="28"/>
                  <w:szCs w:val="28"/>
                </w:rPr>
                <w:t>№ 447-р</w:t>
              </w:r>
            </w:hyperlink>
            <w:r w:rsidR="00CA01A1" w:rsidRPr="00004411">
              <w:rPr>
                <w:rFonts w:ascii="Times New Roman" w:hAnsi="Times New Roman"/>
                <w:sz w:val="28"/>
                <w:szCs w:val="28"/>
              </w:rPr>
              <w:t xml:space="preserve">, от 23.09.2022 № 500-р, от 12.10.2022 </w:t>
            </w:r>
            <w:r w:rsidR="001F7F68" w:rsidRPr="00004411">
              <w:rPr>
                <w:rFonts w:ascii="Times New Roman" w:hAnsi="Times New Roman"/>
                <w:sz w:val="28"/>
                <w:szCs w:val="28"/>
              </w:rPr>
              <w:br/>
            </w:r>
            <w:hyperlink r:id="rId22">
              <w:r w:rsidR="00CA01A1" w:rsidRPr="00004411">
                <w:rPr>
                  <w:rFonts w:ascii="Times New Roman" w:hAnsi="Times New Roman"/>
                  <w:sz w:val="28"/>
                  <w:szCs w:val="28"/>
                </w:rPr>
                <w:t>№ 536-р</w:t>
              </w:r>
            </w:hyperlink>
            <w:r w:rsidR="00CA01A1" w:rsidRPr="00004411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5D6D60" w:rsidRPr="00004411" w:rsidRDefault="005D6D60" w:rsidP="005D6D60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</w:tcPr>
                <w:p w:rsidR="00004411" w:rsidRPr="00004411" w:rsidRDefault="00004411" w:rsidP="000044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004411" w:rsidRPr="00004411" w:rsidRDefault="00004411" w:rsidP="000044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5D6D60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5D6D60" w:rsidRPr="00004411" w:rsidRDefault="005D6D60" w:rsidP="005D6D60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«232</w:t>
                  </w:r>
                </w:p>
              </w:tc>
              <w:tc>
                <w:tcPr>
                  <w:tcW w:w="2693" w:type="dxa"/>
                  <w:shd w:val="clear" w:color="auto" w:fill="auto"/>
                  <w:hideMark/>
                </w:tcPr>
                <w:p w:rsidR="005D6D60" w:rsidRPr="00004411" w:rsidRDefault="005D6D60" w:rsidP="009371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2 02 35485 02 0000 150</w:t>
                  </w:r>
                </w:p>
              </w:tc>
              <w:tc>
                <w:tcPr>
                  <w:tcW w:w="5812" w:type="dxa"/>
                  <w:shd w:val="clear" w:color="auto" w:fill="auto"/>
                  <w:hideMark/>
                </w:tcPr>
                <w:p w:rsidR="005D6D60" w:rsidRPr="00004411" w:rsidRDefault="005D6D60" w:rsidP="005D6D6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Субвенции бюджетам субъектов Российской Федерации на обеспечение жильем граждан, уволенных с военной службы (службы), и приравненных к ним лиц»</w:t>
                  </w:r>
                </w:p>
              </w:tc>
            </w:tr>
          </w:tbl>
          <w:p w:rsidR="005D6D60" w:rsidRPr="00004411" w:rsidRDefault="0087504E" w:rsidP="005D6D60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утратившей силу</w:t>
            </w:r>
            <w:r w:rsidR="005D6D60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04CF" w:rsidRPr="00004411" w:rsidRDefault="006C04CF" w:rsidP="006C04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6C04CF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04CF" w:rsidRPr="00004411" w:rsidRDefault="006C04CF" w:rsidP="006C04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«232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04CF" w:rsidRPr="00004411" w:rsidRDefault="006C04CF" w:rsidP="00A025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2 03 02040 02 0000 150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04CF" w:rsidRPr="00004411" w:rsidRDefault="006C04CF" w:rsidP="0000441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Безвозмездные поступления в бюджеты субъектов Российской Федерации от государственной корпорации </w:t>
                  </w:r>
                  <w:r w:rsidR="00004411">
                    <w:rPr>
                      <w:rFonts w:ascii="Times New Roman" w:hAnsi="Times New Roman"/>
                      <w:sz w:val="22"/>
                      <w:szCs w:val="22"/>
                    </w:rPr>
                    <w:t>–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Фонда</w:t>
                  </w:r>
                  <w:r w:rsid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строительства»</w:t>
                  </w:r>
                </w:p>
              </w:tc>
            </w:tr>
          </w:tbl>
          <w:p w:rsidR="006C04CF" w:rsidRPr="00004411" w:rsidRDefault="006C04CF" w:rsidP="006C04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6C04CF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04CF" w:rsidRPr="00004411" w:rsidRDefault="006C04CF" w:rsidP="006C04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«232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04CF" w:rsidRPr="00004411" w:rsidRDefault="006C04CF" w:rsidP="00A025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2 03 02040 02 0000 150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04CF" w:rsidRPr="00004411" w:rsidRDefault="00E13B9F" w:rsidP="00E13B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Безвозмездные поступления в бюджеты субъектов Российской Федерации от публично-правовой компании «Фонд развития территорий»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      </w:r>
                  <w:r w:rsidR="006C04CF" w:rsidRPr="00004411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</w:tr>
          </w:tbl>
          <w:p w:rsidR="0062743C" w:rsidRPr="00004411" w:rsidRDefault="0062743C" w:rsidP="0062743C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</w:tcPr>
                <w:p w:rsidR="00004411" w:rsidRPr="00004411" w:rsidRDefault="00004411" w:rsidP="000044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004411" w:rsidRPr="00004411" w:rsidRDefault="00004411" w:rsidP="000044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62743C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62743C" w:rsidRPr="00004411" w:rsidRDefault="0062743C" w:rsidP="009371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«251</w:t>
                  </w:r>
                </w:p>
              </w:tc>
              <w:tc>
                <w:tcPr>
                  <w:tcW w:w="2693" w:type="dxa"/>
                  <w:shd w:val="clear" w:color="auto" w:fill="auto"/>
                  <w:hideMark/>
                </w:tcPr>
                <w:p w:rsidR="0062743C" w:rsidRPr="00004411" w:rsidRDefault="0062743C" w:rsidP="009371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2 02 35430 02 0000 150</w:t>
                  </w:r>
                </w:p>
              </w:tc>
              <w:tc>
                <w:tcPr>
                  <w:tcW w:w="5812" w:type="dxa"/>
                  <w:shd w:val="clear" w:color="auto" w:fill="auto"/>
                  <w:hideMark/>
                </w:tcPr>
                <w:p w:rsidR="0062743C" w:rsidRPr="00004411" w:rsidRDefault="0062743C" w:rsidP="0093711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      </w:r>
                  <w:proofErr w:type="spellStart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лесовосстановлению</w:t>
                  </w:r>
                  <w:proofErr w:type="spellEnd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и лесоразведению»</w:t>
                  </w:r>
                </w:p>
              </w:tc>
            </w:tr>
          </w:tbl>
          <w:p w:rsidR="0062743C" w:rsidRPr="00004411" w:rsidRDefault="0087504E" w:rsidP="0062743C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lastRenderedPageBreak/>
              <w:t>признать утратившей силу</w:t>
            </w:r>
            <w:r w:rsidR="0062743C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7B17" w:rsidRPr="00004411" w:rsidRDefault="00927B17" w:rsidP="00927B1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927B17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B17" w:rsidRPr="00004411" w:rsidRDefault="00927B17" w:rsidP="00927B1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«255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B17" w:rsidRPr="00004411" w:rsidRDefault="00F070E0" w:rsidP="00A025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2 02 25202 02 0000 150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B17" w:rsidRPr="00004411" w:rsidRDefault="00F070E0" w:rsidP="00927B1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      </w:r>
                  <w:r w:rsidR="00927B17" w:rsidRPr="00004411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</w:tr>
          </w:tbl>
          <w:p w:rsidR="00927B17" w:rsidRPr="00004411" w:rsidRDefault="00927B17" w:rsidP="00927B1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927B17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B17" w:rsidRPr="00004411" w:rsidRDefault="00927B17" w:rsidP="00927B1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«255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B17" w:rsidRPr="00004411" w:rsidRDefault="00927B17" w:rsidP="008F71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2 02 25385 0</w:t>
                  </w:r>
                  <w:r w:rsidR="008F71EB" w:rsidRPr="00004411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B17" w:rsidRPr="00004411" w:rsidRDefault="00927B17" w:rsidP="00927B1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gramStart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по проведению массового обследования новорожденных на врожденные и (или) наследственные заболевания (расширенный неонатальный</w:t>
                  </w:r>
                  <w:proofErr w:type="gramEnd"/>
                </w:p>
                <w:p w:rsidR="00927B17" w:rsidRPr="00004411" w:rsidRDefault="00927B17" w:rsidP="00927B1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скрининг)»</w:t>
                  </w:r>
                </w:p>
              </w:tc>
            </w:tr>
          </w:tbl>
          <w:p w:rsidR="00E47ABB" w:rsidRPr="00004411" w:rsidRDefault="00E47ABB" w:rsidP="00E47AB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E47ABB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ABB" w:rsidRPr="00004411" w:rsidRDefault="00E47ABB" w:rsidP="00E47A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«255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ABB" w:rsidRPr="00004411" w:rsidRDefault="00E47ABB" w:rsidP="00B768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2 02 25402 02 0000 150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ABB" w:rsidRPr="00004411" w:rsidRDefault="00E47ABB" w:rsidP="00DF7C5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страхования»</w:t>
                  </w:r>
                </w:p>
              </w:tc>
            </w:tr>
          </w:tbl>
          <w:p w:rsidR="00E47ABB" w:rsidRPr="00004411" w:rsidRDefault="00E47ABB" w:rsidP="00E47AB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B768C2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68C2" w:rsidRPr="00004411" w:rsidRDefault="00B768C2" w:rsidP="00B768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«255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68C2" w:rsidRPr="00004411" w:rsidRDefault="00B768C2" w:rsidP="00B768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2 02 25402 02 0000 150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68C2" w:rsidRPr="00004411" w:rsidRDefault="00B768C2" w:rsidP="00DF7C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в целях софинансирования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страхования»</w:t>
                  </w:r>
                </w:p>
              </w:tc>
            </w:tr>
          </w:tbl>
          <w:p w:rsidR="008F71EB" w:rsidRPr="00004411" w:rsidRDefault="008F71EB" w:rsidP="008F71E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8F71EB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1EB" w:rsidRPr="00004411" w:rsidRDefault="00CE05F1" w:rsidP="00CA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«255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1EB" w:rsidRPr="00004411" w:rsidRDefault="00CE05F1" w:rsidP="00CD10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trike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2 02 45249 02 0000 150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1EB" w:rsidRPr="00004411" w:rsidRDefault="00CE05F1" w:rsidP="00CE05F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trike/>
                      <w:sz w:val="22"/>
                      <w:szCs w:val="22"/>
                    </w:rPr>
                  </w:pPr>
                  <w:proofErr w:type="gramStart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субъектов Российской Федерации в целях софинансирования расходных обязательств субъектов Российской Федерации, связанных с закупкой медицинских изделий по заготовке, хранению и обеспечению безопасности донорской крови и ее компонентов, компьютерного и сетевого оборудования с лицензионным программным обеспечением для реализации мероприятий по развитию службы крови»</w:t>
                  </w:r>
                  <w:proofErr w:type="gramEnd"/>
                </w:p>
              </w:tc>
            </w:tr>
          </w:tbl>
          <w:p w:rsidR="008F71EB" w:rsidRPr="00004411" w:rsidRDefault="008F71EB" w:rsidP="008F71E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pStyle w:val="ad"/>
                    <w:kinsoku w:val="0"/>
                    <w:overflowPunct w:val="0"/>
                    <w:ind w:left="-6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8F71EB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1EB" w:rsidRPr="00004411" w:rsidRDefault="008F71EB" w:rsidP="00CA38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«255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0E2" w:rsidRPr="00004411" w:rsidRDefault="00CD10E2" w:rsidP="00CE05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2 02 </w:t>
                  </w:r>
                  <w:r w:rsidR="00CE05F1" w:rsidRPr="00004411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5403 02 0000 150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1EB" w:rsidRPr="00004411" w:rsidRDefault="008F71EB" w:rsidP="0000441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субъектов Российской Федерации в целях финансового обеспечения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обратно»</w:t>
                  </w:r>
                </w:p>
              </w:tc>
            </w:tr>
          </w:tbl>
          <w:p w:rsidR="003E2017" w:rsidRPr="00004411" w:rsidRDefault="003E2017" w:rsidP="003E201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3E2017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017" w:rsidRPr="00004411" w:rsidRDefault="003E2017" w:rsidP="00A025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«255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017" w:rsidRPr="00004411" w:rsidRDefault="003E2017" w:rsidP="00A025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2 02 45422 02 0000 150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017" w:rsidRPr="00004411" w:rsidRDefault="003E2017" w:rsidP="0000441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Межбюджетные трансферты, передаваемые бюджетам субъектов Российской Федерации на компенсацию расходов, связанных с оказанием медицинскими организациями, подведомственными органам исполнительной власти субъектов Российской Федерации, </w:t>
                  </w:r>
                </w:p>
              </w:tc>
            </w:tr>
            <w:tr w:rsidR="00004411" w:rsidRPr="00004411" w:rsidTr="008E4F2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8E4F2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8E4F2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8E4F2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A025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A025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3E201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gramStart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показания»</w:t>
                  </w:r>
                  <w:proofErr w:type="gramEnd"/>
                </w:p>
              </w:tc>
            </w:tr>
          </w:tbl>
          <w:p w:rsidR="003E2017" w:rsidRPr="00004411" w:rsidRDefault="003E2017" w:rsidP="003E201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3E2017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017" w:rsidRPr="00004411" w:rsidRDefault="003E2017" w:rsidP="00A025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«255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017" w:rsidRPr="00004411" w:rsidRDefault="003E2017" w:rsidP="00A025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2 02 45422 02 0000 150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017" w:rsidRPr="00004411" w:rsidRDefault="003E2017" w:rsidP="003E201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gramStart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субъектов Российской Федерации на компенсацию 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</w:t>
                  </w:r>
                  <w:proofErr w:type="gramEnd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показаниям, и затрат по проведению обязательного медицинского освидетельствования указанных лиц»</w:t>
                  </w:r>
                </w:p>
              </w:tc>
            </w:tr>
          </w:tbl>
          <w:p w:rsidR="00FD1D7A" w:rsidRPr="00004411" w:rsidRDefault="00FD1D7A" w:rsidP="00FD1D7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AE2A4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FD1D7A" w:rsidRPr="00004411" w:rsidTr="00AE2A4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1D7A" w:rsidRPr="00004411" w:rsidRDefault="00FD1D7A" w:rsidP="00AE2A4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«255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1D7A" w:rsidRPr="00004411" w:rsidRDefault="00FD1D7A" w:rsidP="00AE2A4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2 19 25586 02 0000 150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1D7A" w:rsidRPr="00004411" w:rsidRDefault="00FD1D7A" w:rsidP="00FD1D7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Возврат остатков субсидий на обеспечение профилактики развития </w:t>
                  </w:r>
                  <w:proofErr w:type="gramStart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сердечно-сосудистых</w:t>
                  </w:r>
                  <w:proofErr w:type="gramEnd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заболеваний и сердечно-сосудистых осложнений у пациентов высокого риска, находящихся на диспансерном наблюдении, из бюджетов субъектов Российской Федерации»</w:t>
                  </w:r>
                </w:p>
              </w:tc>
            </w:tr>
          </w:tbl>
          <w:p w:rsidR="00FD1D7A" w:rsidRPr="00004411" w:rsidRDefault="00FD1D7A" w:rsidP="00FD1D7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AE2A4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FD1D7A" w:rsidRPr="00004411" w:rsidTr="00AE2A4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1D7A" w:rsidRPr="00004411" w:rsidRDefault="00FD1D7A" w:rsidP="00AE2A4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«255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1D7A" w:rsidRPr="00004411" w:rsidRDefault="00FD1D7A" w:rsidP="00AE2A4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2 19 25752 02 0000 150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1D7A" w:rsidRPr="00004411" w:rsidRDefault="00FD1D7A" w:rsidP="00FD1D7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Возврат остатков субсидий на оснащение (дооснащение и (или) переоснащение) медицинскими изделиями медицинских организаций, имеющих в своей структуре</w:t>
                  </w:r>
                </w:p>
                <w:p w:rsidR="00FD1D7A" w:rsidRPr="00004411" w:rsidRDefault="00FD1D7A" w:rsidP="00FD1D7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подразделения, оказывающие медицинскую помощь по медицинской реабилитации, из бюджетов субъектов Российской Федерации»</w:t>
                  </w:r>
                </w:p>
              </w:tc>
            </w:tr>
          </w:tbl>
          <w:p w:rsidR="00775A4E" w:rsidRPr="00004411" w:rsidRDefault="00775A4E" w:rsidP="00775A4E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</w:t>
            </w:r>
            <w:r w:rsidR="00937111" w:rsidRPr="00004411">
              <w:rPr>
                <w:rFonts w:ascii="Times New Roman" w:hAnsi="Times New Roman"/>
                <w:sz w:val="28"/>
                <w:szCs w:val="28"/>
              </w:rPr>
              <w:t>и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</w:tcPr>
                <w:p w:rsidR="00004411" w:rsidRPr="00004411" w:rsidRDefault="00004411" w:rsidP="000044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004411" w:rsidRPr="00004411" w:rsidRDefault="00004411" w:rsidP="000044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775A4E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775A4E" w:rsidRPr="00004411" w:rsidRDefault="00775A4E" w:rsidP="0062743C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«25</w:t>
                  </w:r>
                  <w:r w:rsidR="0062743C" w:rsidRPr="00004411"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693" w:type="dxa"/>
                  <w:shd w:val="clear" w:color="auto" w:fill="auto"/>
                  <w:hideMark/>
                </w:tcPr>
                <w:p w:rsidR="00775A4E" w:rsidRPr="00004411" w:rsidRDefault="0062743C" w:rsidP="009371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2 02 35573 02 0000 150</w:t>
                  </w:r>
                </w:p>
              </w:tc>
              <w:tc>
                <w:tcPr>
                  <w:tcW w:w="5812" w:type="dxa"/>
                  <w:shd w:val="clear" w:color="auto" w:fill="auto"/>
                  <w:hideMark/>
                </w:tcPr>
                <w:p w:rsidR="00775A4E" w:rsidRPr="00004411" w:rsidRDefault="0062743C" w:rsidP="0062743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      </w:r>
                </w:p>
              </w:tc>
            </w:tr>
            <w:tr w:rsidR="00937111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937111" w:rsidRPr="00004411" w:rsidRDefault="00937111" w:rsidP="009371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257</w:t>
                  </w:r>
                </w:p>
              </w:tc>
              <w:tc>
                <w:tcPr>
                  <w:tcW w:w="2693" w:type="dxa"/>
                  <w:shd w:val="clear" w:color="auto" w:fill="auto"/>
                  <w:hideMark/>
                </w:tcPr>
                <w:p w:rsidR="00937111" w:rsidRPr="00004411" w:rsidRDefault="00937111" w:rsidP="009371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2 02 45109 02 0000 150</w:t>
                  </w:r>
                </w:p>
              </w:tc>
              <w:tc>
                <w:tcPr>
                  <w:tcW w:w="5812" w:type="dxa"/>
                  <w:shd w:val="clear" w:color="auto" w:fill="auto"/>
                  <w:hideMark/>
                </w:tcPr>
                <w:p w:rsidR="00937111" w:rsidRPr="00004411" w:rsidRDefault="00937111" w:rsidP="0093711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субъектов Российской Федерации на реализацию пилотного проекта по вовлечению частных медицинских организаций в оказание медико-социальных услуг лицам в возрасте 65 лет и старше»</w:t>
                  </w:r>
                </w:p>
              </w:tc>
            </w:tr>
          </w:tbl>
          <w:p w:rsidR="00775A4E" w:rsidRPr="00004411" w:rsidRDefault="0087504E" w:rsidP="00775A4E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утратившими силу</w:t>
            </w:r>
            <w:r w:rsidR="00775A4E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53D63" w:rsidRPr="00004411" w:rsidRDefault="00F53D63" w:rsidP="00F53D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F53D6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F53D63" w:rsidRPr="00004411" w:rsidTr="00F53D6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63" w:rsidRPr="00004411" w:rsidRDefault="00F53D63" w:rsidP="00F53D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«257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63" w:rsidRPr="00004411" w:rsidRDefault="00F53D63" w:rsidP="00F53D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2 02 45252 02 0000 150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63" w:rsidRPr="00004411" w:rsidRDefault="00F53D63" w:rsidP="00F53D6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субъектов Российской Федерации на социальную поддержку Героев Советского Союза, Героев Российской Федерации и полных кавалеров ордена Славы»</w:t>
                  </w:r>
                </w:p>
              </w:tc>
            </w:tr>
          </w:tbl>
          <w:p w:rsidR="00F53D63" w:rsidRDefault="00F53D63" w:rsidP="00F53D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строками следующего содержания:</w:t>
            </w:r>
          </w:p>
          <w:p w:rsidR="00004411" w:rsidRPr="00004411" w:rsidRDefault="00004411" w:rsidP="00F53D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F53D6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F53D63" w:rsidRPr="00004411" w:rsidTr="00F53D6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63" w:rsidRPr="00004411" w:rsidRDefault="00F53D63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«257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63" w:rsidRPr="00004411" w:rsidRDefault="00F53D63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2 02 45292 02 0000 150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63" w:rsidRPr="00004411" w:rsidRDefault="00F53D63" w:rsidP="0007405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субъектов Российской Федерации на организацию</w:t>
                  </w:r>
                </w:p>
                <w:p w:rsidR="00F53D63" w:rsidRPr="00004411" w:rsidRDefault="00F53D63" w:rsidP="0007405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профессионального обучения и дополнительного профессионального образования работников </w:t>
                  </w:r>
                  <w:r w:rsidR="0096517E"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п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ромышленных предприятий</w:t>
                  </w:r>
                </w:p>
              </w:tc>
            </w:tr>
            <w:tr w:rsidR="00F53D63" w:rsidRPr="00004411" w:rsidTr="00F53D6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63" w:rsidRPr="00004411" w:rsidRDefault="00F53D63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257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63" w:rsidRPr="00004411" w:rsidRDefault="00F53D63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2 02 45298 02 0000 150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63" w:rsidRPr="00004411" w:rsidRDefault="00F53D63" w:rsidP="0007405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субъектов Российской Федерации на реализацию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            </w:r>
                </w:p>
              </w:tc>
            </w:tr>
            <w:tr w:rsidR="00F53D63" w:rsidRPr="00004411" w:rsidTr="00F53D6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63" w:rsidRPr="00004411" w:rsidRDefault="00F53D63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257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63" w:rsidRPr="00004411" w:rsidRDefault="00F53D63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2 02 45300 02 0000 150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17E" w:rsidRPr="00004411" w:rsidRDefault="0096517E" w:rsidP="0007405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субъектов Российской Федерации на реализацию дополнительных мероприятий, направленных на снижение</w:t>
                  </w:r>
                </w:p>
                <w:p w:rsidR="00F53D63" w:rsidRPr="00004411" w:rsidRDefault="0096517E" w:rsidP="0007405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напряженности на рынке труда субъектов Российской Федерации, по организации общественных работ</w:t>
                  </w:r>
                  <w:r w:rsidR="00F53D63" w:rsidRPr="00004411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</w:tr>
          </w:tbl>
          <w:p w:rsidR="007F73C1" w:rsidRPr="00004411" w:rsidRDefault="007F73C1" w:rsidP="0007405C">
            <w:pPr>
              <w:spacing w:line="235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</w:t>
            </w:r>
            <w:r w:rsidR="0096778F" w:rsidRPr="00004411">
              <w:rPr>
                <w:rFonts w:ascii="Times New Roman" w:hAnsi="Times New Roman"/>
                <w:sz w:val="28"/>
                <w:szCs w:val="28"/>
              </w:rPr>
              <w:t>у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</w:tcPr>
                <w:p w:rsidR="00004411" w:rsidRPr="00004411" w:rsidRDefault="00004411" w:rsidP="0007405C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004411" w:rsidRPr="00004411" w:rsidRDefault="00004411" w:rsidP="0007405C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004411" w:rsidRPr="00004411" w:rsidRDefault="00004411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7F73C1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7F73C1" w:rsidRPr="00004411" w:rsidRDefault="007F73C1" w:rsidP="0007405C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</w:t>
                  </w:r>
                  <w:r w:rsidR="0096778F" w:rsidRPr="00004411">
                    <w:rPr>
                      <w:rFonts w:ascii="Times New Roman" w:hAnsi="Times New Roman"/>
                      <w:sz w:val="22"/>
                      <w:szCs w:val="22"/>
                    </w:rPr>
                    <w:t>274</w:t>
                  </w:r>
                </w:p>
              </w:tc>
              <w:tc>
                <w:tcPr>
                  <w:tcW w:w="2693" w:type="dxa"/>
                  <w:shd w:val="clear" w:color="auto" w:fill="auto"/>
                  <w:hideMark/>
                </w:tcPr>
                <w:p w:rsidR="007F73C1" w:rsidRPr="00004411" w:rsidRDefault="0096778F" w:rsidP="0007405C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2 02 25097 02 0000 150</w:t>
                  </w:r>
                </w:p>
              </w:tc>
              <w:tc>
                <w:tcPr>
                  <w:tcW w:w="5812" w:type="dxa"/>
                  <w:shd w:val="clear" w:color="auto" w:fill="auto"/>
                  <w:hideMark/>
                </w:tcPr>
                <w:p w:rsidR="007F73C1" w:rsidRPr="00004411" w:rsidRDefault="0096778F" w:rsidP="0007405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спортом»</w:t>
                  </w:r>
                </w:p>
              </w:tc>
            </w:tr>
          </w:tbl>
          <w:p w:rsidR="007F73C1" w:rsidRPr="00004411" w:rsidRDefault="0087504E" w:rsidP="0007405C">
            <w:pPr>
              <w:spacing w:line="235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утратившей силу</w:t>
            </w:r>
            <w:r w:rsidR="007F73C1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1C3A" w:rsidRPr="00004411" w:rsidRDefault="00481C3A" w:rsidP="0007405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481C3A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1C3A" w:rsidRPr="00004411" w:rsidRDefault="00481C3A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</w:t>
                  </w:r>
                  <w:r w:rsidR="00851A5A" w:rsidRPr="00004411">
                    <w:rPr>
                      <w:rFonts w:ascii="Times New Roman" w:hAnsi="Times New Roman"/>
                      <w:sz w:val="22"/>
                      <w:szCs w:val="22"/>
                    </w:rPr>
                    <w:t>274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1C3A" w:rsidRPr="00004411" w:rsidRDefault="00851A5A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2 02 25027 02 0000 150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1C3A" w:rsidRPr="00004411" w:rsidRDefault="00851A5A" w:rsidP="0007405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Субсидии бюджетам субъектов Российской Федерации на реализацию мероприятий государственной </w:t>
                  </w:r>
                  <w:hyperlink r:id="rId23" w:history="1">
                    <w:r w:rsidRPr="00004411">
                      <w:rPr>
                        <w:rFonts w:ascii="Times New Roman" w:hAnsi="Times New Roman"/>
                        <w:sz w:val="22"/>
                        <w:szCs w:val="22"/>
                      </w:rPr>
                      <w:t>программы</w:t>
                    </w:r>
                  </w:hyperlink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Российской Федерации </w:t>
                  </w:r>
                  <w:r w:rsidR="00677EC7" w:rsidRPr="00004411">
                    <w:rPr>
                      <w:rFonts w:ascii="Times New Roman" w:hAnsi="Times New Roman"/>
                      <w:sz w:val="22"/>
                      <w:szCs w:val="22"/>
                    </w:rPr>
                    <w:t>«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Доступная среда</w:t>
                  </w:r>
                  <w:r w:rsidR="00677EC7" w:rsidRPr="00004411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</w:tr>
          </w:tbl>
          <w:p w:rsidR="00481C3A" w:rsidRPr="00004411" w:rsidRDefault="00481C3A" w:rsidP="0007405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481C3A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1C3A" w:rsidRPr="00004411" w:rsidRDefault="00481C3A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</w:t>
                  </w:r>
                  <w:r w:rsidR="00851A5A" w:rsidRPr="00004411">
                    <w:rPr>
                      <w:rFonts w:ascii="Times New Roman" w:hAnsi="Times New Roman"/>
                      <w:sz w:val="22"/>
                      <w:szCs w:val="22"/>
                    </w:rPr>
                    <w:t>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1C3A" w:rsidRPr="00004411" w:rsidRDefault="00851A5A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2 02 25098 02 0000 150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1C3A" w:rsidRPr="00004411" w:rsidRDefault="0096778F" w:rsidP="0007405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</w:t>
                  </w:r>
                  <w:r w:rsidR="00D82D5E"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в</w:t>
                  </w:r>
                  <w:r w:rsidR="00D82D5E" w:rsidRPr="00004411">
                    <w:rPr>
                      <w:rFonts w:ascii="Times New Roman" w:hAnsi="Times New Roman"/>
                      <w:spacing w:val="-6"/>
                      <w:sz w:val="22"/>
                      <w:szCs w:val="22"/>
                    </w:rPr>
                    <w:t xml:space="preserve"> </w:t>
                  </w:r>
                  <w:r w:rsidR="00D82D5E" w:rsidRPr="00004411">
                    <w:rPr>
                      <w:rFonts w:ascii="Times New Roman" w:hAnsi="Times New Roman"/>
                      <w:sz w:val="22"/>
                      <w:szCs w:val="22"/>
                    </w:rPr>
                    <w:t>образовательных</w:t>
                  </w:r>
                  <w:r w:rsidR="00D82D5E" w:rsidRPr="00004411">
                    <w:rPr>
                      <w:rFonts w:ascii="Times New Roman" w:hAnsi="Times New Roman"/>
                      <w:spacing w:val="1"/>
                      <w:sz w:val="22"/>
                      <w:szCs w:val="22"/>
                    </w:rPr>
                    <w:t xml:space="preserve"> </w:t>
                  </w:r>
                  <w:r w:rsidR="00D82D5E" w:rsidRPr="00004411">
                    <w:rPr>
                      <w:rFonts w:ascii="Times New Roman" w:hAnsi="Times New Roman"/>
                      <w:sz w:val="22"/>
                      <w:szCs w:val="22"/>
                    </w:rPr>
                    <w:t>организациях</w:t>
                  </w:r>
                  <w:r w:rsidR="00851A5A" w:rsidRPr="00004411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</w:tr>
          </w:tbl>
          <w:p w:rsidR="0087504E" w:rsidRPr="00004411" w:rsidRDefault="0087504E" w:rsidP="0007405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1646C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87504E" w:rsidRPr="00004411" w:rsidTr="001646C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504E" w:rsidRPr="00004411" w:rsidRDefault="0087504E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504E" w:rsidRPr="00004411" w:rsidRDefault="0087504E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2 02 25162 02 0000 150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504E" w:rsidRPr="00004411" w:rsidRDefault="0087504E" w:rsidP="0007405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педагогов»</w:t>
                  </w:r>
                </w:p>
              </w:tc>
            </w:tr>
          </w:tbl>
          <w:p w:rsidR="0087504E" w:rsidRPr="00004411" w:rsidRDefault="0087504E" w:rsidP="0007405C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строками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1646C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7405C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7405C">
                  <w:pPr>
                    <w:pStyle w:val="ad"/>
                    <w:tabs>
                      <w:tab w:val="left" w:pos="1311"/>
                      <w:tab w:val="left" w:pos="4259"/>
                    </w:tabs>
                    <w:kinsoku w:val="0"/>
                    <w:overflowPunct w:val="0"/>
                    <w:spacing w:line="235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87504E" w:rsidRPr="00004411" w:rsidTr="001646C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504E" w:rsidRPr="00004411" w:rsidRDefault="0087504E" w:rsidP="0007405C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504E" w:rsidRPr="00004411" w:rsidRDefault="0087504E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2 02 25171 02 0000 150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504E" w:rsidRPr="00004411" w:rsidRDefault="0087504E" w:rsidP="0007405C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sz w:val="22"/>
                      <w:szCs w:val="22"/>
                    </w:rPr>
                  </w:pPr>
                  <w:r w:rsidRPr="0007405C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оснащение (обновление материально-технической базы) оборудованием, средствами обучения и воспитания образовательных организаций 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      </w:r>
                </w:p>
              </w:tc>
            </w:tr>
            <w:tr w:rsidR="0087504E" w:rsidRPr="00004411" w:rsidTr="001646CC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504E" w:rsidRPr="00004411" w:rsidRDefault="0087504E" w:rsidP="0007405C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504E" w:rsidRPr="00004411" w:rsidRDefault="0087504E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2 02 25172 02 0000 150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504E" w:rsidRPr="00004411" w:rsidRDefault="0087504E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оснащение (обновление материально-технической базы)</w:t>
                  </w:r>
                </w:p>
                <w:p w:rsidR="0087504E" w:rsidRPr="00004411" w:rsidRDefault="0087504E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оборудованием, средствами обучения и воспитания общеобразовательных организаций, в том числе осуществляющих образовательную деятельность по</w:t>
                  </w:r>
                </w:p>
                <w:p w:rsidR="0087504E" w:rsidRPr="00004411" w:rsidRDefault="0087504E" w:rsidP="0007405C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адаптированным основным общеобразовательным программам»</w:t>
                  </w:r>
                </w:p>
              </w:tc>
            </w:tr>
          </w:tbl>
          <w:p w:rsidR="00506D60" w:rsidRPr="00004411" w:rsidRDefault="00506D60" w:rsidP="00004411">
            <w:pPr>
              <w:spacing w:line="233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lastRenderedPageBreak/>
              <w:t>- строк</w:t>
            </w:r>
            <w:r w:rsidR="003D32B1" w:rsidRPr="00004411">
              <w:rPr>
                <w:rFonts w:ascii="Times New Roman" w:hAnsi="Times New Roman"/>
                <w:sz w:val="28"/>
                <w:szCs w:val="28"/>
              </w:rPr>
              <w:t>у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</w:tcPr>
                <w:p w:rsidR="00004411" w:rsidRPr="00004411" w:rsidRDefault="00004411" w:rsidP="00004411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004411" w:rsidRPr="00004411" w:rsidRDefault="00004411" w:rsidP="00004411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506D60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506D60" w:rsidRPr="00004411" w:rsidRDefault="00506D60" w:rsidP="00004411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«274</w:t>
                  </w:r>
                </w:p>
              </w:tc>
              <w:tc>
                <w:tcPr>
                  <w:tcW w:w="2693" w:type="dxa"/>
                  <w:shd w:val="clear" w:color="auto" w:fill="auto"/>
                  <w:hideMark/>
                </w:tcPr>
                <w:p w:rsidR="00506D60" w:rsidRPr="00004411" w:rsidRDefault="003D32B1" w:rsidP="00004411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2 02 25169 02 0000 150</w:t>
                  </w:r>
                </w:p>
              </w:tc>
              <w:tc>
                <w:tcPr>
                  <w:tcW w:w="5812" w:type="dxa"/>
                  <w:shd w:val="clear" w:color="auto" w:fill="auto"/>
                  <w:hideMark/>
                </w:tcPr>
                <w:p w:rsidR="00506D60" w:rsidRPr="00004411" w:rsidRDefault="003D32B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Субсидии бюджетам субъектов Российской Федерации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организациях, расположенных в сельской местности и малых городах</w:t>
                  </w:r>
                  <w:r w:rsidR="00506D60" w:rsidRPr="00004411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</w:tr>
          </w:tbl>
          <w:p w:rsidR="00506D60" w:rsidRPr="00004411" w:rsidRDefault="0087504E" w:rsidP="00004411">
            <w:pPr>
              <w:spacing w:line="233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утратившей силу</w:t>
            </w:r>
            <w:r w:rsidR="00506D60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55B79" w:rsidRPr="00004411" w:rsidRDefault="00F55B79" w:rsidP="0000441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9C0B28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0B28" w:rsidRPr="00004411" w:rsidRDefault="009C0B28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0B28" w:rsidRPr="00004411" w:rsidRDefault="00D77F73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2 02 25173 02 0000 150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0B28" w:rsidRPr="00004411" w:rsidRDefault="00D77F73" w:rsidP="00004411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создание детских технопарков «</w:t>
                  </w:r>
                  <w:proofErr w:type="spellStart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Кванториум</w:t>
                  </w:r>
                  <w:proofErr w:type="spellEnd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</w:tr>
          </w:tbl>
          <w:p w:rsidR="009C0B28" w:rsidRPr="00004411" w:rsidRDefault="0087504E" w:rsidP="0000441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утратившей силу</w:t>
            </w:r>
            <w:r w:rsidR="009C0B28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0974" w:rsidRPr="00004411" w:rsidRDefault="00C00974" w:rsidP="0000441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C00974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74" w:rsidRPr="00004411" w:rsidRDefault="00C00974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74" w:rsidRPr="00004411" w:rsidRDefault="00C00974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2 02 25177 02 0000 150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74" w:rsidRPr="00004411" w:rsidRDefault="00C00974" w:rsidP="00004411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создание и обеспечение функционирования центров опережающей профессиональной подготовки»</w:t>
                  </w:r>
                </w:p>
              </w:tc>
            </w:tr>
          </w:tbl>
          <w:p w:rsidR="00C00974" w:rsidRPr="00004411" w:rsidRDefault="00C00974" w:rsidP="00004411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ind w:left="-6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C00974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74" w:rsidRPr="00004411" w:rsidRDefault="00C00974" w:rsidP="00004411">
                  <w:pPr>
                    <w:autoSpaceDE w:val="0"/>
                    <w:autoSpaceDN w:val="0"/>
                    <w:adjustRightInd w:val="0"/>
                    <w:spacing w:line="233" w:lineRule="auto"/>
                    <w:ind w:left="-6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74" w:rsidRPr="00004411" w:rsidRDefault="00C00974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2 02 25179 02 0000 150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974" w:rsidRPr="00004411" w:rsidRDefault="00C00974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</w:t>
                  </w:r>
                  <w:r w:rsidRPr="00004411">
                    <w:rPr>
                      <w:rFonts w:ascii="Times New Roman" w:hAnsi="Times New Roman"/>
                      <w:spacing w:val="12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бюджетам</w:t>
                  </w:r>
                  <w:r w:rsidRPr="00004411">
                    <w:rPr>
                      <w:rFonts w:ascii="Times New Roman" w:hAnsi="Times New Roman"/>
                      <w:spacing w:val="12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субъектов</w:t>
                  </w:r>
                  <w:r w:rsidRPr="00004411">
                    <w:rPr>
                      <w:rFonts w:ascii="Times New Roman" w:hAnsi="Times New Roman"/>
                      <w:spacing w:val="11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Российской </w:t>
                  </w:r>
                  <w:r w:rsidR="00963520"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Федерации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на проведение мероприятий по обеспечению деятельности советников</w:t>
                  </w:r>
                  <w:r w:rsidR="00963520"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директора по воспитанию и взаимодействию с детскими</w:t>
                  </w:r>
                  <w:r w:rsidR="00963520"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общественными объединениями в общеобразовательных организациях»</w:t>
                  </w:r>
                </w:p>
              </w:tc>
            </w:tr>
          </w:tbl>
          <w:p w:rsidR="009B51AF" w:rsidRPr="00004411" w:rsidRDefault="009B51AF" w:rsidP="0000441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</w:t>
            </w:r>
            <w:r w:rsidR="002A0370" w:rsidRPr="00004411">
              <w:rPr>
                <w:rFonts w:ascii="Times New Roman" w:hAnsi="Times New Roman"/>
                <w:sz w:val="28"/>
                <w:szCs w:val="28"/>
              </w:rPr>
              <w:t>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9B51AF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51AF" w:rsidRPr="00004411" w:rsidRDefault="009B51AF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51AF" w:rsidRPr="00004411" w:rsidRDefault="009B51AF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2 02 25187 02 0000 150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51AF" w:rsidRPr="00004411" w:rsidRDefault="009B51AF" w:rsidP="00004411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Субсидии бюджетам субъектов Российской Федерации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      </w:r>
                </w:p>
              </w:tc>
            </w:tr>
            <w:tr w:rsidR="002A0370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370" w:rsidRPr="00004411" w:rsidRDefault="002A0370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370" w:rsidRPr="00004411" w:rsidRDefault="002A0370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2 02 25189 02 0000 150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370" w:rsidRPr="00004411" w:rsidRDefault="002A0370" w:rsidP="00004411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Субсидии бюджетам субъектов Российской Федерации на создание центров выявления и поддержки одаренных детей»</w:t>
                  </w:r>
                </w:p>
              </w:tc>
            </w:tr>
          </w:tbl>
          <w:p w:rsidR="009B51AF" w:rsidRPr="00004411" w:rsidRDefault="00004411" w:rsidP="0000441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признать утратившими</w:t>
            </w:r>
            <w:r w:rsidR="0087504E" w:rsidRPr="00004411">
              <w:rPr>
                <w:rFonts w:ascii="Times New Roman" w:hAnsi="Times New Roman"/>
                <w:sz w:val="28"/>
                <w:szCs w:val="28"/>
              </w:rPr>
              <w:t xml:space="preserve"> силу</w:t>
            </w:r>
            <w:r w:rsidR="009B51AF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85ED2" w:rsidRPr="00004411" w:rsidRDefault="00585ED2" w:rsidP="0000441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585ED2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5ED2" w:rsidRPr="00004411" w:rsidRDefault="00585ED2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5ED2" w:rsidRPr="00004411" w:rsidRDefault="00585ED2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2 02 25208 02 0000 150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5ED2" w:rsidRPr="00004411" w:rsidRDefault="00585ED2" w:rsidP="00004411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создание и обеспечение функционирования центров опережающей профессиональной подготовки»</w:t>
                  </w:r>
                </w:p>
              </w:tc>
            </w:tr>
          </w:tbl>
          <w:p w:rsidR="00CC01CE" w:rsidRPr="00004411" w:rsidRDefault="00CC01CE" w:rsidP="00004411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ind w:left="-6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CC01CE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1CE" w:rsidRPr="00004411" w:rsidRDefault="00CC01CE" w:rsidP="00004411">
                  <w:pPr>
                    <w:autoSpaceDE w:val="0"/>
                    <w:autoSpaceDN w:val="0"/>
                    <w:adjustRightInd w:val="0"/>
                    <w:spacing w:line="233" w:lineRule="auto"/>
                    <w:ind w:left="-6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1CE" w:rsidRPr="00004411" w:rsidRDefault="00E001C2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Pr="00004411">
                    <w:rPr>
                      <w:rFonts w:ascii="Times New Roman" w:hAnsi="Times New Roman"/>
                      <w:spacing w:val="-1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02 25213 02</w:t>
                  </w:r>
                  <w:r w:rsidRPr="00004411">
                    <w:rPr>
                      <w:rFonts w:ascii="Times New Roman" w:hAnsi="Times New Roman"/>
                      <w:spacing w:val="-5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1CE" w:rsidRPr="00004411" w:rsidRDefault="00E001C2" w:rsidP="00004411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      </w:r>
                  <w:r w:rsidR="00CC01CE" w:rsidRPr="00004411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</w:tr>
          </w:tbl>
          <w:p w:rsidR="00F070E0" w:rsidRPr="00004411" w:rsidRDefault="00F070E0" w:rsidP="0000441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AE2A4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F070E0" w:rsidRPr="00004411" w:rsidTr="00AE2A4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0E0" w:rsidRPr="00004411" w:rsidRDefault="00F070E0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0E0" w:rsidRPr="00004411" w:rsidRDefault="00F070E0" w:rsidP="00004411">
                  <w:pPr>
                    <w:autoSpaceDE w:val="0"/>
                    <w:autoSpaceDN w:val="0"/>
                    <w:adjustRightInd w:val="0"/>
                    <w:spacing w:line="233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2 02 25256 02 0000 150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0E0" w:rsidRPr="00004411" w:rsidRDefault="00F070E0" w:rsidP="00004411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человек»</w:t>
                  </w:r>
                </w:p>
              </w:tc>
            </w:tr>
          </w:tbl>
          <w:p w:rsidR="00F070E0" w:rsidRPr="00004411" w:rsidRDefault="00F070E0" w:rsidP="00F070E0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lastRenderedPageBreak/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AE2A4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F070E0" w:rsidRPr="00004411" w:rsidTr="00AE2A4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0E0" w:rsidRPr="00004411" w:rsidRDefault="00F070E0" w:rsidP="00AE2A46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0E0" w:rsidRPr="00004411" w:rsidRDefault="00F070E0" w:rsidP="00AE2A4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Pr="00004411">
                    <w:rPr>
                      <w:rFonts w:ascii="Times New Roman" w:hAnsi="Times New Roman"/>
                      <w:spacing w:val="-1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02 25305 02</w:t>
                  </w:r>
                  <w:r w:rsidRPr="00004411">
                    <w:rPr>
                      <w:rFonts w:ascii="Times New Roman" w:hAnsi="Times New Roman"/>
                      <w:spacing w:val="-5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70E0" w:rsidRPr="00004411" w:rsidRDefault="00F070E0" w:rsidP="00AE2A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создание новых мест в общеобразовательных организациях в связи с ростом числа обучающихся, вызванным демографическим фактором»</w:t>
                  </w:r>
                </w:p>
              </w:tc>
            </w:tr>
          </w:tbl>
          <w:p w:rsidR="001C3648" w:rsidRPr="00004411" w:rsidRDefault="001C3648" w:rsidP="001C364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1C3648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648" w:rsidRPr="00004411" w:rsidRDefault="001C3648" w:rsidP="001C364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648" w:rsidRPr="00004411" w:rsidRDefault="001C3648" w:rsidP="00A025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2 02 45303 02 0000 150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648" w:rsidRPr="00004411" w:rsidRDefault="001C3648" w:rsidP="001C364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организаций»</w:t>
                  </w:r>
                </w:p>
              </w:tc>
            </w:tr>
          </w:tbl>
          <w:p w:rsidR="001C3648" w:rsidRPr="00004411" w:rsidRDefault="001C3648" w:rsidP="001C364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1C3648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648" w:rsidRPr="00004411" w:rsidRDefault="001C3648" w:rsidP="001C364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648" w:rsidRPr="00004411" w:rsidRDefault="001C3648" w:rsidP="00A025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2 02 45303 02 0000 150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648" w:rsidRPr="00004411" w:rsidRDefault="001C3648" w:rsidP="001C364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</w:t>
                  </w:r>
                </w:p>
                <w:p w:rsidR="001C3648" w:rsidRPr="00004411" w:rsidRDefault="001C3648" w:rsidP="001C364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педагогическим работникам государственных и муниципальных образовательных организаций,</w:t>
                  </w:r>
                </w:p>
                <w:p w:rsidR="001C3648" w:rsidRPr="00004411" w:rsidRDefault="001C3648" w:rsidP="001C364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gramStart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реализующих</w:t>
                  </w:r>
                  <w:proofErr w:type="gramEnd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образовательные программы начального общего образования, образовательные программы основного общего образования, образовательные</w:t>
                  </w:r>
                </w:p>
                <w:p w:rsidR="001C3648" w:rsidRPr="00004411" w:rsidRDefault="001C3648" w:rsidP="001C364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программы среднего общего образования»</w:t>
                  </w:r>
                </w:p>
              </w:tc>
            </w:tr>
          </w:tbl>
          <w:p w:rsidR="007F4A3D" w:rsidRPr="00004411" w:rsidRDefault="007F4A3D" w:rsidP="007F4A3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7F4A3D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A3D" w:rsidRPr="00004411" w:rsidRDefault="007F4A3D" w:rsidP="00D62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«285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A3D" w:rsidRPr="00004411" w:rsidRDefault="007F4A3D" w:rsidP="00D62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1 13 02992 02 0000 130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A3D" w:rsidRPr="00004411" w:rsidRDefault="007F4A3D" w:rsidP="007F4A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Прочие доходы от компенсации затрат бюджетов субъектов Российской Федерации»</w:t>
                  </w:r>
                </w:p>
              </w:tc>
            </w:tr>
          </w:tbl>
          <w:p w:rsidR="007F4A3D" w:rsidRPr="00004411" w:rsidRDefault="007F4A3D" w:rsidP="007F4A3D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7F4A3D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A3D" w:rsidRPr="00004411" w:rsidRDefault="007F4A3D" w:rsidP="00D62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«285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A3D" w:rsidRPr="00004411" w:rsidRDefault="007F4A3D" w:rsidP="007F4A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2 02 25014 02 0000 150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A3D" w:rsidRPr="00004411" w:rsidRDefault="007F4A3D" w:rsidP="007F4A3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стимулирование увеличения производства картофеля и овощей»</w:t>
                  </w:r>
                </w:p>
              </w:tc>
            </w:tr>
          </w:tbl>
          <w:p w:rsidR="00D81370" w:rsidRPr="00004411" w:rsidRDefault="00D81370" w:rsidP="00F772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D81370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370" w:rsidRPr="00004411" w:rsidRDefault="00D81370" w:rsidP="00CC30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</w:t>
                  </w:r>
                  <w:r w:rsidR="00CC3008" w:rsidRPr="00004411">
                    <w:rPr>
                      <w:rFonts w:ascii="Times New Roman" w:hAnsi="Times New Roman"/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370" w:rsidRPr="00004411" w:rsidRDefault="00D81370" w:rsidP="00CC30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</w:t>
                  </w:r>
                  <w:r w:rsidR="00CC3008" w:rsidRPr="00004411">
                    <w:rPr>
                      <w:rFonts w:ascii="Times New Roman" w:hAnsi="Times New Roman"/>
                      <w:sz w:val="22"/>
                      <w:szCs w:val="22"/>
                    </w:rPr>
                    <w:t>358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370" w:rsidRPr="00004411" w:rsidRDefault="00CC3008" w:rsidP="00CC300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возмещение производителям зерновых культур части затрат на производство и реализацию зерновых культур</w:t>
                  </w:r>
                  <w:r w:rsidR="00D81370" w:rsidRPr="00004411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</w:tr>
          </w:tbl>
          <w:p w:rsidR="00D81370" w:rsidRPr="00004411" w:rsidRDefault="00D81370" w:rsidP="00D8137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D81370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370" w:rsidRPr="00004411" w:rsidRDefault="00D81370" w:rsidP="00CC30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</w:t>
                  </w:r>
                  <w:r w:rsidR="00CC3008" w:rsidRPr="00004411">
                    <w:rPr>
                      <w:rFonts w:ascii="Times New Roman" w:hAnsi="Times New Roman"/>
                      <w:sz w:val="22"/>
                      <w:szCs w:val="22"/>
                    </w:rPr>
                    <w:t>285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370" w:rsidRPr="00004411" w:rsidRDefault="00CC3008" w:rsidP="00CA01A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2 02 25358 02 0000 150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370" w:rsidRPr="00004411" w:rsidRDefault="00F72059" w:rsidP="00F720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финансовое обеспечение (возмещение) производителям зерновых культур части затрат на производство и реализацию зерновых культур</w:t>
                  </w:r>
                  <w:r w:rsidR="00D81370" w:rsidRPr="00004411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</w:tr>
          </w:tbl>
          <w:p w:rsidR="0089160E" w:rsidRPr="00004411" w:rsidRDefault="0089160E" w:rsidP="0089160E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</w:tcPr>
                <w:p w:rsidR="00004411" w:rsidRPr="00004411" w:rsidRDefault="00004411" w:rsidP="000044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004411" w:rsidRPr="00004411" w:rsidRDefault="00004411" w:rsidP="000044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89160E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89160E" w:rsidRPr="00004411" w:rsidRDefault="0089160E" w:rsidP="008916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«285</w:t>
                  </w:r>
                </w:p>
                <w:p w:rsidR="0089160E" w:rsidRPr="00004411" w:rsidRDefault="0089160E" w:rsidP="0089160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hideMark/>
                </w:tcPr>
                <w:p w:rsidR="0089160E" w:rsidRPr="00004411" w:rsidRDefault="0089160E" w:rsidP="00A025C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2 02 45358 02 0000 150</w:t>
                  </w:r>
                </w:p>
              </w:tc>
              <w:tc>
                <w:tcPr>
                  <w:tcW w:w="5812" w:type="dxa"/>
                  <w:shd w:val="clear" w:color="auto" w:fill="auto"/>
                  <w:hideMark/>
                </w:tcPr>
                <w:p w:rsidR="0089160E" w:rsidRPr="00004411" w:rsidRDefault="0089160E" w:rsidP="00A025C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субъектов Российской Федерации на возмещение производителям зерновых культур части затрат на производство и реализацию зерновых культу</w:t>
                  </w:r>
                  <w:r w:rsidR="00004411">
                    <w:rPr>
                      <w:rFonts w:ascii="Times New Roman" w:hAnsi="Times New Roman"/>
                      <w:sz w:val="22"/>
                      <w:szCs w:val="22"/>
                    </w:rPr>
                    <w:t>р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</w:tr>
          </w:tbl>
          <w:p w:rsidR="0089160E" w:rsidRPr="00004411" w:rsidRDefault="0087504E" w:rsidP="0089160E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утратившей силу</w:t>
            </w:r>
            <w:r w:rsidR="0089160E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729FD" w:rsidRPr="00004411" w:rsidRDefault="004729FD" w:rsidP="004729FD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</w:tcPr>
                <w:p w:rsidR="00004411" w:rsidRPr="00004411" w:rsidRDefault="00004411" w:rsidP="000044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004411" w:rsidRPr="00004411" w:rsidRDefault="00004411" w:rsidP="000044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4729FD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4729FD" w:rsidRPr="00004411" w:rsidRDefault="004729FD" w:rsidP="004729FD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«292</w:t>
                  </w:r>
                </w:p>
              </w:tc>
              <w:tc>
                <w:tcPr>
                  <w:tcW w:w="2693" w:type="dxa"/>
                  <w:shd w:val="clear" w:color="auto" w:fill="auto"/>
                  <w:hideMark/>
                </w:tcPr>
                <w:p w:rsidR="004729FD" w:rsidRPr="00004411" w:rsidRDefault="004729FD" w:rsidP="004608AB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1 11 02020 02 0000 120</w:t>
                  </w:r>
                </w:p>
              </w:tc>
              <w:tc>
                <w:tcPr>
                  <w:tcW w:w="5812" w:type="dxa"/>
                  <w:shd w:val="clear" w:color="auto" w:fill="auto"/>
                  <w:hideMark/>
                </w:tcPr>
                <w:p w:rsidR="004729FD" w:rsidRPr="00004411" w:rsidRDefault="004729FD" w:rsidP="004729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Доходы от размещения временно свободных средств бюджетов субъектов Российской Федерации»</w:t>
                  </w:r>
                </w:p>
              </w:tc>
            </w:tr>
          </w:tbl>
          <w:p w:rsidR="004729FD" w:rsidRPr="00004411" w:rsidRDefault="0087504E" w:rsidP="004729FD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lastRenderedPageBreak/>
              <w:t>признать утратившей силу</w:t>
            </w:r>
            <w:r w:rsidR="004729FD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729FD" w:rsidRPr="00004411" w:rsidRDefault="004729FD" w:rsidP="004729FD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</w:tcPr>
                <w:p w:rsidR="00004411" w:rsidRPr="00004411" w:rsidRDefault="00004411" w:rsidP="000044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004411" w:rsidRPr="00004411" w:rsidRDefault="00004411" w:rsidP="0000441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4729FD" w:rsidRPr="00004411" w:rsidTr="008F71EB">
              <w:trPr>
                <w:trHeight w:val="20"/>
              </w:trPr>
              <w:tc>
                <w:tcPr>
                  <w:tcW w:w="846" w:type="dxa"/>
                  <w:shd w:val="clear" w:color="auto" w:fill="auto"/>
                  <w:hideMark/>
                </w:tcPr>
                <w:p w:rsidR="004729FD" w:rsidRPr="00004411" w:rsidRDefault="004729FD" w:rsidP="004729FD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«292</w:t>
                  </w:r>
                </w:p>
              </w:tc>
              <w:tc>
                <w:tcPr>
                  <w:tcW w:w="2693" w:type="dxa"/>
                  <w:shd w:val="clear" w:color="auto" w:fill="auto"/>
                  <w:hideMark/>
                </w:tcPr>
                <w:p w:rsidR="004729FD" w:rsidRPr="00004411" w:rsidRDefault="004729FD" w:rsidP="004608AB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1 16 01156 01 0000 140</w:t>
                  </w:r>
                </w:p>
              </w:tc>
              <w:tc>
                <w:tcPr>
                  <w:tcW w:w="5812" w:type="dxa"/>
                  <w:shd w:val="clear" w:color="auto" w:fill="auto"/>
                  <w:hideMark/>
                </w:tcPr>
                <w:p w:rsidR="004729FD" w:rsidRPr="00004411" w:rsidRDefault="004729FD" w:rsidP="004729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gramStart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      </w:r>
                  <w:proofErr w:type="spellStart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неперечислением</w:t>
                  </w:r>
                  <w:proofErr w:type="spellEnd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      </w:r>
                  <w:proofErr w:type="gramEnd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, индивидуальным предпринимателям и физическим лицам, подлежащие зачислению в бюджет субъекта Российской Федерации»</w:t>
                  </w:r>
                </w:p>
              </w:tc>
            </w:tr>
          </w:tbl>
          <w:p w:rsidR="004729FD" w:rsidRPr="00004411" w:rsidRDefault="0087504E" w:rsidP="004729FD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утратившей силу</w:t>
            </w:r>
            <w:r w:rsidR="004729FD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914AC" w:rsidRPr="00004411" w:rsidRDefault="001914AC" w:rsidP="001914A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1914AC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4AC" w:rsidRPr="00004411" w:rsidRDefault="001914AC" w:rsidP="001914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«743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4AC" w:rsidRPr="00004411" w:rsidRDefault="001914AC" w:rsidP="001D7A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2 02 25589 02 0000 150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4AC" w:rsidRPr="00004411" w:rsidRDefault="001914AC" w:rsidP="001914A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видео-конференц-связи»</w:t>
                  </w:r>
                </w:p>
              </w:tc>
            </w:tr>
          </w:tbl>
          <w:p w:rsidR="001914AC" w:rsidRPr="00004411" w:rsidRDefault="0087504E" w:rsidP="001914A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утратившей силу</w:t>
            </w:r>
            <w:r w:rsidR="001914AC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F4A3D" w:rsidRPr="00004411" w:rsidRDefault="007F4A3D" w:rsidP="007F4A3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7F4A3D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A3D" w:rsidRPr="00004411" w:rsidRDefault="007F4A3D" w:rsidP="00D62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A3D" w:rsidRPr="00004411" w:rsidRDefault="007F4A3D" w:rsidP="007F4A3D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2 02 25519 02 0000 150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A3D" w:rsidRPr="00004411" w:rsidRDefault="007F4A3D" w:rsidP="007F4A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поддержку отрасли культуры»</w:t>
                  </w:r>
                </w:p>
              </w:tc>
            </w:tr>
          </w:tbl>
          <w:p w:rsidR="007F4A3D" w:rsidRPr="00004411" w:rsidRDefault="007F4A3D" w:rsidP="007F4A3D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7F4A3D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A3D" w:rsidRPr="00004411" w:rsidRDefault="007F4A3D" w:rsidP="00D62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A3D" w:rsidRPr="00004411" w:rsidRDefault="007F4A3D" w:rsidP="00D62FBF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2 02 25584 02 0000 150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A3D" w:rsidRPr="00004411" w:rsidRDefault="0087504E" w:rsidP="00875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оснащение региональных и муниципальных театров</w:t>
                  </w:r>
                  <w:r w:rsidR="007F4A3D" w:rsidRPr="00004411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</w:tr>
          </w:tbl>
          <w:p w:rsidR="006727C8" w:rsidRPr="00004411" w:rsidRDefault="005E201E" w:rsidP="005E201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</w:t>
            </w:r>
            <w:r w:rsidR="00765F17" w:rsidRPr="00004411">
              <w:rPr>
                <w:rFonts w:ascii="Times New Roman" w:hAnsi="Times New Roman"/>
                <w:sz w:val="28"/>
                <w:szCs w:val="28"/>
              </w:rPr>
              <w:t>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D71F0C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F0C" w:rsidRPr="00004411" w:rsidRDefault="00D71F0C" w:rsidP="00D71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F0C" w:rsidRPr="00004411" w:rsidRDefault="001914AC" w:rsidP="001914AC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4"/>
                      <w:szCs w:val="24"/>
                    </w:rPr>
                    <w:t>2 02 25590 02 0000 150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F0C" w:rsidRPr="00004411" w:rsidRDefault="001914AC" w:rsidP="00765F1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техническое оснащение муниципальных музеев</w:t>
                  </w:r>
                </w:p>
              </w:tc>
            </w:tr>
            <w:tr w:rsidR="00765F17" w:rsidRPr="00004411" w:rsidTr="008F71EB">
              <w:trPr>
                <w:trHeight w:val="72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F17" w:rsidRPr="00004411" w:rsidRDefault="00765F17" w:rsidP="004263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745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F17" w:rsidRPr="00004411" w:rsidRDefault="00765F17" w:rsidP="00426303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2 02 25597 02 0000 150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F17" w:rsidRPr="00004411" w:rsidRDefault="00765F17" w:rsidP="004263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реконструкцию и капитальный ремонт муниципальных музеев»</w:t>
                  </w:r>
                </w:p>
              </w:tc>
            </w:tr>
          </w:tbl>
          <w:p w:rsidR="00AB1471" w:rsidRPr="00004411" w:rsidRDefault="00AB1471" w:rsidP="00AB147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004411">
              <w:trPr>
                <w:trHeight w:val="227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765F17" w:rsidRPr="00004411" w:rsidTr="008F71EB">
              <w:trPr>
                <w:trHeight w:val="72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F17" w:rsidRPr="00004411" w:rsidRDefault="00765F17" w:rsidP="004263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F17" w:rsidRPr="00004411" w:rsidRDefault="0087504E" w:rsidP="00426303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2 02 25590 02 0000 150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F17" w:rsidRPr="00004411" w:rsidRDefault="00765F17" w:rsidP="00765F1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техническое оснащение региональных и муниципальных музеев</w:t>
                  </w:r>
                </w:p>
              </w:tc>
            </w:tr>
            <w:tr w:rsidR="00AB1471" w:rsidRPr="00004411" w:rsidTr="008F71EB">
              <w:trPr>
                <w:trHeight w:val="72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471" w:rsidRPr="00004411" w:rsidRDefault="00AB1471" w:rsidP="001D7A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745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471" w:rsidRPr="00004411" w:rsidRDefault="00AB1471" w:rsidP="00AB147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2 02 25597 02 0000 150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471" w:rsidRPr="00004411" w:rsidRDefault="00AB1471" w:rsidP="00AB147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реконструкцию и капитальный ремонт региональных и</w:t>
                  </w:r>
                </w:p>
                <w:p w:rsidR="00AB1471" w:rsidRPr="00004411" w:rsidRDefault="00AB1471" w:rsidP="00AB147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муниципальных музеев»</w:t>
                  </w:r>
                </w:p>
              </w:tc>
            </w:tr>
          </w:tbl>
          <w:p w:rsidR="004608AB" w:rsidRPr="00004411" w:rsidRDefault="004608AB" w:rsidP="004608A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4608AB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8AB" w:rsidRPr="00004411" w:rsidRDefault="004608AB" w:rsidP="004608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8AB" w:rsidRPr="00004411" w:rsidRDefault="004608AB" w:rsidP="004608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1 16 01332 01 0000 140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8AB" w:rsidRPr="00004411" w:rsidRDefault="004608AB" w:rsidP="004608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gramStart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Административные штрафы, установленные </w:t>
                  </w:r>
                  <w:hyperlink r:id="rId24" w:history="1">
                    <w:r w:rsidRPr="00004411">
                      <w:rPr>
                        <w:rFonts w:ascii="Times New Roman" w:hAnsi="Times New Roman"/>
                        <w:sz w:val="22"/>
                        <w:szCs w:val="22"/>
                      </w:rPr>
                      <w:t>Кодексом</w:t>
                    </w:r>
                  </w:hyperlink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Федерации»</w:t>
                  </w:r>
                  <w:proofErr w:type="gramEnd"/>
                </w:p>
              </w:tc>
            </w:tr>
          </w:tbl>
          <w:p w:rsidR="004608AB" w:rsidRPr="00004411" w:rsidRDefault="004608AB" w:rsidP="004608AB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строками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4608AB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8AB" w:rsidRPr="00004411" w:rsidRDefault="004608AB" w:rsidP="004608AB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8AB" w:rsidRPr="00004411" w:rsidRDefault="004608AB" w:rsidP="004608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Pr="00004411">
                    <w:rPr>
                      <w:rFonts w:ascii="Times New Roman" w:hAnsi="Times New Roman"/>
                      <w:spacing w:val="-1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02 25333 02</w:t>
                  </w:r>
                  <w:r w:rsidRPr="00004411">
                    <w:rPr>
                      <w:rFonts w:ascii="Times New Roman" w:hAnsi="Times New Roman"/>
                      <w:spacing w:val="-5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8AB" w:rsidRPr="00004411" w:rsidRDefault="004608AB" w:rsidP="004608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поддержку региональных программ по проектированию туристского кода центра города</w:t>
                  </w:r>
                </w:p>
              </w:tc>
            </w:tr>
            <w:tr w:rsidR="004608AB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8AB" w:rsidRPr="00004411" w:rsidRDefault="004608AB" w:rsidP="004608AB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746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8AB" w:rsidRPr="00004411" w:rsidRDefault="004608AB" w:rsidP="004608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Pr="00004411">
                    <w:rPr>
                      <w:rFonts w:ascii="Times New Roman" w:hAnsi="Times New Roman"/>
                      <w:spacing w:val="-1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02 25335 02</w:t>
                  </w:r>
                  <w:r w:rsidRPr="00004411">
                    <w:rPr>
                      <w:rFonts w:ascii="Times New Roman" w:hAnsi="Times New Roman"/>
                      <w:spacing w:val="-5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8AB" w:rsidRPr="00004411" w:rsidRDefault="004608AB" w:rsidP="004608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развитие инфраструктуры туризма»</w:t>
                  </w:r>
                </w:p>
              </w:tc>
            </w:tr>
          </w:tbl>
          <w:p w:rsidR="004608AB" w:rsidRPr="00004411" w:rsidRDefault="004608AB" w:rsidP="004608A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4608AB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8AB" w:rsidRPr="00004411" w:rsidRDefault="004608AB" w:rsidP="004608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8AB" w:rsidRPr="00004411" w:rsidRDefault="004608AB" w:rsidP="004608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2 02 25527 02 0000 150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8AB" w:rsidRPr="00004411" w:rsidRDefault="004608AB" w:rsidP="004608A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Федерации»</w:t>
                  </w:r>
                </w:p>
              </w:tc>
            </w:tr>
          </w:tbl>
          <w:p w:rsidR="004608AB" w:rsidRPr="00004411" w:rsidRDefault="004608AB" w:rsidP="004608AB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</w:t>
            </w:r>
            <w:r w:rsidR="0087504E" w:rsidRPr="00004411">
              <w:rPr>
                <w:rFonts w:ascii="Times New Roman" w:hAnsi="Times New Roman"/>
                <w:sz w:val="28"/>
                <w:szCs w:val="28"/>
              </w:rPr>
              <w:t>ой</w:t>
            </w:r>
            <w:r w:rsidRPr="00004411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4608AB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8AB" w:rsidRPr="00004411" w:rsidRDefault="004608AB" w:rsidP="004608AB">
                  <w:pPr>
                    <w:autoSpaceDE w:val="0"/>
                    <w:autoSpaceDN w:val="0"/>
                    <w:adjustRightInd w:val="0"/>
                    <w:spacing w:line="235" w:lineRule="auto"/>
                    <w:ind w:left="-67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8AB" w:rsidRPr="00004411" w:rsidRDefault="004608AB" w:rsidP="004608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2 02 25591 02 0000 150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8AB" w:rsidRPr="00004411" w:rsidRDefault="004608AB" w:rsidP="004608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</w:t>
                  </w:r>
                </w:p>
              </w:tc>
            </w:tr>
          </w:tbl>
          <w:p w:rsidR="00D62FBF" w:rsidRPr="00004411" w:rsidRDefault="00D62FBF" w:rsidP="00D62F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D62FBF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2FBF" w:rsidRPr="00004411" w:rsidRDefault="00D62FBF" w:rsidP="00D62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2FBF" w:rsidRPr="00004411" w:rsidRDefault="00D62FBF" w:rsidP="00D62FBF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1 08 07172 01 0000 150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2FBF" w:rsidRPr="00004411" w:rsidRDefault="00D62FBF" w:rsidP="00D62FB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Федерации»</w:t>
                  </w:r>
                </w:p>
              </w:tc>
            </w:tr>
          </w:tbl>
          <w:p w:rsidR="00D62FBF" w:rsidRPr="00004411" w:rsidRDefault="0087504E" w:rsidP="00D62F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утратившей силу</w:t>
            </w:r>
            <w:r w:rsidR="00D62FBF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20F26" w:rsidRPr="00004411" w:rsidRDefault="00E20F26" w:rsidP="00E20F2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456EE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E20F26" w:rsidRPr="00004411" w:rsidTr="00456EE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F26" w:rsidRPr="00004411" w:rsidRDefault="00E20F26" w:rsidP="00456EE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F26" w:rsidRPr="00004411" w:rsidRDefault="00E20F26" w:rsidP="00456EE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2 02 25394 02 0000 150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F26" w:rsidRPr="00004411" w:rsidRDefault="00E20F26" w:rsidP="00456EE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дороги»»</w:t>
                  </w:r>
                </w:p>
              </w:tc>
            </w:tr>
          </w:tbl>
          <w:p w:rsidR="00E20F26" w:rsidRPr="00004411" w:rsidRDefault="00E20F26" w:rsidP="00E20F2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456EE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E20F26" w:rsidRPr="00004411" w:rsidTr="00456EE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F26" w:rsidRPr="00004411" w:rsidRDefault="00E20F26" w:rsidP="00456EE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F26" w:rsidRPr="00004411" w:rsidRDefault="00E20F26" w:rsidP="00456EE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2 02 25394 02 0000 150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F26" w:rsidRPr="00004411" w:rsidRDefault="00E20F26" w:rsidP="00456EE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приведение в нормативное состояние автомобильных дорог и искусственных дорожных сооружений»</w:t>
                  </w:r>
                </w:p>
              </w:tc>
            </w:tr>
          </w:tbl>
          <w:p w:rsidR="00D62FBF" w:rsidRPr="00004411" w:rsidRDefault="00D62FBF" w:rsidP="00D62F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lastRenderedPageBreak/>
              <w:t>-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D62FBF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2FBF" w:rsidRPr="00004411" w:rsidRDefault="00D62FBF" w:rsidP="00D62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2FBF" w:rsidRPr="00004411" w:rsidRDefault="00D62FBF" w:rsidP="00D62FBF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2 02 25418 02 0000 150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2FBF" w:rsidRPr="00004411" w:rsidRDefault="00D62FBF" w:rsidP="00D62FB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      </w:r>
                </w:p>
              </w:tc>
            </w:tr>
            <w:tr w:rsidR="00D62FBF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2FBF" w:rsidRPr="00004411" w:rsidRDefault="00D62FBF" w:rsidP="00D62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748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2FBF" w:rsidRPr="00004411" w:rsidRDefault="00D62FBF" w:rsidP="00D62FBF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2 02 35067 02 0000 150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2FBF" w:rsidRPr="00004411" w:rsidRDefault="00D62FBF" w:rsidP="00D62FB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Субвенции бюджетам субъектов Российской Федерации на осуществление переданных полномочий Российской Федерации по федеральному государственному </w:t>
                  </w:r>
                  <w:proofErr w:type="gramStart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контролю за</w:t>
                  </w:r>
                  <w:proofErr w:type="gramEnd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соблюдением правил технической эксплуатации внеуличного транспорта и правил пользования внеуличным транспортом</w:t>
                  </w:r>
                </w:p>
              </w:tc>
            </w:tr>
            <w:tr w:rsidR="00D62FBF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2FBF" w:rsidRPr="00004411" w:rsidRDefault="00D62FBF" w:rsidP="00D62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748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2FBF" w:rsidRPr="00004411" w:rsidRDefault="00D62FBF" w:rsidP="00D62FBF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2 02 45389 02 0000 150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2FBF" w:rsidRPr="00004411" w:rsidRDefault="00D62FBF" w:rsidP="00D62FB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субъектов Российской Федерации на развитие инфраструктуры дорожного хозяйства, обеспечивающей транспортную связанность между центрами экономического роста»</w:t>
                  </w:r>
                </w:p>
              </w:tc>
            </w:tr>
          </w:tbl>
          <w:p w:rsidR="00D62FBF" w:rsidRPr="00004411" w:rsidRDefault="0087504E" w:rsidP="00D62F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утратившими силу</w:t>
            </w:r>
            <w:r w:rsidR="00D62FBF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71AA" w:rsidRPr="00004411" w:rsidRDefault="001371AA" w:rsidP="001371A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1371AA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1AA" w:rsidRPr="00004411" w:rsidRDefault="001371AA" w:rsidP="00D62F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1AA" w:rsidRPr="00004411" w:rsidRDefault="001371AA" w:rsidP="00D62FBF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2 02 45418 02 0000 150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1AA" w:rsidRPr="00004411" w:rsidRDefault="001371AA" w:rsidP="004473E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Межбюджетные трансферты, передаваемые бюджетам субъектов Российской Федерации на внедрение интеллектуальных транспортных систем, </w:t>
                  </w:r>
                  <w:r w:rsidR="004473E7" w:rsidRPr="00004411">
                    <w:rPr>
                      <w:rFonts w:ascii="Times New Roman" w:hAnsi="Times New Roman"/>
                      <w:sz w:val="22"/>
                      <w:szCs w:val="22"/>
                    </w:rPr>
                    <w:t>п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человек»</w:t>
                  </w:r>
                </w:p>
              </w:tc>
            </w:tr>
          </w:tbl>
          <w:p w:rsidR="001371AA" w:rsidRPr="00004411" w:rsidRDefault="001371AA" w:rsidP="001371AA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1371AA" w:rsidRPr="00004411" w:rsidTr="00D62F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1AA" w:rsidRPr="00004411" w:rsidRDefault="001371AA" w:rsidP="001371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1AA" w:rsidRPr="00004411" w:rsidRDefault="001371AA" w:rsidP="001371AA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2 02 45766 02 0000 150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1AA" w:rsidRPr="00004411" w:rsidRDefault="001371AA" w:rsidP="001371A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субъектов Российской Федерации на реализацию мероприятий по развитию зарядной инфраструктуры для</w:t>
                  </w:r>
                </w:p>
                <w:p w:rsidR="001371AA" w:rsidRPr="00004411" w:rsidRDefault="001371AA" w:rsidP="001371A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электромобилей»</w:t>
                  </w:r>
                </w:p>
              </w:tc>
            </w:tr>
          </w:tbl>
          <w:p w:rsidR="00E20F26" w:rsidRPr="00004411" w:rsidRDefault="00E20F26" w:rsidP="00E20F2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456EE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E20F26" w:rsidRPr="00004411" w:rsidTr="00456EE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F26" w:rsidRPr="00004411" w:rsidRDefault="00E20F26" w:rsidP="00456EE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«748</w:t>
                  </w:r>
                </w:p>
                <w:p w:rsidR="00E20F26" w:rsidRPr="00004411" w:rsidRDefault="00E20F26" w:rsidP="00456EE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F26" w:rsidRPr="00004411" w:rsidRDefault="00E20F26" w:rsidP="00E20F26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2 18 27372 02 0000 150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F26" w:rsidRPr="00004411" w:rsidRDefault="00E20F26" w:rsidP="00E20F2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Доходы бюджетов субъектов Российской Федерации от возврата остатков субсидий на софинансирование капитальных вложений в объекты государственной (муниципальной) собственности в рамках развития транспортной инфраструктуры на сельских территориях из бюджетов муниципальных образований</w:t>
                  </w:r>
                </w:p>
              </w:tc>
            </w:tr>
            <w:tr w:rsidR="00E20F26" w:rsidRPr="00004411" w:rsidTr="00456EE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F26" w:rsidRPr="00004411" w:rsidRDefault="00E20F26" w:rsidP="00456EE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748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F26" w:rsidRPr="00004411" w:rsidRDefault="00E20F26" w:rsidP="00456EE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2 19 27372 02 0000 150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0F26" w:rsidRPr="00004411" w:rsidRDefault="00E20F26" w:rsidP="00E20F2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Возврат остатков субсидий на софинансирование капитальных вложений в объекты государственной (муниципальной) собственности в рамках развития транспортной инфраструктуры на сельских территориях из бюджетов субъектов Российской Федерации»</w:t>
                  </w:r>
                </w:p>
              </w:tc>
            </w:tr>
          </w:tbl>
          <w:p w:rsidR="00E20F26" w:rsidRPr="00004411" w:rsidRDefault="0087504E" w:rsidP="00E20F2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утратившими силу</w:t>
            </w:r>
            <w:r w:rsidR="00E20F26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F660A" w:rsidRPr="00004411" w:rsidRDefault="00BF660A" w:rsidP="00BF660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BF660A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660A" w:rsidRPr="00004411" w:rsidRDefault="00BF660A" w:rsidP="001D7A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«749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660A" w:rsidRPr="00004411" w:rsidRDefault="00BF660A" w:rsidP="00BF66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2 02 25516 02 0000 150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660A" w:rsidRPr="00004411" w:rsidRDefault="00BF660A" w:rsidP="00BF660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России»</w:t>
                  </w:r>
                </w:p>
              </w:tc>
            </w:tr>
          </w:tbl>
          <w:p w:rsidR="00BF660A" w:rsidRPr="00004411" w:rsidRDefault="0087504E" w:rsidP="00BF660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утратившей силу</w:t>
            </w:r>
            <w:r w:rsidR="00BF660A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D7A3C" w:rsidRPr="00004411" w:rsidRDefault="001D7A3C" w:rsidP="001D7A3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lastRenderedPageBreak/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1D7A3C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A3C" w:rsidRPr="00004411" w:rsidRDefault="001D7A3C" w:rsidP="001D7A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A3C" w:rsidRPr="00004411" w:rsidRDefault="001D7A3C" w:rsidP="001D7A3C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2 02 25753 02 0000 150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A3C" w:rsidRPr="00004411" w:rsidRDefault="001D7A3C" w:rsidP="001D7A3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софинансирование закупки оборудования для создания «умных» спортивных площадок»</w:t>
                  </w:r>
                </w:p>
              </w:tc>
            </w:tr>
          </w:tbl>
          <w:p w:rsidR="001D7A3C" w:rsidRPr="00004411" w:rsidRDefault="001D7A3C" w:rsidP="001D7A3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004411">
              <w:trPr>
                <w:trHeight w:val="213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1D7A3C" w:rsidRPr="00004411" w:rsidTr="00004411">
              <w:trPr>
                <w:trHeight w:val="353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A3C" w:rsidRPr="00004411" w:rsidRDefault="001D7A3C" w:rsidP="001D7A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A3C" w:rsidRPr="00004411" w:rsidRDefault="001D7A3C" w:rsidP="001D7A3C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2 02 25753 02 0000 150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7A3C" w:rsidRPr="00004411" w:rsidRDefault="001D7A3C" w:rsidP="001D7A3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софинансирование закупки и монтажа оборудования для создания «умных» спортивных площадок»</w:t>
                  </w:r>
                </w:p>
              </w:tc>
            </w:tr>
          </w:tbl>
          <w:p w:rsidR="00DE4D84" w:rsidRPr="00004411" w:rsidRDefault="00DE4D84" w:rsidP="00DE4D8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0B74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DE4D84" w:rsidRPr="00004411" w:rsidTr="000B74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4D84" w:rsidRPr="00004411" w:rsidRDefault="00DE4D84" w:rsidP="00DE4D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«754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4D84" w:rsidRPr="00004411" w:rsidRDefault="00DE4D84" w:rsidP="000B74BF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2 02 25028 02 0000 150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4D84" w:rsidRPr="00004411" w:rsidRDefault="00DE4D84" w:rsidP="00DE4D8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поддержку региональных проектов в сфере информационных технологий»</w:t>
                  </w:r>
                </w:p>
              </w:tc>
            </w:tr>
          </w:tbl>
          <w:p w:rsidR="00DE4D84" w:rsidRPr="00004411" w:rsidRDefault="00DE4D84" w:rsidP="00DE4D84">
            <w:pPr>
              <w:pStyle w:val="ac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0B74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DE4D84" w:rsidRPr="00004411" w:rsidTr="000B74B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4D84" w:rsidRPr="00004411" w:rsidRDefault="00DE4D84" w:rsidP="00DE4D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«754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4D84" w:rsidRPr="00004411" w:rsidRDefault="00DE4D84" w:rsidP="000B74BF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2 02 25114 02 0000 150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4D84" w:rsidRPr="00004411" w:rsidRDefault="00DE4D84" w:rsidP="0087504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      </w:r>
                </w:p>
              </w:tc>
            </w:tr>
          </w:tbl>
          <w:p w:rsidR="00741D3C" w:rsidRPr="00004411" w:rsidRDefault="00741D3C" w:rsidP="00741D3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741D3C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D3C" w:rsidRPr="00004411" w:rsidRDefault="00741D3C" w:rsidP="00CA01A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D3C" w:rsidRPr="00004411" w:rsidRDefault="0074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 02 25117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D3C" w:rsidRPr="00004411" w:rsidRDefault="00677EC7" w:rsidP="00EB534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«Интернет»</w:t>
                  </w:r>
                </w:p>
              </w:tc>
            </w:tr>
          </w:tbl>
          <w:p w:rsidR="00677EC7" w:rsidRPr="00004411" w:rsidRDefault="0087504E" w:rsidP="00677EC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утратившей силу</w:t>
            </w:r>
            <w:r w:rsidR="00677EC7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84DCD" w:rsidRPr="00004411" w:rsidRDefault="00184DCD" w:rsidP="00184DC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184DCD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DCD" w:rsidRPr="00004411" w:rsidRDefault="00184DCD" w:rsidP="004263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DCD" w:rsidRPr="00004411" w:rsidRDefault="00184DCD" w:rsidP="004263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</w:t>
                  </w:r>
                  <w:r w:rsidRPr="00004411">
                    <w:rPr>
                      <w:rFonts w:ascii="Times New Roman" w:hAnsi="Times New Roman"/>
                      <w:spacing w:val="-1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02 25210 02</w:t>
                  </w:r>
                  <w:r w:rsidRPr="00004411">
                    <w:rPr>
                      <w:rFonts w:ascii="Times New Roman" w:hAnsi="Times New Roman"/>
                      <w:spacing w:val="-5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DCD" w:rsidRPr="00004411" w:rsidRDefault="00184DCD" w:rsidP="004263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</w:t>
                  </w:r>
                  <w:r w:rsidRPr="00004411">
                    <w:rPr>
                      <w:rFonts w:ascii="Times New Roman" w:hAnsi="Times New Roman"/>
                      <w:spacing w:val="12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бюджетам</w:t>
                  </w:r>
                  <w:r w:rsidRPr="00004411">
                    <w:rPr>
                      <w:rFonts w:ascii="Times New Roman" w:hAnsi="Times New Roman"/>
                      <w:spacing w:val="12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субъектов</w:t>
                  </w:r>
                  <w:r w:rsidRPr="00004411">
                    <w:rPr>
                      <w:rFonts w:ascii="Times New Roman" w:hAnsi="Times New Roman"/>
                      <w:spacing w:val="11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Российской </w:t>
                  </w:r>
                  <w:r w:rsidR="00963520"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Федерации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на обеспечение образовательных организаций материально-технической базой для внедрения цифровой образовательной среды»</w:t>
                  </w:r>
                </w:p>
              </w:tc>
            </w:tr>
          </w:tbl>
          <w:p w:rsidR="00184DCD" w:rsidRPr="00004411" w:rsidRDefault="0087504E" w:rsidP="00184DC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утратившей силу</w:t>
            </w:r>
            <w:r w:rsidR="00184DCD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6303" w:rsidRPr="00004411" w:rsidRDefault="00426303" w:rsidP="0042630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426303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303" w:rsidRPr="00004411" w:rsidRDefault="00426303" w:rsidP="004263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303" w:rsidRPr="00004411" w:rsidRDefault="00EB534D" w:rsidP="00426303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</w:t>
                  </w:r>
                  <w:r w:rsidR="00426303"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2 02 25229 02 0000 150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303" w:rsidRPr="00004411" w:rsidRDefault="00426303" w:rsidP="004263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софинансирование закупки оборудования для создания «умных» спортивных площадок»</w:t>
                  </w:r>
                </w:p>
              </w:tc>
            </w:tr>
          </w:tbl>
          <w:p w:rsidR="00426303" w:rsidRPr="00004411" w:rsidRDefault="00426303" w:rsidP="0042630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44927">
              <w:trPr>
                <w:trHeight w:val="27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426303" w:rsidRPr="00004411" w:rsidTr="00844927">
              <w:trPr>
                <w:trHeight w:val="27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303" w:rsidRPr="00004411" w:rsidRDefault="00426303" w:rsidP="004263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303" w:rsidRPr="00004411" w:rsidRDefault="00EB534D" w:rsidP="00426303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</w:t>
                  </w:r>
                  <w:r w:rsidR="00426303" w:rsidRPr="00004411">
                    <w:rPr>
                      <w:rFonts w:ascii="Times New Roman" w:hAnsi="Times New Roman"/>
                      <w:sz w:val="22"/>
                      <w:szCs w:val="22"/>
                    </w:rPr>
                    <w:t>2 02 25229 02 0000 150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303" w:rsidRPr="00004411" w:rsidRDefault="00426303" w:rsidP="00A079F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</w:t>
                  </w:r>
                  <w:r w:rsidR="00A079FC"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на приобретение спортивного </w:t>
                  </w:r>
                  <w:r w:rsidR="00F24A7A"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оборудования и инвентаря для приведения организаций дополнительного образования со специальным </w:t>
                  </w:r>
                  <w:r w:rsidR="00A079FC" w:rsidRPr="00004411">
                    <w:rPr>
                      <w:rFonts w:ascii="Times New Roman" w:hAnsi="Times New Roman"/>
                      <w:sz w:val="22"/>
                      <w:szCs w:val="22"/>
                    </w:rPr>
                    <w:t>н</w:t>
                  </w:r>
                  <w:r w:rsidR="00F24A7A" w:rsidRPr="00004411">
                    <w:rPr>
                      <w:rFonts w:ascii="Times New Roman" w:hAnsi="Times New Roman"/>
                      <w:sz w:val="22"/>
                      <w:szCs w:val="22"/>
                    </w:rPr>
                    <w:t>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</w:tc>
            </w:tr>
          </w:tbl>
          <w:p w:rsidR="001C0E01" w:rsidRPr="00004411" w:rsidRDefault="001C0E01" w:rsidP="001C0E0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lastRenderedPageBreak/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1C0E0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E01" w:rsidRPr="00004411" w:rsidRDefault="001C0E01" w:rsidP="001D7A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E01" w:rsidRPr="00004411" w:rsidRDefault="001C0E01" w:rsidP="001C0E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 02 25491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E01" w:rsidRPr="00004411" w:rsidRDefault="00BA29AF" w:rsidP="001D7A3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направленностей»</w:t>
                  </w:r>
                </w:p>
              </w:tc>
            </w:tr>
          </w:tbl>
          <w:p w:rsidR="001C0E01" w:rsidRPr="00004411" w:rsidRDefault="0087504E" w:rsidP="001C0E0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утратившей силу</w:t>
            </w:r>
            <w:r w:rsidR="001C0E01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A796D" w:rsidRPr="00004411" w:rsidRDefault="002A796D" w:rsidP="002A796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2A796D" w:rsidRPr="00004411" w:rsidTr="008F71EB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96D" w:rsidRPr="00004411" w:rsidRDefault="002A796D" w:rsidP="00A025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96D" w:rsidRPr="00004411" w:rsidRDefault="002A796D" w:rsidP="002F6F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«2 02 </w:t>
                  </w:r>
                  <w:r w:rsidR="002F6F1B" w:rsidRPr="00004411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5593 02 0000 150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96D" w:rsidRPr="00004411" w:rsidRDefault="002A796D" w:rsidP="00A025C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Межбюджетные трансферты, передаваемые бюджетам субъектов Российской Федерации в целях </w:t>
                  </w:r>
                  <w:r w:rsidR="00A025C9" w:rsidRPr="00004411">
                    <w:rPr>
                      <w:rFonts w:ascii="Times New Roman" w:hAnsi="Times New Roman"/>
                      <w:sz w:val="22"/>
                      <w:szCs w:val="22"/>
                    </w:rPr>
                    <w:t>с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офинансирования расходных обязательств субъектов Российской Федерации, возникающих при реализации региональных программ развития промышленности»</w:t>
                  </w:r>
                </w:p>
              </w:tc>
            </w:tr>
          </w:tbl>
          <w:p w:rsidR="002A796D" w:rsidRPr="00004411" w:rsidRDefault="0087504E" w:rsidP="002A796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признать утратившей силу</w:t>
            </w:r>
            <w:r w:rsidR="003D4B2A" w:rsidRPr="000044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4B2A" w:rsidRPr="00004411" w:rsidRDefault="003D4B2A" w:rsidP="002A796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B64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3D4B2A" w:rsidRPr="00004411" w:rsidTr="008B64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4B2A" w:rsidRPr="00004411" w:rsidRDefault="003D4B2A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4B2A" w:rsidRPr="00004411" w:rsidRDefault="003D4B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 18 45453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4B2A" w:rsidRPr="00004411" w:rsidRDefault="003D4B2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образований»</w:t>
                  </w:r>
                </w:p>
              </w:tc>
            </w:tr>
          </w:tbl>
          <w:p w:rsidR="003D4B2A" w:rsidRPr="00004411" w:rsidRDefault="003D4B2A" w:rsidP="002A796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B64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3D4B2A" w:rsidRPr="00004411" w:rsidTr="008B64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4B2A" w:rsidRPr="00004411" w:rsidRDefault="003D4B2A" w:rsidP="008B64E4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4B2A" w:rsidRPr="00004411" w:rsidRDefault="003D4B2A" w:rsidP="003D4B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«2 18 45694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4B2A" w:rsidRPr="00004411" w:rsidRDefault="003D4B2A" w:rsidP="008B64E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gramStart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Доходы бюджетов субъектов Российской Федерации от возврата остатков иных межбюджетных трансфертов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</w:t>
                  </w:r>
                  <w:proofErr w:type="gramEnd"/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на территорию Российской Федерации в экстренном массовом порядке, в пунктах временного размещения и питания, за счет средств резервного фонда Правительства Российской Федерации из бюджетов муниципальных образований»</w:t>
                  </w:r>
                </w:p>
              </w:tc>
            </w:tr>
          </w:tbl>
          <w:p w:rsidR="003D4B2A" w:rsidRPr="00004411" w:rsidRDefault="003D4B2A" w:rsidP="002A796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04411" w:rsidTr="008B64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04411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3D4B2A" w:rsidRPr="00004411" w:rsidTr="008B64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4B2A" w:rsidRPr="00004411" w:rsidRDefault="003D4B2A" w:rsidP="008B64E4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4B2A" w:rsidRPr="00004411" w:rsidRDefault="003D4B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2 19 45296 02 0000 150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4B2A" w:rsidRPr="00004411" w:rsidRDefault="003D4B2A" w:rsidP="0007405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Возврат остатков иных межбюджетных трансфертов на государственную поддержку субъектов Российской Федерации </w:t>
                  </w:r>
                  <w:r w:rsidR="0007405C">
                    <w:rPr>
                      <w:rFonts w:ascii="Times New Roman" w:hAnsi="Times New Roman"/>
                      <w:sz w:val="22"/>
                      <w:szCs w:val="22"/>
                    </w:rPr>
                    <w:t>–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 xml:space="preserve"> участников</w:t>
                  </w:r>
                  <w:r w:rsidR="0007405C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004411">
                    <w:rPr>
                      <w:rFonts w:ascii="Times New Roman" w:hAnsi="Times New Roman"/>
                      <w:sz w:val="22"/>
                      <w:szCs w:val="22"/>
                    </w:rPr>
                    <w:t>национального проекта «Производительность труда и поддержка занятости» из бюджетов субъектов Российской Федерации»</w:t>
                  </w:r>
                </w:p>
              </w:tc>
            </w:tr>
          </w:tbl>
          <w:p w:rsidR="003D4B2A" w:rsidRPr="00004411" w:rsidRDefault="003D4B2A" w:rsidP="003D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1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693"/>
              <w:gridCol w:w="5812"/>
            </w:tblGrid>
            <w:tr w:rsidR="00004411" w:rsidRPr="0007405C" w:rsidTr="008B64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7405C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7405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7405C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7405C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7405C" w:rsidRDefault="00004411" w:rsidP="000044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7405C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3D4B2A" w:rsidRPr="0007405C" w:rsidTr="008B64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4B2A" w:rsidRPr="0007405C" w:rsidRDefault="003D4B2A" w:rsidP="008B64E4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4B2A" w:rsidRPr="0007405C" w:rsidRDefault="003D4B2A" w:rsidP="003D4B2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7405C">
                    <w:rPr>
                      <w:rFonts w:ascii="Times New Roman" w:hAnsi="Times New Roman"/>
                      <w:sz w:val="22"/>
                      <w:szCs w:val="22"/>
                    </w:rPr>
                    <w:t>2 19 45694 02 0000 150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4B2A" w:rsidRPr="0007405C" w:rsidRDefault="003D4B2A" w:rsidP="0007405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7405C">
                    <w:rPr>
                      <w:rFonts w:ascii="Times New Roman" w:hAnsi="Times New Roman"/>
                      <w:sz w:val="22"/>
                      <w:szCs w:val="22"/>
                    </w:rPr>
                    <w:t xml:space="preserve">Возврат остатков иных межбюджетных трансфертов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</w:t>
                  </w:r>
                </w:p>
              </w:tc>
            </w:tr>
            <w:tr w:rsidR="00004411" w:rsidRPr="0007405C" w:rsidTr="008E4F21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7405C" w:rsidRDefault="00004411" w:rsidP="008E4F2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7405C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7405C" w:rsidRDefault="00004411" w:rsidP="008E4F2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7405C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7405C" w:rsidRDefault="00004411" w:rsidP="008E4F2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7405C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</w:tr>
            <w:tr w:rsidR="00004411" w:rsidRPr="0007405C" w:rsidTr="008B64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7405C" w:rsidRDefault="00004411" w:rsidP="008B64E4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7405C" w:rsidRDefault="00004411" w:rsidP="003D4B2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4411" w:rsidRPr="0007405C" w:rsidRDefault="0007405C" w:rsidP="003D4B2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7405C">
                    <w:rPr>
                      <w:rFonts w:ascii="Times New Roman" w:hAnsi="Times New Roman"/>
                      <w:sz w:val="22"/>
                      <w:szCs w:val="22"/>
                    </w:rPr>
                    <w:t xml:space="preserve">Луганской Народной Республики и прибывших на территорию Российской Федерации </w:t>
                  </w:r>
                  <w:r w:rsidR="00004411" w:rsidRPr="0007405C">
                    <w:rPr>
                      <w:rFonts w:ascii="Times New Roman" w:hAnsi="Times New Roman"/>
                      <w:sz w:val="22"/>
                      <w:szCs w:val="22"/>
                    </w:rPr>
                    <w:t>в экстренном массовом порядке, в пунктах временного размещения и питания, за счет средств резервного фонда Правительства Российской Федерации из бюджетов субъектов Российской Федерации».</w:t>
                  </w:r>
                </w:p>
              </w:tc>
            </w:tr>
          </w:tbl>
          <w:p w:rsidR="00AB5074" w:rsidRPr="00004411" w:rsidRDefault="00AB5074" w:rsidP="00AB50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2.</w:t>
            </w:r>
            <w:r w:rsidR="00004411">
              <w:rPr>
                <w:rFonts w:ascii="Times New Roman" w:hAnsi="Times New Roman"/>
                <w:sz w:val="28"/>
                <w:szCs w:val="28"/>
              </w:rPr>
              <w:t> </w:t>
            </w:r>
            <w:r w:rsidRPr="00004411">
              <w:rPr>
                <w:rFonts w:ascii="Times New Roman" w:hAnsi="Times New Roman"/>
                <w:sz w:val="28"/>
                <w:szCs w:val="28"/>
              </w:rPr>
              <w:t>Установить, что настоящее распоряжение применяется к правоотношениям, возникающим при составлении и исполнении областного бюджета Рязанской области, начиная с бюджета на 2023 год и на плановый период 2024 и 2025 годов.</w:t>
            </w:r>
          </w:p>
          <w:p w:rsidR="004D114A" w:rsidRPr="00004411" w:rsidRDefault="004D114A" w:rsidP="00A025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RPr="00004411" w:rsidTr="008F71EB">
        <w:trPr>
          <w:trHeight w:val="309"/>
        </w:trPr>
        <w:tc>
          <w:tcPr>
            <w:tcW w:w="2098" w:type="pct"/>
            <w:tcMar>
              <w:top w:w="0" w:type="dxa"/>
              <w:bottom w:w="0" w:type="dxa"/>
            </w:tcMar>
          </w:tcPr>
          <w:p w:rsidR="00DF1A70" w:rsidRPr="00004411" w:rsidRDefault="002E51A7" w:rsidP="004D114A">
            <w:pPr>
              <w:rPr>
                <w:rFonts w:ascii="Times New Roman" w:hAnsi="Times New Roman"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1606" w:type="pct"/>
          </w:tcPr>
          <w:p w:rsidR="002E51A7" w:rsidRPr="00004411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pct"/>
          </w:tcPr>
          <w:p w:rsidR="00DF1A70" w:rsidRPr="00004411" w:rsidRDefault="00610C7D" w:rsidP="00A025C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04411">
              <w:rPr>
                <w:rFonts w:ascii="Times New Roman" w:hAnsi="Times New Roman"/>
                <w:sz w:val="28"/>
                <w:szCs w:val="28"/>
              </w:rPr>
              <w:t>П</w:t>
            </w:r>
            <w:r w:rsidR="006E133C" w:rsidRPr="00004411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004411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Pr="00004411" w:rsidRDefault="00A2685C" w:rsidP="00EB1D1E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004411" w:rsidSect="00A025C9">
      <w:headerReference w:type="default" r:id="rId25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16" w:rsidRDefault="00456A16">
      <w:r>
        <w:separator/>
      </w:r>
    </w:p>
  </w:endnote>
  <w:endnote w:type="continuationSeparator" w:id="0">
    <w:p w:rsidR="00456A16" w:rsidRDefault="0045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E8" w:rsidRDefault="00456E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E8" w:rsidRDefault="00456EE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56EE8">
      <w:tc>
        <w:tcPr>
          <w:tcW w:w="2538" w:type="dxa"/>
        </w:tcPr>
        <w:p w:rsidR="00456EE8" w:rsidRPr="00AC7150" w:rsidRDefault="00456EE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456EE8" w:rsidRDefault="00456EE8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456EE8" w:rsidRPr="00D77BCF" w:rsidRDefault="00456EE8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456EE8" w:rsidRPr="00D77BCF" w:rsidRDefault="00456EE8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56EE8" w:rsidRDefault="00456EE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16" w:rsidRDefault="00456A16">
      <w:r>
        <w:separator/>
      </w:r>
    </w:p>
  </w:footnote>
  <w:footnote w:type="continuationSeparator" w:id="0">
    <w:p w:rsidR="00456A16" w:rsidRDefault="00456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E8" w:rsidRDefault="006F19F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56EE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56EE8">
      <w:rPr>
        <w:rStyle w:val="a8"/>
        <w:noProof/>
      </w:rPr>
      <w:t>1</w:t>
    </w:r>
    <w:r>
      <w:rPr>
        <w:rStyle w:val="a8"/>
      </w:rPr>
      <w:fldChar w:fldCharType="end"/>
    </w:r>
  </w:p>
  <w:p w:rsidR="00456EE8" w:rsidRDefault="00456E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E8" w:rsidRDefault="00456E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E8" w:rsidRDefault="00456EE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E8" w:rsidRPr="00481B88" w:rsidRDefault="00456EE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56EE8" w:rsidRPr="00481B88" w:rsidRDefault="006F19F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456EE8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D588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456EE8" w:rsidRPr="00E37801" w:rsidRDefault="00456EE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V5cFhO2D1fGynLUNoZBYfb0Ox0=" w:salt="/Bgi63VgaoRyl6+FkifQ0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714"/>
    <w:rsid w:val="00004411"/>
    <w:rsid w:val="000104E7"/>
    <w:rsid w:val="00011C09"/>
    <w:rsid w:val="0001360F"/>
    <w:rsid w:val="00016E2A"/>
    <w:rsid w:val="00021723"/>
    <w:rsid w:val="000331B3"/>
    <w:rsid w:val="00033413"/>
    <w:rsid w:val="00037C0C"/>
    <w:rsid w:val="000469F7"/>
    <w:rsid w:val="00047917"/>
    <w:rsid w:val="000502A3"/>
    <w:rsid w:val="00056DEB"/>
    <w:rsid w:val="00061133"/>
    <w:rsid w:val="00073A7A"/>
    <w:rsid w:val="0007405C"/>
    <w:rsid w:val="00076D5E"/>
    <w:rsid w:val="00084DD3"/>
    <w:rsid w:val="0008696F"/>
    <w:rsid w:val="000917C0"/>
    <w:rsid w:val="000A44F8"/>
    <w:rsid w:val="000B0736"/>
    <w:rsid w:val="000E649C"/>
    <w:rsid w:val="00122CFD"/>
    <w:rsid w:val="001338F3"/>
    <w:rsid w:val="00136005"/>
    <w:rsid w:val="00136E2C"/>
    <w:rsid w:val="001371AA"/>
    <w:rsid w:val="0014109C"/>
    <w:rsid w:val="00151370"/>
    <w:rsid w:val="00162E72"/>
    <w:rsid w:val="00175BE5"/>
    <w:rsid w:val="001816B9"/>
    <w:rsid w:val="00184DCD"/>
    <w:rsid w:val="001850F4"/>
    <w:rsid w:val="001914AC"/>
    <w:rsid w:val="001947BE"/>
    <w:rsid w:val="001A560F"/>
    <w:rsid w:val="001B0982"/>
    <w:rsid w:val="001B32BA"/>
    <w:rsid w:val="001C0E01"/>
    <w:rsid w:val="001C3648"/>
    <w:rsid w:val="001D7A3C"/>
    <w:rsid w:val="001E0317"/>
    <w:rsid w:val="001E20F1"/>
    <w:rsid w:val="001F12E8"/>
    <w:rsid w:val="001F228C"/>
    <w:rsid w:val="001F64B8"/>
    <w:rsid w:val="001F7C83"/>
    <w:rsid w:val="001F7F68"/>
    <w:rsid w:val="00203046"/>
    <w:rsid w:val="00205AB5"/>
    <w:rsid w:val="00224DBA"/>
    <w:rsid w:val="00231F1C"/>
    <w:rsid w:val="00242DDB"/>
    <w:rsid w:val="002479A2"/>
    <w:rsid w:val="00254A02"/>
    <w:rsid w:val="0026087E"/>
    <w:rsid w:val="00261DE0"/>
    <w:rsid w:val="00265420"/>
    <w:rsid w:val="00274E14"/>
    <w:rsid w:val="00280A6D"/>
    <w:rsid w:val="00280EB0"/>
    <w:rsid w:val="002953B6"/>
    <w:rsid w:val="002A0370"/>
    <w:rsid w:val="002A796D"/>
    <w:rsid w:val="002B7A59"/>
    <w:rsid w:val="002C6B4B"/>
    <w:rsid w:val="002E51A7"/>
    <w:rsid w:val="002F1E81"/>
    <w:rsid w:val="002F6F1B"/>
    <w:rsid w:val="00310D92"/>
    <w:rsid w:val="003160CB"/>
    <w:rsid w:val="003222A3"/>
    <w:rsid w:val="003475BA"/>
    <w:rsid w:val="0035185A"/>
    <w:rsid w:val="00360A40"/>
    <w:rsid w:val="003750EF"/>
    <w:rsid w:val="003870C2"/>
    <w:rsid w:val="003B5724"/>
    <w:rsid w:val="003C69B0"/>
    <w:rsid w:val="003D32B1"/>
    <w:rsid w:val="003D3B8A"/>
    <w:rsid w:val="003D4B2A"/>
    <w:rsid w:val="003D54F8"/>
    <w:rsid w:val="003E2017"/>
    <w:rsid w:val="003F0974"/>
    <w:rsid w:val="003F4F5E"/>
    <w:rsid w:val="00400906"/>
    <w:rsid w:val="0042590E"/>
    <w:rsid w:val="00426303"/>
    <w:rsid w:val="00433581"/>
    <w:rsid w:val="00437F65"/>
    <w:rsid w:val="00441C55"/>
    <w:rsid w:val="004473E7"/>
    <w:rsid w:val="00450D69"/>
    <w:rsid w:val="00456A16"/>
    <w:rsid w:val="00456EE8"/>
    <w:rsid w:val="004608AB"/>
    <w:rsid w:val="00460FEA"/>
    <w:rsid w:val="004729FD"/>
    <w:rsid w:val="004734B7"/>
    <w:rsid w:val="00481B88"/>
    <w:rsid w:val="00481C3A"/>
    <w:rsid w:val="00485B4F"/>
    <w:rsid w:val="004862D1"/>
    <w:rsid w:val="004872BB"/>
    <w:rsid w:val="004B2D5A"/>
    <w:rsid w:val="004B6629"/>
    <w:rsid w:val="004D114A"/>
    <w:rsid w:val="004D293D"/>
    <w:rsid w:val="004F44FE"/>
    <w:rsid w:val="00500F7D"/>
    <w:rsid w:val="00502F0B"/>
    <w:rsid w:val="00506D60"/>
    <w:rsid w:val="005073BD"/>
    <w:rsid w:val="00512A47"/>
    <w:rsid w:val="00524D74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D2"/>
    <w:rsid w:val="00585EE1"/>
    <w:rsid w:val="00590C0E"/>
    <w:rsid w:val="005939E6"/>
    <w:rsid w:val="00596A4E"/>
    <w:rsid w:val="005A4227"/>
    <w:rsid w:val="005A6865"/>
    <w:rsid w:val="005B0938"/>
    <w:rsid w:val="005B229B"/>
    <w:rsid w:val="005B3518"/>
    <w:rsid w:val="005C56AE"/>
    <w:rsid w:val="005C7449"/>
    <w:rsid w:val="005D6D60"/>
    <w:rsid w:val="005E201E"/>
    <w:rsid w:val="005E3500"/>
    <w:rsid w:val="005E6D99"/>
    <w:rsid w:val="005F2ADD"/>
    <w:rsid w:val="005F2C49"/>
    <w:rsid w:val="006013EB"/>
    <w:rsid w:val="0060479E"/>
    <w:rsid w:val="00604BE7"/>
    <w:rsid w:val="00610C7D"/>
    <w:rsid w:val="00616AED"/>
    <w:rsid w:val="00625E7A"/>
    <w:rsid w:val="0062743C"/>
    <w:rsid w:val="00632A4F"/>
    <w:rsid w:val="00632B56"/>
    <w:rsid w:val="006351E3"/>
    <w:rsid w:val="00644236"/>
    <w:rsid w:val="006444E2"/>
    <w:rsid w:val="006471E5"/>
    <w:rsid w:val="00671D3B"/>
    <w:rsid w:val="006727C8"/>
    <w:rsid w:val="006745A8"/>
    <w:rsid w:val="00677EC7"/>
    <w:rsid w:val="00684A5B"/>
    <w:rsid w:val="006A1F71"/>
    <w:rsid w:val="006C04CF"/>
    <w:rsid w:val="006E133C"/>
    <w:rsid w:val="006F19FA"/>
    <w:rsid w:val="006F328B"/>
    <w:rsid w:val="006F5886"/>
    <w:rsid w:val="006F78B1"/>
    <w:rsid w:val="00707734"/>
    <w:rsid w:val="00707E19"/>
    <w:rsid w:val="00712F7C"/>
    <w:rsid w:val="00721240"/>
    <w:rsid w:val="0072328A"/>
    <w:rsid w:val="007377B5"/>
    <w:rsid w:val="00741D3C"/>
    <w:rsid w:val="00746CC2"/>
    <w:rsid w:val="0075477F"/>
    <w:rsid w:val="00760323"/>
    <w:rsid w:val="00765600"/>
    <w:rsid w:val="00765F17"/>
    <w:rsid w:val="00775A4E"/>
    <w:rsid w:val="00777A88"/>
    <w:rsid w:val="00780B7E"/>
    <w:rsid w:val="00791C9F"/>
    <w:rsid w:val="00792AAB"/>
    <w:rsid w:val="00793B47"/>
    <w:rsid w:val="007A1D0C"/>
    <w:rsid w:val="007A2A7B"/>
    <w:rsid w:val="007C4D7E"/>
    <w:rsid w:val="007D15A9"/>
    <w:rsid w:val="007D4925"/>
    <w:rsid w:val="007D50F4"/>
    <w:rsid w:val="007F0C8A"/>
    <w:rsid w:val="007F11AB"/>
    <w:rsid w:val="007F4A3D"/>
    <w:rsid w:val="007F73C1"/>
    <w:rsid w:val="008143CB"/>
    <w:rsid w:val="00823CA1"/>
    <w:rsid w:val="00844927"/>
    <w:rsid w:val="008513B9"/>
    <w:rsid w:val="00851A5A"/>
    <w:rsid w:val="00851CBE"/>
    <w:rsid w:val="008612F0"/>
    <w:rsid w:val="008702D3"/>
    <w:rsid w:val="0087504E"/>
    <w:rsid w:val="00876034"/>
    <w:rsid w:val="008827E7"/>
    <w:rsid w:val="0089160E"/>
    <w:rsid w:val="00892B87"/>
    <w:rsid w:val="00897B1B"/>
    <w:rsid w:val="008A1696"/>
    <w:rsid w:val="008B7EFB"/>
    <w:rsid w:val="008C01A6"/>
    <w:rsid w:val="008C58FE"/>
    <w:rsid w:val="008D47E5"/>
    <w:rsid w:val="008E6C41"/>
    <w:rsid w:val="008F0816"/>
    <w:rsid w:val="008F280C"/>
    <w:rsid w:val="008F6BB7"/>
    <w:rsid w:val="008F71EB"/>
    <w:rsid w:val="008F7670"/>
    <w:rsid w:val="00900F42"/>
    <w:rsid w:val="00924263"/>
    <w:rsid w:val="00927B17"/>
    <w:rsid w:val="00932E3C"/>
    <w:rsid w:val="00937111"/>
    <w:rsid w:val="00943096"/>
    <w:rsid w:val="00945D8F"/>
    <w:rsid w:val="00953A75"/>
    <w:rsid w:val="009573D3"/>
    <w:rsid w:val="00963520"/>
    <w:rsid w:val="00963789"/>
    <w:rsid w:val="0096517E"/>
    <w:rsid w:val="0096778F"/>
    <w:rsid w:val="00971B80"/>
    <w:rsid w:val="00972714"/>
    <w:rsid w:val="00975956"/>
    <w:rsid w:val="009977FF"/>
    <w:rsid w:val="009A085B"/>
    <w:rsid w:val="009B2DDE"/>
    <w:rsid w:val="009B51AF"/>
    <w:rsid w:val="009C0B28"/>
    <w:rsid w:val="009C1DE6"/>
    <w:rsid w:val="009C1F0E"/>
    <w:rsid w:val="009D0047"/>
    <w:rsid w:val="009D3E8C"/>
    <w:rsid w:val="009D4DE9"/>
    <w:rsid w:val="009E3A0E"/>
    <w:rsid w:val="00A025C9"/>
    <w:rsid w:val="00A079FC"/>
    <w:rsid w:val="00A1314B"/>
    <w:rsid w:val="00A13160"/>
    <w:rsid w:val="00A137D3"/>
    <w:rsid w:val="00A2685C"/>
    <w:rsid w:val="00A44A8F"/>
    <w:rsid w:val="00A51D96"/>
    <w:rsid w:val="00A8294F"/>
    <w:rsid w:val="00A96F84"/>
    <w:rsid w:val="00AB0A3C"/>
    <w:rsid w:val="00AB1471"/>
    <w:rsid w:val="00AB5074"/>
    <w:rsid w:val="00AC3953"/>
    <w:rsid w:val="00AC7150"/>
    <w:rsid w:val="00AD6630"/>
    <w:rsid w:val="00AE1DCA"/>
    <w:rsid w:val="00AE5B86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68C2"/>
    <w:rsid w:val="00B8061C"/>
    <w:rsid w:val="00B83BA2"/>
    <w:rsid w:val="00B853AA"/>
    <w:rsid w:val="00B875BF"/>
    <w:rsid w:val="00B90D8F"/>
    <w:rsid w:val="00B91F62"/>
    <w:rsid w:val="00BA29AF"/>
    <w:rsid w:val="00BB2C98"/>
    <w:rsid w:val="00BB55AF"/>
    <w:rsid w:val="00BB5991"/>
    <w:rsid w:val="00BC01D1"/>
    <w:rsid w:val="00BD0B82"/>
    <w:rsid w:val="00BD1949"/>
    <w:rsid w:val="00BE7C97"/>
    <w:rsid w:val="00BF4F5F"/>
    <w:rsid w:val="00BF660A"/>
    <w:rsid w:val="00C00974"/>
    <w:rsid w:val="00C04EEB"/>
    <w:rsid w:val="00C075A4"/>
    <w:rsid w:val="00C10F12"/>
    <w:rsid w:val="00C11826"/>
    <w:rsid w:val="00C40FB9"/>
    <w:rsid w:val="00C46D42"/>
    <w:rsid w:val="00C50C32"/>
    <w:rsid w:val="00C53A87"/>
    <w:rsid w:val="00C60178"/>
    <w:rsid w:val="00C61760"/>
    <w:rsid w:val="00C63CD6"/>
    <w:rsid w:val="00C87D95"/>
    <w:rsid w:val="00C9077A"/>
    <w:rsid w:val="00C95CD2"/>
    <w:rsid w:val="00CA01A1"/>
    <w:rsid w:val="00CA051B"/>
    <w:rsid w:val="00CA38ED"/>
    <w:rsid w:val="00CB3CBE"/>
    <w:rsid w:val="00CC01CE"/>
    <w:rsid w:val="00CC3008"/>
    <w:rsid w:val="00CD10E2"/>
    <w:rsid w:val="00CD5887"/>
    <w:rsid w:val="00CE043B"/>
    <w:rsid w:val="00CE05F1"/>
    <w:rsid w:val="00CF03D8"/>
    <w:rsid w:val="00CF0AB1"/>
    <w:rsid w:val="00D015D5"/>
    <w:rsid w:val="00D03D68"/>
    <w:rsid w:val="00D05E21"/>
    <w:rsid w:val="00D06EB2"/>
    <w:rsid w:val="00D266DD"/>
    <w:rsid w:val="00D31F7C"/>
    <w:rsid w:val="00D32B04"/>
    <w:rsid w:val="00D374E7"/>
    <w:rsid w:val="00D62FBF"/>
    <w:rsid w:val="00D63949"/>
    <w:rsid w:val="00D650B9"/>
    <w:rsid w:val="00D652E7"/>
    <w:rsid w:val="00D71F0C"/>
    <w:rsid w:val="00D7557D"/>
    <w:rsid w:val="00D77BCF"/>
    <w:rsid w:val="00D77F73"/>
    <w:rsid w:val="00D81370"/>
    <w:rsid w:val="00D82D5E"/>
    <w:rsid w:val="00D84394"/>
    <w:rsid w:val="00D95E55"/>
    <w:rsid w:val="00DB3664"/>
    <w:rsid w:val="00DC16FB"/>
    <w:rsid w:val="00DC4A65"/>
    <w:rsid w:val="00DC4F66"/>
    <w:rsid w:val="00DC59F5"/>
    <w:rsid w:val="00DE4D84"/>
    <w:rsid w:val="00DE5C4F"/>
    <w:rsid w:val="00DF1A70"/>
    <w:rsid w:val="00DF7C56"/>
    <w:rsid w:val="00E001C2"/>
    <w:rsid w:val="00E10B44"/>
    <w:rsid w:val="00E11F02"/>
    <w:rsid w:val="00E13B9F"/>
    <w:rsid w:val="00E20F26"/>
    <w:rsid w:val="00E2726B"/>
    <w:rsid w:val="00E37801"/>
    <w:rsid w:val="00E46EAA"/>
    <w:rsid w:val="00E47ABB"/>
    <w:rsid w:val="00E5038C"/>
    <w:rsid w:val="00E50B69"/>
    <w:rsid w:val="00E5298B"/>
    <w:rsid w:val="00E56EFB"/>
    <w:rsid w:val="00E6458F"/>
    <w:rsid w:val="00E67BCA"/>
    <w:rsid w:val="00E7242D"/>
    <w:rsid w:val="00E77A64"/>
    <w:rsid w:val="00E87E25"/>
    <w:rsid w:val="00EA04F1"/>
    <w:rsid w:val="00EA2FD3"/>
    <w:rsid w:val="00EA61FA"/>
    <w:rsid w:val="00EB1D1E"/>
    <w:rsid w:val="00EB534D"/>
    <w:rsid w:val="00EB7CE9"/>
    <w:rsid w:val="00EC433F"/>
    <w:rsid w:val="00EC44FA"/>
    <w:rsid w:val="00ED1FDE"/>
    <w:rsid w:val="00EE4E06"/>
    <w:rsid w:val="00F06EFB"/>
    <w:rsid w:val="00F070E0"/>
    <w:rsid w:val="00F1529E"/>
    <w:rsid w:val="00F16F07"/>
    <w:rsid w:val="00F24A7A"/>
    <w:rsid w:val="00F45A45"/>
    <w:rsid w:val="00F45B7C"/>
    <w:rsid w:val="00F45FCE"/>
    <w:rsid w:val="00F53D63"/>
    <w:rsid w:val="00F55B79"/>
    <w:rsid w:val="00F72059"/>
    <w:rsid w:val="00F77205"/>
    <w:rsid w:val="00F9334F"/>
    <w:rsid w:val="00F97D7F"/>
    <w:rsid w:val="00FA122C"/>
    <w:rsid w:val="00FA2D6D"/>
    <w:rsid w:val="00FA38C1"/>
    <w:rsid w:val="00FA3B95"/>
    <w:rsid w:val="00FC1278"/>
    <w:rsid w:val="00FD1D7A"/>
    <w:rsid w:val="00FE7735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EB0"/>
    <w:rPr>
      <w:rFonts w:ascii="TimesET" w:hAnsi="TimesET"/>
    </w:rPr>
  </w:style>
  <w:style w:type="paragraph" w:styleId="1">
    <w:name w:val="heading 1"/>
    <w:basedOn w:val="a"/>
    <w:next w:val="a"/>
    <w:qFormat/>
    <w:rsid w:val="00280EB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80EB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80EB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80EB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80E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80EB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80EB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80EB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F45A45"/>
    <w:pPr>
      <w:ind w:left="720"/>
      <w:contextualSpacing/>
    </w:pPr>
  </w:style>
  <w:style w:type="paragraph" w:customStyle="1" w:styleId="ConsPlusNormal">
    <w:name w:val="ConsPlusNormal"/>
    <w:rsid w:val="00CA01A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Body Text"/>
    <w:basedOn w:val="a"/>
    <w:link w:val="ae"/>
    <w:uiPriority w:val="1"/>
    <w:qFormat/>
    <w:rsid w:val="003C69B0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3C69B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D0BAC2E91CE5A8A3DEA6E0922F19FD1DCF0B202C493D8AB8D9F55354BD04CE4D1CF85A60A3EFA993C1265AF14D2B14DCA47D7EA3020B82C658D4831B28zA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0BAC2E91CE5A8A3DEA6E0922F19FD1DCF0B202C493C88B8DBF85354BD04CE4D1CF85A60A3EFA993C1265AF14D2B14DCA47D7EA3020B82C658D4831B28zAH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D0BAC2E91CE5A8A3DEA6E0922F19FD1DCF0B202C493E80B9D3FE5354BD04CE4D1CF85A60A3EFA993C1265AF14D2B14DCA47D7EA3020B82C658D4831B28zAH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A250DE487F9101013D514D9BE7E564F3D9D5286F4EC519022B9FBD5C54889F293FF65F8B1D9293C73D2882BC8D2AA7EBC3111CAC564D13F5DD480Ct5PBI" TargetMode="External"/><Relationship Id="rId20" Type="http://schemas.openxmlformats.org/officeDocument/2006/relationships/hyperlink" Target="consultantplus://offline/ref=D0BAC2E91CE5A8A3DEA6E0922F19FD1DCF0B202C493D8BBADDFF5354BD04CE4D1CF85A60A3EFA993C1265AF14D2B14DCA47D7EA3020B82C658D4831B28zA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00517DDEFB890F4F16888814C27960F9E4CB9B058DFED566499F8B95F8633404052A3E2081E265058BB7CCB5F8q4M3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D81959F6520DDE4342292A39F23FEBDC329D6171D66406F089B735FF2EC67C97FECC98F929B2529F199FC8C6E032EBE58D4EF635SAO1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D0BAC2E91CE5A8A3DEA6E0922F19FD1DCF0B202C493D8ABCD9F95354BD04CE4D1CF85A60A3EFA993C1265AF14D2B14DCA47D7EA3020B82C658D4831B28zA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D0BAC2E91CE5A8A3DEA6E0922F19FD1DCF0B202C493C8CBBD2FE5354BD04CE4D1CF85A60A3EFA993C1265AF14D2B14DCA47D7EA3020B82C658D4831B28zAH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dg9\AppData\Roaming\Microsoft\&#1064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41042-CD98-4062-B74B-D6494E3A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305</TotalTime>
  <Pages>12</Pages>
  <Words>4016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26860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budg7</dc:creator>
  <cp:lastModifiedBy>Лёксина М.А.</cp:lastModifiedBy>
  <cp:revision>41</cp:revision>
  <cp:lastPrinted>2023-01-24T14:47:00Z</cp:lastPrinted>
  <dcterms:created xsi:type="dcterms:W3CDTF">2022-12-09T08:20:00Z</dcterms:created>
  <dcterms:modified xsi:type="dcterms:W3CDTF">2023-01-25T09:19:00Z</dcterms:modified>
</cp:coreProperties>
</file>