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4F72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4F72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8608C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</w:tr>
      <w:tr w:rsidR="004F7248" w:rsidRPr="00F16284">
        <w:tc>
          <w:tcPr>
            <w:tcW w:w="5428" w:type="dxa"/>
          </w:tcPr>
          <w:p w:rsidR="004F7248" w:rsidRPr="00F16284" w:rsidRDefault="004F7248" w:rsidP="004F72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7248" w:rsidRPr="00F16284" w:rsidRDefault="004F7248" w:rsidP="004F7248">
            <w:pPr>
              <w:rPr>
                <w:rFonts w:ascii="Times New Roman" w:hAnsi="Times New Roman"/>
                <w:sz w:val="28"/>
                <w:szCs w:val="28"/>
              </w:rPr>
            </w:pPr>
            <w:r w:rsidRPr="00470178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178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</w:tc>
      </w:tr>
      <w:tr w:rsidR="004F7248" w:rsidRPr="00F16284">
        <w:tc>
          <w:tcPr>
            <w:tcW w:w="5428" w:type="dxa"/>
          </w:tcPr>
          <w:p w:rsidR="004F7248" w:rsidRPr="00F16284" w:rsidRDefault="004F7248" w:rsidP="004F72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7248" w:rsidRPr="00F16284" w:rsidRDefault="003A1193" w:rsidP="004F72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07.02.2023 № 45-рг</w:t>
            </w:r>
            <w:bookmarkStart w:id="0" w:name="_GoBack"/>
            <w:bookmarkEnd w:id="0"/>
          </w:p>
        </w:tc>
      </w:tr>
      <w:tr w:rsidR="004F7248" w:rsidRPr="00F16284">
        <w:tc>
          <w:tcPr>
            <w:tcW w:w="5428" w:type="dxa"/>
          </w:tcPr>
          <w:p w:rsidR="004F7248" w:rsidRPr="00F16284" w:rsidRDefault="004F7248" w:rsidP="004F72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7248" w:rsidRPr="00F16284" w:rsidRDefault="004F7248" w:rsidP="004F72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248" w:rsidRPr="00F16284">
        <w:tc>
          <w:tcPr>
            <w:tcW w:w="5428" w:type="dxa"/>
          </w:tcPr>
          <w:p w:rsidR="004F7248" w:rsidRPr="00F16284" w:rsidRDefault="004F7248" w:rsidP="004F72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7248" w:rsidRPr="00F16284" w:rsidRDefault="004F7248" w:rsidP="004F72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F7248" w:rsidRPr="00470178" w:rsidRDefault="004F7248" w:rsidP="004F724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7017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17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17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17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17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178">
        <w:rPr>
          <w:rFonts w:ascii="Times New Roman" w:hAnsi="Times New Roman"/>
          <w:sz w:val="28"/>
          <w:szCs w:val="28"/>
        </w:rPr>
        <w:t>В</w:t>
      </w:r>
    </w:p>
    <w:p w:rsidR="004F7248" w:rsidRDefault="004F7248" w:rsidP="004F724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70178">
        <w:rPr>
          <w:rFonts w:ascii="Times New Roman" w:hAnsi="Times New Roman"/>
          <w:sz w:val="28"/>
          <w:szCs w:val="28"/>
        </w:rPr>
        <w:t xml:space="preserve">Межведомственной комиссии по решению </w:t>
      </w:r>
      <w:r>
        <w:rPr>
          <w:rFonts w:ascii="Times New Roman" w:hAnsi="Times New Roman"/>
          <w:sz w:val="28"/>
          <w:szCs w:val="28"/>
        </w:rPr>
        <w:t xml:space="preserve">вопросов, </w:t>
      </w:r>
    </w:p>
    <w:p w:rsidR="004F7248" w:rsidRDefault="004F7248" w:rsidP="004F724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возникающих в ходе предоставления</w:t>
      </w:r>
      <w:r w:rsidRPr="00EB134A">
        <w:rPr>
          <w:rFonts w:ascii="Times New Roman" w:hAnsi="Times New Roman"/>
          <w:sz w:val="28"/>
          <w:szCs w:val="28"/>
        </w:rPr>
        <w:t xml:space="preserve"> выплат гражданам</w:t>
      </w:r>
      <w:r w:rsidRPr="00470178">
        <w:rPr>
          <w:rFonts w:ascii="Times New Roman" w:hAnsi="Times New Roman"/>
          <w:sz w:val="28"/>
          <w:szCs w:val="28"/>
        </w:rPr>
        <w:t xml:space="preserve">, </w:t>
      </w:r>
    </w:p>
    <w:p w:rsidR="004F7248" w:rsidRDefault="004F7248" w:rsidP="004F724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0178">
        <w:rPr>
          <w:rFonts w:ascii="Times New Roman" w:hAnsi="Times New Roman"/>
          <w:sz w:val="28"/>
          <w:szCs w:val="28"/>
        </w:rPr>
        <w:t>покинувшим</w:t>
      </w:r>
      <w:proofErr w:type="gramEnd"/>
      <w:r w:rsidRPr="00470178">
        <w:rPr>
          <w:rFonts w:ascii="Times New Roman" w:hAnsi="Times New Roman"/>
          <w:sz w:val="28"/>
          <w:szCs w:val="28"/>
        </w:rPr>
        <w:t xml:space="preserve"> город Херсон или часть Херсонской области</w:t>
      </w:r>
    </w:p>
    <w:p w:rsidR="004F7248" w:rsidRPr="00470178" w:rsidRDefault="004F7248" w:rsidP="004F724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310"/>
        <w:gridCol w:w="5777"/>
      </w:tblGrid>
      <w:tr w:rsidR="004F7248" w:rsidRPr="00470178" w:rsidTr="004F7248">
        <w:trPr>
          <w:trHeight w:val="803"/>
        </w:trPr>
        <w:tc>
          <w:tcPr>
            <w:tcW w:w="3484" w:type="dxa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470178">
              <w:rPr>
                <w:rFonts w:ascii="Times New Roman" w:hAnsi="Times New Roman"/>
                <w:sz w:val="28"/>
                <w:szCs w:val="28"/>
              </w:rPr>
              <w:t xml:space="preserve">Малков </w:t>
            </w:r>
          </w:p>
          <w:p w:rsidR="004F7248" w:rsidRPr="00A124B2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470178">
              <w:rPr>
                <w:rFonts w:ascii="Times New Roman" w:hAnsi="Times New Roman"/>
                <w:sz w:val="28"/>
                <w:szCs w:val="28"/>
              </w:rPr>
              <w:t>Павел Викторов</w:t>
            </w:r>
            <w:r>
              <w:rPr>
                <w:rFonts w:ascii="Times New Roman" w:hAnsi="Times New Roman"/>
                <w:sz w:val="28"/>
                <w:szCs w:val="28"/>
              </w:rPr>
              <w:t>ич</w:t>
            </w:r>
          </w:p>
        </w:tc>
        <w:tc>
          <w:tcPr>
            <w:tcW w:w="310" w:type="dxa"/>
          </w:tcPr>
          <w:p w:rsidR="004F7248" w:rsidRDefault="004F7248">
            <w:r w:rsidRPr="00D510B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4F7248" w:rsidRPr="0047017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470178">
              <w:rPr>
                <w:rFonts w:ascii="Times New Roman" w:hAnsi="Times New Roman"/>
                <w:sz w:val="28"/>
                <w:szCs w:val="28"/>
              </w:rPr>
              <w:t xml:space="preserve">Губернатор Рязанской области,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70178">
              <w:rPr>
                <w:rFonts w:ascii="Times New Roman" w:hAnsi="Times New Roman"/>
                <w:sz w:val="28"/>
                <w:szCs w:val="28"/>
              </w:rPr>
              <w:t>ежведомственной комиссии</w:t>
            </w:r>
          </w:p>
        </w:tc>
      </w:tr>
      <w:tr w:rsidR="004F7248" w:rsidRPr="00470178" w:rsidTr="004F7248">
        <w:tc>
          <w:tcPr>
            <w:tcW w:w="3484" w:type="dxa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0380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FA0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7248" w:rsidRPr="00FA0380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FA0380">
              <w:rPr>
                <w:rFonts w:ascii="Times New Roman" w:hAnsi="Times New Roman"/>
                <w:sz w:val="28"/>
                <w:szCs w:val="28"/>
              </w:rPr>
              <w:t>Артем Анатольевич</w:t>
            </w:r>
          </w:p>
          <w:p w:rsidR="004F7248" w:rsidRPr="00FA0380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7248" w:rsidRPr="00E13F7C" w:rsidRDefault="004F7248" w:rsidP="001832EB">
            <w:pPr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4F7248" w:rsidRDefault="004F7248">
            <w:r w:rsidRPr="00D510B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FA0380">
              <w:rPr>
                <w:rFonts w:ascii="Times New Roman" w:hAnsi="Times New Roman"/>
                <w:sz w:val="28"/>
                <w:szCs w:val="28"/>
              </w:rPr>
              <w:t>Вице-губернатор Рязанской области – первый заместитель Председателя Правительства Рязанской области, заместитель председателя</w:t>
            </w:r>
            <w:r w:rsidRPr="00470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70178">
              <w:rPr>
                <w:rFonts w:ascii="Times New Roman" w:hAnsi="Times New Roman"/>
                <w:sz w:val="28"/>
                <w:szCs w:val="28"/>
              </w:rPr>
              <w:t>ежведомственной</w:t>
            </w:r>
            <w:r w:rsidRPr="00FA0380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  <w:p w:rsidR="00FF7B9F" w:rsidRPr="00FF7B9F" w:rsidRDefault="00FF7B9F" w:rsidP="001832EB">
            <w:pPr>
              <w:rPr>
                <w:rFonts w:ascii="Times New Roman" w:hAnsi="Times New Roman"/>
              </w:rPr>
            </w:pPr>
          </w:p>
        </w:tc>
      </w:tr>
      <w:tr w:rsidR="004F7248" w:rsidRPr="00470178" w:rsidTr="004F7248">
        <w:tc>
          <w:tcPr>
            <w:tcW w:w="3484" w:type="dxa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Маликова </w:t>
            </w:r>
          </w:p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  <w:p w:rsidR="004F7248" w:rsidRPr="00FA0380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4F7248" w:rsidRDefault="004F7248">
            <w:r w:rsidRPr="00D510B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отдела социальных гарантий управления социальной защиты </w:t>
            </w:r>
            <w:r w:rsidRPr="00FA0380">
              <w:rPr>
                <w:rFonts w:ascii="Times New Roman" w:hAnsi="Times New Roman"/>
                <w:sz w:val="28"/>
                <w:szCs w:val="28"/>
              </w:rPr>
              <w:t>минист</w:t>
            </w:r>
            <w:r>
              <w:rPr>
                <w:rFonts w:ascii="Times New Roman" w:hAnsi="Times New Roman"/>
                <w:sz w:val="28"/>
                <w:szCs w:val="28"/>
              </w:rPr>
              <w:t>ерства</w:t>
            </w:r>
            <w:r w:rsidRPr="00FA0380">
              <w:rPr>
                <w:rFonts w:ascii="Times New Roman" w:hAnsi="Times New Roman"/>
                <w:sz w:val="28"/>
                <w:szCs w:val="28"/>
              </w:rPr>
              <w:t xml:space="preserve"> труда</w:t>
            </w:r>
            <w:proofErr w:type="gramEnd"/>
            <w:r w:rsidRPr="00FA0380">
              <w:rPr>
                <w:rFonts w:ascii="Times New Roman" w:hAnsi="Times New Roman"/>
                <w:sz w:val="28"/>
                <w:szCs w:val="28"/>
              </w:rPr>
              <w:t xml:space="preserve"> и социальной защиты населения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м</w:t>
            </w:r>
            <w:r w:rsidRPr="00470178">
              <w:rPr>
                <w:rFonts w:ascii="Times New Roman" w:hAnsi="Times New Roman"/>
                <w:sz w:val="28"/>
                <w:szCs w:val="28"/>
              </w:rPr>
              <w:t>ежведомственной комиссии</w:t>
            </w:r>
          </w:p>
          <w:p w:rsidR="004F7248" w:rsidRPr="00E13F7C" w:rsidRDefault="004F7248" w:rsidP="001832EB">
            <w:pPr>
              <w:rPr>
                <w:rFonts w:ascii="Times New Roman" w:hAnsi="Times New Roman"/>
              </w:rPr>
            </w:pPr>
          </w:p>
        </w:tc>
      </w:tr>
      <w:tr w:rsidR="004F7248" w:rsidRPr="00470178" w:rsidTr="004F7248">
        <w:tc>
          <w:tcPr>
            <w:tcW w:w="0" w:type="auto"/>
            <w:gridSpan w:val="3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межведомственной комиссии:</w:t>
            </w:r>
          </w:p>
          <w:p w:rsidR="004F7248" w:rsidRPr="0047017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248" w:rsidRPr="00470178" w:rsidTr="004F7248">
        <w:tc>
          <w:tcPr>
            <w:tcW w:w="3484" w:type="dxa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Василевский </w:t>
            </w:r>
          </w:p>
          <w:p w:rsidR="004F7248" w:rsidRPr="0047017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 Александрович</w:t>
            </w:r>
          </w:p>
        </w:tc>
        <w:tc>
          <w:tcPr>
            <w:tcW w:w="310" w:type="dxa"/>
          </w:tcPr>
          <w:p w:rsidR="004F7248" w:rsidRDefault="004F7248">
            <w:r w:rsidRPr="00C42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470178">
              <w:rPr>
                <w:rFonts w:ascii="Times New Roman" w:hAnsi="Times New Roman"/>
                <w:sz w:val="28"/>
                <w:szCs w:val="28"/>
              </w:rPr>
              <w:t>министр строител</w:t>
            </w:r>
            <w:r>
              <w:rPr>
                <w:rFonts w:ascii="Times New Roman" w:hAnsi="Times New Roman"/>
                <w:sz w:val="28"/>
                <w:szCs w:val="28"/>
              </w:rPr>
              <w:t>ьного комплекса</w:t>
            </w:r>
            <w:r w:rsidRPr="00470178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4F7248" w:rsidRPr="00E13F7C" w:rsidRDefault="004F7248" w:rsidP="001832EB">
            <w:pPr>
              <w:rPr>
                <w:rFonts w:ascii="Times New Roman" w:hAnsi="Times New Roman"/>
              </w:rPr>
            </w:pPr>
          </w:p>
        </w:tc>
      </w:tr>
      <w:tr w:rsidR="004F7248" w:rsidRPr="00470178" w:rsidTr="004F7248">
        <w:tc>
          <w:tcPr>
            <w:tcW w:w="3484" w:type="dxa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FA0380">
              <w:rPr>
                <w:rFonts w:ascii="Times New Roman" w:hAnsi="Times New Roman"/>
                <w:sz w:val="28"/>
                <w:szCs w:val="28"/>
              </w:rPr>
              <w:t>Суворова</w:t>
            </w:r>
          </w:p>
          <w:p w:rsidR="004F7248" w:rsidRPr="00FA0380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FA0380">
              <w:rPr>
                <w:rFonts w:ascii="Times New Roman" w:hAnsi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310" w:type="dxa"/>
          </w:tcPr>
          <w:p w:rsidR="004F7248" w:rsidRDefault="004F7248">
            <w:r w:rsidRPr="00C42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4F7248" w:rsidRPr="00FA0380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FA0380"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  <w:p w:rsidR="004F7248" w:rsidRPr="00E13F7C" w:rsidRDefault="004F7248" w:rsidP="001832EB">
            <w:pPr>
              <w:rPr>
                <w:rFonts w:ascii="Times New Roman" w:hAnsi="Times New Roman"/>
              </w:rPr>
            </w:pPr>
          </w:p>
        </w:tc>
      </w:tr>
      <w:tr w:rsidR="004F7248" w:rsidRPr="00470178" w:rsidTr="004F7248">
        <w:tc>
          <w:tcPr>
            <w:tcW w:w="3484" w:type="dxa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80522F">
              <w:rPr>
                <w:rFonts w:ascii="Times New Roman" w:hAnsi="Times New Roman"/>
                <w:sz w:val="28"/>
                <w:szCs w:val="28"/>
              </w:rPr>
              <w:t xml:space="preserve">Титова </w:t>
            </w:r>
          </w:p>
          <w:p w:rsidR="004F7248" w:rsidRPr="0080522F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80522F">
              <w:rPr>
                <w:rFonts w:ascii="Times New Roman" w:hAnsi="Times New Roman"/>
                <w:sz w:val="28"/>
                <w:szCs w:val="28"/>
              </w:rPr>
              <w:t>Оксана Викторовна</w:t>
            </w:r>
          </w:p>
        </w:tc>
        <w:tc>
          <w:tcPr>
            <w:tcW w:w="310" w:type="dxa"/>
          </w:tcPr>
          <w:p w:rsidR="004F7248" w:rsidRDefault="004F7248">
            <w:r w:rsidRPr="00C054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80522F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по вопросам миграции УМВД России по Рязанской области (по согласованию)</w:t>
            </w:r>
          </w:p>
          <w:p w:rsidR="004F7248" w:rsidRPr="00E13F7C" w:rsidRDefault="004F7248" w:rsidP="001832EB">
            <w:pPr>
              <w:rPr>
                <w:rFonts w:ascii="Times New Roman" w:hAnsi="Times New Roman"/>
              </w:rPr>
            </w:pPr>
          </w:p>
        </w:tc>
      </w:tr>
      <w:tr w:rsidR="004F7248" w:rsidRPr="00470178" w:rsidTr="004F7248">
        <w:tc>
          <w:tcPr>
            <w:tcW w:w="3484" w:type="dxa"/>
          </w:tcPr>
          <w:p w:rsidR="004F7248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80522F">
              <w:rPr>
                <w:rFonts w:ascii="Times New Roman" w:hAnsi="Times New Roman"/>
                <w:sz w:val="28"/>
                <w:szCs w:val="28"/>
              </w:rPr>
              <w:t xml:space="preserve">Шумов </w:t>
            </w:r>
          </w:p>
          <w:p w:rsidR="004F7248" w:rsidRPr="0080522F" w:rsidRDefault="004F7248" w:rsidP="001832EB">
            <w:pPr>
              <w:rPr>
                <w:rFonts w:ascii="Times New Roman" w:hAnsi="Times New Roman"/>
                <w:sz w:val="28"/>
                <w:szCs w:val="28"/>
              </w:rPr>
            </w:pPr>
            <w:r w:rsidRPr="0080522F">
              <w:rPr>
                <w:rFonts w:ascii="Times New Roman" w:hAnsi="Times New Roman"/>
                <w:sz w:val="28"/>
                <w:szCs w:val="28"/>
              </w:rPr>
              <w:t>Алексей Игоревич</w:t>
            </w:r>
          </w:p>
        </w:tc>
        <w:tc>
          <w:tcPr>
            <w:tcW w:w="310" w:type="dxa"/>
          </w:tcPr>
          <w:p w:rsidR="004F7248" w:rsidRDefault="004F7248">
            <w:r w:rsidRPr="00C054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4F7248" w:rsidRPr="0080522F" w:rsidRDefault="004F7248" w:rsidP="004F7248">
            <w:pPr>
              <w:rPr>
                <w:rFonts w:ascii="Times New Roman" w:hAnsi="Times New Roman"/>
                <w:sz w:val="28"/>
                <w:szCs w:val="28"/>
              </w:rPr>
            </w:pPr>
            <w:r w:rsidRPr="0080522F">
              <w:rPr>
                <w:rFonts w:ascii="Times New Roman" w:hAnsi="Times New Roman"/>
                <w:sz w:val="28"/>
                <w:szCs w:val="28"/>
              </w:rPr>
              <w:t>заместитель руководителя контрольно-следственного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руководитель первого отделения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следственными органами)</w:t>
            </w:r>
            <w:r w:rsidRPr="00805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 СК России</w:t>
            </w:r>
            <w:r w:rsidRPr="0080522F">
              <w:rPr>
                <w:sz w:val="28"/>
                <w:szCs w:val="28"/>
              </w:rPr>
              <w:t xml:space="preserve"> по Рязанской области (по согласованию)</w:t>
            </w:r>
          </w:p>
        </w:tc>
      </w:tr>
    </w:tbl>
    <w:p w:rsidR="004F7248" w:rsidRDefault="004F724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F7248" w:rsidRPr="00190FF9" w:rsidRDefault="004F724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4F7248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AF" w:rsidRDefault="00676CAF">
      <w:r>
        <w:separator/>
      </w:r>
    </w:p>
  </w:endnote>
  <w:endnote w:type="continuationSeparator" w:id="0">
    <w:p w:rsidR="00676CAF" w:rsidRDefault="0067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AF" w:rsidRDefault="00676CAF">
      <w:r>
        <w:separator/>
      </w:r>
    </w:p>
  </w:footnote>
  <w:footnote w:type="continuationSeparator" w:id="0">
    <w:p w:rsidR="00676CAF" w:rsidRDefault="00676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F724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4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08C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A1193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7248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6CAF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3F7C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2023-02-06T11:57:00Z</cp:lastPrinted>
  <dcterms:created xsi:type="dcterms:W3CDTF">2023-02-06T11:53:00Z</dcterms:created>
  <dcterms:modified xsi:type="dcterms:W3CDTF">2023-02-07T12:52:00Z</dcterms:modified>
</cp:coreProperties>
</file>