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7B7D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7B7D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B7DC0" w:rsidRDefault="007B7DC0" w:rsidP="007B7DC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7DC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7B7DC0" w:rsidRPr="00CE38EE" w:rsidRDefault="007B7DC0" w:rsidP="007B7D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Рязанской области </w:t>
            </w:r>
          </w:p>
        </w:tc>
      </w:tr>
      <w:tr w:rsidR="007B7DC0" w:rsidRPr="00CE38EE" w:rsidTr="00CE38EE">
        <w:tc>
          <w:tcPr>
            <w:tcW w:w="10326" w:type="dxa"/>
            <w:shd w:val="clear" w:color="auto" w:fill="auto"/>
          </w:tcPr>
          <w:p w:rsidR="007B7DC0" w:rsidRPr="00CE38EE" w:rsidRDefault="007B7DC0" w:rsidP="007B7D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B7DC0" w:rsidRPr="00CE38EE" w:rsidRDefault="00BE5160" w:rsidP="008101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A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="00810133">
              <w:rPr>
                <w:rFonts w:ascii="Times New Roman" w:hAnsi="Times New Roman"/>
                <w:color w:val="000000"/>
                <w:sz w:val="28"/>
                <w:szCs w:val="28"/>
              </w:rPr>
              <w:t>.02.</w:t>
            </w:r>
            <w:r w:rsidRPr="000C2A4D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C2A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C2A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71-р</w:t>
            </w:r>
          </w:p>
        </w:tc>
      </w:tr>
      <w:tr w:rsidR="007B7DC0" w:rsidRPr="00CE38EE" w:rsidTr="00CE38EE">
        <w:tc>
          <w:tcPr>
            <w:tcW w:w="10326" w:type="dxa"/>
            <w:shd w:val="clear" w:color="auto" w:fill="auto"/>
          </w:tcPr>
          <w:p w:rsidR="007B7DC0" w:rsidRPr="00CE38EE" w:rsidRDefault="007B7DC0" w:rsidP="007B7D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B7DC0" w:rsidRPr="00CE38EE" w:rsidRDefault="007B7DC0" w:rsidP="007B7D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DC0" w:rsidRPr="00CE38EE" w:rsidTr="00CE38EE">
        <w:tc>
          <w:tcPr>
            <w:tcW w:w="10326" w:type="dxa"/>
            <w:shd w:val="clear" w:color="auto" w:fill="auto"/>
          </w:tcPr>
          <w:p w:rsidR="007B7DC0" w:rsidRPr="00CE38EE" w:rsidRDefault="007B7DC0" w:rsidP="007B7D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B7DC0" w:rsidRPr="00CE38EE" w:rsidRDefault="007B7DC0" w:rsidP="007B7D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B7DC0" w:rsidRDefault="007B7DC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709"/>
        <w:gridCol w:w="1559"/>
        <w:gridCol w:w="1559"/>
        <w:gridCol w:w="2977"/>
      </w:tblGrid>
      <w:tr w:rsidR="00C82BA3" w:rsidTr="00C82BA3">
        <w:trPr>
          <w:trHeight w:val="97"/>
          <w:tblHeader/>
        </w:trPr>
        <w:tc>
          <w:tcPr>
            <w:tcW w:w="2943" w:type="dxa"/>
            <w:vAlign w:val="center"/>
          </w:tcPr>
          <w:p w:rsidR="00C82BA3" w:rsidRDefault="00C82BA3" w:rsidP="00D34E9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  <w:vAlign w:val="center"/>
          </w:tcPr>
          <w:p w:rsidR="00C82BA3" w:rsidRDefault="00C82BA3" w:rsidP="00D34E9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C82BA3" w:rsidRDefault="00C82BA3" w:rsidP="00D34E9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C82BA3" w:rsidRDefault="00C82BA3" w:rsidP="00D34E92">
            <w:pPr>
              <w:widowControl w:val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C82BA3" w:rsidRDefault="00C82BA3" w:rsidP="00D34E9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  <w:vAlign w:val="center"/>
          </w:tcPr>
          <w:p w:rsidR="00C82BA3" w:rsidRDefault="00C82BA3" w:rsidP="00D34E9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 w:val="restart"/>
          </w:tcPr>
          <w:p w:rsidR="00C82BA3" w:rsidRDefault="00C82BA3" w:rsidP="00C82BA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«Газопровод среднего давления, назначение: 7.7</w:t>
            </w:r>
          </w:p>
          <w:p w:rsidR="00C82BA3" w:rsidRDefault="00C82BA3" w:rsidP="00C82BA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сооружения трубопроводного транспорта,</w:t>
            </w:r>
          </w:p>
          <w:p w:rsidR="00C82BA3" w:rsidRDefault="00C82BA3" w:rsidP="00C82BA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– 940 м</w:t>
            </w:r>
          </w:p>
        </w:tc>
        <w:tc>
          <w:tcPr>
            <w:tcW w:w="3261" w:type="dxa"/>
            <w:vMerge w:val="restart"/>
          </w:tcPr>
          <w:p w:rsidR="00C82BA3" w:rsidRDefault="00C82BA3" w:rsidP="00C82BA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Рязанская область, г. Рязань, ул. Чкалова,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15а,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BA3" w:rsidRDefault="00C82BA3" w:rsidP="00C82BA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Чкалова (от ул. Весенняя к ГРП-122)</w:t>
            </w:r>
          </w:p>
        </w:tc>
        <w:tc>
          <w:tcPr>
            <w:tcW w:w="1417" w:type="dxa"/>
            <w:vMerge w:val="restart"/>
          </w:tcPr>
          <w:p w:rsidR="00C82BA3" w:rsidRDefault="00C82BA3" w:rsidP="00D34E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3745 ± 12</w:t>
            </w: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443115.42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1328527.29</w:t>
            </w:r>
          </w:p>
        </w:tc>
        <w:tc>
          <w:tcPr>
            <w:tcW w:w="2977" w:type="dxa"/>
            <w:vAlign w:val="center"/>
          </w:tcPr>
          <w:p w:rsidR="00C82BA3" w:rsidRDefault="00C82BA3" w:rsidP="00D34E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96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443095.25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1328547.95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72"/>
        </w:trPr>
        <w:tc>
          <w:tcPr>
            <w:tcW w:w="2943" w:type="dxa"/>
            <w:vMerge/>
          </w:tcPr>
          <w:p w:rsidR="00C82BA3" w:rsidRPr="00291E4B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443123.28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1328572.41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64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443130.80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1328577.47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443147.54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1328592.93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443144.35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1328596.09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443149.05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1328600.82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443169.61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1328620.34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443165.43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1328624.74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443174.84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1328633.38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443180.93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1328638.94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18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443189.82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1328648.37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443194.15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1328652.83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443199.06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1328657.61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443197.86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1328661.91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443216.47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1328682.69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443213.49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1328685.35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443190.13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1328659.26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443194.45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1328658.71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443191.32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1328655.65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443186.93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1328651.14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443178.12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1328641.79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443172.13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1328636.33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443159.76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1328624.90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443163.95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1328620.48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443146.26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1328603.68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443138.70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1328596.07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443141.76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1328593.03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443128.32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1328580.62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443120.85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1328575.59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443089.44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1328548.20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443109.78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1328527.34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443078.71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1328496.67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443080.20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1328495.23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443065.49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1328481.30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443013.85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1328430.91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442997.16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1328413.97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442967.93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1328385.85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442960.02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1328378.43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442952.18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1328371.43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442931.95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1328392.86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442901.30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1328426.49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442867.94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1328461.14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442854.95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1328473.59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442843.77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1328485.52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442817.61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1328510.93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442799.74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1328494.10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442781.16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1328474.33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442758.49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1328451.52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442738.72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1328432.00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442735.34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1328427.95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442733.35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1328430.06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442730.44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1328427.31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442735.54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1328421.93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442741.66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1328429.29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442761.31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1328448.68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442784.04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1328471.55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442802.58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1328491.28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442817.57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1328505.39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442840.91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1328482.72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442852.11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1328470.77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442865.12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1328458.30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442898.38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1328423.75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442929.01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1328390.14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442949.20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1328368.77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442945.30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1328365.28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442895.11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1328316.87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442897.39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1328314.28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442867.25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1328285.12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442837.86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1328255.90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442835.04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1328253.08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442837.87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1328250.25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442840.68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1328253.06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442870.05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1328282.26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442902.91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1328314.06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442900.63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1328316.65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442948.02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1328362.35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442962.71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1328375.47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79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442970.68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1328382.95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442999.97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1328411.12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443016.64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1328428.05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443068.27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1328478.43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443085.97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1328495.21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443084.43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1328496.70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82BA3" w:rsidTr="00C82BA3">
        <w:trPr>
          <w:trHeight w:val="23"/>
        </w:trPr>
        <w:tc>
          <w:tcPr>
            <w:tcW w:w="2943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2BA3" w:rsidRDefault="00C82BA3" w:rsidP="00D34E9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A3" w:rsidRDefault="00C82BA3" w:rsidP="00D34E92">
            <w:pPr>
              <w:pStyle w:val="21"/>
              <w:spacing w:line="220" w:lineRule="exact"/>
            </w:pPr>
            <w:r>
              <w:rPr>
                <w:rStyle w:val="211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443115.42</w:t>
            </w:r>
          </w:p>
        </w:tc>
        <w:tc>
          <w:tcPr>
            <w:tcW w:w="1559" w:type="dxa"/>
          </w:tcPr>
          <w:p w:rsidR="00C82BA3" w:rsidRPr="00291E4B" w:rsidRDefault="00C82BA3" w:rsidP="00D34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E4B">
              <w:rPr>
                <w:rFonts w:ascii="Times New Roman" w:hAnsi="Times New Roman"/>
                <w:sz w:val="24"/>
                <w:szCs w:val="24"/>
              </w:rPr>
              <w:t>1328527.29</w:t>
            </w:r>
          </w:p>
        </w:tc>
        <w:tc>
          <w:tcPr>
            <w:tcW w:w="2977" w:type="dxa"/>
          </w:tcPr>
          <w:p w:rsidR="00C82BA3" w:rsidRDefault="00C82BA3" w:rsidP="00D34E92">
            <w:pPr>
              <w:jc w:val="center"/>
            </w:pPr>
            <w:r w:rsidRPr="009F03C5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82BA3" w:rsidRDefault="00C82BA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82BA3" w:rsidRDefault="00C82BA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A24AA" w:rsidRDefault="000A24A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A24AA" w:rsidRDefault="000A24A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B7DC0" w:rsidRPr="007B7DC0" w:rsidRDefault="007B7DC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B7DC0" w:rsidRPr="007B7DC0" w:rsidSect="000A24AA">
      <w:headerReference w:type="default" r:id="rId11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A7" w:rsidRDefault="009C0DA7">
      <w:r>
        <w:separator/>
      </w:r>
    </w:p>
  </w:endnote>
  <w:endnote w:type="continuationSeparator" w:id="0">
    <w:p w:rsidR="009C0DA7" w:rsidRDefault="009C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A7" w:rsidRDefault="009C0DA7">
      <w:r>
        <w:separator/>
      </w:r>
    </w:p>
  </w:footnote>
  <w:footnote w:type="continuationSeparator" w:id="0">
    <w:p w:rsidR="009C0DA7" w:rsidRDefault="009C0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E516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C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4AA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0217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7DC0"/>
    <w:rsid w:val="007D4925"/>
    <w:rsid w:val="007F0C8A"/>
    <w:rsid w:val="007F11AB"/>
    <w:rsid w:val="00810133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97B66"/>
    <w:rsid w:val="009A085B"/>
    <w:rsid w:val="009C0DA7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5160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2BA3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  <w:qFormat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qFormat/>
    <w:rsid w:val="00073A7A"/>
  </w:style>
  <w:style w:type="paragraph" w:styleId="ab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1"/>
    <w:qFormat/>
    <w:rsid w:val="007B7DC0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211pt">
    <w:name w:val="Основной текст (2) + 11 pt;Не полужирный"/>
    <w:qFormat/>
    <w:rsid w:val="007B7DC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21">
    <w:name w:val="Основной текст (2)"/>
    <w:basedOn w:val="a"/>
    <w:link w:val="20"/>
    <w:qFormat/>
    <w:rsid w:val="007B7DC0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  <w:style w:type="paragraph" w:customStyle="1" w:styleId="110">
    <w:name w:val="Заголовок 11"/>
    <w:basedOn w:val="a"/>
    <w:next w:val="a"/>
    <w:qFormat/>
    <w:rsid w:val="000A24AA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0">
    <w:name w:val="Заголовок 21"/>
    <w:basedOn w:val="a"/>
    <w:next w:val="a"/>
    <w:qFormat/>
    <w:rsid w:val="000A24AA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12">
    <w:name w:val="Заголовок 1 Знак"/>
    <w:basedOn w:val="a0"/>
    <w:qFormat/>
    <w:rsid w:val="000A24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Название Знак"/>
    <w:basedOn w:val="a0"/>
    <w:qFormat/>
    <w:rsid w:val="000A24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qFormat/>
    <w:rsid w:val="000A24AA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qFormat/>
    <w:rsid w:val="000A24AA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semiHidden/>
    <w:qFormat/>
    <w:rsid w:val="000A2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basedOn w:val="a0"/>
    <w:semiHidden/>
    <w:qFormat/>
    <w:rsid w:val="000A24A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2">
    <w:name w:val="Основной текст (2)_"/>
    <w:link w:val="22"/>
    <w:qFormat/>
    <w:rsid w:val="000A24AA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0A24A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1">
    <w:name w:val="Основной текст_"/>
    <w:basedOn w:val="a0"/>
    <w:qFormat/>
    <w:rsid w:val="000A24AA"/>
    <w:rPr>
      <w:shd w:val="clear" w:color="auto" w:fill="FFFFFF"/>
    </w:rPr>
  </w:style>
  <w:style w:type="character" w:customStyle="1" w:styleId="Arial75pt">
    <w:name w:val="Основной текст + Arial;7.5 pt"/>
    <w:basedOn w:val="af1"/>
    <w:qFormat/>
    <w:rsid w:val="000A24AA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paragraph" w:customStyle="1" w:styleId="af2">
    <w:name w:val="Заголовок"/>
    <w:basedOn w:val="a"/>
    <w:next w:val="af3"/>
    <w:qFormat/>
    <w:rsid w:val="000A24A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af4"/>
    <w:rsid w:val="000A24AA"/>
    <w:pPr>
      <w:suppressAutoHyphens/>
      <w:spacing w:after="140" w:line="276" w:lineRule="auto"/>
    </w:pPr>
  </w:style>
  <w:style w:type="character" w:customStyle="1" w:styleId="af4">
    <w:name w:val="Основной текст Знак"/>
    <w:basedOn w:val="a0"/>
    <w:link w:val="af3"/>
    <w:rsid w:val="000A24AA"/>
    <w:rPr>
      <w:rFonts w:ascii="TimesET" w:hAnsi="TimesET"/>
    </w:rPr>
  </w:style>
  <w:style w:type="paragraph" w:styleId="af5">
    <w:name w:val="List"/>
    <w:basedOn w:val="af3"/>
    <w:rsid w:val="000A24AA"/>
    <w:rPr>
      <w:rFonts w:cs="Mangal"/>
    </w:rPr>
  </w:style>
  <w:style w:type="paragraph" w:customStyle="1" w:styleId="13">
    <w:name w:val="Название объекта1"/>
    <w:basedOn w:val="a"/>
    <w:qFormat/>
    <w:rsid w:val="000A24A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rsid w:val="000A24AA"/>
    <w:pPr>
      <w:ind w:left="200" w:hanging="200"/>
    </w:pPr>
  </w:style>
  <w:style w:type="paragraph" w:styleId="af6">
    <w:name w:val="index heading"/>
    <w:basedOn w:val="a"/>
    <w:qFormat/>
    <w:rsid w:val="000A24AA"/>
    <w:pPr>
      <w:suppressLineNumbers/>
      <w:suppressAutoHyphens/>
    </w:pPr>
    <w:rPr>
      <w:rFonts w:cs="Mangal"/>
    </w:rPr>
  </w:style>
  <w:style w:type="paragraph" w:customStyle="1" w:styleId="af7">
    <w:name w:val="Колонтитул"/>
    <w:basedOn w:val="a"/>
    <w:qFormat/>
    <w:rsid w:val="000A24AA"/>
    <w:pPr>
      <w:suppressAutoHyphens/>
    </w:pPr>
  </w:style>
  <w:style w:type="paragraph" w:customStyle="1" w:styleId="15">
    <w:name w:val="Верхний колонтитул1"/>
    <w:basedOn w:val="a"/>
    <w:rsid w:val="000A24AA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0A24AA"/>
    <w:pPr>
      <w:tabs>
        <w:tab w:val="center" w:pos="4677"/>
        <w:tab w:val="right" w:pos="9355"/>
      </w:tabs>
      <w:suppressAutoHyphens/>
    </w:pPr>
  </w:style>
  <w:style w:type="paragraph" w:styleId="af8">
    <w:name w:val="List Paragraph"/>
    <w:basedOn w:val="a"/>
    <w:uiPriority w:val="34"/>
    <w:qFormat/>
    <w:rsid w:val="000A24AA"/>
    <w:pPr>
      <w:suppressAutoHyphens/>
      <w:ind w:left="720"/>
      <w:contextualSpacing/>
    </w:pPr>
  </w:style>
  <w:style w:type="paragraph" w:styleId="af9">
    <w:name w:val="Normal (Web)"/>
    <w:basedOn w:val="a"/>
    <w:unhideWhenUsed/>
    <w:qFormat/>
    <w:rsid w:val="000A24AA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17">
    <w:name w:val="Основной текст1"/>
    <w:basedOn w:val="a"/>
    <w:qFormat/>
    <w:rsid w:val="000A24AA"/>
    <w:pPr>
      <w:widowControl w:val="0"/>
      <w:shd w:val="clear" w:color="auto" w:fill="FFFFFF"/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a">
    <w:name w:val="Содержимое таблицы"/>
    <w:basedOn w:val="a"/>
    <w:qFormat/>
    <w:rsid w:val="000A24AA"/>
    <w:pPr>
      <w:widowControl w:val="0"/>
      <w:suppressLineNumbers/>
      <w:suppressAutoHyphens/>
    </w:pPr>
  </w:style>
  <w:style w:type="paragraph" w:customStyle="1" w:styleId="afb">
    <w:name w:val="Заголовок таблицы"/>
    <w:basedOn w:val="afa"/>
    <w:qFormat/>
    <w:rsid w:val="000A24AA"/>
    <w:pPr>
      <w:jc w:val="center"/>
    </w:pPr>
    <w:rPr>
      <w:b/>
      <w:bCs/>
    </w:rPr>
  </w:style>
  <w:style w:type="table" w:styleId="-1">
    <w:name w:val="Table Web 1"/>
    <w:basedOn w:val="a1"/>
    <w:rsid w:val="000A24AA"/>
    <w:pPr>
      <w:suppressAutoHyphens/>
    </w:pPr>
    <w:rPr>
      <w:rFonts w:asciiTheme="minorHAnsi" w:eastAsiaTheme="minorHAnsi" w:hAnsiTheme="minorHAnsi" w:cstheme="minorBidi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0A24AA"/>
    <w:pPr>
      <w:suppressAutoHyphens/>
    </w:pPr>
    <w:rPr>
      <w:rFonts w:asciiTheme="minorHAnsi" w:eastAsiaTheme="minorHAnsi" w:hAnsiTheme="minorHAnsi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Верхний колонтитул Знак1"/>
    <w:basedOn w:val="a0"/>
    <w:link w:val="a5"/>
    <w:rsid w:val="000A24AA"/>
    <w:rPr>
      <w:rFonts w:ascii="TimesET" w:hAnsi="TimesET"/>
    </w:rPr>
  </w:style>
  <w:style w:type="character" w:customStyle="1" w:styleId="11">
    <w:name w:val="Нижний колонтитул Знак1"/>
    <w:basedOn w:val="a0"/>
    <w:link w:val="a6"/>
    <w:rsid w:val="000A24AA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  <w:qFormat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qFormat/>
    <w:rsid w:val="00073A7A"/>
  </w:style>
  <w:style w:type="paragraph" w:styleId="ab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1"/>
    <w:qFormat/>
    <w:rsid w:val="007B7DC0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211pt">
    <w:name w:val="Основной текст (2) + 11 pt;Не полужирный"/>
    <w:qFormat/>
    <w:rsid w:val="007B7DC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21">
    <w:name w:val="Основной текст (2)"/>
    <w:basedOn w:val="a"/>
    <w:link w:val="20"/>
    <w:qFormat/>
    <w:rsid w:val="007B7DC0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  <w:style w:type="paragraph" w:customStyle="1" w:styleId="110">
    <w:name w:val="Заголовок 11"/>
    <w:basedOn w:val="a"/>
    <w:next w:val="a"/>
    <w:qFormat/>
    <w:rsid w:val="000A24AA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0">
    <w:name w:val="Заголовок 21"/>
    <w:basedOn w:val="a"/>
    <w:next w:val="a"/>
    <w:qFormat/>
    <w:rsid w:val="000A24AA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12">
    <w:name w:val="Заголовок 1 Знак"/>
    <w:basedOn w:val="a0"/>
    <w:qFormat/>
    <w:rsid w:val="000A24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Название Знак"/>
    <w:basedOn w:val="a0"/>
    <w:qFormat/>
    <w:rsid w:val="000A24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qFormat/>
    <w:rsid w:val="000A24AA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qFormat/>
    <w:rsid w:val="000A24AA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semiHidden/>
    <w:qFormat/>
    <w:rsid w:val="000A2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basedOn w:val="a0"/>
    <w:semiHidden/>
    <w:qFormat/>
    <w:rsid w:val="000A24A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2">
    <w:name w:val="Основной текст (2)_"/>
    <w:link w:val="22"/>
    <w:qFormat/>
    <w:rsid w:val="000A24AA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0A24A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1">
    <w:name w:val="Основной текст_"/>
    <w:basedOn w:val="a0"/>
    <w:qFormat/>
    <w:rsid w:val="000A24AA"/>
    <w:rPr>
      <w:shd w:val="clear" w:color="auto" w:fill="FFFFFF"/>
    </w:rPr>
  </w:style>
  <w:style w:type="character" w:customStyle="1" w:styleId="Arial75pt">
    <w:name w:val="Основной текст + Arial;7.5 pt"/>
    <w:basedOn w:val="af1"/>
    <w:qFormat/>
    <w:rsid w:val="000A24AA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paragraph" w:customStyle="1" w:styleId="af2">
    <w:name w:val="Заголовок"/>
    <w:basedOn w:val="a"/>
    <w:next w:val="af3"/>
    <w:qFormat/>
    <w:rsid w:val="000A24A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af4"/>
    <w:rsid w:val="000A24AA"/>
    <w:pPr>
      <w:suppressAutoHyphens/>
      <w:spacing w:after="140" w:line="276" w:lineRule="auto"/>
    </w:pPr>
  </w:style>
  <w:style w:type="character" w:customStyle="1" w:styleId="af4">
    <w:name w:val="Основной текст Знак"/>
    <w:basedOn w:val="a0"/>
    <w:link w:val="af3"/>
    <w:rsid w:val="000A24AA"/>
    <w:rPr>
      <w:rFonts w:ascii="TimesET" w:hAnsi="TimesET"/>
    </w:rPr>
  </w:style>
  <w:style w:type="paragraph" w:styleId="af5">
    <w:name w:val="List"/>
    <w:basedOn w:val="af3"/>
    <w:rsid w:val="000A24AA"/>
    <w:rPr>
      <w:rFonts w:cs="Mangal"/>
    </w:rPr>
  </w:style>
  <w:style w:type="paragraph" w:customStyle="1" w:styleId="13">
    <w:name w:val="Название объекта1"/>
    <w:basedOn w:val="a"/>
    <w:qFormat/>
    <w:rsid w:val="000A24A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rsid w:val="000A24AA"/>
    <w:pPr>
      <w:ind w:left="200" w:hanging="200"/>
    </w:pPr>
  </w:style>
  <w:style w:type="paragraph" w:styleId="af6">
    <w:name w:val="index heading"/>
    <w:basedOn w:val="a"/>
    <w:qFormat/>
    <w:rsid w:val="000A24AA"/>
    <w:pPr>
      <w:suppressLineNumbers/>
      <w:suppressAutoHyphens/>
    </w:pPr>
    <w:rPr>
      <w:rFonts w:cs="Mangal"/>
    </w:rPr>
  </w:style>
  <w:style w:type="paragraph" w:customStyle="1" w:styleId="af7">
    <w:name w:val="Колонтитул"/>
    <w:basedOn w:val="a"/>
    <w:qFormat/>
    <w:rsid w:val="000A24AA"/>
    <w:pPr>
      <w:suppressAutoHyphens/>
    </w:pPr>
  </w:style>
  <w:style w:type="paragraph" w:customStyle="1" w:styleId="15">
    <w:name w:val="Верхний колонтитул1"/>
    <w:basedOn w:val="a"/>
    <w:rsid w:val="000A24AA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0A24AA"/>
    <w:pPr>
      <w:tabs>
        <w:tab w:val="center" w:pos="4677"/>
        <w:tab w:val="right" w:pos="9355"/>
      </w:tabs>
      <w:suppressAutoHyphens/>
    </w:pPr>
  </w:style>
  <w:style w:type="paragraph" w:styleId="af8">
    <w:name w:val="List Paragraph"/>
    <w:basedOn w:val="a"/>
    <w:uiPriority w:val="34"/>
    <w:qFormat/>
    <w:rsid w:val="000A24AA"/>
    <w:pPr>
      <w:suppressAutoHyphens/>
      <w:ind w:left="720"/>
      <w:contextualSpacing/>
    </w:pPr>
  </w:style>
  <w:style w:type="paragraph" w:styleId="af9">
    <w:name w:val="Normal (Web)"/>
    <w:basedOn w:val="a"/>
    <w:unhideWhenUsed/>
    <w:qFormat/>
    <w:rsid w:val="000A24AA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17">
    <w:name w:val="Основной текст1"/>
    <w:basedOn w:val="a"/>
    <w:qFormat/>
    <w:rsid w:val="000A24AA"/>
    <w:pPr>
      <w:widowControl w:val="0"/>
      <w:shd w:val="clear" w:color="auto" w:fill="FFFFFF"/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a">
    <w:name w:val="Содержимое таблицы"/>
    <w:basedOn w:val="a"/>
    <w:qFormat/>
    <w:rsid w:val="000A24AA"/>
    <w:pPr>
      <w:widowControl w:val="0"/>
      <w:suppressLineNumbers/>
      <w:suppressAutoHyphens/>
    </w:pPr>
  </w:style>
  <w:style w:type="paragraph" w:customStyle="1" w:styleId="afb">
    <w:name w:val="Заголовок таблицы"/>
    <w:basedOn w:val="afa"/>
    <w:qFormat/>
    <w:rsid w:val="000A24AA"/>
    <w:pPr>
      <w:jc w:val="center"/>
    </w:pPr>
    <w:rPr>
      <w:b/>
      <w:bCs/>
    </w:rPr>
  </w:style>
  <w:style w:type="table" w:styleId="-1">
    <w:name w:val="Table Web 1"/>
    <w:basedOn w:val="a1"/>
    <w:rsid w:val="000A24AA"/>
    <w:pPr>
      <w:suppressAutoHyphens/>
    </w:pPr>
    <w:rPr>
      <w:rFonts w:asciiTheme="minorHAnsi" w:eastAsiaTheme="minorHAnsi" w:hAnsiTheme="minorHAnsi" w:cstheme="minorBidi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0A24AA"/>
    <w:pPr>
      <w:suppressAutoHyphens/>
    </w:pPr>
    <w:rPr>
      <w:rFonts w:asciiTheme="minorHAnsi" w:eastAsiaTheme="minorHAnsi" w:hAnsiTheme="minorHAnsi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Верхний колонтитул Знак1"/>
    <w:basedOn w:val="a0"/>
    <w:link w:val="a5"/>
    <w:rsid w:val="000A24AA"/>
    <w:rPr>
      <w:rFonts w:ascii="TimesET" w:hAnsi="TimesET"/>
    </w:rPr>
  </w:style>
  <w:style w:type="character" w:customStyle="1" w:styleId="11">
    <w:name w:val="Нижний колонтитул Знак1"/>
    <w:basedOn w:val="a0"/>
    <w:link w:val="a6"/>
    <w:rsid w:val="000A24AA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9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2023-02-13T08:08:00Z</cp:lastPrinted>
  <dcterms:created xsi:type="dcterms:W3CDTF">2023-02-13T08:02:00Z</dcterms:created>
  <dcterms:modified xsi:type="dcterms:W3CDTF">2023-02-16T08:36:00Z</dcterms:modified>
</cp:coreProperties>
</file>