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323D36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323D36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24F17" w:rsidRPr="00CE38EE" w:rsidRDefault="00E24F17" w:rsidP="00323D36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24F17" w:rsidRPr="00CE38EE" w:rsidTr="00CE38EE">
        <w:tc>
          <w:tcPr>
            <w:tcW w:w="10326" w:type="dxa"/>
            <w:shd w:val="clear" w:color="auto" w:fill="auto"/>
          </w:tcPr>
          <w:p w:rsidR="00E24F17" w:rsidRPr="00CE38EE" w:rsidRDefault="00E24F17" w:rsidP="00323D36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4F17" w:rsidRPr="00CE38EE" w:rsidRDefault="00C42262" w:rsidP="00323D36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22.02.2023 № 83-р</w:t>
            </w:r>
            <w:bookmarkStart w:id="0" w:name="_GoBack"/>
            <w:bookmarkEnd w:id="0"/>
          </w:p>
        </w:tc>
      </w:tr>
      <w:tr w:rsidR="00E24F17" w:rsidRPr="00CE38EE" w:rsidTr="00CE38EE">
        <w:tc>
          <w:tcPr>
            <w:tcW w:w="10326" w:type="dxa"/>
            <w:shd w:val="clear" w:color="auto" w:fill="auto"/>
          </w:tcPr>
          <w:p w:rsidR="00E24F17" w:rsidRPr="00CE38EE" w:rsidRDefault="00E24F17" w:rsidP="00323D36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4F17" w:rsidRPr="00CE38EE" w:rsidRDefault="00E24F17" w:rsidP="00323D36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D36" w:rsidRPr="00CE38EE" w:rsidTr="00253249">
        <w:tc>
          <w:tcPr>
            <w:tcW w:w="14538" w:type="dxa"/>
            <w:gridSpan w:val="2"/>
            <w:shd w:val="clear" w:color="auto" w:fill="auto"/>
          </w:tcPr>
          <w:p w:rsidR="00323D36" w:rsidRDefault="009511B8" w:rsidP="00323D36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 Е Р Е Ч Е Н Ь </w:t>
            </w:r>
          </w:p>
          <w:p w:rsidR="00323D36" w:rsidRDefault="00323D36" w:rsidP="00323D36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опорных населенных пунктов и прилегающих территорий Рязанской области </w:t>
            </w:r>
          </w:p>
          <w:p w:rsidR="00323D36" w:rsidRPr="00323D36" w:rsidRDefault="00323D36" w:rsidP="00323D36">
            <w:pPr>
              <w:spacing w:line="22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24F17" w:rsidRPr="00E24F17" w:rsidRDefault="00E24F17" w:rsidP="00323D36">
      <w:pPr>
        <w:spacing w:line="226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85"/>
        <w:gridCol w:w="1619"/>
        <w:gridCol w:w="5859"/>
        <w:gridCol w:w="1619"/>
      </w:tblGrid>
      <w:tr w:rsidR="00E24F17" w:rsidRPr="00E24F17" w:rsidTr="00E24F17">
        <w:tc>
          <w:tcPr>
            <w:tcW w:w="817" w:type="dxa"/>
            <w:vAlign w:val="center"/>
          </w:tcPr>
          <w:p w:rsidR="00E24F17" w:rsidRDefault="00E24F17" w:rsidP="00323D36">
            <w:pPr>
              <w:spacing w:line="218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4F17" w:rsidRPr="00E24F17" w:rsidRDefault="00E24F17" w:rsidP="00323D36">
            <w:pPr>
              <w:spacing w:line="218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Наименование опорного населенного пункта (далее – ОНП)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ОКТМО ОНП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 прилегающего к ОНП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sz w:val="24"/>
                <w:szCs w:val="24"/>
              </w:rPr>
              <w:t xml:space="preserve">(далее – ПНП) 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ОКТМО ПНП</w:t>
            </w:r>
          </w:p>
        </w:tc>
      </w:tr>
    </w:tbl>
    <w:p w:rsidR="00E24F17" w:rsidRPr="00E24F17" w:rsidRDefault="00E24F17" w:rsidP="00323D36">
      <w:pPr>
        <w:spacing w:line="218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85"/>
        <w:gridCol w:w="1619"/>
        <w:gridCol w:w="5859"/>
        <w:gridCol w:w="1619"/>
      </w:tblGrid>
      <w:tr w:rsidR="00E24F17" w:rsidRPr="00E24F17" w:rsidTr="00E24F17">
        <w:trPr>
          <w:tblHeader/>
        </w:trPr>
        <w:tc>
          <w:tcPr>
            <w:tcW w:w="817" w:type="dxa"/>
            <w:vAlign w:val="center"/>
          </w:tcPr>
          <w:p w:rsidR="00E24F17" w:rsidRPr="00E24F17" w:rsidRDefault="00E24F17" w:rsidP="00323D36">
            <w:pPr>
              <w:spacing w:line="218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Ермишь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61602151051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Свестур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61602151106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Некрасовка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61602151111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Горелышево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61602151116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Гарь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61602151121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Азеево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Ляхово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Торопово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Вороновка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Илемники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Данилово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Костино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Мухины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Рюмино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Протуры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Мердушь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Спасско-Раменье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Милейка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Богатовка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Корнеевка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Тупик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61602425131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Надежка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Турмадеево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Кафтейка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Надеждино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323D36">
            <w:pPr>
              <w:pStyle w:val="ac"/>
              <w:numPr>
                <w:ilvl w:val="0"/>
                <w:numId w:val="8"/>
              </w:numPr>
              <w:spacing w:line="218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323D36">
            <w:pPr>
              <w:spacing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Петино-Глинково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Бедишево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Прундас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Липлейка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Рязанка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Сергеевка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Нарма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Степановка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Сторожевка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Байкур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Гремячий Ключ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Иван-Арат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Игошино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Лебяжий Бор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Ливер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Сенин Пчельник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Даниловские Печи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Захаровский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61602435156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Савватьма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Царево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Токмаково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Власово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Вышуры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Карачево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Тонкачево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Елисеевский Поселок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Узково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61602440146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Кадом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61606151051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Преображенка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61606151106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Лунино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61606151111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Крутец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61606151116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Лунино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61606151121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Семеновка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61606151126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Ильиновка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61606151131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Восход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Матча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Просяные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Варваровка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Высокие Сечи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Труфановы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Никиткино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Будаево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Выползово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Свободный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Ясная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Октябрьское лесничество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61606405171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Енкаево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Чернышово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Старый Кадом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Старое Пошатово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Пургасово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Енгазино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Еромчино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Желаево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Кожухово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Красные 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Новые 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Пошатово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Трубаковка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61606410176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Котелино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Соловьяновка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Чермные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Нижне-Никольск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Пановка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Вознесеновка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Пановка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Панская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Раковка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Амплеевка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Гунаевка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Криковка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Кутуевка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Липляйка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Панино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 Галаховка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Петрикеевка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Петрослободка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Симушка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Старая Галаховка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Панино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Шмелевка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Юзга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Давыдовка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61606420241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Кущапино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Заулки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Кулаевы 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Курмановы 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Акбердеево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Винищи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Сумерки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Кочемирово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Игнатьево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Муханов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61606430161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Гусь-Железный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61608154051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г. Касимов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61705000001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Лався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Чуликса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Нива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</w:t>
            </w:r>
            <w:r w:rsidR="00323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Елатьма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61608156051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Центрального отделения свх</w:t>
            </w:r>
            <w:r w:rsidR="00CB7E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Маяк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Ласинский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Марсевский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Черновский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61608156121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</w:t>
            </w:r>
            <w:r w:rsidR="00C465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Сынтул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61608160051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Ардабьево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Свищево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Ахматово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Беркеево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Кучуково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Мунтово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Поповка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Поповские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Темгенево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Уланова Гора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Халымово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Четаево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Шегашаново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Карамышево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Селищи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61608406166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Торбаево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Болотцы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Подлипки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Кольдюки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Барамыково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Кульчуково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Мотказино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Рылово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Самуиловка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Чернецы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Барсуки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Шемордино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Гиблицы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Барсуково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Озерки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Петрушово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Степаново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61608418121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Дмитриево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Данево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Арполово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Балобаново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Бигзино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Большой Мутор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Варваровка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Выкуши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Выропаево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Коверское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Малый Мутор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Марьино Данево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Селиваново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Семенчуково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Ермолово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Квасьево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Пустынь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Курмыш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Самышка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Аксеново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Инкино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Назарово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Скобелево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Холопово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61608424151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Ибердус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Тимохино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Чаруши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Лубяники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Чарус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Кочемары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Урядино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Дворики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Ламша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Булгаково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Антоново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Вырково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Гаврино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Земское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Кауровка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Кондраково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Коростино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Мимишкино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Пахомово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Телеши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Царицыно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Ярыгино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Даньково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Озерный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61608439181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Которово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Любовниково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Крюково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Полутино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Ватранцы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Высоково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Марсево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Полянки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61608442141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Николаевское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Телебукино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Бучнево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Морозово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Пальчинки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Фроловское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Чернышово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Шульгино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61608453156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Лашма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 Деревня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Монцево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Лазарево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Нарышкино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Большой Кусмор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Сабурово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Щербатовка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Сосновка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Овчинники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Ашуково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Бочкари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Макеенки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Марьино-Заречное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Неклюдово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Селизово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Чернышово-Починки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Бабино-Булыгино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Касимов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Ташенка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61608459156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Перво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Баишево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Василево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Давыдово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Ерденево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Колубердеево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Мальцево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Некрасовка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Поздняково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Чинур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Шемякино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Балушевы 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Толстиково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Ананьино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Сеитово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61608462186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Погост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Анемнясево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Белясево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Забелино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Полухтино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Черново-Шеенки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Полухтино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Савостьяново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Иванчино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Ласино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Алферьево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Верхняя Козлань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Еспинки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Кислово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Мишуково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Фомино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61608468146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Лощинино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Акапово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Баженово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Залесное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Клоково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Макковеево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Перхурово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Самылово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Токарево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Захарово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Сидорово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Сорокино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Шепелево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61608474131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Шостье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Анатольевка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Сиверка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Волчкарь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Дронино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Лесной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61608480136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Спас-Клепики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61610101001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Шабаево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Лосево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Ненашкино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Рябикино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Швивая Горка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Лодкино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61610101141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Тума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61610154051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Алексеево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Былино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Вещур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Лесуново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Давыдово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Лихунино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Константиново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Мягково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Викулово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Волчково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Ломакино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Мелюшово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Ужищево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Братилово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Вельково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Голышово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Ильино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Кузьмино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Ахматово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Зубово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Ново-Никольск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Расторгуево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61610403266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Болонь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Тюково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Стружаны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Колычево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Алтухово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Лебедино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Мягково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Нефедово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Русаново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Тетерино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Фомино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Аверькиево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Анциферово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Матвеевка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Зубово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Матвеевка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Чебукино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Аристово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Беломутово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Курапово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Давыдово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Каширово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Козельское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Курапово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Маньщино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Мосеево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Пансурово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Прасковьино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Владычино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Сильма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61610415286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Бусаево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Гришино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Неустроево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Озерье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Томаково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Лысово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Хараблино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Аничково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Куприно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Сосы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Радино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Заводская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Кирьяково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Натальино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Ольгино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Ювино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Жуковские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Голованово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Голованово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Курша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61610418231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Уткино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Аносово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Бычково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Иньшино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Меркулово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Мордвиново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Соловово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Щурово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Озерки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Желудково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Васино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Неверово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Артемово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Амлешово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Пульхово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Извеково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Снохино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Спирино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Барснево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Чуфилово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61610421221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Колесниково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Гаврино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Княжи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Миленино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Немятово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Уречное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Часлово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Амлешовские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Мамасево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Ново-Аносово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Ново-Савино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Октябрь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Воскресенье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Малахово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Андроново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Борисково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Ветчаны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Култуки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Сергеевка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61610448211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Екшур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Дарьино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Егорово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Ершовские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Иншаково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Дарьино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Тамышево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Летники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Первушкино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Полушкино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Сергеево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Борисово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Взвоз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Печурино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Подгорье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Задне-Пилево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61610451196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Криуша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Рябиновка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61610454111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Оськино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Каменка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Васино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Верея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Заборье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Захарово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Измайлово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Каверино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Карцово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Кондаково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Коробово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Кобылинка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Крутово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Лаптево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Максино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Каменка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Муночь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Парфеново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Порошино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Потапово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Филино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Ценово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Шевелево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Гуреево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Бакастово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Верещугино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Селезнево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Чулис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61610472266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Молькино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Шопино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Иванисово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Проваторово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Соломино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Шаранино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Бахметьево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Плишкино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Воронцово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61610475156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Ненашкино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Абрахово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Батыково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Белозерье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Дрошино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Ерохино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Князево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Лункино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Наумово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Тюрвищи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Никулино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Подсвятье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Тимохино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Ушмор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Фролово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Чесноково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Жабье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Жабье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Мамоново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Петряево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Посерда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Чиряты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Беляево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Васильево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Зимницы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Ненорово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61610487296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Филотово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Чарсуль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Калдево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Левино 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Левино II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Теребово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Подлипки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Ушмор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61610487336</w:t>
            </w:r>
          </w:p>
        </w:tc>
      </w:tr>
      <w:tr w:rsidR="00E24F17" w:rsidRPr="00E24F17" w:rsidTr="00E24F17">
        <w:trPr>
          <w:trHeight w:val="366"/>
        </w:trPr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Прудки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61610487341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Кораблино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61612101001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Бобровинки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Зимарово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Исаевка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Копцево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Муратовка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Владимировка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Харламовка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Гальцово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Наземное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Ново-Александровские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Прибытки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Строилово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Аманово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Мурзинка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Волкова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61612408186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Кипчаково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Княжое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Григорьевское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Жаркое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Конобеево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Горка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Набережная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Приянки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Сосновка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Хомутск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Ибердский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Ключ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Пахомовка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Кривка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Новые Воды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Чигасово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Быковская Степь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Демьяново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61612428141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Ковалинка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61612432101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Грачевка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61612432106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61612432111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Новоселово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61612432116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Великая Лука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61612432121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Серьзево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61612432126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Незнаново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Никитино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Семион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Ухорь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Асники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Лужки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Слободка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Светозаровка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Асаново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Добрятино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Новопоселенный Рог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Чемоданово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Ухорские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Проницы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61612448201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Молвина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Филатово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Юраково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Бестужево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Волконка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Константиновка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Рябиновка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Ляпуновка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Хомут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Серебряный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61612456171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Пехлец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Неретино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Табаево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Фролово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Газопровода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Пустотино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Нижняя Ищередь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Троица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Лесуново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Курбатово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Городок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Ленинский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Максиков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Малые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Летогоща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Верхняя Ищередь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Воротцы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Октябрь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Хмелевое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Зараново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Юмашево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61612464181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Яблонево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Чижово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Залесно-Чулково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Крутое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Щелево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Дроково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Ерлино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61612484141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Милославское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61615151051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Центральный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61615160051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Богородицкое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Спасское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Измайлово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Озерки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Воскресенское-1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Корневской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Сергиевский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Спасское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61615408151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Подовечье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Дегтярка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Знаменка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Старое Курбатово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Борщевка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Гулынки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Ляпуновка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Малые Подовечинские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Подовечье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Сандыри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Свистовка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Селезневка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Хорошевка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Чибезы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рзд Гротовский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61615412181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Горняк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Арцыбашевской Шахты-3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Пробуждение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Зеленый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2-й фермы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Молодежный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Растегаевка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Питомша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Ольшанка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Казначеевка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Арцыбашево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Бухвостово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Ржовщино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Бахаровка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Микулино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Мякишево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Садовая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Подноволоки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Поплевино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Роговое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Кочугуро-Выселки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Трухачевка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61615422216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Кочуры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Горлачевка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Заболотовское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Воейково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Архангельское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Мышенка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Ольхи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Подкидышево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Ермоловка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Ивановщина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Федяевка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Сухорожня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61615428166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Липяги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Ухтомка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Бугровка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Елизаветино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Карасевка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Дивилки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Екатериновка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Лошаки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Прямоглядово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Лодыженка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61615432156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Южный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Октябрь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Советский Мир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Пролетарский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Мураевня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Покрово-Гагарино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Софиевка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Бабинка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Гремячка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Давлетьево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Зеркалы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Лубянка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Нарышкино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Чернышовка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Масальщино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Рано-Верхи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Спасские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61615444191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свх</w:t>
            </w:r>
            <w:r w:rsidR="00205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Большевик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Мирный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Андреевка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Копи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Топилы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Павловское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Топилы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Жерновки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Боршевое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Ново-Александрово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Помново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61615456151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Чернава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Потапово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Змеевка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Чернавские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Горохово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Данилово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Толстые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61615472146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Михайлов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61617101001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Козловка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61617101106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Помозово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61617101111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Зайчино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61617101116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Зикеево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61617101121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61617101126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10-й год Октября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61617101131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Голдино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Покровское-2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Киндяково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Павелково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Дорогинка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Дорогинка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Рябцево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 «Возрождение» свх</w:t>
            </w:r>
            <w:r w:rsidR="00205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Калининский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Грязное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Половнево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Поздное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Лужки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Волосовка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Елизаветино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Кадушино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Нюховецкие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Осовец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Подобреево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 им</w:t>
            </w:r>
            <w:r w:rsidR="003259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Калинина свх</w:t>
            </w:r>
            <w:r w:rsidR="00CA0E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Возрождение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Гагарино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Щеголево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Костино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Напольные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Ольховец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Бутырки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Новое Киркино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Старое Киркино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Волшута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Каменный Хутор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Каменный Хутор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Феняево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Чесменка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Ильича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Коровинского спиртзавода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отделения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Ильича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61617418251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Жмурово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Раздольное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Самара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Шанчерово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Дмитриевский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61617421131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Печерниковские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Горка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санатория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Красное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61617439121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Новопанское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Стубле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Поярково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61617457101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Вилки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61617457106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Лубянка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61617457111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Ижеславль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61617457116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Хавертово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61617457121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Рачатники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Свистово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Свистово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Розвальнево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Слободка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Аннино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Фирюлевка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Костыли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Оболенки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Студенец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Поселок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Локня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Мишино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бывшей МТС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ветлечебницы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Печерники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Саларьево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61617467171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Чурики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61617485101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Покровское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61617485106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Роговое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61617485111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Звезда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61617485116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Щетиновка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Заречье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Заречье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Низок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Прудская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Пушкари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Бояринцево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Прудские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Прудские Телятники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Комаревка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Арсеньево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Бояринцево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61617491156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Безлычное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Волынь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Шляхино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Савин-Корь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Федоровское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Байдики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Коровино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Лялино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Мотовилово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Окуньково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Поливаново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Лобково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Коровино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Фурмакино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Хутор Охотники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Зачесловка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Мельгуновка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Нечаевка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Перекаль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Сапковские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Суворовка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Комаровка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Надеждино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Некрасово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Таракановка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Студенец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61604415206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Асники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Гладкие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Троицкое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Жокино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Лубянка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Брыницы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Горностаевка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Воронка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Городецкие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61604425146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Добрые Пчелы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Липки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Субботино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Остроухово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Грачевка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Орешково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Фурсово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Низки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Попадьино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Захаровские Дворики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61604432111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Захарово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61604440101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Спасские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61604440106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Катагоща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61604440111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Плахино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Колесня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Старое Зимино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Альяшево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Пупкино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Дербень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Кресты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Хорошево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Дермелеево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Каймань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Пронинское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Пронинское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Хлевное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61604465161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Октябрьский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61617154051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Каморино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Проне-Городище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Завидовка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Звезда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61617433116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Серебрянь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61617154106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Виленка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61617406101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Лобановские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61617406106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Ждановка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61617406111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Глинки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Горностаевка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Внуково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Огибалово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Солнечное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Горностаевские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Коллектив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Красное Городище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Кораблинка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Леденевка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Митякино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Наумовка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Ничушки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Ржевка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Садовый Поселок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Хрястово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Шепелевка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Бычки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Горбатово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Курлышево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Толмачевка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Хохловка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Орловка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Конуры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 Деревня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Протасово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Сухотино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61617415251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Стрелецкие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Наталинка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Некрасово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Королевка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Трепольский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Новопанское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Трепольский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Фрунзенский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Машково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Заболотье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Карандеевка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Лесищи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Треполье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Полыновка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Глинки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Дугинка 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Дугинка II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Дугинка III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Донцы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Кукуй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Степановка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Бекленевка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61617473191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д. Тимофеевка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61617473196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Александро-Невский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61620151051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Благие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Студенки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Канищево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Бахметьево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Владимировка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Николо-Выселки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Ольховка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Знаменка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Кленские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Луговой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61620405166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Борисовка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Дикое Поле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Добрая Надежда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Ознобищево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Федцовка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Чернышевка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Батурки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Колобово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Ряссы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Урусово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Курган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Зимарово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Аннинка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Константиновка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Свистовка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Аннино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Нива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61620410201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Нижний Якимец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Красное Знамя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Никольское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Ново-Тишевое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Калинино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Кайсаровка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Клейминовка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Голофеевка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Лапотские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Яхонтово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61620445151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Каширин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Ленинский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Верхний Якимец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Ново-Сергиевка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Сергиевский Боровок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Дмитриевский Боровок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Рождественское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Степь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Медвино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Потемщино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Бурминка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61620450171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Просечье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Спешнево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Крещено Гаи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Заборово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Ржавец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Левин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Банаки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Зелено-Дмитриевка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Суздалевка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Чибизовка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61620460166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Пителино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61623151051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Ермо-Николаевка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Высокие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Терентеево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Жуковка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Кошибеевка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Краснопартизанский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Полесье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Пятницкий Яр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Нестерово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Свищево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Гридино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Новый Ункор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Климушинка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Вяжневка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Мокрая Хохловка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Танкачевский Ункор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Церлевский Ункор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Чубаровский Ункор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Искра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61623425166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Пеньки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Большие Мочилы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Юрьево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Савро-Мамышево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Самодуровка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Подболотье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Большие Прудищи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Темирево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Малые Мочилы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Соколово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Обухово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61623435151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Потапьево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Станищи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Веряево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Беседки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Городок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Потапьевская Хохловка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Знаменка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 Деревня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Андреевка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Синюхино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Фалеевка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61623450166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Новомичуринск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61625114001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Мамоново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Биркиновка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Бриницы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Возрожденье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Вязовка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Кошелево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Мичуровка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Роскино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Юмашево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Булычево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Воронки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Колодец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Синь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Погореловский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Береговая Погореловка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Село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Кисьва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Маклаково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Панкино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Гниломедово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Елизаветино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Ланинка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Студенец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Терновая Погореловка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Верхнее Салыково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Мосток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Ржавск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Скучаловка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Хохлаво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Денисово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Бакланово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Ивашково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61625455201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Пронск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61625151051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Тырново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Абакумово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Воскресенка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Последово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Чулково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Елшино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Выропаево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Поповка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Последовский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Альютово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Болотово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Филимоново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Озерки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61625405181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Малинищи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61625435101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Гремяки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61625435106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Карповское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61625435111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Бучалы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61625435116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Добрая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61625435121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Марфина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61625435126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Октябрьское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Телятники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Семенск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Горохово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61625445121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Орловский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Гремучий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Руднево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Пахомово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Яблонево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Давыдово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Плоское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Антипино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Дурышкино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Молодки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61625450156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с. Путятино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61626436101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Большая Екатериновка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Караулово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Екатериновка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Марфино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Новая Деревня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Березовка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Береговое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Отрада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Поляки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Черная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Поликаново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Никитино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Мясной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Прудки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Лохино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Костыли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Никитинский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61626406166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Строевское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Воршево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Екатериновка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Суховка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Тырница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Александровские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Агрокультура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Выдерга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Александр-Нетрош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Зеленая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Львиный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Пробуждение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Сергиевка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Свободо-Заводской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61626412171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Карабухино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Романовы Дарки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Унгор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Васино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Васино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Волковое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Лаврентьевка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Сергиевка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Славино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Слесаревка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Хлынино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Ильино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Ключи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Брусовая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Красные Борки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Тырницкого рыбхоза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Культура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61626424211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Песочня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Княгиня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Маровский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Городок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Проточный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Рассвет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Тарасовка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Шефский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Черняевка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Песочинского крахмального завода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Глебово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Климовка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Воропаевка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Красное Ширино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Дубки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61626436126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Рыбное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61627101001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Алешня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Булыгино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Желчино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Лужки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Зеленино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Поселок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Покровка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Пальные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Глебово-Городище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Валищево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Войнюково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Зеленинские Дворики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Мантурово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Горяйново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Батурино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Батурино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Веселево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Нагорное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Житово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Ильинское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Козловка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Козицино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Костенково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Фурсово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Юркино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61627408161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Ивашково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Федякино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Чешуево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Раменки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Дивово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Срезнево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61627418111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Истобники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Романцево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Голенькино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Аблово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Ахмылово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Елизаветинка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Зубово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Подлуг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Путково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Бортное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Волынь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61627424176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Кузьминское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61627436101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Константиново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61627436106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Аксеново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61627436111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Данилово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61627436116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61627436121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Пощупово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Костино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Окаемово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Кривоносово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Кудашево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Медведево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Ромоданово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61627456136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Сельцы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Шехмино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Чурилково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Бражкино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Демидово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Чемрово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Шушпаново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Старолетово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з-да «Ветзоотехника»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61627464131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Ходынино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Перекаль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Пионерский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Ходяйново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Токарево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Алешино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Алешино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Верейкино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Качаново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Китаево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Клишино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Сапково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Сливково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Комсомольский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Борисовское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Крупники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Богословка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Требушки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Щекотово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Жоково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Филиппово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Бойчицы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Железницкие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Железницы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Жоково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Синьково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Ситьково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Тайчины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61627476261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Ряжск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61630101001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Большая Алешня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Самарино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Введеновка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Гремячка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Марчуки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Ратманово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Шереметьево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Борщевое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Киселевка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Алешня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Погореловка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Телешовка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Зорька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Колесницкий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Коминтерн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Марчуковские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Свет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Утро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Шереметьево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61630405216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Дегтяное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Василевка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Новое Еголдаево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Еголдаево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Еголдаево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Журавинка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Зезюлино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Куровщино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Марчуки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Набережное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Нагорное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Полотебное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Салтыки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Хмелевое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Есаково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Кузьминка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Октябрь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Лесничества Шувалова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Новый Мир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61630420186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61630450101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61630450106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Солнце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61630450111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Поплевино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Подвислово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Чирково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Кучуково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Самарино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Осиновка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Чернава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Добрая Воля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Лупиловка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Подвислово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61630460146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Сапожок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61637151051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Учебного хозяйства СПТУ №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Грибов Куст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Глушицы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Красные Липяги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Максимовка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Благодатный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Черная Речка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Обрезки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Курган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Попова Лощина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Купальское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сл Большая Дорога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сл Фабричная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сл Шацкая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61637151171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Михеи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Кривель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Лукмос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Екатериновка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Березовка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Васильевка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Соща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Фабричный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61637405151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Смыково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Новокрасное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Ястребки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Парышка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Малый Сапожок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Варваровка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Мелекшино-Выселки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Ряжские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Кирилловка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Плосское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Красава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61637410171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Морозовы Борки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Собчаково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Александро-Прасковинка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Березники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Избное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Марфинка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Никольское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Красный Угол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Яблонька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61637435136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Сараи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61640151051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Алексеевка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Троицкое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Андриановка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Андреевка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Барышовка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Владимиро-Константиновка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Константиновка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Кобяковка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Романовка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Свердловка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Садовка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Хуторовка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Ленинка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Отрада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Поволжье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Ягодка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Прогресс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61640403211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Которовка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Нестеровка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Пчелиновка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Добродушное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Красивка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Зеркальные Пруды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Бычки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Озерки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Старобокино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Куст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Островка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Ламино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Назарьево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Белоречье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Таптыково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Беляевка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Мосоловка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Брусяная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Брусяная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Смирновка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Улейка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61640424166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Желобово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Кутловы Борки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Одоевщина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Бахметьево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Пущино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Слезнево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Хирино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Никольский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Урицкий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Вершина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Красное Поле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Озерок (малый)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Озерок (большой)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Малютино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Новый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Привокзальный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Кривское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Шишковка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Призыв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Пробуждение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61640436121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Меньшие Можары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Большие Можары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Глинище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Максимовка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Соловьевка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Алешня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Веселый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Звезда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Муравлянка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Максы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Анненка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Коротково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Чарыково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Новь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Станционный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Леонтьевка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Малая Ягодинка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Новополье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Победа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61640448166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Напольное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Волков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Журавлевка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Карандеевка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Конаковка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Ново-Павловка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Протасьевка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Приютовка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Суздальцево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Центральная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Ремизово 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Анненка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Айкановка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Боголюбовка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Поляковка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Пономаревка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Ремизово II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Чернышовка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Советский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Муравейник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61640451206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Новобокино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Галинка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Победа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Курнаевка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Низовка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61640454126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Сысои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61640469101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61640469106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Озериха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61640469111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Заря Свободы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61640469116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Новое Поле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61640469121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Ясли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61640469126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Телятники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Витуша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Глебовка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Крутое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Пристань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Ивановский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Малая Витуша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Палаткино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Ново-Никольский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Петинский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61640472161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Ягодное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Мордово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Алексея Галахова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Верхний Остров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Козловка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Мыс Доброй Надежды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Надеждино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Нижний Остров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Дубрава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Запрудный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61640481151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Сасово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61710000001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Агломазово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Ернеево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Усады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Колдамышево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Теньсюпино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Хрущево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Лотказино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Усеиново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Калиновец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Саблино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Ярново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Лукьяново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Лосино-Островское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Берестянки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Мурзинки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Доринки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Мордвиново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Пионерская Роща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Перша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61642408126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Батьки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Бугровой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Арга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Ключи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Шурмашь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Вялсы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Черная Речка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Гавриловское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Рогожка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Любовниково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Фроловское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Елизаветовка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Русановка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61642418126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Глядково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Устье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Истлеево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Мыс Доброй Надежды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Огарево-Почково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Безводные Прудищи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Темгенево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Молодежный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Огаревские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Каргашино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Заболотье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Чубарово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Тонкачево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Мокрое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Кобяково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Хреново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Подостровное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12 лет Октября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Сасовский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61642424151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Кустаревка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61642433101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Малый Студенец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61642439101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Большой Студенец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61642439106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Пятаково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61642439111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61642439116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Нижнее Мальцево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Жихаревка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Новое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61642454101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Старое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Тархань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61642454111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Трудолюбовка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Архапка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Кузьминка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Новые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Таировка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Верхне-Никольское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Восход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Воскресенка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Поляки-Майданы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Шевали-Майданы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Яр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61642463161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Вадакша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Грачевка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Завад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Липки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Ряньзя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Матвеевское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Пичкиряево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Боковой Майдан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Салтыково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Горбуновка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Шафторка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Крутое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Лесные Цветы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61642464181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Демушкино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Кошибеево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Бастаново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Барашево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Ласицы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Липовка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Рожково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Амесьево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Старое Амесьево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Сенцово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Лейный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Смирновка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61642466156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61642470101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Декабристы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61642470106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Верхнее Мальцево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61642470111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Чучково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61653151051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Аладьино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Антоново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Красное Озеро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Шарапово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Шеметово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Ильино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Коловерти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Пехорка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Красноармейский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61653405146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Завидово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Деревягино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Назаровка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Протасьев Угол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Фролово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Азарновка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Дубровка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Жильцовка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Лаврешин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Муравлянка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Ольховка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Орловка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Подшивальна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Родники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Шуваевка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61653420191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Остро-Пластиково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61653435101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Старо-Пластиково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61653435106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Зеленый Курган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61653435111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Крюково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61653435116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Матчино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61653435121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Шигаевка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61653435126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Пертово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Пузос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Церлево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Мелехово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Земледелец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Илюшкино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Калинино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Ольховка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Ореховка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Прудовка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Пятша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Свищевка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Луговой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61653440191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Кистенево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Голенищево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Гремячево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Дудкино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Подысаково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Тюменево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Ункосово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Гавриловское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Авангард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61653450151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Павелец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61644154051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61715000001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61715000106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Старые Кельцы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61715000111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61715000116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Городок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61715000121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Гуменки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61715000126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Южный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Деревня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Кремлево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Мшанка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Павелец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Кремлево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Вязовенка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Делехово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Хворощевка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Павелец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Побединка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61644157051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Большак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Отрада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Поплевинский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Победное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Секирино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Чулково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Подмакарьево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Кочугурки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61644157141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Вослебово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Вердерево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Кушуново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Лесничество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Брикетная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Воздвиженка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Дмитриевский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Савиловка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Свистовка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Ново-Александрово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Дмитриево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Рудинка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Троице-Орловка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Алмазово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Богослово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Нюховец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Петрушино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Затворное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Муравлянка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Нагиши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Клекотки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Май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Суровцы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Писарево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Львовка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Купчая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Измайловка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61644415201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Ильинка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Казинка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Березняги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Лазинка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Мшанка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Широкий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Лазинка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Корневое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Новые Кельцы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Князево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Петрушино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Пупки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Дома отдыха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Осиново-Шилово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Велемья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61644445136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61644478101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Ермолово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61644478106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Дмитриево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61644478111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61644478116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Свинушки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61644478121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Успенское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Немерово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Лопатино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Гремячка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Рождествено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Николо-Скопин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Моховое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Дозоровка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Московский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Покровский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Рудинка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Смекаловка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Советский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Вослебово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Деменьшино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Рюмки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Галино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Гривцы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Вороновка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61644488201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Шелемишево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Городецкое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Дымово-Волконское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Дымово-Государственное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Костемерево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Новобараково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Полянские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Желтухинский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Желтухино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Говорово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Гудовка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Журавлиха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Конюхово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Московка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Наумово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Уланово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Косыревка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Говорово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Гореловка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Гусиловка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Дегтярка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Дубровщина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Желтухино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Иваньково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Ключеревка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Козловка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Кондауровка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Кузьминка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Ленинка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Шелемишевские Хутора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Петровка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61644496261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д. Рановка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61644496266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г. Спасск-Рязанский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61646101001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Выжелес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Дегтяное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Иванково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Зыкеево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Погори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Воскресеновка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Дмитриевка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Крахмального завода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61646409161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Гавриловское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Жерновище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Пирогово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Старостеклянное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Зарытки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Пирогово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Урицкое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Ухорское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Ленинский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Проня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Садовая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Откормсовхоза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Спиртзаводской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61646434161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Ижевское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Одоевские Горы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Аргамаково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Чевкино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Исады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Шатрище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Яр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Студенец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61646446126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Сушки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Засечье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Кирицы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Малые Гулынки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Никитино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Разбердеево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Милованово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Одоевцево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Полянки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Романовка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Соболевая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Шатилово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Пироговский Участок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Санатория «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Кирицы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61646452171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Кутуково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Старая Рязань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Устрань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Фатьяновка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Бессоновка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Старо-Рязанские Дворики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Лакаш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Городковичи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Орехово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Добрянка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Папушево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Брыкин Бор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61646458126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Михали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Старое Тонино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Островки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Городец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Мокрицы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 Тонино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Гулынки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Нефедово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Желобова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Селезеново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Хрипенки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Погорелое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Тонинского лесничества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61646461166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Выползово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Петровичи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Ярустово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Агламазово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Сумбулово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Перкино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Добрый Сот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Огородниково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Степановка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Ерофеевская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Каменка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Острая Лука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Маяк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Пески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Огородниковские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61646476146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Собчаково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Дубовичье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Ушаково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Губкино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Пахотино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Сельцо Гавриловское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Новый Киструс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Старый Киструс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Деревенское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Ужалье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Мироновка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61646488121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Троица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Красильниково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Можарово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Моньясово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Ясаково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Ясаковские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Федотьево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Емельяновка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Мжакино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Торчино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Бельское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Дорофеево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Кидусово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Веретье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Городное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Велье-Родионовка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Аграфеновка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Большие Лупяжи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Новые Лупяжи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Лесхоза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1-е Мая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Новый Кудом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Старый Кудом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61646498186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рп. Старожилово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sz w:val="24"/>
                <w:szCs w:val="24"/>
              </w:rPr>
              <w:t>61648151051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Вороново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Панинское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Никитинское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Киселево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Ромоданово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Дроздово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Алабино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Сазоново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Панинская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Матвеевка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Мишенево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Пятинск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Двойники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Енинское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Климентьево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Лужки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Лядихово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Налескино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Хрущево-Тырново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Соха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Карамышево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х. Ромоданово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61648151226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Гребнево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Заполье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Мосолово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Ивановское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Хламово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Чернобаево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Арсеново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Душкино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Епихино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Игнатово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Кащеевка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Клетки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Михалково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Никифоровское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Назарьевская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Горловское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Мосоловские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Нелина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Пожогино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Поповичи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Старые Бобровинки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61648420206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Рязанские Сады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Асташово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Гулынки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Музалево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Акуловский Участок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Кожухово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Ефремово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Лысцево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Кожухово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Харламово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61648425146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Истье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Залипяжье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Ласково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Медвежье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Кулиги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Ямы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Красно-Андреевский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Суйск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Большие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Егоровка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Большая Кременовка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Малая Кременовка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Малое Истье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Полянские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Смыгаловка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Хрущево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Малые 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Табатеровка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61648438161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Мелекшино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Аристово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Бутырки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Вельяминовка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Волоховские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Ефремово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Ефремовские Хутора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Кореньки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Полубояриново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Свиридовка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Татаркино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Тарасово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Шишкино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Коленцы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Лучинск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Соболево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Кипенский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61648440191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Ершово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Быково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Ворищи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Городецкое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Кутуково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Муняково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Шелковая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Тугушево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Перевлес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Столпцы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61648460146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Ухолово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Погореловка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61650151106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Кензино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61650151111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Калейминовка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61650151116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Калинин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Зароща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Поляковские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Мостье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Зорино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Дегтяные Борки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Курбатовка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Поляки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61650430151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Коноплино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Воронежские Верхи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Заречье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Пронск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Богородицкое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Волынщино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Таптыки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Прибытки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61650440151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Ольхи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Покровское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Ясенок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Соловачево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Борисовка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Клинок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Щурово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Корбашовские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Березники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Куприно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Ольховские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Свободный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Смирновка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Ялта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Веревкин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61650450176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Смолеевка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Лубянки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Кобылино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Чуриловка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Арженеевка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Сухарево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Аксень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Колобовка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Ляпуновка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Марцинане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Кензино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61650455151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г. Шацк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61656101001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Агишево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Демидово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Малое Агишево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Федяево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Карнаухово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Большой Пролом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Малый Пролом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Просандеевка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Старые Подсосенки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Авдотьино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Сторожки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Заря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Пролетарский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Левашовские Дворики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61656406171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Новософьино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Луч (Польно-Ялтуновский)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Желанное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Завидное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Каширино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Раменье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61656418121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Каверино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Старороманово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Тростяное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Юрино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Новороманово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Богданово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Болушево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61656421131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Казачья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Захарьино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Калинная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Лубяное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Пенькозавод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Чечеры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61656427136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Кермись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Шарик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Боголюбовка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Спасск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Львовка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Бабакино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Илюхино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Карля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Купля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Шаморга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Эммануиловка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Важная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Жданная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Кормилица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 (Быкова Гора)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Выша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61656439141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Кучасьево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Аксельмеево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Ржавец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Сборное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Темешево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Сново-Здорово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Калтырино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Невеличка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Липовка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Подысаково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61656442151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Лесное Конобеево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Польное Конобеево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Алеменево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Лесная Поляна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Вачкас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Садовый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Криволуцкие Дворики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Кривая Лука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Старая Покровка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Апушка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Мельница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Славка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61656448146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Новочернеево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Старочернеево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Парсаты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Сявель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Веселый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Ольхи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Райполье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Федосово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Илларионовка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Богословка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Ветринка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Истинка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Никито-Поляны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Троицкое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Федоровка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Цветки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Тарадеи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Кулики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61656454171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Казачий Дюк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61656454176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Тюрино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61656454181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Шевырляй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61656454186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Козино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61656454191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Андроновка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61656454196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Липяной Дюк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Мишутино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Студеновка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Даниловка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Успеновка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Городок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61656454236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Печины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61656457101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Высокое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Тархань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Губколь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61656457116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Польное Ялтуново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61656463101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Токарево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61656463106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Лесное Ялтуново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61656463111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Черная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61656484101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Ранние Всходы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61656484106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Ямбирно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Инная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Красный Холм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Лесная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Ужово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Свеженькая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Третий километр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61656493141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Шилово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61658151051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Борок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Кривцово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Новая Жизнь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Аделино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Наследничье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Хутор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Нарезка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Крыловка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Некрасовка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Ореховка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Свердловка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Сергиевка 1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Сергиевка 2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Смирновка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61658403151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Ерахтур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Куземкино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Рубецкое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Нармушадь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Ладышкино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Макшеево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Мордасово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61658424131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Желудево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61658427101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Авдотьинка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61658427111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Задубровье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Крутицы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Пустополье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Константиново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Лунино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Срезнево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Мышкар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Бортниково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Красный Холм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Непложа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Чембар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Краснохолмские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61658430156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Инякино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Полтавка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Сельцо-Сергиевка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Боровое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Терехово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Ирицы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Надеино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Ванчур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Елизаветинка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Уша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Константиновка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61658436156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Занино-Починки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Илебники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Лубонос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Большие Пекселы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Мышца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Увяз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Белореченский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Пролетарский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Мунор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Салаур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Павловка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Погари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Малые Пекселы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Шемякино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61658445166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Санское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61658472101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Федосеево-Пустынь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61658472106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Юшта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61658472111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Ибредь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61658473101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Сасыкино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61658473106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Борки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61658475101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Копаново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61658475106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Свинчус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61658475111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Полевой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61658475116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Симакино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61658475121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Тимошкино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61658481101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Березово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61658481106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61658481111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Красная Ольховка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61658481116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61658481121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Харинский Ручеек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61658481126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Тырново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61658484101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Дубровка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61658484106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Акулово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61658484111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рп. Лесной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61658157051</w:t>
            </w: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Новая Деревня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Новоершово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Малиновка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Красный Луч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Муняковские Выселки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Ямской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Зеленый Бор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Новомосоловский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Алехово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Новая Пустынь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61658157151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Мосолово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61658448101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Муратово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61658448106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с. Ряссы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61658448111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Воружка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61658448116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Тайдаково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61658448121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Заполье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61658448126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61658448131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Марьины Хутора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61658448136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61658448141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Фролово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61658448146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Шелухово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61658448151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Дебры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61658448156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д. Слобода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61658448161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Красногвардейский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61658448166</w:t>
            </w:r>
          </w:p>
        </w:tc>
      </w:tr>
      <w:tr w:rsidR="00E24F17" w:rsidRPr="00E24F17" w:rsidTr="00E24F17">
        <w:tc>
          <w:tcPr>
            <w:tcW w:w="817" w:type="dxa"/>
            <w:vAlign w:val="center"/>
          </w:tcPr>
          <w:p w:rsidR="00E24F17" w:rsidRPr="00E24F17" w:rsidRDefault="00E24F17" w:rsidP="00E24F17">
            <w:pPr>
              <w:pStyle w:val="ac"/>
              <w:numPr>
                <w:ilvl w:val="0"/>
                <w:numId w:val="8"/>
              </w:numPr>
              <w:spacing w:line="226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п. Ясаковский</w:t>
            </w:r>
          </w:p>
        </w:tc>
        <w:tc>
          <w:tcPr>
            <w:tcW w:w="1619" w:type="dxa"/>
            <w:vAlign w:val="center"/>
          </w:tcPr>
          <w:p w:rsidR="00E24F17" w:rsidRPr="00E24F17" w:rsidRDefault="00E24F17" w:rsidP="00E24F17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F17">
              <w:rPr>
                <w:rFonts w:ascii="Times New Roman" w:hAnsi="Times New Roman"/>
                <w:color w:val="000000"/>
                <w:sz w:val="24"/>
                <w:szCs w:val="24"/>
              </w:rPr>
              <w:t>61658448171</w:t>
            </w:r>
          </w:p>
        </w:tc>
      </w:tr>
    </w:tbl>
    <w:p w:rsidR="00E24F17" w:rsidRPr="00E24F17" w:rsidRDefault="00E24F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24F17" w:rsidRPr="00E24F17" w:rsidSect="00E24F17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DC6" w:rsidRDefault="00464DC6">
      <w:r>
        <w:separator/>
      </w:r>
    </w:p>
  </w:endnote>
  <w:endnote w:type="continuationSeparator" w:id="0">
    <w:p w:rsidR="00464DC6" w:rsidRDefault="0046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DC6" w:rsidRDefault="00464DC6">
      <w:r>
        <w:separator/>
      </w:r>
    </w:p>
  </w:footnote>
  <w:footnote w:type="continuationSeparator" w:id="0">
    <w:p w:rsidR="00464DC6" w:rsidRDefault="0046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42262">
      <w:rPr>
        <w:rStyle w:val="a8"/>
        <w:rFonts w:ascii="Times New Roman" w:hAnsi="Times New Roman"/>
        <w:noProof/>
        <w:sz w:val="28"/>
        <w:szCs w:val="28"/>
      </w:rPr>
      <w:t>76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3012EB1"/>
    <w:multiLevelType w:val="hybridMultilevel"/>
    <w:tmpl w:val="F9F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569"/>
    <w:multiLevelType w:val="hybridMultilevel"/>
    <w:tmpl w:val="428A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1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5B5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3D36"/>
    <w:rsid w:val="003259CA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64DC6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11B8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2262"/>
    <w:rsid w:val="00C4652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E7B"/>
    <w:rsid w:val="00CB3CBE"/>
    <w:rsid w:val="00CB7ECB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4F17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4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6FFB-3B6E-4B01-B1DE-C993EEDB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30</TotalTime>
  <Pages>76</Pages>
  <Words>11394</Words>
  <Characters>64946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2023-02-21T12:34:00Z</cp:lastPrinted>
  <dcterms:created xsi:type="dcterms:W3CDTF">2023-02-21T06:51:00Z</dcterms:created>
  <dcterms:modified xsi:type="dcterms:W3CDTF">2023-02-27T06:44:00Z</dcterms:modified>
</cp:coreProperties>
</file>