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0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60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62:04:2220101:42 по адресу: Рязанская обл., р-н Касимовский, с/п Дмитриевское, слева от автодороги Касимов-Ардабьево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» 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АО ПЗ «Дмитриево»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15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Касимовский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Дмитриево,</w:t>
        <w:br/>
        <w:t>ул. Советская, д. 1Е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;</w:t>
      </w:r>
      <w:r>
        <w:rPr>
          <w:rFonts w:cs="Times New Roman"/>
          <w:sz w:val="26"/>
          <w:szCs w:val="26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31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8.00 час. по 16.00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Касимовский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Дмитриево, ул. Советская, д. 1Е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</w:t>
        <w:br/>
        <w:t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288.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288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31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31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>, с 8.00 час. по 16.00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b w:val="false"/>
          <w:bCs w:val="false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b w:val="false"/>
          <w:bCs w:val="false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13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Style28">
    <w:name w:val="Основной текст_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3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4">
    <w:name w:val="Указатель1"/>
    <w:basedOn w:val="Normal"/>
    <w:qFormat/>
    <w:pPr/>
    <w:rPr>
      <w:rFonts w:eastAsia="Lucida Sans"/>
      <w:lang w:eastAsia="ar-SA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7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745</TotalTime>
  <Application>LibreOffice/6.4.4.2$Linux_X86_64 LibreOffice_project/40$Build-2</Application>
  <Pages>2</Pages>
  <Words>683</Words>
  <Characters>5155</Characters>
  <CharactersWithSpaces>5855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2022-11-16T09:46:58Z</cp:lastPrinted>
  <dcterms:modified xsi:type="dcterms:W3CDTF">2023-03-14T11:10:23Z</dcterms:modified>
  <cp:revision>107</cp:revision>
  <dc:subject/>
  <dc:title/>
</cp:coreProperties>
</file>