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0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/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.03.2023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62:25:0040408:351 по адресу: Рязанская область, Шиловский район, с. Надеино,</w:t>
        <w:br/>
        <w:t>ул. Центральная, земельный участок 125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» 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а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дминистрации муниципального образования — Шиловский</w:t>
        <w:br/>
        <w:t>муниципальный район Рязанской области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15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Шиловский район, с. Инякино, ул. Центральная, д. 138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;</w:t>
      </w:r>
      <w:r>
        <w:rPr>
          <w:rFonts w:cs="Times New Roman"/>
          <w:sz w:val="26"/>
          <w:szCs w:val="26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Шиловский район, с. Инякино, ул. Центральная, д. 138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277.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277</w:t>
        <w:br/>
        <w:t xml:space="preserve">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 xml:space="preserve">,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  <w:highlight w:val="white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b w:val="false"/>
          <w:bCs w:val="false"/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b w:val="false"/>
          <w:bCs w:val="false"/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5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13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Style28">
    <w:name w:val="Основной текст_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EndnoteCharacters">
    <w:name w:val="End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FootnoteTextChar">
    <w:name w:val="Footnote Text Char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basedOn w:val="DefaultParagraphFont"/>
    <w:qFormat/>
    <w:rPr/>
  </w:style>
  <w:style w:type="character" w:styleId="HeaderChar">
    <w:name w:val="Header Char"/>
    <w:basedOn w:val="DefaultParagraphFont"/>
    <w:qFormat/>
    <w:rPr/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SubtitleChar">
    <w:name w:val="Subtitle Char"/>
    <w:basedOn w:val="DefaultParagraphFont"/>
    <w:qFormat/>
    <w:rPr/>
  </w:style>
  <w:style w:type="character" w:styleId="TitleChar">
    <w:name w:val="Title Char"/>
    <w:basedOn w:val="DefaultParagraphFont"/>
    <w:qFormat/>
    <w:rPr>
      <w:sz w:val="48"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basedOn w:val="DefaultParagraphFont"/>
    <w:qFormat/>
    <w:rPr>
      <w:rFonts w:ascii="Arial" w:hAnsi="Arial" w:eastAsia="Arial"/>
      <w:b/>
      <w:bCs/>
    </w:rPr>
  </w:style>
  <w:style w:type="character" w:styleId="Heading4Char">
    <w:name w:val="Heading 4 Char"/>
    <w:basedOn w:val="DefaultParagraphFont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basedOn w:val="DefaultParagraphFont"/>
    <w:qFormat/>
    <w:rPr>
      <w:rFonts w:ascii="Arial" w:hAnsi="Arial" w:eastAsia="Arial"/>
      <w:sz w:val="34"/>
    </w:rPr>
  </w:style>
  <w:style w:type="character" w:styleId="Heading1Char">
    <w:name w:val="Heading 1 Char"/>
    <w:basedOn w:val="DefaultParagraphFont"/>
    <w:qFormat/>
    <w:rPr>
      <w:rFonts w:ascii="Arial" w:hAnsi="Arial" w:eastAsia="Arial"/>
      <w:sz w:val="40"/>
      <w:szCs w:val="40"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3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4">
    <w:name w:val="Указатель1"/>
    <w:basedOn w:val="Normal"/>
    <w:qFormat/>
    <w:pPr/>
    <w:rPr>
      <w:rFonts w:eastAsia="Lucida Sans"/>
      <w:lang w:eastAsia="ar-SA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7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Sans" w:hAnsi="PT Sans" w:eastAsia="Noto Sans Devanagari" w:cs="Liberation Serif"/>
      <w:color w:val="auto"/>
      <w:kern w:val="0"/>
      <w:sz w:val="26"/>
      <w:szCs w:val="24"/>
      <w:lang w:val="ru-RU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786</TotalTime>
  <Application>LibreOffice/6.4.4.2$Linux_X86_64 LibreOffice_project/40$Build-2</Application>
  <Pages>2</Pages>
  <Words>689</Words>
  <Characters>5218</Characters>
  <CharactersWithSpaces>5925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2022-11-16T09:46:58Z</cp:lastPrinted>
  <dcterms:modified xsi:type="dcterms:W3CDTF">2023-03-14T11:17:49Z</dcterms:modified>
  <cp:revision>106</cp:revision>
  <dc:subject/>
  <dc:title/>
</cp:coreProperties>
</file>