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9A5390" w:rsidP="009A5390">
      <w:pPr>
        <w:tabs>
          <w:tab w:val="left" w:pos="4400"/>
          <w:tab w:val="left" w:pos="4600"/>
        </w:tabs>
        <w:spacing w:before="480" w:after="520"/>
        <w:ind w:right="732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22 марта 2023 г. № </w:t>
      </w:r>
      <w:r>
        <w:rPr>
          <w:rFonts w:ascii="Times New Roman" w:hAnsi="Times New Roman"/>
          <w:bCs/>
          <w:sz w:val="28"/>
          <w:szCs w:val="28"/>
        </w:rPr>
        <w:t>103</w:t>
      </w: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="003D01F6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3C6924D7" wp14:editId="28B7189C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D64DB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2" w:type="pct"/>
        <w:jc w:val="right"/>
        <w:tblLook w:val="01E0" w:firstRow="1" w:lastRow="1" w:firstColumn="1" w:lastColumn="1" w:noHBand="0" w:noVBand="0"/>
      </w:tblPr>
      <w:tblGrid>
        <w:gridCol w:w="9575"/>
      </w:tblGrid>
      <w:tr w:rsidR="000D5EED" w:rsidRPr="00EE5187" w:rsidTr="009402F1">
        <w:trPr>
          <w:jc w:val="right"/>
        </w:trPr>
        <w:tc>
          <w:tcPr>
            <w:tcW w:w="4999" w:type="pct"/>
            <w:tcMar>
              <w:top w:w="0" w:type="dxa"/>
              <w:left w:w="108" w:type="dxa"/>
              <w:bottom w:w="539" w:type="dxa"/>
              <w:right w:w="108" w:type="dxa"/>
            </w:tcMar>
          </w:tcPr>
          <w:p w:rsidR="00857716" w:rsidRPr="00EE5187" w:rsidRDefault="00857716" w:rsidP="00EE5187">
            <w:pPr>
              <w:tabs>
                <w:tab w:val="left" w:pos="465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EE5187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857716" w:rsidRPr="00EE5187" w:rsidRDefault="00857716" w:rsidP="00EE518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187">
              <w:rPr>
                <w:rFonts w:ascii="Times New Roman" w:hAnsi="Times New Roman"/>
                <w:sz w:val="28"/>
                <w:szCs w:val="28"/>
              </w:rPr>
              <w:t>Рязанской области от 29 октября 2014 г. № 310 «Об утверждении</w:t>
            </w:r>
          </w:p>
          <w:p w:rsidR="00857716" w:rsidRPr="00EE5187" w:rsidRDefault="00857716" w:rsidP="00EE518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187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857716" w:rsidRPr="00EE5187" w:rsidRDefault="00857716" w:rsidP="00EE518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E5187">
              <w:rPr>
                <w:rFonts w:ascii="Times New Roman" w:hAnsi="Times New Roman"/>
                <w:sz w:val="28"/>
                <w:szCs w:val="28"/>
              </w:rPr>
              <w:t>физической культуры и спорта» (в редакции постановлений</w:t>
            </w:r>
            <w:proofErr w:type="gramEnd"/>
          </w:p>
          <w:p w:rsidR="00857716" w:rsidRPr="00EE5187" w:rsidRDefault="00857716" w:rsidP="00EE518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187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24.03.2015 № 58,</w:t>
            </w:r>
          </w:p>
          <w:p w:rsidR="00857716" w:rsidRPr="00EE5187" w:rsidRDefault="00857716" w:rsidP="00EE518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187">
              <w:rPr>
                <w:rFonts w:ascii="Times New Roman" w:hAnsi="Times New Roman"/>
                <w:sz w:val="28"/>
                <w:szCs w:val="28"/>
              </w:rPr>
              <w:t>от 15.07.2015 № 166, от 18.12.2015 № 320, от 17.02.2016 № 26,</w:t>
            </w:r>
          </w:p>
          <w:p w:rsidR="00857716" w:rsidRPr="00EE5187" w:rsidRDefault="00857716" w:rsidP="00EE518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187">
              <w:rPr>
                <w:rFonts w:ascii="Times New Roman" w:hAnsi="Times New Roman"/>
                <w:sz w:val="28"/>
                <w:szCs w:val="28"/>
              </w:rPr>
              <w:t>от 13.04.2016 № 67, от 09.06.2016 № 128, от 03.08.2016 № 173,</w:t>
            </w:r>
          </w:p>
          <w:p w:rsidR="00857716" w:rsidRPr="00EE5187" w:rsidRDefault="00857716" w:rsidP="00EE518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187">
              <w:rPr>
                <w:rFonts w:ascii="Times New Roman" w:hAnsi="Times New Roman"/>
                <w:sz w:val="28"/>
                <w:szCs w:val="28"/>
              </w:rPr>
              <w:t>от 28.09.2016 № 229, от 07.12.2016 № 278, от 28.12.2016 № 327,</w:t>
            </w:r>
          </w:p>
          <w:p w:rsidR="00857716" w:rsidRPr="00EE5187" w:rsidRDefault="00857716" w:rsidP="00EE518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187">
              <w:rPr>
                <w:rFonts w:ascii="Times New Roman" w:hAnsi="Times New Roman"/>
                <w:sz w:val="28"/>
                <w:szCs w:val="28"/>
              </w:rPr>
              <w:t>от 22.03.2017 № 54, от 13.04.2017 № 69, от 11.07.2017 № 160,</w:t>
            </w:r>
          </w:p>
          <w:p w:rsidR="00857716" w:rsidRPr="00EE5187" w:rsidRDefault="00857716" w:rsidP="00EE518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187">
              <w:rPr>
                <w:rFonts w:ascii="Times New Roman" w:hAnsi="Times New Roman"/>
                <w:sz w:val="28"/>
                <w:szCs w:val="28"/>
              </w:rPr>
              <w:t>от 15.11.2017 № 299, от 12.12.2017 № 343, от 26.12.2017 № 399,</w:t>
            </w:r>
          </w:p>
          <w:p w:rsidR="00857716" w:rsidRPr="00EE5187" w:rsidRDefault="00857716" w:rsidP="00EE518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187">
              <w:rPr>
                <w:rFonts w:ascii="Times New Roman" w:hAnsi="Times New Roman"/>
                <w:sz w:val="28"/>
                <w:szCs w:val="28"/>
              </w:rPr>
              <w:t>от 03.04.2018 № 75, от 20.06.2018 № 171, от 21.08.2018 № 244,</w:t>
            </w:r>
          </w:p>
          <w:p w:rsidR="00857716" w:rsidRPr="00EE5187" w:rsidRDefault="00857716" w:rsidP="00EE518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187">
              <w:rPr>
                <w:rFonts w:ascii="Times New Roman" w:hAnsi="Times New Roman"/>
                <w:sz w:val="28"/>
                <w:szCs w:val="28"/>
              </w:rPr>
              <w:t>от 16.10.2018 № 291, от 27.11.2018 № 334, от 19.12.2018 № 367,</w:t>
            </w:r>
          </w:p>
          <w:p w:rsidR="00857716" w:rsidRPr="00EE5187" w:rsidRDefault="00857716" w:rsidP="00EE518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187">
              <w:rPr>
                <w:rFonts w:ascii="Times New Roman" w:hAnsi="Times New Roman"/>
                <w:sz w:val="28"/>
                <w:szCs w:val="28"/>
              </w:rPr>
              <w:t>от 05.03.2019 № 48, от 26.04.2019 № 123, от 05.06.2019 № 156,</w:t>
            </w:r>
          </w:p>
          <w:p w:rsidR="00857716" w:rsidRPr="00EE5187" w:rsidRDefault="00857716" w:rsidP="00EE518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187">
              <w:rPr>
                <w:rFonts w:ascii="Times New Roman" w:hAnsi="Times New Roman"/>
                <w:sz w:val="28"/>
                <w:szCs w:val="28"/>
              </w:rPr>
              <w:t>от 26.06.2019 № 185, от 13.08.2019 № 253, от 17.10.2019 № 322,</w:t>
            </w:r>
          </w:p>
          <w:p w:rsidR="00857716" w:rsidRPr="00EE5187" w:rsidRDefault="00857716" w:rsidP="00EE518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187">
              <w:rPr>
                <w:rFonts w:ascii="Times New Roman" w:hAnsi="Times New Roman"/>
                <w:sz w:val="28"/>
                <w:szCs w:val="28"/>
              </w:rPr>
              <w:t>от 18.11.2019 № 354, от 18.12.2019 № 413, от 18.02.2020 № 23,</w:t>
            </w:r>
          </w:p>
          <w:p w:rsidR="00857716" w:rsidRPr="00EE5187" w:rsidRDefault="00857716" w:rsidP="00EE518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187">
              <w:rPr>
                <w:rFonts w:ascii="Times New Roman" w:hAnsi="Times New Roman"/>
                <w:sz w:val="28"/>
                <w:szCs w:val="28"/>
              </w:rPr>
              <w:t>от 26.05.2020 № 114, от 25.08.2020 № 214, от 20.10.2020 № 274,</w:t>
            </w:r>
          </w:p>
          <w:p w:rsidR="00857716" w:rsidRPr="00EE5187" w:rsidRDefault="00857716" w:rsidP="00EE518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187">
              <w:rPr>
                <w:rFonts w:ascii="Times New Roman" w:hAnsi="Times New Roman"/>
                <w:sz w:val="28"/>
                <w:szCs w:val="28"/>
              </w:rPr>
              <w:t>от 30.11.2020 № 314, от 30.12.2020 № 377, от 09.03.2021 № 39,</w:t>
            </w:r>
          </w:p>
          <w:p w:rsidR="00857716" w:rsidRPr="00EE5187" w:rsidRDefault="00857716" w:rsidP="00EE518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187">
              <w:rPr>
                <w:rFonts w:ascii="Times New Roman" w:hAnsi="Times New Roman"/>
                <w:sz w:val="28"/>
                <w:szCs w:val="28"/>
              </w:rPr>
              <w:t>от 26.05.2021 № 130, от 12.10.2021 № 272, от 24.11.2021 № 326,</w:t>
            </w:r>
          </w:p>
          <w:p w:rsidR="00C12029" w:rsidRPr="00EE5187" w:rsidRDefault="00857716" w:rsidP="00EE518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187">
              <w:rPr>
                <w:rFonts w:ascii="Times New Roman" w:hAnsi="Times New Roman"/>
                <w:sz w:val="28"/>
                <w:szCs w:val="28"/>
              </w:rPr>
              <w:t>от 28.12.2021 № 430, от 29.12.2021 № 436, от 29.03.2022 № 121</w:t>
            </w:r>
            <w:r w:rsidR="00023BF2" w:rsidRPr="00EE518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D5EED" w:rsidRPr="00EE5187" w:rsidRDefault="00023BF2" w:rsidP="00EE518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187">
              <w:rPr>
                <w:rFonts w:ascii="Times New Roman" w:hAnsi="Times New Roman"/>
                <w:sz w:val="28"/>
                <w:szCs w:val="28"/>
              </w:rPr>
              <w:t>от 21.06.2022 № 232</w:t>
            </w:r>
            <w:r w:rsidR="0027740D" w:rsidRPr="00EE5187">
              <w:rPr>
                <w:rFonts w:ascii="Times New Roman" w:hAnsi="Times New Roman"/>
                <w:sz w:val="28"/>
                <w:szCs w:val="28"/>
              </w:rPr>
              <w:t>, от 13.09.2022 № 226</w:t>
            </w:r>
            <w:r w:rsidR="002D6D9B" w:rsidRPr="00EE5187">
              <w:rPr>
                <w:rFonts w:ascii="Times New Roman" w:hAnsi="Times New Roman"/>
                <w:sz w:val="28"/>
                <w:szCs w:val="28"/>
              </w:rPr>
              <w:t>, от 13.12.2022 № 464</w:t>
            </w:r>
            <w:r w:rsidR="00A86DF2" w:rsidRPr="00EE51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86DF2" w:rsidRPr="00EE5187">
              <w:rPr>
                <w:rFonts w:ascii="Times New Roman" w:hAnsi="Times New Roman"/>
                <w:sz w:val="28"/>
                <w:szCs w:val="28"/>
              </w:rPr>
              <w:br/>
              <w:t>от 28.12.2022 № 542</w:t>
            </w:r>
            <w:r w:rsidRPr="00EE518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857716" w:rsidRPr="00EE5187" w:rsidTr="009402F1">
        <w:trPr>
          <w:jc w:val="right"/>
        </w:trPr>
        <w:tc>
          <w:tcPr>
            <w:tcW w:w="5000" w:type="pct"/>
          </w:tcPr>
          <w:p w:rsidR="00EE5187" w:rsidRDefault="00EE5187" w:rsidP="0036085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Hlk4178132"/>
          </w:p>
          <w:p w:rsidR="00857716" w:rsidRPr="00EE5187" w:rsidRDefault="00857716" w:rsidP="0036085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187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857716" w:rsidRPr="00EE5187" w:rsidRDefault="00857716" w:rsidP="003608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187">
              <w:rPr>
                <w:rFonts w:ascii="Times New Roman" w:hAnsi="Times New Roman"/>
                <w:sz w:val="28"/>
                <w:szCs w:val="28"/>
              </w:rPr>
              <w:t xml:space="preserve">Внести в приложение № 2 к постановлению Правительства Рязанской области от 29 октября 2014 г. № 310 «Об утверждении государственной программы Рязанской области «Развитие физической культуры и спорта» следующие изменения: </w:t>
            </w:r>
          </w:p>
          <w:p w:rsidR="00772297" w:rsidRDefault="00857716" w:rsidP="00200BA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187">
              <w:rPr>
                <w:rFonts w:ascii="Times New Roman" w:hAnsi="Times New Roman"/>
                <w:sz w:val="28"/>
                <w:szCs w:val="28"/>
              </w:rPr>
              <w:t>1</w:t>
            </w:r>
            <w:r w:rsidR="00662E85" w:rsidRPr="00EE5187">
              <w:rPr>
                <w:rFonts w:ascii="Times New Roman" w:hAnsi="Times New Roman"/>
                <w:sz w:val="28"/>
                <w:szCs w:val="28"/>
              </w:rPr>
              <w:t>)</w:t>
            </w:r>
            <w:r w:rsidR="00EE5187">
              <w:rPr>
                <w:rFonts w:ascii="Times New Roman" w:hAnsi="Times New Roman"/>
                <w:sz w:val="28"/>
                <w:szCs w:val="28"/>
              </w:rPr>
              <w:t> </w:t>
            </w:r>
            <w:r w:rsidR="00662E85" w:rsidRPr="00EE5187">
              <w:rPr>
                <w:rFonts w:ascii="Times New Roman" w:hAnsi="Times New Roman"/>
                <w:sz w:val="28"/>
                <w:szCs w:val="28"/>
              </w:rPr>
              <w:t>с</w:t>
            </w:r>
            <w:r w:rsidRPr="00EE5187">
              <w:rPr>
                <w:rFonts w:ascii="Times New Roman" w:hAnsi="Times New Roman"/>
                <w:sz w:val="28"/>
                <w:szCs w:val="28"/>
              </w:rPr>
              <w:t>троку «Финансовое обеспечение Программы» раздела 1 «Паспорт государственной программы Рязанской области» изложить в следующей редакции:</w:t>
            </w:r>
          </w:p>
          <w:p w:rsidR="00EE5187" w:rsidRPr="00EE5187" w:rsidRDefault="00EE5187" w:rsidP="00200BA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57716" w:rsidRPr="00EE5187" w:rsidRDefault="00857716" w:rsidP="00857716">
      <w:pPr>
        <w:rPr>
          <w:rFonts w:ascii="Times New Roman" w:hAnsi="Times New Roman"/>
          <w:sz w:val="4"/>
          <w:szCs w:val="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10"/>
        <w:gridCol w:w="7461"/>
      </w:tblGrid>
      <w:tr w:rsidR="00857716" w:rsidRPr="00EE5187" w:rsidTr="00386412">
        <w:tc>
          <w:tcPr>
            <w:tcW w:w="2110" w:type="dxa"/>
            <w:shd w:val="clear" w:color="auto" w:fill="auto"/>
          </w:tcPr>
          <w:p w:rsidR="00857716" w:rsidRPr="00EE5187" w:rsidRDefault="00857716" w:rsidP="0036085B">
            <w:pPr>
              <w:rPr>
                <w:rFonts w:ascii="Times New Roman" w:hAnsi="Times New Roman"/>
                <w:sz w:val="24"/>
                <w:szCs w:val="24"/>
              </w:rPr>
            </w:pPr>
            <w:r w:rsidRPr="00EE5187">
              <w:rPr>
                <w:rFonts w:ascii="Times New Roman" w:hAnsi="Times New Roman"/>
                <w:sz w:val="24"/>
                <w:szCs w:val="24"/>
              </w:rPr>
              <w:lastRenderedPageBreak/>
              <w:t>«Финансовое обеспечение Программы</w:t>
            </w:r>
          </w:p>
        </w:tc>
        <w:tc>
          <w:tcPr>
            <w:tcW w:w="7461" w:type="dxa"/>
            <w:shd w:val="clear" w:color="auto" w:fill="auto"/>
          </w:tcPr>
          <w:p w:rsidR="00857716" w:rsidRPr="00EE5187" w:rsidRDefault="00857716" w:rsidP="0036085B">
            <w:pPr>
              <w:rPr>
                <w:rFonts w:ascii="Times New Roman" w:hAnsi="Times New Roman"/>
                <w:sz w:val="24"/>
                <w:szCs w:val="24"/>
              </w:rPr>
            </w:pPr>
            <w:r w:rsidRPr="00EE5187">
              <w:rPr>
                <w:rFonts w:ascii="Times New Roman" w:hAnsi="Times New Roman"/>
                <w:sz w:val="24"/>
                <w:szCs w:val="24"/>
              </w:rPr>
              <w:t>Объем финансирования Программы составляет</w:t>
            </w:r>
            <w:r w:rsidR="00C070AE" w:rsidRPr="00EE5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542A" w:rsidRPr="00EE5187">
              <w:rPr>
                <w:rFonts w:ascii="Times New Roman" w:hAnsi="Times New Roman"/>
                <w:sz w:val="24"/>
                <w:szCs w:val="24"/>
              </w:rPr>
              <w:t xml:space="preserve">14599936,59284 </w:t>
            </w:r>
            <w:r w:rsidRPr="00EE5187">
              <w:rPr>
                <w:rFonts w:ascii="Times New Roman" w:hAnsi="Times New Roman"/>
                <w:sz w:val="24"/>
                <w:szCs w:val="24"/>
              </w:rPr>
              <w:t>тыс. рублей (</w:t>
            </w:r>
            <w:r w:rsidR="0055542A" w:rsidRPr="00EE5187">
              <w:rPr>
                <w:rFonts w:ascii="Times New Roman" w:hAnsi="Times New Roman"/>
                <w:sz w:val="24"/>
                <w:szCs w:val="24"/>
              </w:rPr>
              <w:t xml:space="preserve">13647778,39284 </w:t>
            </w:r>
            <w:r w:rsidRPr="00EE5187">
              <w:rPr>
                <w:rFonts w:ascii="Times New Roman" w:hAnsi="Times New Roman"/>
                <w:sz w:val="24"/>
                <w:szCs w:val="24"/>
              </w:rPr>
              <w:t xml:space="preserve">тыс. рублей – средства областного бюджета, </w:t>
            </w:r>
            <w:r w:rsidR="0055542A" w:rsidRPr="00EE5187">
              <w:rPr>
                <w:rFonts w:ascii="Times New Roman" w:hAnsi="Times New Roman"/>
                <w:sz w:val="24"/>
                <w:szCs w:val="24"/>
              </w:rPr>
              <w:t xml:space="preserve">952158,2 </w:t>
            </w:r>
            <w:r w:rsidRPr="00EE5187">
              <w:rPr>
                <w:rFonts w:ascii="Times New Roman" w:hAnsi="Times New Roman"/>
                <w:sz w:val="24"/>
                <w:szCs w:val="24"/>
              </w:rPr>
              <w:t>тыс. рублей – средства федерального бюджета)»</w:t>
            </w:r>
          </w:p>
        </w:tc>
      </w:tr>
    </w:tbl>
    <w:p w:rsidR="00C47A38" w:rsidRPr="00EE5187" w:rsidRDefault="00B43CB9" w:rsidP="00E02F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EE5187">
        <w:rPr>
          <w:rFonts w:ascii="Times New Roman" w:hAnsi="Times New Roman"/>
          <w:sz w:val="28"/>
          <w:szCs w:val="28"/>
        </w:rPr>
        <w:t>2) таблиц</w:t>
      </w:r>
      <w:r w:rsidR="00E02F4B" w:rsidRPr="00EE5187">
        <w:rPr>
          <w:rFonts w:ascii="Times New Roman" w:hAnsi="Times New Roman"/>
          <w:sz w:val="28"/>
          <w:szCs w:val="28"/>
        </w:rPr>
        <w:t>у</w:t>
      </w:r>
      <w:r w:rsidRPr="00EE5187">
        <w:rPr>
          <w:rFonts w:ascii="Times New Roman" w:hAnsi="Times New Roman"/>
          <w:sz w:val="28"/>
          <w:szCs w:val="28"/>
        </w:rPr>
        <w:t xml:space="preserve"> раздела 3 «Финансовое обеспечение Программы»</w:t>
      </w:r>
      <w:r w:rsidR="00E02F4B" w:rsidRPr="00EE5187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W w:w="9595" w:type="dxa"/>
        <w:tblInd w:w="-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2"/>
        <w:gridCol w:w="3215"/>
        <w:gridCol w:w="636"/>
        <w:gridCol w:w="683"/>
        <w:gridCol w:w="497"/>
        <w:gridCol w:w="498"/>
        <w:gridCol w:w="498"/>
        <w:gridCol w:w="498"/>
        <w:gridCol w:w="497"/>
        <w:gridCol w:w="498"/>
        <w:gridCol w:w="498"/>
        <w:gridCol w:w="498"/>
        <w:gridCol w:w="477"/>
      </w:tblGrid>
      <w:tr w:rsidR="00C47A38" w:rsidRPr="00EE5187" w:rsidTr="000522C6">
        <w:trPr>
          <w:trHeight w:val="187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47A38" w:rsidRPr="00EE5187" w:rsidRDefault="00E02F4B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«</w:t>
            </w:r>
            <w:r w:rsidR="00C47A38" w:rsidRPr="00EE5187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C47A38" w:rsidRPr="00EE5187" w:rsidRDefault="00C47A38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E5187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EE5187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3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47A38" w:rsidRPr="00EE5187" w:rsidRDefault="00C47A38" w:rsidP="000522C6">
            <w:pPr>
              <w:autoSpaceDE w:val="0"/>
              <w:autoSpaceDN w:val="0"/>
              <w:adjustRightInd w:val="0"/>
              <w:ind w:left="-547" w:firstLine="54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47A38" w:rsidRPr="00EE5187" w:rsidRDefault="00C47A38" w:rsidP="000522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Источник ФО</w:t>
            </w:r>
          </w:p>
        </w:tc>
        <w:tc>
          <w:tcPr>
            <w:tcW w:w="514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47A38" w:rsidRPr="00EE5187" w:rsidRDefault="00C47A38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Объем ФО по годам (тыс. руб.)</w:t>
            </w:r>
          </w:p>
        </w:tc>
      </w:tr>
      <w:tr w:rsidR="00C47A38" w:rsidRPr="00EE5187" w:rsidTr="000522C6">
        <w:trPr>
          <w:cantSplit/>
          <w:trHeight w:val="867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47A38" w:rsidRPr="00EE5187" w:rsidRDefault="00C47A38" w:rsidP="000522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47A38" w:rsidRPr="00EE5187" w:rsidRDefault="00C47A38" w:rsidP="000522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47A38" w:rsidRPr="00EE5187" w:rsidRDefault="00C47A38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47A38" w:rsidRPr="00EE5187" w:rsidRDefault="00C47A38" w:rsidP="000522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47A38" w:rsidRPr="00EE5187" w:rsidRDefault="00C47A38" w:rsidP="000522C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EE5187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47A38" w:rsidRPr="00EE5187" w:rsidRDefault="00C47A38" w:rsidP="000522C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EE5187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47A38" w:rsidRPr="00EE5187" w:rsidRDefault="00C47A38" w:rsidP="000522C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EE5187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47A38" w:rsidRPr="00EE5187" w:rsidRDefault="00C47A38" w:rsidP="000522C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EE5187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47A38" w:rsidRPr="00EE5187" w:rsidRDefault="00C47A38" w:rsidP="000522C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EE5187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47A38" w:rsidRPr="00EE5187" w:rsidRDefault="00C47A38" w:rsidP="000522C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EE5187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47A38" w:rsidRPr="00EE5187" w:rsidRDefault="00C47A38" w:rsidP="000522C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EE5187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47A38" w:rsidRPr="00EE5187" w:rsidRDefault="00C47A38" w:rsidP="000522C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EE5187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47A38" w:rsidRPr="00EE5187" w:rsidRDefault="00C47A38" w:rsidP="000522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C47A38" w:rsidRPr="00EE5187" w:rsidRDefault="00C47A38" w:rsidP="00C47A38">
      <w:pPr>
        <w:rPr>
          <w:rFonts w:ascii="Times New Roman" w:hAnsi="Times New Roman"/>
          <w:sz w:val="2"/>
          <w:szCs w:val="2"/>
        </w:rPr>
      </w:pPr>
    </w:p>
    <w:tbl>
      <w:tblPr>
        <w:tblW w:w="9595" w:type="dxa"/>
        <w:tblInd w:w="-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2"/>
        <w:gridCol w:w="3215"/>
        <w:gridCol w:w="636"/>
        <w:gridCol w:w="683"/>
        <w:gridCol w:w="497"/>
        <w:gridCol w:w="498"/>
        <w:gridCol w:w="498"/>
        <w:gridCol w:w="498"/>
        <w:gridCol w:w="497"/>
        <w:gridCol w:w="498"/>
        <w:gridCol w:w="498"/>
        <w:gridCol w:w="498"/>
        <w:gridCol w:w="477"/>
      </w:tblGrid>
      <w:tr w:rsidR="00C47A38" w:rsidRPr="00EE5187" w:rsidTr="000522C6">
        <w:trPr>
          <w:tblHeader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47A38" w:rsidRPr="00EE5187" w:rsidRDefault="00C47A38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47A38" w:rsidRPr="00EE5187" w:rsidRDefault="00C47A38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47A38" w:rsidRPr="00EE5187" w:rsidRDefault="00C47A38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47A38" w:rsidRPr="00EE5187" w:rsidRDefault="00C47A38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47A38" w:rsidRPr="00EE5187" w:rsidRDefault="00C47A38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47A38" w:rsidRPr="00EE5187" w:rsidRDefault="00C47A38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47A38" w:rsidRPr="00EE5187" w:rsidRDefault="00C47A38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47A38" w:rsidRPr="00EE5187" w:rsidRDefault="00C47A38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47A38" w:rsidRPr="00EE5187" w:rsidRDefault="00C47A38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47A38" w:rsidRPr="00EE5187" w:rsidRDefault="00C47A38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47A38" w:rsidRPr="00EE5187" w:rsidRDefault="00C47A38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47A38" w:rsidRPr="00EE5187" w:rsidRDefault="00C47A38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47A38" w:rsidRPr="00EE5187" w:rsidRDefault="00C47A38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806F90" w:rsidRPr="00EE5187" w:rsidTr="00C14479">
        <w:trPr>
          <w:cantSplit/>
          <w:trHeight w:val="1740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06F90" w:rsidRPr="00EE5187" w:rsidRDefault="00806F90" w:rsidP="00806F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06F90" w:rsidRPr="00EE5187" w:rsidRDefault="00806F90" w:rsidP="00806F90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Всего по региональным проектам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06F90" w:rsidRPr="00EE5187" w:rsidRDefault="00806F90" w:rsidP="00806F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806F90" w:rsidRPr="00EE5187" w:rsidRDefault="00806F90" w:rsidP="00806F9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651141,16994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806F90" w:rsidRPr="00EE5187" w:rsidRDefault="00806F90" w:rsidP="00806F9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359565,16546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806F90" w:rsidRPr="00EE5187" w:rsidRDefault="00806F90" w:rsidP="00806F9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262407,67534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806F90" w:rsidRPr="00EE5187" w:rsidRDefault="00806F90" w:rsidP="00806F9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135014,37971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06F90" w:rsidRPr="00EE5187" w:rsidRDefault="00806F90" w:rsidP="00806F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06F90" w:rsidRPr="00EE5187" w:rsidRDefault="00806F90" w:rsidP="00806F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06F90" w:rsidRPr="00EE5187" w:rsidRDefault="00806F90" w:rsidP="00806F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06F90" w:rsidRPr="00EE5187" w:rsidRDefault="00806F90" w:rsidP="00806F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06F90" w:rsidRPr="00EE5187" w:rsidRDefault="00806F90" w:rsidP="00806F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06F90" w:rsidRPr="00EE5187" w:rsidRDefault="00806F90" w:rsidP="00806F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806F90" w:rsidRPr="00EE5187" w:rsidTr="00C14479">
        <w:trPr>
          <w:cantSplit/>
          <w:trHeight w:val="1625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06F90" w:rsidRPr="00EE5187" w:rsidRDefault="00806F90" w:rsidP="00806F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06F90" w:rsidRPr="00EE5187" w:rsidRDefault="00806F90" w:rsidP="00806F9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06F90" w:rsidRPr="00EE5187" w:rsidRDefault="00806F90" w:rsidP="00806F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806F90" w:rsidRPr="00EE5187" w:rsidRDefault="00806F90" w:rsidP="00806F9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111521,26994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806F90" w:rsidRPr="00EE5187" w:rsidRDefault="00806F90" w:rsidP="00806F9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8844,61489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806F90" w:rsidRPr="00EE5187" w:rsidRDefault="00806F90" w:rsidP="00806F9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8672,07534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806F90" w:rsidRPr="00EE5187" w:rsidRDefault="00806F90" w:rsidP="00806F9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94004,57971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06F90" w:rsidRPr="00EE5187" w:rsidRDefault="00806F90" w:rsidP="00806F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06F90" w:rsidRPr="00EE5187" w:rsidRDefault="00806F90" w:rsidP="00806F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06F90" w:rsidRPr="00EE5187" w:rsidRDefault="00806F90" w:rsidP="00806F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06F90" w:rsidRPr="00EE5187" w:rsidRDefault="00806F90" w:rsidP="00806F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06F90" w:rsidRPr="00EE5187" w:rsidRDefault="00806F90" w:rsidP="00806F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06F90" w:rsidRPr="00EE5187" w:rsidRDefault="00806F90" w:rsidP="00806F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806F90" w:rsidRPr="00EE5187" w:rsidTr="00806F90">
        <w:trPr>
          <w:cantSplit/>
          <w:trHeight w:val="3289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06F90" w:rsidRPr="00EE5187" w:rsidRDefault="00806F90" w:rsidP="00806F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06F90" w:rsidRPr="00EE5187" w:rsidRDefault="00806F90" w:rsidP="00806F9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06F90" w:rsidRPr="00EE5187" w:rsidRDefault="00806F90" w:rsidP="00806F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  <w:proofErr w:type="gramEnd"/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06F90" w:rsidRPr="00EE5187" w:rsidRDefault="00806F90" w:rsidP="00806F9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06F90" w:rsidRPr="00EE5187" w:rsidRDefault="00806F90" w:rsidP="00806F9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3182,75057</w:t>
            </w:r>
          </w:p>
          <w:p w:rsidR="00806F90" w:rsidRPr="00EE5187" w:rsidRDefault="00806F90" w:rsidP="00806F9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06F90" w:rsidRPr="00EE5187" w:rsidRDefault="00806F90" w:rsidP="00806F9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06F90" w:rsidRPr="00EE5187" w:rsidRDefault="00806F90" w:rsidP="00806F9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06F90" w:rsidRPr="00EE5187" w:rsidRDefault="00806F90" w:rsidP="00806F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06F90" w:rsidRPr="00EE5187" w:rsidRDefault="00806F90" w:rsidP="00806F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06F90" w:rsidRPr="00EE5187" w:rsidRDefault="00806F90" w:rsidP="00806F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06F90" w:rsidRPr="00EE5187" w:rsidRDefault="00806F90" w:rsidP="00806F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06F90" w:rsidRPr="00EE5187" w:rsidRDefault="00806F90" w:rsidP="00806F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06F90" w:rsidRPr="00EE5187" w:rsidRDefault="00806F90" w:rsidP="00806F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C14479" w:rsidRPr="00EE5187" w:rsidTr="00C14479">
        <w:trPr>
          <w:cantSplit/>
          <w:trHeight w:val="1129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4479" w:rsidRPr="00EE5187" w:rsidRDefault="00C14479" w:rsidP="00C144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4479" w:rsidRPr="00EE5187" w:rsidRDefault="00C14479" w:rsidP="00C1447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14479" w:rsidRPr="00EE5187" w:rsidRDefault="00C14479" w:rsidP="00C1447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14479" w:rsidRPr="00EE5187" w:rsidRDefault="00C14479" w:rsidP="00C144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539619,9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14479" w:rsidRPr="00EE5187" w:rsidRDefault="00C14479" w:rsidP="00C144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244874,5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14479" w:rsidRPr="00EE5187" w:rsidRDefault="00C14479" w:rsidP="00C144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253735,6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14479" w:rsidRPr="00EE5187" w:rsidRDefault="00C14479" w:rsidP="00C144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41009,8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14479" w:rsidRPr="00EE5187" w:rsidRDefault="00C14479" w:rsidP="00C1447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14479" w:rsidRPr="00EE5187" w:rsidRDefault="00C14479" w:rsidP="00C1447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14479" w:rsidRPr="00EE5187" w:rsidRDefault="00C14479" w:rsidP="00C1447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14479" w:rsidRPr="00EE5187" w:rsidRDefault="00C14479" w:rsidP="00C1447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14479" w:rsidRPr="00EE5187" w:rsidRDefault="00C14479" w:rsidP="00C1447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14479" w:rsidRPr="00EE5187" w:rsidRDefault="00C14479" w:rsidP="00C1447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C14479" w:rsidRPr="00EE5187" w:rsidTr="00C14479">
        <w:trPr>
          <w:cantSplit/>
          <w:trHeight w:val="3755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4479" w:rsidRPr="00EE5187" w:rsidRDefault="00C14479" w:rsidP="00C144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4479" w:rsidRPr="00EE5187" w:rsidRDefault="00C14479" w:rsidP="00C1447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14479" w:rsidRPr="00EE5187" w:rsidRDefault="00C14479" w:rsidP="00C1447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неиспользованные средства ФБ отчетного финансового года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C14479" w:rsidRPr="00EE5187" w:rsidRDefault="00C14479" w:rsidP="00C144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C14479" w:rsidRPr="00EE5187" w:rsidRDefault="00C14479" w:rsidP="00C144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102663,3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C14479" w:rsidRPr="00EE5187" w:rsidRDefault="00C14479" w:rsidP="00C144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C14479" w:rsidRPr="00EE5187" w:rsidRDefault="00C14479" w:rsidP="00C144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C14479" w:rsidRPr="00EE5187" w:rsidRDefault="00C14479" w:rsidP="00C1447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C14479" w:rsidRPr="00EE5187" w:rsidRDefault="00C14479" w:rsidP="00C1447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C14479" w:rsidRPr="00EE5187" w:rsidRDefault="00C14479" w:rsidP="00C1447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C14479" w:rsidRPr="00EE5187" w:rsidRDefault="00C14479" w:rsidP="00C1447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C14479" w:rsidRPr="00EE5187" w:rsidRDefault="00C14479" w:rsidP="00C1447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C14479" w:rsidRPr="00EE5187" w:rsidRDefault="00C14479" w:rsidP="00C1447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F44F80" w:rsidRPr="00EE5187" w:rsidTr="000522C6">
        <w:trPr>
          <w:cantSplit/>
          <w:trHeight w:val="1552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44F80" w:rsidRPr="00EE5187" w:rsidRDefault="00F44F80" w:rsidP="00F44F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lastRenderedPageBreak/>
              <w:t>1.1</w:t>
            </w:r>
          </w:p>
        </w:tc>
        <w:tc>
          <w:tcPr>
            <w:tcW w:w="3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44F80" w:rsidRPr="00EE5187" w:rsidRDefault="00F44F80" w:rsidP="00F44F80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 xml:space="preserve">Региональный проект «Создание для всех категорий и групп населения условий для занятий физической культурой и спортом, массовым спортом, </w:t>
            </w:r>
          </w:p>
          <w:p w:rsidR="00F44F80" w:rsidRPr="00EE5187" w:rsidRDefault="00F44F80" w:rsidP="00F44F80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в том числе повышение уровня обеспеченности населения объектами спорта, а также подготовка спортивного резерва (Рязанская область)», в том</w:t>
            </w:r>
          </w:p>
          <w:p w:rsidR="00F44F80" w:rsidRPr="00EE5187" w:rsidRDefault="00F44F80" w:rsidP="00F44F80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E5187">
              <w:rPr>
                <w:rFonts w:ascii="Times New Roman" w:hAnsi="Times New Roman"/>
                <w:sz w:val="22"/>
                <w:szCs w:val="22"/>
              </w:rPr>
              <w:t>числе</w:t>
            </w:r>
            <w:proofErr w:type="gramEnd"/>
            <w:r w:rsidRPr="00EE5187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44F80" w:rsidRPr="00EE5187" w:rsidRDefault="00F44F80" w:rsidP="00F44F8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F44F80" w:rsidRPr="00EE5187" w:rsidRDefault="00F44F80" w:rsidP="00F44F8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651141,16994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F44F80" w:rsidRPr="00EE5187" w:rsidRDefault="00F44F80" w:rsidP="00F44F8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359565,16546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F44F80" w:rsidRPr="00EE5187" w:rsidRDefault="00F44F80" w:rsidP="00F44F8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262407,67534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F44F80" w:rsidRPr="00EE5187" w:rsidRDefault="00F44F80" w:rsidP="00F44F8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135014,37971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F44F80" w:rsidRPr="00EE5187" w:rsidRDefault="00F44F80" w:rsidP="00F44F8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F44F80" w:rsidRPr="00EE5187" w:rsidRDefault="00F44F80" w:rsidP="00F44F8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F44F80" w:rsidRPr="00EE5187" w:rsidRDefault="00F44F80" w:rsidP="00F44F8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F44F80" w:rsidRPr="00EE5187" w:rsidRDefault="00F44F80" w:rsidP="00F44F8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F44F80" w:rsidRPr="00EE5187" w:rsidRDefault="00F44F80" w:rsidP="00F44F8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F44F80" w:rsidRPr="00EE5187" w:rsidRDefault="00F44F80" w:rsidP="00F44F8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F44F80" w:rsidRPr="00EE5187" w:rsidTr="000522C6">
        <w:trPr>
          <w:cantSplit/>
          <w:trHeight w:val="1365"/>
        </w:trPr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44F80" w:rsidRPr="00EE5187" w:rsidRDefault="00F44F80" w:rsidP="00F44F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44F80" w:rsidRPr="00EE5187" w:rsidRDefault="00F44F80" w:rsidP="00F44F8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44F80" w:rsidRPr="00EE5187" w:rsidRDefault="00F44F80" w:rsidP="00F44F8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F44F80" w:rsidRPr="00EE5187" w:rsidRDefault="00F44F80" w:rsidP="00F44F8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111521,26994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F44F80" w:rsidRPr="00EE5187" w:rsidRDefault="00F44F80" w:rsidP="00F44F8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8844,61489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F44F80" w:rsidRPr="00EE5187" w:rsidRDefault="00F44F80" w:rsidP="00F44F8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8672,07534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F44F80" w:rsidRPr="00EE5187" w:rsidRDefault="00F44F80" w:rsidP="00F44F8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94004,57971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F44F80" w:rsidRPr="00EE5187" w:rsidRDefault="00F44F80" w:rsidP="00F44F8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F44F80" w:rsidRPr="00EE5187" w:rsidRDefault="00F44F80" w:rsidP="00F44F8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F44F80" w:rsidRPr="00EE5187" w:rsidRDefault="00F44F80" w:rsidP="00F44F8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F44F80" w:rsidRPr="00EE5187" w:rsidRDefault="00F44F80" w:rsidP="00F44F8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F44F80" w:rsidRPr="00EE5187" w:rsidRDefault="00F44F80" w:rsidP="00F44F8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F44F80" w:rsidRPr="00EE5187" w:rsidRDefault="00F44F80" w:rsidP="00F44F8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AE00E5" w:rsidRPr="00EE5187" w:rsidTr="00AE00E5">
        <w:trPr>
          <w:cantSplit/>
          <w:trHeight w:val="3260"/>
        </w:trPr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E00E5" w:rsidRPr="00EE5187" w:rsidRDefault="00AE00E5" w:rsidP="00AE00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E00E5" w:rsidRPr="00EE5187" w:rsidRDefault="00AE00E5" w:rsidP="00AE00E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E00E5" w:rsidRPr="00EE5187" w:rsidRDefault="00AE00E5" w:rsidP="00AE00E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  <w:proofErr w:type="gramEnd"/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AE00E5" w:rsidRPr="00EE5187" w:rsidRDefault="00AE00E5" w:rsidP="00AE00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 -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AE00E5" w:rsidRPr="00EE5187" w:rsidRDefault="00AE00E5" w:rsidP="00AE00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3182,75057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AE00E5" w:rsidRPr="00EE5187" w:rsidRDefault="00AE00E5" w:rsidP="00AE00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 -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AE00E5" w:rsidRPr="00EE5187" w:rsidRDefault="00AE00E5" w:rsidP="00AE00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 -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AE00E5" w:rsidRPr="00EE5187" w:rsidRDefault="00AE00E5" w:rsidP="00AE00E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 -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AE00E5" w:rsidRPr="00EE5187" w:rsidRDefault="00AE00E5" w:rsidP="00AE00E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 -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AE00E5" w:rsidRPr="00EE5187" w:rsidRDefault="00AE00E5" w:rsidP="00AE00E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 -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AE00E5" w:rsidRPr="00EE5187" w:rsidRDefault="00AE00E5" w:rsidP="00AE00E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 -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AE00E5" w:rsidRPr="00EE5187" w:rsidRDefault="00AE00E5" w:rsidP="00AE00E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 -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AE00E5" w:rsidRPr="00EE5187" w:rsidRDefault="00AE00E5" w:rsidP="00AE00E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 -</w:t>
            </w:r>
          </w:p>
        </w:tc>
      </w:tr>
      <w:tr w:rsidR="00AE00E5" w:rsidRPr="00EE5187" w:rsidTr="00AE00E5">
        <w:trPr>
          <w:cantSplit/>
          <w:trHeight w:val="1493"/>
        </w:trPr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E00E5" w:rsidRPr="00EE5187" w:rsidRDefault="00AE00E5" w:rsidP="00AE00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E00E5" w:rsidRPr="00EE5187" w:rsidRDefault="00AE00E5" w:rsidP="00AE00E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E00E5" w:rsidRPr="00EE5187" w:rsidRDefault="00AE00E5" w:rsidP="00AE00E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AE00E5" w:rsidRPr="00EE5187" w:rsidRDefault="00AE00E5" w:rsidP="00AE00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539619,9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AE00E5" w:rsidRPr="00EE5187" w:rsidRDefault="00AE00E5" w:rsidP="00AE00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244874,5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AE00E5" w:rsidRPr="00EE5187" w:rsidRDefault="00AE00E5" w:rsidP="00AE00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253735,6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AE00E5" w:rsidRPr="00EE5187" w:rsidRDefault="00AE00E5" w:rsidP="00AE00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41009,8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AE00E5" w:rsidRPr="00EE5187" w:rsidRDefault="00AE00E5" w:rsidP="00AE00E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AE00E5" w:rsidRPr="00EE5187" w:rsidRDefault="00AE00E5" w:rsidP="00AE00E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AE00E5" w:rsidRPr="00EE5187" w:rsidRDefault="00AE00E5" w:rsidP="00AE00E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AE00E5" w:rsidRPr="00EE5187" w:rsidRDefault="00AE00E5" w:rsidP="00AE00E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AE00E5" w:rsidRPr="00EE5187" w:rsidRDefault="00AE00E5" w:rsidP="00AE00E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AE00E5" w:rsidRPr="00EE5187" w:rsidRDefault="00AE00E5" w:rsidP="00AE00E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AE00E5" w:rsidRPr="00EE5187" w:rsidTr="00AE00E5">
        <w:trPr>
          <w:cantSplit/>
          <w:trHeight w:val="3260"/>
        </w:trPr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E00E5" w:rsidRPr="00EE5187" w:rsidRDefault="00AE00E5" w:rsidP="00AE00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E00E5" w:rsidRPr="00EE5187" w:rsidRDefault="00AE00E5" w:rsidP="00AE00E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E00E5" w:rsidRPr="00EE5187" w:rsidRDefault="00AE00E5" w:rsidP="00AE00E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неиспользованные средства ФБ отчетного финансового года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AE00E5" w:rsidRPr="00EE5187" w:rsidRDefault="00AE00E5" w:rsidP="00AE00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AE00E5" w:rsidRPr="00EE5187" w:rsidRDefault="00AE00E5" w:rsidP="00AE00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102663,3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AE00E5" w:rsidRPr="00EE5187" w:rsidRDefault="00AE00E5" w:rsidP="00AE00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AE00E5" w:rsidRPr="00EE5187" w:rsidRDefault="00AE00E5" w:rsidP="00AE00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AE00E5" w:rsidRPr="00EE5187" w:rsidRDefault="00AE00E5" w:rsidP="00AE00E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AE00E5" w:rsidRPr="00EE5187" w:rsidRDefault="00AE00E5" w:rsidP="00AE00E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AE00E5" w:rsidRPr="00EE5187" w:rsidRDefault="00AE00E5" w:rsidP="00AE00E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AE00E5" w:rsidRPr="00EE5187" w:rsidRDefault="00AE00E5" w:rsidP="00AE00E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AE00E5" w:rsidRPr="00EE5187" w:rsidRDefault="00AE00E5" w:rsidP="00AE00E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AE00E5" w:rsidRPr="00EE5187" w:rsidRDefault="00AE00E5" w:rsidP="00AE00E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B8553A" w:rsidRPr="00EE5187" w:rsidTr="000522C6">
        <w:trPr>
          <w:cantSplit/>
          <w:trHeight w:val="1482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53A" w:rsidRPr="00EE5187" w:rsidRDefault="00B8553A" w:rsidP="00B855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1.1.1</w:t>
            </w:r>
          </w:p>
        </w:tc>
        <w:tc>
          <w:tcPr>
            <w:tcW w:w="3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53A" w:rsidRPr="00EE5187" w:rsidRDefault="00B8553A" w:rsidP="00B8553A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По подпрограмме № 2 «Развитие физической культуры и содействие развитию массового спорта»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8553A" w:rsidRPr="00EE5187" w:rsidRDefault="00B8553A" w:rsidP="00B8553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B8553A" w:rsidRPr="00EE5187" w:rsidRDefault="00B8553A" w:rsidP="00B85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591188,43103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B8553A" w:rsidRPr="00EE5187" w:rsidRDefault="00B8553A" w:rsidP="00B85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340807,90335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B8553A" w:rsidRPr="00EE5187" w:rsidRDefault="00B8553A" w:rsidP="00B85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242230,51625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B8553A" w:rsidRPr="00EE5187" w:rsidRDefault="00B8553A" w:rsidP="00B85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113996,06200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8553A" w:rsidRPr="00EE5187" w:rsidRDefault="00B8553A" w:rsidP="00B8553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8553A" w:rsidRPr="00EE5187" w:rsidRDefault="00B8553A" w:rsidP="00B8553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8553A" w:rsidRPr="00EE5187" w:rsidRDefault="00B8553A" w:rsidP="00B8553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8553A" w:rsidRPr="00EE5187" w:rsidRDefault="00B8553A" w:rsidP="00B8553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8553A" w:rsidRPr="00EE5187" w:rsidRDefault="00B8553A" w:rsidP="00B8553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8553A" w:rsidRPr="00EE5187" w:rsidRDefault="00B8553A" w:rsidP="00B8553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8553A" w:rsidRPr="00EE5187" w:rsidTr="000522C6">
        <w:trPr>
          <w:cantSplit/>
          <w:trHeight w:val="1362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53A" w:rsidRPr="00EE5187" w:rsidRDefault="00B8553A" w:rsidP="00B855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53A" w:rsidRPr="00EE5187" w:rsidRDefault="00B8553A" w:rsidP="00B8553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8553A" w:rsidRPr="00EE5187" w:rsidRDefault="00B8553A" w:rsidP="00B8553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B8553A" w:rsidRPr="00EE5187" w:rsidRDefault="00B8553A" w:rsidP="00B85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107047,03103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B8553A" w:rsidRPr="00EE5187" w:rsidRDefault="00B8553A" w:rsidP="00B85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7242,55278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B8553A" w:rsidRPr="00EE5187" w:rsidRDefault="00B8553A" w:rsidP="00B85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7266,91625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B8553A" w:rsidRPr="00EE5187" w:rsidRDefault="00B8553A" w:rsidP="00B85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92537,56200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8553A" w:rsidRPr="00EE5187" w:rsidRDefault="00B8553A" w:rsidP="00B8553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8553A" w:rsidRPr="00EE5187" w:rsidRDefault="00B8553A" w:rsidP="00B8553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8553A" w:rsidRPr="00EE5187" w:rsidRDefault="00B8553A" w:rsidP="00B8553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8553A" w:rsidRPr="00EE5187" w:rsidRDefault="00B8553A" w:rsidP="00B8553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8553A" w:rsidRPr="00EE5187" w:rsidRDefault="00B8553A" w:rsidP="00B8553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8553A" w:rsidRPr="00EE5187" w:rsidRDefault="00B8553A" w:rsidP="00B8553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30F98" w:rsidRPr="00EE5187" w:rsidTr="000522C6">
        <w:trPr>
          <w:cantSplit/>
          <w:trHeight w:val="3330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30F98" w:rsidRPr="00EE5187" w:rsidRDefault="00B30F98" w:rsidP="00B30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30F98" w:rsidRPr="00EE5187" w:rsidRDefault="00B30F98" w:rsidP="00B30F9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30F98" w:rsidRPr="00EE5187" w:rsidRDefault="00B30F98" w:rsidP="00B30F9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EE5187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EE5187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B30F98" w:rsidRPr="00EE5187" w:rsidRDefault="00B30F98" w:rsidP="00B30F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B30F98" w:rsidRPr="00EE5187" w:rsidRDefault="00B30F98" w:rsidP="00B30F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3182,75057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30F98" w:rsidRPr="00EE5187" w:rsidRDefault="00B30F98" w:rsidP="00B30F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30F98" w:rsidRPr="00EE5187" w:rsidRDefault="00B30F98" w:rsidP="00B30F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30F98" w:rsidRPr="00EE5187" w:rsidRDefault="00B30F98" w:rsidP="00B30F9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30F98" w:rsidRPr="00EE5187" w:rsidRDefault="00B30F98" w:rsidP="00B30F9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30F98" w:rsidRPr="00EE5187" w:rsidRDefault="00B30F98" w:rsidP="00B30F9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30F98" w:rsidRPr="00EE5187" w:rsidRDefault="00B30F98" w:rsidP="00B30F9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30F98" w:rsidRPr="00EE5187" w:rsidRDefault="00B30F98" w:rsidP="00B30F9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30F98" w:rsidRPr="00EE5187" w:rsidRDefault="00B30F98" w:rsidP="00B30F9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30F98" w:rsidRPr="00EE5187" w:rsidTr="00B8553A">
        <w:trPr>
          <w:cantSplit/>
          <w:trHeight w:val="1223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30F98" w:rsidRPr="00EE5187" w:rsidRDefault="00B30F98" w:rsidP="00B30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30F98" w:rsidRPr="00EE5187" w:rsidRDefault="00B30F98" w:rsidP="00B30F9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30F98" w:rsidRPr="00EE5187" w:rsidRDefault="00B30F98" w:rsidP="00B30F9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B30F98" w:rsidRPr="00EE5187" w:rsidRDefault="00B30F98" w:rsidP="00B30F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484141,4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B30F98" w:rsidRPr="00EE5187" w:rsidRDefault="00B30F98" w:rsidP="00B30F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227719,3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B30F98" w:rsidRPr="00EE5187" w:rsidRDefault="00B30F98" w:rsidP="00B30F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234963,6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B30F98" w:rsidRPr="00EE5187" w:rsidRDefault="00B30F98" w:rsidP="00B30F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21458,5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30F98" w:rsidRPr="00EE5187" w:rsidRDefault="00B30F98" w:rsidP="00B30F9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30F98" w:rsidRPr="00EE5187" w:rsidRDefault="00B30F98" w:rsidP="00B30F9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30F98" w:rsidRPr="00EE5187" w:rsidRDefault="00B30F98" w:rsidP="00B30F9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30F98" w:rsidRPr="00EE5187" w:rsidRDefault="00B30F98" w:rsidP="00B30F9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30F98" w:rsidRPr="00EE5187" w:rsidRDefault="00B30F98" w:rsidP="00B30F9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30F98" w:rsidRPr="00EE5187" w:rsidRDefault="00B30F98" w:rsidP="00B30F9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B3588" w:rsidRPr="00EE5187" w:rsidTr="000522C6">
        <w:trPr>
          <w:cantSplit/>
          <w:trHeight w:val="3330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B3588" w:rsidRPr="00EE5187" w:rsidRDefault="008B3588" w:rsidP="008B35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B3588" w:rsidRPr="00EE5187" w:rsidRDefault="008B3588" w:rsidP="008B358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неиспользованные средства ФБ отчетного финансового года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102663,3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B3588" w:rsidRPr="00EE5187" w:rsidTr="000522C6">
        <w:trPr>
          <w:cantSplit/>
          <w:trHeight w:val="1413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B3588" w:rsidRPr="00EE5187" w:rsidRDefault="008B3588" w:rsidP="008B35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1.1.2</w:t>
            </w:r>
          </w:p>
        </w:tc>
        <w:tc>
          <w:tcPr>
            <w:tcW w:w="3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B3588" w:rsidRPr="00EE5187" w:rsidRDefault="008B3588" w:rsidP="008B3588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 xml:space="preserve">По подпрограмме № 3 «Подготовка спортивного резерва и содействие развитию спорта высших достижений»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59952,73891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18757,26211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20177,15909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21018,31771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B3588" w:rsidRPr="00EE5187" w:rsidTr="000522C6">
        <w:trPr>
          <w:cantSplit/>
          <w:trHeight w:val="1335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B3588" w:rsidRPr="00EE5187" w:rsidRDefault="008B3588" w:rsidP="008B35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B3588" w:rsidRPr="00EE5187" w:rsidRDefault="008B3588" w:rsidP="008B358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4474,23891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1602,06211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1405,15909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1467,01771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B3588" w:rsidRPr="00EE5187" w:rsidTr="000522C6">
        <w:trPr>
          <w:cantSplit/>
          <w:trHeight w:val="1134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B3588" w:rsidRPr="00EE5187" w:rsidRDefault="008B3588" w:rsidP="008B35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B3588" w:rsidRPr="00EE5187" w:rsidRDefault="008B3588" w:rsidP="008B358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55478,5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17155,2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18772,0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19551,3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B3588" w:rsidRPr="00EE5187" w:rsidTr="000522C6">
        <w:trPr>
          <w:cantSplit/>
          <w:trHeight w:val="59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B3588" w:rsidRPr="00EE5187" w:rsidRDefault="008B3588" w:rsidP="008B35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B3588" w:rsidRPr="00EE5187" w:rsidRDefault="008B3588" w:rsidP="008B3588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Всего по ведомственным проектам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B45A8E" w:rsidRPr="00EE5187" w:rsidTr="000522C6">
        <w:trPr>
          <w:cantSplit/>
          <w:trHeight w:val="1707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45A8E" w:rsidRPr="00EE5187" w:rsidRDefault="00B45A8E" w:rsidP="00B45A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45A8E" w:rsidRPr="00EE5187" w:rsidRDefault="00B45A8E" w:rsidP="00B45A8E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Всего по комплексам процессных мероприятий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45A8E" w:rsidRPr="00EE5187" w:rsidRDefault="00B45A8E" w:rsidP="00B45A8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B45A8E" w:rsidRPr="00EE5187" w:rsidRDefault="00B45A8E" w:rsidP="00B45A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13948795,4229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B45A8E" w:rsidRPr="00EE5187" w:rsidRDefault="00B45A8E" w:rsidP="00B45A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2395379,8467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B45A8E" w:rsidRPr="00EE5187" w:rsidRDefault="00B45A8E" w:rsidP="00B45A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1631201,52261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B45A8E" w:rsidRPr="00EE5187" w:rsidRDefault="00B45A8E" w:rsidP="00B45A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1521942,80697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B45A8E" w:rsidRPr="00EE5187" w:rsidRDefault="00B45A8E" w:rsidP="00B45A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1506502,93657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B45A8E" w:rsidRPr="00EE5187" w:rsidRDefault="00B45A8E" w:rsidP="00B45A8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1436753,44201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B45A8E" w:rsidRPr="00EE5187" w:rsidRDefault="00B45A8E" w:rsidP="00B45A8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1436753,44201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B45A8E" w:rsidRPr="00EE5187" w:rsidRDefault="00B45A8E" w:rsidP="00B45A8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1436753,44201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B45A8E" w:rsidRPr="00EE5187" w:rsidRDefault="00B45A8E" w:rsidP="00B45A8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1436753,44201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B45A8E" w:rsidRPr="00EE5187" w:rsidRDefault="00B45A8E" w:rsidP="00B45A8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1436753,44201</w:t>
            </w:r>
          </w:p>
        </w:tc>
      </w:tr>
      <w:tr w:rsidR="00B45A8E" w:rsidRPr="00EE5187" w:rsidTr="000522C6">
        <w:trPr>
          <w:cantSplit/>
          <w:trHeight w:val="1629"/>
        </w:trPr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45A8E" w:rsidRPr="00EE5187" w:rsidRDefault="00B45A8E" w:rsidP="00B45A8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45A8E" w:rsidRPr="00EE5187" w:rsidRDefault="00B45A8E" w:rsidP="00B45A8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45A8E" w:rsidRPr="00EE5187" w:rsidRDefault="00B45A8E" w:rsidP="00B45A8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B45A8E" w:rsidRPr="00EE5187" w:rsidRDefault="00B45A8E" w:rsidP="00B45A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13536257,1229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B45A8E" w:rsidRPr="00EE5187" w:rsidRDefault="00B45A8E" w:rsidP="00B45A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1796842,6467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B45A8E" w:rsidRPr="00EE5187" w:rsidRDefault="00B45A8E" w:rsidP="00B45A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1631201,52261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B45A8E" w:rsidRPr="00EE5187" w:rsidRDefault="00B45A8E" w:rsidP="00B45A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1443942,80697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B45A8E" w:rsidRPr="00EE5187" w:rsidRDefault="00B45A8E" w:rsidP="00B45A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1480502,93657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B45A8E" w:rsidRPr="00EE5187" w:rsidRDefault="00B45A8E" w:rsidP="00B45A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1436753,44201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B45A8E" w:rsidRPr="00EE5187" w:rsidRDefault="00B45A8E" w:rsidP="00B45A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1436753,44201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B45A8E" w:rsidRPr="00EE5187" w:rsidRDefault="00B45A8E" w:rsidP="00B45A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1436753,44201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B45A8E" w:rsidRPr="00EE5187" w:rsidRDefault="00B45A8E" w:rsidP="00B45A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1436753,44201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B45A8E" w:rsidRPr="00EE5187" w:rsidRDefault="00B45A8E" w:rsidP="00B45A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1436753,44201</w:t>
            </w:r>
          </w:p>
        </w:tc>
      </w:tr>
      <w:tr w:rsidR="00B45A8E" w:rsidRPr="00EE5187" w:rsidTr="000522C6">
        <w:trPr>
          <w:cantSplit/>
          <w:trHeight w:val="3337"/>
        </w:trPr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45A8E" w:rsidRPr="00EE5187" w:rsidRDefault="00B45A8E" w:rsidP="00B45A8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45A8E" w:rsidRPr="00EE5187" w:rsidRDefault="00B45A8E" w:rsidP="00B45A8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45A8E" w:rsidRPr="00EE5187" w:rsidRDefault="00B45A8E" w:rsidP="00B45A8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EE5187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EE5187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 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B45A8E" w:rsidRPr="00EE5187" w:rsidRDefault="00B45A8E" w:rsidP="00B45A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B45A8E" w:rsidRPr="00EE5187" w:rsidRDefault="00B45A8E" w:rsidP="00B45A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289998,9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B45A8E" w:rsidRPr="00EE5187" w:rsidRDefault="00B45A8E" w:rsidP="00B45A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B45A8E" w:rsidRPr="00EE5187" w:rsidRDefault="00B45A8E" w:rsidP="00B45A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B45A8E" w:rsidRPr="00EE5187" w:rsidRDefault="00B45A8E" w:rsidP="00B45A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B45A8E" w:rsidRPr="00EE5187" w:rsidRDefault="00B45A8E" w:rsidP="00B45A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B45A8E" w:rsidRPr="00EE5187" w:rsidRDefault="00B45A8E" w:rsidP="00B45A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B45A8E" w:rsidRPr="00EE5187" w:rsidRDefault="00B45A8E" w:rsidP="00B45A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B45A8E" w:rsidRPr="00EE5187" w:rsidRDefault="00B45A8E" w:rsidP="00B45A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B45A8E" w:rsidRPr="00EE5187" w:rsidRDefault="00B45A8E" w:rsidP="00B45A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B3588" w:rsidRPr="00EE5187" w:rsidTr="00F90EB9">
        <w:trPr>
          <w:cantSplit/>
          <w:trHeight w:val="1278"/>
        </w:trPr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B3588" w:rsidRPr="00EE5187" w:rsidRDefault="008B3588" w:rsidP="008B358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B3588" w:rsidRPr="00EE5187" w:rsidRDefault="008B3588" w:rsidP="008B358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412538,3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6864BB" w:rsidP="008B3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315939</w:t>
            </w:r>
            <w:r w:rsidR="008B3588" w:rsidRPr="00EE5187">
              <w:rPr>
                <w:rFonts w:ascii="Times New Roman" w:hAnsi="Times New Roman"/>
                <w:sz w:val="22"/>
                <w:szCs w:val="22"/>
              </w:rPr>
              <w:t>,</w:t>
            </w:r>
            <w:r w:rsidRPr="00EE518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78000,0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26000,0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54FAF" w:rsidRPr="00EE5187" w:rsidTr="00F90EB9">
        <w:trPr>
          <w:cantSplit/>
          <w:trHeight w:val="1738"/>
        </w:trPr>
        <w:tc>
          <w:tcPr>
            <w:tcW w:w="38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54FAF" w:rsidRPr="00EE5187" w:rsidRDefault="00B54FAF" w:rsidP="00B54FAF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Итого по Программе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54FAF" w:rsidRPr="00EE5187" w:rsidRDefault="00B54FAF" w:rsidP="00B54FA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B54FAF" w:rsidRPr="00EE5187" w:rsidRDefault="00B54FAF" w:rsidP="00B54F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14599936,59284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B54FAF" w:rsidRPr="00EE5187" w:rsidRDefault="00B54FAF" w:rsidP="00B54F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2754945,01216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B54FAF" w:rsidRPr="00EE5187" w:rsidRDefault="00B54FAF" w:rsidP="00B54F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1893609,19795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B54FAF" w:rsidRPr="00EE5187" w:rsidRDefault="00B54FAF" w:rsidP="00B54F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1656957,18668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B54FAF" w:rsidRPr="00EE5187" w:rsidRDefault="00B54FAF" w:rsidP="00B54F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1506502,93657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B54FAF" w:rsidRPr="00EE5187" w:rsidRDefault="00B54FAF" w:rsidP="00B54F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1436753,44201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B54FAF" w:rsidRPr="00EE5187" w:rsidRDefault="00B54FAF" w:rsidP="00B54F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1436753,44201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B54FAF" w:rsidRPr="00EE5187" w:rsidRDefault="00B54FAF" w:rsidP="00B54F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1436753,44201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B54FAF" w:rsidRPr="00EE5187" w:rsidRDefault="00B54FAF" w:rsidP="00B54F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1436753,44201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B54FAF" w:rsidRPr="00EE5187" w:rsidRDefault="00B54FAF" w:rsidP="00B54F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1436753,44201</w:t>
            </w:r>
          </w:p>
        </w:tc>
      </w:tr>
      <w:tr w:rsidR="00B54FAF" w:rsidRPr="00EE5187" w:rsidTr="00F90EB9">
        <w:trPr>
          <w:cantSplit/>
          <w:trHeight w:val="1752"/>
        </w:trPr>
        <w:tc>
          <w:tcPr>
            <w:tcW w:w="38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54FAF" w:rsidRPr="00EE5187" w:rsidRDefault="00B54FAF" w:rsidP="00B54FA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54FAF" w:rsidRPr="00EE5187" w:rsidRDefault="00B54FAF" w:rsidP="00B54FA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B54FAF" w:rsidRPr="00EE5187" w:rsidRDefault="00B54FAF" w:rsidP="00B54F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13647778,39284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B54FAF" w:rsidRPr="00EE5187" w:rsidRDefault="00B54FAF" w:rsidP="00B54F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1805687,26159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B54FAF" w:rsidRPr="00EE5187" w:rsidRDefault="00B54FAF" w:rsidP="00B54F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1639873,59795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B54FAF" w:rsidRPr="00EE5187" w:rsidRDefault="00B54FAF" w:rsidP="00B54F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1537947,38668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B54FAF" w:rsidRPr="00EE5187" w:rsidRDefault="00B54FAF" w:rsidP="00B54F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1480502,93657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B54FAF" w:rsidRPr="00EE5187" w:rsidRDefault="00B54FAF" w:rsidP="00B54F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1436753,44201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B54FAF" w:rsidRPr="00EE5187" w:rsidRDefault="00B54FAF" w:rsidP="00B54F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1436753,44201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B54FAF" w:rsidRPr="00EE5187" w:rsidRDefault="00B54FAF" w:rsidP="00B54F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1436753,44201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B54FAF" w:rsidRPr="00EE5187" w:rsidRDefault="00B54FAF" w:rsidP="00B54F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1436753,44201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B54FAF" w:rsidRPr="00EE5187" w:rsidRDefault="00B54FAF" w:rsidP="00B54F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1436753,44201</w:t>
            </w:r>
          </w:p>
        </w:tc>
      </w:tr>
      <w:tr w:rsidR="00B54FAF" w:rsidRPr="00EE5187" w:rsidTr="00F90EB9">
        <w:trPr>
          <w:cantSplit/>
          <w:trHeight w:val="3331"/>
        </w:trPr>
        <w:tc>
          <w:tcPr>
            <w:tcW w:w="38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54FAF" w:rsidRPr="00EE5187" w:rsidRDefault="00B54FAF" w:rsidP="00B54FA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54FAF" w:rsidRPr="00EE5187" w:rsidRDefault="00B54FAF" w:rsidP="00B54FA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EE5187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EE5187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B54FAF" w:rsidRPr="00EE5187" w:rsidRDefault="00B54FAF" w:rsidP="00B54F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B54FAF" w:rsidRPr="00EE5187" w:rsidRDefault="00B54FAF" w:rsidP="00B54F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293181,65057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B54FAF" w:rsidRPr="00EE5187" w:rsidRDefault="00B54FAF" w:rsidP="00B54F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B54FAF" w:rsidRPr="00EE5187" w:rsidRDefault="00B54FAF" w:rsidP="00B54F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B54FAF" w:rsidRPr="00EE5187" w:rsidRDefault="00B54FAF" w:rsidP="00B54F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B54FAF" w:rsidRPr="00EE5187" w:rsidRDefault="00B54FAF" w:rsidP="00B54F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B54FAF" w:rsidRPr="00EE5187" w:rsidRDefault="00B54FAF" w:rsidP="00B54F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B54FAF" w:rsidRPr="00EE5187" w:rsidRDefault="00B54FAF" w:rsidP="00B54F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B54FAF" w:rsidRPr="00EE5187" w:rsidRDefault="00B54FAF" w:rsidP="00B54F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B54FAF" w:rsidRPr="00EE5187" w:rsidRDefault="00B54FAF" w:rsidP="00B54F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B3588" w:rsidRPr="00EE5187" w:rsidTr="00F90EB9">
        <w:trPr>
          <w:cantSplit/>
          <w:trHeight w:val="1426"/>
        </w:trPr>
        <w:tc>
          <w:tcPr>
            <w:tcW w:w="38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B3588" w:rsidRPr="00EE5187" w:rsidRDefault="008B3588" w:rsidP="008B358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952158,2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553412,8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253735,6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119009,8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26000,0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8B3588" w:rsidRPr="00EE5187" w:rsidTr="00F90EB9">
        <w:trPr>
          <w:cantSplit/>
          <w:trHeight w:val="3266"/>
        </w:trPr>
        <w:tc>
          <w:tcPr>
            <w:tcW w:w="38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B3588" w:rsidRPr="00EE5187" w:rsidRDefault="008B3588" w:rsidP="008B358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неиспользованные средства ФБ отчетного финансового года</w:t>
            </w:r>
          </w:p>
          <w:p w:rsidR="008B3588" w:rsidRPr="00EE5187" w:rsidRDefault="008B3588" w:rsidP="008B358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102663,3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B3588" w:rsidRPr="00EE5187" w:rsidTr="00F90EB9">
        <w:trPr>
          <w:cantSplit/>
          <w:trHeight w:val="182"/>
        </w:trPr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B3588" w:rsidRPr="00EE5187" w:rsidRDefault="008B3588" w:rsidP="008B3588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в том числе по ГРБС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48710A" w:rsidRPr="00EE5187" w:rsidTr="000522C6">
        <w:trPr>
          <w:cantSplit/>
          <w:trHeight w:val="1630"/>
        </w:trPr>
        <w:tc>
          <w:tcPr>
            <w:tcW w:w="38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8710A" w:rsidRPr="00EE5187" w:rsidRDefault="0048710A" w:rsidP="0048710A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E5187">
              <w:rPr>
                <w:rFonts w:ascii="Times New Roman" w:hAnsi="Times New Roman"/>
                <w:sz w:val="22"/>
                <w:szCs w:val="22"/>
              </w:rPr>
              <w:t>Минспорт</w:t>
            </w:r>
            <w:proofErr w:type="spellEnd"/>
            <w:r w:rsidRPr="00EE5187">
              <w:rPr>
                <w:rFonts w:ascii="Times New Roman" w:hAnsi="Times New Roman"/>
                <w:sz w:val="22"/>
                <w:szCs w:val="22"/>
              </w:rPr>
              <w:t xml:space="preserve"> РО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8710A" w:rsidRPr="00EE5187" w:rsidRDefault="0048710A" w:rsidP="0048710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8710A" w:rsidRPr="00EE5187" w:rsidRDefault="0048710A" w:rsidP="004871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13255250,32778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8710A" w:rsidRPr="00EE5187" w:rsidRDefault="0048710A" w:rsidP="004871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1512645,26653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8710A" w:rsidRPr="00EE5187" w:rsidRDefault="0048710A" w:rsidP="004871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1632925,08995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8710A" w:rsidRPr="00EE5187" w:rsidRDefault="0048710A" w:rsidP="004871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1445409,82468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8710A" w:rsidRPr="00EE5187" w:rsidRDefault="0048710A" w:rsidP="004871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1480502,93657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48710A" w:rsidRPr="00EE5187" w:rsidRDefault="0048710A" w:rsidP="004871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1436753,44201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48710A" w:rsidRPr="00EE5187" w:rsidRDefault="0048710A" w:rsidP="004871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1436753,44201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48710A" w:rsidRPr="00EE5187" w:rsidRDefault="0048710A" w:rsidP="004871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1436753,44201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48710A" w:rsidRPr="00EE5187" w:rsidRDefault="0048710A" w:rsidP="004871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1436753,44201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48710A" w:rsidRPr="00EE5187" w:rsidRDefault="0048710A" w:rsidP="004871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1436753,44201</w:t>
            </w:r>
          </w:p>
        </w:tc>
      </w:tr>
      <w:tr w:rsidR="0048710A" w:rsidRPr="00EE5187" w:rsidTr="000522C6">
        <w:trPr>
          <w:cantSplit/>
          <w:trHeight w:val="1138"/>
        </w:trPr>
        <w:tc>
          <w:tcPr>
            <w:tcW w:w="38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8710A" w:rsidRPr="00EE5187" w:rsidRDefault="0048710A" w:rsidP="004871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8710A" w:rsidRPr="00EE5187" w:rsidRDefault="0048710A" w:rsidP="0048710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8710A" w:rsidRPr="00EE5187" w:rsidRDefault="0048710A" w:rsidP="004871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222189,1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8710A" w:rsidRPr="00EE5187" w:rsidRDefault="0048710A" w:rsidP="004871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69570,6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8710A" w:rsidRPr="00EE5187" w:rsidRDefault="0048710A" w:rsidP="004871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29067,2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8710A" w:rsidRPr="00EE5187" w:rsidRDefault="0048710A" w:rsidP="004871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97551,3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8710A" w:rsidRPr="00EE5187" w:rsidRDefault="0048710A" w:rsidP="004871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26000,0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48710A" w:rsidRPr="00EE5187" w:rsidRDefault="0048710A" w:rsidP="004871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48710A" w:rsidRPr="00EE5187" w:rsidRDefault="0048710A" w:rsidP="004871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48710A" w:rsidRPr="00EE5187" w:rsidRDefault="0048710A" w:rsidP="004871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48710A" w:rsidRPr="00EE5187" w:rsidRDefault="0048710A" w:rsidP="004871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48710A" w:rsidRPr="00EE5187" w:rsidRDefault="0048710A" w:rsidP="004871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48710A" w:rsidRPr="00EE5187" w:rsidTr="000522C6">
        <w:trPr>
          <w:cantSplit/>
          <w:trHeight w:val="1445"/>
        </w:trPr>
        <w:tc>
          <w:tcPr>
            <w:tcW w:w="38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8710A" w:rsidRPr="00EE5187" w:rsidRDefault="0048710A" w:rsidP="0048710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  <w:p w:rsidR="0048710A" w:rsidRPr="00EE5187" w:rsidRDefault="0048710A" w:rsidP="0048710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8710A" w:rsidRPr="00EE5187" w:rsidRDefault="0048710A" w:rsidP="0048710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8710A" w:rsidRPr="00EE5187" w:rsidRDefault="0048710A" w:rsidP="0048710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8710A" w:rsidRPr="00EE5187" w:rsidRDefault="0048710A" w:rsidP="004871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392528,06506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8710A" w:rsidRPr="00EE5187" w:rsidRDefault="0048710A" w:rsidP="004871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293041,99506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8710A" w:rsidRPr="00EE5187" w:rsidRDefault="0048710A" w:rsidP="004871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6948,508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8710A" w:rsidRPr="00EE5187" w:rsidRDefault="0048710A" w:rsidP="004871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92537,562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8710A" w:rsidRPr="00EE5187" w:rsidRDefault="0048710A" w:rsidP="004871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48710A" w:rsidRPr="00EE5187" w:rsidRDefault="0048710A" w:rsidP="004871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48710A" w:rsidRPr="00EE5187" w:rsidRDefault="0048710A" w:rsidP="004871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48710A" w:rsidRPr="00EE5187" w:rsidRDefault="0048710A" w:rsidP="004871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48710A" w:rsidRPr="00EE5187" w:rsidRDefault="0048710A" w:rsidP="004871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48710A" w:rsidRPr="00EE5187" w:rsidRDefault="0048710A" w:rsidP="004871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48710A" w:rsidRPr="00EE5187" w:rsidTr="000522C6">
        <w:trPr>
          <w:cantSplit/>
          <w:trHeight w:val="3210"/>
        </w:trPr>
        <w:tc>
          <w:tcPr>
            <w:tcW w:w="38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8710A" w:rsidRPr="00EE5187" w:rsidRDefault="0048710A" w:rsidP="0048710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8710A" w:rsidRPr="00EE5187" w:rsidRDefault="0048710A" w:rsidP="0048710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EE5187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EE5187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48710A" w:rsidRPr="00EE5187" w:rsidRDefault="0048710A" w:rsidP="004871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48710A" w:rsidRPr="00EE5187" w:rsidRDefault="0048710A" w:rsidP="004871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293181,65057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48710A" w:rsidRPr="00EE5187" w:rsidRDefault="0048710A" w:rsidP="004871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48710A" w:rsidRPr="00EE5187" w:rsidRDefault="0048710A" w:rsidP="004871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48710A" w:rsidRPr="00EE5187" w:rsidRDefault="0048710A" w:rsidP="004871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48710A" w:rsidRPr="00EE5187" w:rsidRDefault="0048710A" w:rsidP="004871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48710A" w:rsidRPr="00EE5187" w:rsidRDefault="0048710A" w:rsidP="004871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48710A" w:rsidRPr="00EE5187" w:rsidRDefault="0048710A" w:rsidP="004871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48710A" w:rsidRPr="00EE5187" w:rsidRDefault="0048710A" w:rsidP="004871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48710A" w:rsidRPr="00EE5187" w:rsidRDefault="0048710A" w:rsidP="004871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8710A" w:rsidRPr="00EE5187" w:rsidTr="000522C6">
        <w:trPr>
          <w:cantSplit/>
          <w:trHeight w:val="1346"/>
        </w:trPr>
        <w:tc>
          <w:tcPr>
            <w:tcW w:w="38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8710A" w:rsidRPr="00EE5187" w:rsidRDefault="0048710A" w:rsidP="0048710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8710A" w:rsidRPr="00EE5187" w:rsidRDefault="0048710A" w:rsidP="0048710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8710A" w:rsidRPr="00EE5187" w:rsidRDefault="0048710A" w:rsidP="004871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729969,1</w:t>
            </w:r>
          </w:p>
        </w:tc>
        <w:tc>
          <w:tcPr>
            <w:tcW w:w="4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8710A" w:rsidRPr="00EE5187" w:rsidRDefault="0048710A" w:rsidP="004871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483842,2</w:t>
            </w:r>
          </w:p>
        </w:tc>
        <w:tc>
          <w:tcPr>
            <w:tcW w:w="4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8710A" w:rsidRPr="00EE5187" w:rsidRDefault="0048710A" w:rsidP="004871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224668,4</w:t>
            </w:r>
          </w:p>
        </w:tc>
        <w:tc>
          <w:tcPr>
            <w:tcW w:w="4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8710A" w:rsidRPr="00EE5187" w:rsidRDefault="0048710A" w:rsidP="004871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21458,5</w:t>
            </w:r>
          </w:p>
        </w:tc>
        <w:tc>
          <w:tcPr>
            <w:tcW w:w="4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8710A" w:rsidRPr="00EE5187" w:rsidRDefault="0048710A" w:rsidP="004871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48710A" w:rsidRPr="00EE5187" w:rsidRDefault="0048710A" w:rsidP="004871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48710A" w:rsidRPr="00EE5187" w:rsidRDefault="0048710A" w:rsidP="004871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48710A" w:rsidRPr="00EE5187" w:rsidRDefault="0048710A" w:rsidP="004871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48710A" w:rsidRPr="00EE5187" w:rsidRDefault="0048710A" w:rsidP="004871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48710A" w:rsidRPr="00EE5187" w:rsidRDefault="0048710A" w:rsidP="004871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8B3588" w:rsidRPr="00EE5187" w:rsidTr="008C2D66">
        <w:trPr>
          <w:cantSplit/>
          <w:trHeight w:val="3472"/>
        </w:trPr>
        <w:tc>
          <w:tcPr>
            <w:tcW w:w="38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B3588" w:rsidRPr="00EE5187" w:rsidRDefault="008B3588" w:rsidP="008B35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неиспользованные средства ФБ отчетного финансового года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102663,3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8B3588" w:rsidRPr="00EE5187" w:rsidRDefault="008B3588" w:rsidP="008B3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</w:tbl>
    <w:p w:rsidR="00045209" w:rsidRPr="00EE5187" w:rsidRDefault="00C9123C" w:rsidP="00C1202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E5187">
        <w:rPr>
          <w:rFonts w:ascii="Times New Roman" w:hAnsi="Times New Roman"/>
          <w:sz w:val="28"/>
          <w:szCs w:val="28"/>
        </w:rPr>
        <w:t>3</w:t>
      </w:r>
      <w:r w:rsidR="009C4B6F" w:rsidRPr="00EE5187">
        <w:rPr>
          <w:rFonts w:ascii="Times New Roman" w:hAnsi="Times New Roman"/>
          <w:sz w:val="28"/>
          <w:szCs w:val="28"/>
        </w:rPr>
        <w:t>)</w:t>
      </w:r>
      <w:r w:rsidR="00516F6E" w:rsidRPr="00EE5187">
        <w:rPr>
          <w:rFonts w:ascii="Times New Roman" w:hAnsi="Times New Roman"/>
          <w:sz w:val="28"/>
          <w:szCs w:val="28"/>
        </w:rPr>
        <w:t xml:space="preserve"> </w:t>
      </w:r>
      <w:r w:rsidR="009C4B6F" w:rsidRPr="00EE5187">
        <w:rPr>
          <w:rFonts w:ascii="Times New Roman" w:hAnsi="Times New Roman"/>
          <w:sz w:val="28"/>
          <w:szCs w:val="28"/>
        </w:rPr>
        <w:t>в</w:t>
      </w:r>
      <w:r w:rsidR="00516F6E" w:rsidRPr="00EE5187">
        <w:rPr>
          <w:rFonts w:ascii="Times New Roman" w:hAnsi="Times New Roman"/>
          <w:sz w:val="28"/>
          <w:szCs w:val="28"/>
        </w:rPr>
        <w:t xml:space="preserve"> разделе 5 «Сведения о подпрограммах Программы»:</w:t>
      </w:r>
    </w:p>
    <w:p w:rsidR="00273A2B" w:rsidRPr="00EE5187" w:rsidRDefault="009C4B6F" w:rsidP="00C1202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E5187">
        <w:rPr>
          <w:rFonts w:ascii="Times New Roman" w:hAnsi="Times New Roman"/>
          <w:spacing w:val="-6"/>
          <w:sz w:val="28"/>
          <w:szCs w:val="28"/>
        </w:rPr>
        <w:t>-</w:t>
      </w:r>
      <w:r w:rsidR="00200BA9" w:rsidRPr="00EE5187">
        <w:rPr>
          <w:rFonts w:ascii="Times New Roman" w:hAnsi="Times New Roman"/>
          <w:spacing w:val="-6"/>
          <w:sz w:val="28"/>
          <w:szCs w:val="28"/>
        </w:rPr>
        <w:t> </w:t>
      </w:r>
      <w:r w:rsidR="00A1226A" w:rsidRPr="00EE5187">
        <w:rPr>
          <w:rFonts w:ascii="Times New Roman" w:hAnsi="Times New Roman"/>
          <w:spacing w:val="-6"/>
          <w:sz w:val="28"/>
          <w:szCs w:val="28"/>
        </w:rPr>
        <w:t>таблиц</w:t>
      </w:r>
      <w:r w:rsidR="000E08C2" w:rsidRPr="00EE5187">
        <w:rPr>
          <w:rFonts w:ascii="Times New Roman" w:hAnsi="Times New Roman"/>
          <w:spacing w:val="-6"/>
          <w:sz w:val="28"/>
          <w:szCs w:val="28"/>
        </w:rPr>
        <w:t>у</w:t>
      </w:r>
      <w:r w:rsidR="00A1226A" w:rsidRPr="00EE5187">
        <w:rPr>
          <w:rFonts w:ascii="Times New Roman" w:hAnsi="Times New Roman"/>
          <w:spacing w:val="-6"/>
          <w:sz w:val="28"/>
          <w:szCs w:val="28"/>
        </w:rPr>
        <w:t xml:space="preserve"> пункта 5 «Перечень мероприятий подпрограммы»</w:t>
      </w:r>
      <w:r w:rsidR="0092496A" w:rsidRPr="00EE5187">
        <w:rPr>
          <w:rFonts w:ascii="Times New Roman" w:hAnsi="Times New Roman"/>
          <w:spacing w:val="-6"/>
          <w:sz w:val="28"/>
          <w:szCs w:val="28"/>
        </w:rPr>
        <w:t xml:space="preserve"> подраздел</w:t>
      </w:r>
      <w:r w:rsidR="00A1226A" w:rsidRPr="00EE5187">
        <w:rPr>
          <w:rFonts w:ascii="Times New Roman" w:hAnsi="Times New Roman"/>
          <w:spacing w:val="-6"/>
          <w:sz w:val="28"/>
          <w:szCs w:val="28"/>
        </w:rPr>
        <w:t xml:space="preserve">а </w:t>
      </w:r>
      <w:r w:rsidR="0092496A" w:rsidRPr="00EE5187">
        <w:rPr>
          <w:rFonts w:ascii="Times New Roman" w:hAnsi="Times New Roman"/>
          <w:spacing w:val="-6"/>
          <w:sz w:val="28"/>
          <w:szCs w:val="28"/>
        </w:rPr>
        <w:t>5.</w:t>
      </w:r>
      <w:r w:rsidR="00516F6E" w:rsidRPr="00EE5187">
        <w:rPr>
          <w:rFonts w:ascii="Times New Roman" w:hAnsi="Times New Roman"/>
          <w:spacing w:val="-6"/>
          <w:sz w:val="28"/>
          <w:szCs w:val="28"/>
        </w:rPr>
        <w:t>1</w:t>
      </w:r>
      <w:r w:rsidR="0092496A" w:rsidRPr="00EE5187">
        <w:rPr>
          <w:rFonts w:ascii="Times New Roman" w:hAnsi="Times New Roman"/>
          <w:sz w:val="28"/>
          <w:szCs w:val="28"/>
        </w:rPr>
        <w:t xml:space="preserve"> «Подпрограмма № </w:t>
      </w:r>
      <w:r w:rsidR="00516F6E" w:rsidRPr="00EE5187">
        <w:rPr>
          <w:rFonts w:ascii="Times New Roman" w:hAnsi="Times New Roman"/>
          <w:sz w:val="28"/>
          <w:szCs w:val="28"/>
        </w:rPr>
        <w:t>1</w:t>
      </w:r>
      <w:r w:rsidR="0092496A" w:rsidRPr="00EE5187">
        <w:rPr>
          <w:rFonts w:ascii="Times New Roman" w:hAnsi="Times New Roman"/>
          <w:sz w:val="28"/>
          <w:szCs w:val="28"/>
        </w:rPr>
        <w:t xml:space="preserve"> «</w:t>
      </w:r>
      <w:r w:rsidR="00516F6E" w:rsidRPr="00EE5187">
        <w:rPr>
          <w:rFonts w:ascii="Times New Roman" w:hAnsi="Times New Roman"/>
          <w:sz w:val="28"/>
          <w:szCs w:val="28"/>
        </w:rPr>
        <w:t>Обеспечение реализации Программы</w:t>
      </w:r>
      <w:r w:rsidR="0092496A" w:rsidRPr="00EE5187">
        <w:rPr>
          <w:rFonts w:ascii="Times New Roman" w:hAnsi="Times New Roman"/>
          <w:sz w:val="28"/>
          <w:szCs w:val="28"/>
        </w:rPr>
        <w:t>»</w:t>
      </w:r>
      <w:r w:rsidR="000E08C2" w:rsidRPr="00EE5187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E02F4B" w:rsidRPr="00EE5187" w:rsidRDefault="00E02F4B" w:rsidP="00E02F4B">
      <w:pPr>
        <w:autoSpaceDE w:val="0"/>
        <w:autoSpaceDN w:val="0"/>
        <w:adjustRightInd w:val="0"/>
        <w:ind w:firstLine="709"/>
        <w:rPr>
          <w:rFonts w:ascii="Times New Roman" w:hAnsi="Times New Roman"/>
          <w:color w:val="FF0000"/>
          <w:sz w:val="6"/>
          <w:szCs w:val="6"/>
        </w:rPr>
      </w:pPr>
    </w:p>
    <w:tbl>
      <w:tblPr>
        <w:tblW w:w="9552" w:type="dxa"/>
        <w:jc w:val="center"/>
        <w:tblLayout w:type="fixed"/>
        <w:tblLook w:val="04A0" w:firstRow="1" w:lastRow="0" w:firstColumn="1" w:lastColumn="0" w:noHBand="0" w:noVBand="1"/>
      </w:tblPr>
      <w:tblGrid>
        <w:gridCol w:w="701"/>
        <w:gridCol w:w="2206"/>
        <w:gridCol w:w="579"/>
        <w:gridCol w:w="578"/>
        <w:gridCol w:w="722"/>
        <w:gridCol w:w="433"/>
        <w:gridCol w:w="434"/>
        <w:gridCol w:w="433"/>
        <w:gridCol w:w="433"/>
        <w:gridCol w:w="433"/>
        <w:gridCol w:w="434"/>
        <w:gridCol w:w="433"/>
        <w:gridCol w:w="433"/>
        <w:gridCol w:w="433"/>
        <w:gridCol w:w="434"/>
        <w:gridCol w:w="433"/>
      </w:tblGrid>
      <w:tr w:rsidR="00E02F4B" w:rsidRPr="00EE5187" w:rsidTr="000522C6">
        <w:trPr>
          <w:trHeight w:val="539"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E02F4B" w:rsidRPr="00EE5187" w:rsidRDefault="000E08C2" w:rsidP="00E02F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«</w:t>
            </w:r>
            <w:r w:rsidR="00E02F4B" w:rsidRPr="00EE5187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="00E02F4B" w:rsidRPr="00EE5187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="00E02F4B" w:rsidRPr="00EE5187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E02F4B" w:rsidRPr="00EE5187" w:rsidRDefault="00E02F4B" w:rsidP="00E02F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02F4B" w:rsidRPr="00EE5187" w:rsidRDefault="00E02F4B" w:rsidP="00E02F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ГРБС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02F4B" w:rsidRPr="00EE5187" w:rsidRDefault="00E02F4B" w:rsidP="00E02F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Исполнители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02F4B" w:rsidRPr="00EE5187" w:rsidRDefault="00E02F4B" w:rsidP="00E02F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Источник ФО</w:t>
            </w: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02F4B" w:rsidRPr="00EE5187" w:rsidRDefault="00E02F4B" w:rsidP="00E02F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43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E02F4B" w:rsidRPr="00EE5187" w:rsidRDefault="00E02F4B" w:rsidP="00E02F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Объемы ФО по годам (тыс. рублей)</w:t>
            </w:r>
          </w:p>
        </w:tc>
      </w:tr>
      <w:tr w:rsidR="00E02F4B" w:rsidRPr="00EE5187" w:rsidTr="000522C6">
        <w:trPr>
          <w:trHeight w:val="1084"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E02F4B" w:rsidRPr="00EE5187" w:rsidRDefault="00E02F4B" w:rsidP="00E02F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E02F4B" w:rsidRPr="00EE5187" w:rsidRDefault="00E02F4B" w:rsidP="00E02F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E02F4B" w:rsidRPr="00EE5187" w:rsidRDefault="00E02F4B" w:rsidP="00E02F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E02F4B" w:rsidRPr="00EE5187" w:rsidRDefault="00E02F4B" w:rsidP="00E02F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E02F4B" w:rsidRPr="00EE5187" w:rsidRDefault="00E02F4B" w:rsidP="00E02F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E02F4B" w:rsidRPr="00EE5187" w:rsidRDefault="00E02F4B" w:rsidP="00E02F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02F4B" w:rsidRPr="00EE5187" w:rsidRDefault="00E02F4B" w:rsidP="00E02F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02F4B" w:rsidRPr="00EE5187" w:rsidRDefault="00E02F4B" w:rsidP="00E02F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02F4B" w:rsidRPr="00EE5187" w:rsidRDefault="00E02F4B" w:rsidP="00E02F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02F4B" w:rsidRPr="00EE5187" w:rsidRDefault="00E02F4B" w:rsidP="00E02F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02F4B" w:rsidRPr="00EE5187" w:rsidRDefault="00E02F4B" w:rsidP="00E02F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02F4B" w:rsidRPr="00EE5187" w:rsidRDefault="00E02F4B" w:rsidP="00E02F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02F4B" w:rsidRPr="00EE5187" w:rsidRDefault="00E02F4B" w:rsidP="00E02F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02F4B" w:rsidRPr="00EE5187" w:rsidRDefault="00E02F4B" w:rsidP="00E02F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02F4B" w:rsidRPr="00EE5187" w:rsidRDefault="00E02F4B" w:rsidP="00E02F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02F4B" w:rsidRPr="00EE5187" w:rsidRDefault="00E02F4B" w:rsidP="00E02F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E02F4B" w:rsidRPr="00EE5187" w:rsidRDefault="00E02F4B" w:rsidP="00E02F4B">
      <w:pPr>
        <w:rPr>
          <w:rFonts w:ascii="Times New Roman" w:hAnsi="Times New Roman"/>
          <w:sz w:val="2"/>
          <w:szCs w:val="2"/>
        </w:rPr>
      </w:pPr>
    </w:p>
    <w:tbl>
      <w:tblPr>
        <w:tblW w:w="9552" w:type="dxa"/>
        <w:jc w:val="center"/>
        <w:tblLayout w:type="fixed"/>
        <w:tblLook w:val="04A0" w:firstRow="1" w:lastRow="0" w:firstColumn="1" w:lastColumn="0" w:noHBand="0" w:noVBand="1"/>
      </w:tblPr>
      <w:tblGrid>
        <w:gridCol w:w="701"/>
        <w:gridCol w:w="2206"/>
        <w:gridCol w:w="579"/>
        <w:gridCol w:w="578"/>
        <w:gridCol w:w="722"/>
        <w:gridCol w:w="433"/>
        <w:gridCol w:w="434"/>
        <w:gridCol w:w="433"/>
        <w:gridCol w:w="433"/>
        <w:gridCol w:w="433"/>
        <w:gridCol w:w="434"/>
        <w:gridCol w:w="433"/>
        <w:gridCol w:w="433"/>
        <w:gridCol w:w="433"/>
        <w:gridCol w:w="434"/>
        <w:gridCol w:w="433"/>
      </w:tblGrid>
      <w:tr w:rsidR="00E02F4B" w:rsidRPr="00EE5187" w:rsidTr="000522C6">
        <w:trPr>
          <w:trHeight w:val="327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vAlign w:val="center"/>
            <w:hideMark/>
          </w:tcPr>
          <w:p w:rsidR="00E02F4B" w:rsidRPr="00EE5187" w:rsidRDefault="00E02F4B" w:rsidP="00E02F4B">
            <w:pPr>
              <w:jc w:val="center"/>
              <w:rPr>
                <w:rFonts w:ascii="Times New Roman" w:hAnsi="Times New Roman"/>
              </w:rPr>
            </w:pPr>
            <w:r w:rsidRPr="00EE5187">
              <w:rPr>
                <w:rFonts w:ascii="Times New Roman" w:hAnsi="Times New Roman"/>
              </w:rPr>
              <w:t>1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vAlign w:val="center"/>
            <w:hideMark/>
          </w:tcPr>
          <w:p w:rsidR="00E02F4B" w:rsidRPr="00EE5187" w:rsidRDefault="00E02F4B" w:rsidP="00E02F4B">
            <w:pPr>
              <w:jc w:val="center"/>
              <w:rPr>
                <w:rFonts w:ascii="Times New Roman" w:hAnsi="Times New Roman"/>
              </w:rPr>
            </w:pPr>
            <w:r w:rsidRPr="00EE5187">
              <w:rPr>
                <w:rFonts w:ascii="Times New Roman" w:hAnsi="Times New Roman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vAlign w:val="center"/>
            <w:hideMark/>
          </w:tcPr>
          <w:p w:rsidR="00E02F4B" w:rsidRPr="00EE5187" w:rsidRDefault="00E02F4B" w:rsidP="00E02F4B">
            <w:pPr>
              <w:jc w:val="center"/>
              <w:rPr>
                <w:rFonts w:ascii="Times New Roman" w:hAnsi="Times New Roman"/>
              </w:rPr>
            </w:pPr>
            <w:r w:rsidRPr="00EE5187">
              <w:rPr>
                <w:rFonts w:ascii="Times New Roman" w:hAnsi="Times New Roman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vAlign w:val="center"/>
            <w:hideMark/>
          </w:tcPr>
          <w:p w:rsidR="00E02F4B" w:rsidRPr="00EE5187" w:rsidRDefault="00E02F4B" w:rsidP="00E02F4B">
            <w:pPr>
              <w:jc w:val="center"/>
              <w:rPr>
                <w:rFonts w:ascii="Times New Roman" w:hAnsi="Times New Roman"/>
              </w:rPr>
            </w:pPr>
            <w:r w:rsidRPr="00EE5187">
              <w:rPr>
                <w:rFonts w:ascii="Times New Roman" w:hAnsi="Times New Roman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vAlign w:val="center"/>
            <w:hideMark/>
          </w:tcPr>
          <w:p w:rsidR="00E02F4B" w:rsidRPr="00EE5187" w:rsidRDefault="00E02F4B" w:rsidP="00E02F4B">
            <w:pPr>
              <w:jc w:val="center"/>
              <w:rPr>
                <w:rFonts w:ascii="Times New Roman" w:hAnsi="Times New Roman"/>
              </w:rPr>
            </w:pPr>
            <w:r w:rsidRPr="00EE5187">
              <w:rPr>
                <w:rFonts w:ascii="Times New Roman" w:hAnsi="Times New Roman"/>
              </w:rPr>
              <w:t>5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vAlign w:val="center"/>
            <w:hideMark/>
          </w:tcPr>
          <w:p w:rsidR="00E02F4B" w:rsidRPr="00EE5187" w:rsidRDefault="00E02F4B" w:rsidP="00E02F4B">
            <w:pPr>
              <w:jc w:val="center"/>
              <w:rPr>
                <w:rFonts w:ascii="Times New Roman" w:hAnsi="Times New Roman"/>
              </w:rPr>
            </w:pPr>
            <w:r w:rsidRPr="00EE5187">
              <w:rPr>
                <w:rFonts w:ascii="Times New Roman" w:hAnsi="Times New Roman"/>
              </w:rPr>
              <w:t>6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vAlign w:val="center"/>
            <w:hideMark/>
          </w:tcPr>
          <w:p w:rsidR="00E02F4B" w:rsidRPr="00EE5187" w:rsidRDefault="00E02F4B" w:rsidP="00E02F4B">
            <w:pPr>
              <w:jc w:val="center"/>
              <w:rPr>
                <w:rFonts w:ascii="Times New Roman" w:hAnsi="Times New Roman"/>
              </w:rPr>
            </w:pPr>
            <w:r w:rsidRPr="00EE5187">
              <w:rPr>
                <w:rFonts w:ascii="Times New Roman" w:hAnsi="Times New Roman"/>
              </w:rPr>
              <w:t>7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vAlign w:val="center"/>
            <w:hideMark/>
          </w:tcPr>
          <w:p w:rsidR="00E02F4B" w:rsidRPr="00EE5187" w:rsidRDefault="00E02F4B" w:rsidP="00E02F4B">
            <w:pPr>
              <w:jc w:val="center"/>
              <w:rPr>
                <w:rFonts w:ascii="Times New Roman" w:hAnsi="Times New Roman"/>
              </w:rPr>
            </w:pPr>
            <w:r w:rsidRPr="00EE5187">
              <w:rPr>
                <w:rFonts w:ascii="Times New Roman" w:hAnsi="Times New Roman"/>
              </w:rPr>
              <w:t>8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vAlign w:val="center"/>
            <w:hideMark/>
          </w:tcPr>
          <w:p w:rsidR="00E02F4B" w:rsidRPr="00EE5187" w:rsidRDefault="00E02F4B" w:rsidP="00E02F4B">
            <w:pPr>
              <w:jc w:val="center"/>
              <w:rPr>
                <w:rFonts w:ascii="Times New Roman" w:hAnsi="Times New Roman"/>
              </w:rPr>
            </w:pPr>
            <w:r w:rsidRPr="00EE5187">
              <w:rPr>
                <w:rFonts w:ascii="Times New Roman" w:hAnsi="Times New Roman"/>
              </w:rPr>
              <w:t>9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vAlign w:val="center"/>
            <w:hideMark/>
          </w:tcPr>
          <w:p w:rsidR="00E02F4B" w:rsidRPr="00EE5187" w:rsidRDefault="00E02F4B" w:rsidP="00E02F4B">
            <w:pPr>
              <w:jc w:val="center"/>
              <w:rPr>
                <w:rFonts w:ascii="Times New Roman" w:hAnsi="Times New Roman"/>
              </w:rPr>
            </w:pPr>
            <w:r w:rsidRPr="00EE5187">
              <w:rPr>
                <w:rFonts w:ascii="Times New Roman" w:hAnsi="Times New Roman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vAlign w:val="center"/>
            <w:hideMark/>
          </w:tcPr>
          <w:p w:rsidR="00E02F4B" w:rsidRPr="00EE5187" w:rsidRDefault="00E02F4B" w:rsidP="00E02F4B">
            <w:pPr>
              <w:jc w:val="center"/>
              <w:rPr>
                <w:rFonts w:ascii="Times New Roman" w:hAnsi="Times New Roman"/>
              </w:rPr>
            </w:pPr>
            <w:r w:rsidRPr="00EE5187">
              <w:rPr>
                <w:rFonts w:ascii="Times New Roman" w:hAnsi="Times New Roman"/>
              </w:rPr>
              <w:t>11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vAlign w:val="center"/>
            <w:hideMark/>
          </w:tcPr>
          <w:p w:rsidR="00E02F4B" w:rsidRPr="00EE5187" w:rsidRDefault="00E02F4B" w:rsidP="00E02F4B">
            <w:pPr>
              <w:jc w:val="center"/>
              <w:rPr>
                <w:rFonts w:ascii="Times New Roman" w:hAnsi="Times New Roman"/>
              </w:rPr>
            </w:pPr>
            <w:r w:rsidRPr="00EE5187">
              <w:rPr>
                <w:rFonts w:ascii="Times New Roman" w:hAnsi="Times New Roman"/>
              </w:rPr>
              <w:t>12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vAlign w:val="center"/>
            <w:hideMark/>
          </w:tcPr>
          <w:p w:rsidR="00E02F4B" w:rsidRPr="00EE5187" w:rsidRDefault="00E02F4B" w:rsidP="00E02F4B">
            <w:pPr>
              <w:jc w:val="center"/>
              <w:rPr>
                <w:rFonts w:ascii="Times New Roman" w:hAnsi="Times New Roman"/>
              </w:rPr>
            </w:pPr>
            <w:r w:rsidRPr="00EE5187">
              <w:rPr>
                <w:rFonts w:ascii="Times New Roman" w:hAnsi="Times New Roman"/>
              </w:rPr>
              <w:t>13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vAlign w:val="center"/>
            <w:hideMark/>
          </w:tcPr>
          <w:p w:rsidR="00E02F4B" w:rsidRPr="00EE5187" w:rsidRDefault="00E02F4B" w:rsidP="00E02F4B">
            <w:pPr>
              <w:jc w:val="center"/>
              <w:rPr>
                <w:rFonts w:ascii="Times New Roman" w:hAnsi="Times New Roman"/>
              </w:rPr>
            </w:pPr>
            <w:r w:rsidRPr="00EE5187">
              <w:rPr>
                <w:rFonts w:ascii="Times New Roman" w:hAnsi="Times New Roman"/>
              </w:rPr>
              <w:t>14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vAlign w:val="center"/>
            <w:hideMark/>
          </w:tcPr>
          <w:p w:rsidR="00E02F4B" w:rsidRPr="00EE5187" w:rsidRDefault="00E02F4B" w:rsidP="00E02F4B">
            <w:pPr>
              <w:jc w:val="center"/>
              <w:rPr>
                <w:rFonts w:ascii="Times New Roman" w:hAnsi="Times New Roman"/>
              </w:rPr>
            </w:pPr>
            <w:r w:rsidRPr="00EE5187">
              <w:rPr>
                <w:rFonts w:ascii="Times New Roman" w:hAnsi="Times New Roman"/>
              </w:rPr>
              <w:t>15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vAlign w:val="center"/>
            <w:hideMark/>
          </w:tcPr>
          <w:p w:rsidR="00E02F4B" w:rsidRPr="00EE5187" w:rsidRDefault="00E02F4B" w:rsidP="00E02F4B">
            <w:pPr>
              <w:jc w:val="center"/>
              <w:rPr>
                <w:rFonts w:ascii="Times New Roman" w:hAnsi="Times New Roman"/>
              </w:rPr>
            </w:pPr>
            <w:r w:rsidRPr="00EE5187">
              <w:rPr>
                <w:rFonts w:ascii="Times New Roman" w:hAnsi="Times New Roman"/>
              </w:rPr>
              <w:t>16</w:t>
            </w:r>
          </w:p>
        </w:tc>
      </w:tr>
      <w:tr w:rsidR="006C26A8" w:rsidRPr="00EE5187" w:rsidTr="000522C6">
        <w:trPr>
          <w:cantSplit/>
          <w:trHeight w:val="1134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:rsidR="006C26A8" w:rsidRPr="00EE5187" w:rsidRDefault="006C26A8" w:rsidP="006C26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:rsidR="006C26A8" w:rsidRPr="00EE5187" w:rsidRDefault="006C26A8" w:rsidP="006C26A8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6C26A8" w:rsidRPr="00EE5187" w:rsidRDefault="006C26A8" w:rsidP="006C26A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6C26A8" w:rsidRPr="00EE5187" w:rsidRDefault="006C26A8" w:rsidP="006C26A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6C26A8" w:rsidRPr="00EE5187" w:rsidRDefault="006C26A8" w:rsidP="006C26A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6C26A8" w:rsidRPr="00EE5187" w:rsidRDefault="006C26A8" w:rsidP="006C26A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6C26A8" w:rsidRPr="00EE5187" w:rsidRDefault="006C26A8" w:rsidP="006C26A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6C26A8" w:rsidRPr="00EE5187" w:rsidRDefault="006C26A8" w:rsidP="006C26A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6C26A8" w:rsidRPr="00EE5187" w:rsidRDefault="006C26A8" w:rsidP="006C26A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6C26A8" w:rsidRPr="00EE5187" w:rsidRDefault="006C26A8" w:rsidP="006C26A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6C26A8" w:rsidRPr="00EE5187" w:rsidRDefault="006C26A8" w:rsidP="006C26A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6C26A8" w:rsidRPr="00EE5187" w:rsidRDefault="006C26A8" w:rsidP="006C26A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6C26A8" w:rsidRPr="00EE5187" w:rsidRDefault="006C26A8" w:rsidP="006C26A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6C26A8" w:rsidRPr="00EE5187" w:rsidRDefault="006C26A8" w:rsidP="006C26A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6C26A8" w:rsidRPr="00EE5187" w:rsidRDefault="006C26A8" w:rsidP="006C26A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6C26A8" w:rsidRPr="00EE5187" w:rsidRDefault="006C26A8" w:rsidP="006C26A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</w:tr>
      <w:tr w:rsidR="006C26A8" w:rsidRPr="00EE5187" w:rsidTr="000522C6">
        <w:trPr>
          <w:cantSplit/>
          <w:trHeight w:val="1134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</w:tcPr>
          <w:p w:rsidR="006C26A8" w:rsidRPr="00EE5187" w:rsidRDefault="006C26A8" w:rsidP="006C26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</w:tcPr>
          <w:p w:rsidR="006C26A8" w:rsidRPr="00EE5187" w:rsidRDefault="006C26A8" w:rsidP="006C26A8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6C26A8" w:rsidRPr="00EE5187" w:rsidRDefault="006C26A8" w:rsidP="006C26A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6C26A8" w:rsidRPr="00EE5187" w:rsidRDefault="006C26A8" w:rsidP="006C26A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6C26A8" w:rsidRPr="00EE5187" w:rsidRDefault="006C26A8" w:rsidP="006C26A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6C26A8" w:rsidRPr="00EE5187" w:rsidRDefault="006C26A8" w:rsidP="006C26A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6C26A8" w:rsidRPr="00EE5187" w:rsidRDefault="006C26A8" w:rsidP="006C26A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6C26A8" w:rsidRPr="00EE5187" w:rsidRDefault="006C26A8" w:rsidP="006C26A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6C26A8" w:rsidRPr="00EE5187" w:rsidRDefault="006C26A8" w:rsidP="006C26A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6C26A8" w:rsidRPr="00EE5187" w:rsidRDefault="006C26A8" w:rsidP="006C26A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6C26A8" w:rsidRPr="00EE5187" w:rsidRDefault="006C26A8" w:rsidP="006C26A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6C26A8" w:rsidRPr="00EE5187" w:rsidRDefault="006C26A8" w:rsidP="006C26A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6C26A8" w:rsidRPr="00EE5187" w:rsidRDefault="006C26A8" w:rsidP="006C26A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6C26A8" w:rsidRPr="00EE5187" w:rsidRDefault="006C26A8" w:rsidP="006C26A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6C26A8" w:rsidRPr="00EE5187" w:rsidRDefault="006C26A8" w:rsidP="006C26A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6C26A8" w:rsidRPr="00EE5187" w:rsidRDefault="006C26A8" w:rsidP="006C26A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</w:tr>
      <w:tr w:rsidR="000E08C2" w:rsidRPr="00EE5187" w:rsidTr="0054250C">
        <w:trPr>
          <w:trHeight w:val="341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</w:tcPr>
          <w:p w:rsidR="000E08C2" w:rsidRPr="00EE5187" w:rsidRDefault="000E08C2" w:rsidP="000E08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</w:tcPr>
          <w:p w:rsidR="000E08C2" w:rsidRPr="00EE5187" w:rsidRDefault="000E08C2" w:rsidP="0054250C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vAlign w:val="center"/>
          </w:tcPr>
          <w:p w:rsidR="000E08C2" w:rsidRPr="00EE5187" w:rsidRDefault="000E08C2" w:rsidP="000E08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vAlign w:val="center"/>
          </w:tcPr>
          <w:p w:rsidR="000E08C2" w:rsidRPr="00EE5187" w:rsidRDefault="000E08C2" w:rsidP="000E08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vAlign w:val="center"/>
          </w:tcPr>
          <w:p w:rsidR="000E08C2" w:rsidRPr="00EE5187" w:rsidRDefault="000E08C2" w:rsidP="000E08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vAlign w:val="center"/>
          </w:tcPr>
          <w:p w:rsidR="000E08C2" w:rsidRPr="00EE5187" w:rsidRDefault="000E08C2" w:rsidP="000E08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vAlign w:val="center"/>
          </w:tcPr>
          <w:p w:rsidR="000E08C2" w:rsidRPr="00EE5187" w:rsidRDefault="000E08C2" w:rsidP="000E08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vAlign w:val="center"/>
          </w:tcPr>
          <w:p w:rsidR="000E08C2" w:rsidRPr="00EE5187" w:rsidRDefault="000E08C2" w:rsidP="000E08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vAlign w:val="center"/>
          </w:tcPr>
          <w:p w:rsidR="000E08C2" w:rsidRPr="00EE5187" w:rsidRDefault="000E08C2" w:rsidP="000E08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vAlign w:val="center"/>
          </w:tcPr>
          <w:p w:rsidR="000E08C2" w:rsidRPr="00EE5187" w:rsidRDefault="000E08C2" w:rsidP="000E08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vAlign w:val="center"/>
          </w:tcPr>
          <w:p w:rsidR="000E08C2" w:rsidRPr="00EE5187" w:rsidRDefault="000E08C2" w:rsidP="000E08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vAlign w:val="center"/>
          </w:tcPr>
          <w:p w:rsidR="000E08C2" w:rsidRPr="00EE5187" w:rsidRDefault="000E08C2" w:rsidP="000E08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vAlign w:val="center"/>
          </w:tcPr>
          <w:p w:rsidR="000E08C2" w:rsidRPr="00EE5187" w:rsidRDefault="000E08C2" w:rsidP="000E08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vAlign w:val="center"/>
          </w:tcPr>
          <w:p w:rsidR="000E08C2" w:rsidRPr="00EE5187" w:rsidRDefault="000E08C2" w:rsidP="000E08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vAlign w:val="center"/>
          </w:tcPr>
          <w:p w:rsidR="000E08C2" w:rsidRPr="00EE5187" w:rsidRDefault="000E08C2" w:rsidP="000E08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vAlign w:val="center"/>
          </w:tcPr>
          <w:p w:rsidR="000E08C2" w:rsidRPr="00EE5187" w:rsidRDefault="000E08C2" w:rsidP="000E08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84AD5" w:rsidRPr="00EE5187" w:rsidTr="009713A1">
        <w:trPr>
          <w:cantSplit/>
          <w:trHeight w:val="220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:rsidR="00F84AD5" w:rsidRPr="00EE5187" w:rsidRDefault="00F84AD5" w:rsidP="00F84A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F84AD5" w:rsidRPr="00EE5187" w:rsidRDefault="00F84AD5" w:rsidP="00F84AD5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Задача 1. Обеспечение эффективного исполнения государственных функций в сфере реализации Программы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:rsidR="00F84AD5" w:rsidRPr="00EE5187" w:rsidRDefault="00F84AD5" w:rsidP="00F84A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vAlign w:val="bottom"/>
          </w:tcPr>
          <w:p w:rsidR="00F84AD5" w:rsidRPr="00EE5187" w:rsidRDefault="00F84AD5" w:rsidP="00F84A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F84AD5" w:rsidRPr="00EE5187" w:rsidRDefault="00F84AD5" w:rsidP="00F84AD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F84AD5" w:rsidRPr="00EE5187" w:rsidRDefault="00F84AD5" w:rsidP="00F84AD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F84AD5" w:rsidRPr="00EE5187" w:rsidRDefault="00F84AD5" w:rsidP="00F84A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269633,4496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F84AD5" w:rsidRPr="00EE5187" w:rsidRDefault="00F84AD5" w:rsidP="00F84A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27146,32215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F84AD5" w:rsidRPr="00EE5187" w:rsidRDefault="00F84AD5" w:rsidP="00F84A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34333,86126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F84AD5" w:rsidRPr="00EE5187" w:rsidRDefault="00F84AD5" w:rsidP="00F84A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36169,01692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F84AD5" w:rsidRPr="00EE5187" w:rsidRDefault="00F84AD5" w:rsidP="00F84A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37536,14817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F84AD5" w:rsidRPr="00EE5187" w:rsidRDefault="00F84AD5" w:rsidP="00F84A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26889,62022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F84AD5" w:rsidRPr="00EE5187" w:rsidRDefault="00F84AD5" w:rsidP="00F84A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26889,62022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F84AD5" w:rsidRPr="00EE5187" w:rsidRDefault="00F84AD5" w:rsidP="00F84A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26889,62022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F84AD5" w:rsidRPr="00EE5187" w:rsidRDefault="00F84AD5" w:rsidP="00F84A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26889,62022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F84AD5" w:rsidRPr="00EE5187" w:rsidRDefault="00F84AD5" w:rsidP="00F84A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26889,62022</w:t>
            </w:r>
          </w:p>
        </w:tc>
      </w:tr>
      <w:tr w:rsidR="007939F1" w:rsidRPr="00EE5187" w:rsidTr="000522C6">
        <w:trPr>
          <w:trHeight w:val="172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:rsidR="007939F1" w:rsidRPr="00EE5187" w:rsidRDefault="007939F1" w:rsidP="007939F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3.1.1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:rsidR="007939F1" w:rsidRPr="00EE5187" w:rsidRDefault="007939F1" w:rsidP="007939F1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Обеспечение деятельности </w:t>
            </w:r>
            <w:proofErr w:type="spellStart"/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Минспорта</w:t>
            </w:r>
            <w:proofErr w:type="spellEnd"/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 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7939F1" w:rsidRPr="00EE5187" w:rsidRDefault="007939F1" w:rsidP="007939F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E5187">
              <w:rPr>
                <w:rFonts w:ascii="Times New Roman" w:hAnsi="Times New Roman"/>
                <w:sz w:val="22"/>
                <w:szCs w:val="22"/>
              </w:rPr>
              <w:t>Минспорт</w:t>
            </w:r>
            <w:proofErr w:type="spellEnd"/>
            <w:r w:rsidRPr="00EE5187">
              <w:rPr>
                <w:rFonts w:ascii="Times New Roman" w:hAnsi="Times New Roman"/>
                <w:sz w:val="22"/>
                <w:szCs w:val="22"/>
              </w:rPr>
              <w:t xml:space="preserve"> РО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7939F1" w:rsidRPr="00EE5187" w:rsidRDefault="007939F1" w:rsidP="007939F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E5187">
              <w:rPr>
                <w:rFonts w:ascii="Times New Roman" w:hAnsi="Times New Roman"/>
                <w:sz w:val="22"/>
                <w:szCs w:val="22"/>
              </w:rPr>
              <w:t>Минспорт</w:t>
            </w:r>
            <w:proofErr w:type="spellEnd"/>
            <w:r w:rsidRPr="00EE5187">
              <w:rPr>
                <w:rFonts w:ascii="Times New Roman" w:hAnsi="Times New Roman"/>
                <w:sz w:val="22"/>
                <w:szCs w:val="22"/>
              </w:rPr>
              <w:t xml:space="preserve"> РО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7939F1" w:rsidRPr="00EE5187" w:rsidRDefault="007939F1" w:rsidP="007939F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7939F1" w:rsidRPr="00EE5187" w:rsidRDefault="007939F1" w:rsidP="007939F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7939F1" w:rsidRPr="00EE5187" w:rsidRDefault="007939F1" w:rsidP="007939F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269633,4496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7939F1" w:rsidRPr="00EE5187" w:rsidRDefault="007939F1" w:rsidP="007939F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27146,32215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7939F1" w:rsidRPr="00EE5187" w:rsidRDefault="007939F1" w:rsidP="007939F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34333,86126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7939F1" w:rsidRPr="00EE5187" w:rsidRDefault="007939F1" w:rsidP="007939F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36169,01692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7939F1" w:rsidRPr="00EE5187" w:rsidRDefault="007939F1" w:rsidP="007939F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37536,14817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7939F1" w:rsidRPr="00EE5187" w:rsidRDefault="007939F1" w:rsidP="007939F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26889,62022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7939F1" w:rsidRPr="00EE5187" w:rsidRDefault="007939F1" w:rsidP="007939F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26889,62022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7939F1" w:rsidRPr="00EE5187" w:rsidRDefault="007939F1" w:rsidP="007939F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26889,62022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7939F1" w:rsidRPr="00EE5187" w:rsidRDefault="007939F1" w:rsidP="007939F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26889,62022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7939F1" w:rsidRPr="00EE5187" w:rsidRDefault="007939F1" w:rsidP="007939F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26889,62022</w:t>
            </w:r>
          </w:p>
        </w:tc>
      </w:tr>
      <w:tr w:rsidR="002A3F6D" w:rsidRPr="00EE5187" w:rsidTr="002A3F6D">
        <w:trPr>
          <w:cantSplit/>
          <w:trHeight w:val="1641"/>
          <w:jc w:val="center"/>
        </w:trPr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:rsidR="002A3F6D" w:rsidRPr="00EE5187" w:rsidRDefault="002A3F6D" w:rsidP="002A3F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Всего по комплексу процессных мероприятий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A3F6D" w:rsidRPr="00EE5187" w:rsidRDefault="002A3F6D" w:rsidP="002A3F6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vAlign w:val="center"/>
            <w:hideMark/>
          </w:tcPr>
          <w:p w:rsidR="002A3F6D" w:rsidRPr="00EE5187" w:rsidRDefault="002A3F6D" w:rsidP="002A3F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A3F6D" w:rsidRPr="00EE5187" w:rsidRDefault="002A3F6D" w:rsidP="002A3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269633,4496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A3F6D" w:rsidRPr="00EE5187" w:rsidRDefault="002A3F6D" w:rsidP="002A3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27146,32215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A3F6D" w:rsidRPr="00EE5187" w:rsidRDefault="002A3F6D" w:rsidP="002A3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34333,86126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A3F6D" w:rsidRPr="00EE5187" w:rsidRDefault="002A3F6D" w:rsidP="002A3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36169,01692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A3F6D" w:rsidRPr="00EE5187" w:rsidRDefault="002A3F6D" w:rsidP="002A3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37536,14817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A3F6D" w:rsidRPr="00EE5187" w:rsidRDefault="002A3F6D" w:rsidP="002A3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26889,62022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A3F6D" w:rsidRPr="00EE5187" w:rsidRDefault="002A3F6D" w:rsidP="002A3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26889,62022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A3F6D" w:rsidRPr="00EE5187" w:rsidRDefault="002A3F6D" w:rsidP="002A3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26889,62022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A3F6D" w:rsidRPr="00EE5187" w:rsidRDefault="002A3F6D" w:rsidP="002A3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26889,62022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A3F6D" w:rsidRPr="00EE5187" w:rsidRDefault="002A3F6D" w:rsidP="002A3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26889,62022</w:t>
            </w:r>
          </w:p>
        </w:tc>
      </w:tr>
      <w:tr w:rsidR="002A3F6D" w:rsidRPr="00EE5187" w:rsidTr="002A3F6D">
        <w:trPr>
          <w:cantSplit/>
          <w:trHeight w:val="1529"/>
          <w:jc w:val="center"/>
        </w:trPr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:rsidR="002A3F6D" w:rsidRPr="00EE5187" w:rsidRDefault="002A3F6D" w:rsidP="002A3F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Итого по подпрограмме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A3F6D" w:rsidRPr="00EE5187" w:rsidRDefault="002A3F6D" w:rsidP="002A3F6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vAlign w:val="center"/>
            <w:hideMark/>
          </w:tcPr>
          <w:p w:rsidR="002A3F6D" w:rsidRPr="00EE5187" w:rsidRDefault="002A3F6D" w:rsidP="002A3F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A3F6D" w:rsidRPr="00EE5187" w:rsidRDefault="002A3F6D" w:rsidP="002A3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269633,44960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A3F6D" w:rsidRPr="00EE5187" w:rsidRDefault="002A3F6D" w:rsidP="002A3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27146,32215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A3F6D" w:rsidRPr="00EE5187" w:rsidRDefault="002A3F6D" w:rsidP="002A3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34333,86126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A3F6D" w:rsidRPr="00EE5187" w:rsidRDefault="002A3F6D" w:rsidP="002A3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36169,01692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A3F6D" w:rsidRPr="00EE5187" w:rsidRDefault="002A3F6D" w:rsidP="002A3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37536,14817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A3F6D" w:rsidRPr="00EE5187" w:rsidRDefault="002A3F6D" w:rsidP="002A3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26889,62022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A3F6D" w:rsidRPr="00EE5187" w:rsidRDefault="002A3F6D" w:rsidP="002A3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26889,62022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A3F6D" w:rsidRPr="00EE5187" w:rsidRDefault="002A3F6D" w:rsidP="002A3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26889,62022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A3F6D" w:rsidRPr="00EE5187" w:rsidRDefault="002A3F6D" w:rsidP="002A3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26889,62022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A3F6D" w:rsidRPr="00EE5187" w:rsidRDefault="002A3F6D" w:rsidP="002A3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26889,62022</w:t>
            </w:r>
            <w:r w:rsidR="004D5672"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</w:tr>
    </w:tbl>
    <w:p w:rsidR="00662E85" w:rsidRPr="00EE5187" w:rsidRDefault="009C4B6F" w:rsidP="00C1202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E5187">
        <w:rPr>
          <w:rFonts w:ascii="Times New Roman" w:hAnsi="Times New Roman"/>
          <w:sz w:val="28"/>
          <w:szCs w:val="28"/>
        </w:rPr>
        <w:t>-</w:t>
      </w:r>
      <w:r w:rsidR="00516F6E" w:rsidRPr="00EE5187">
        <w:rPr>
          <w:rFonts w:ascii="Times New Roman" w:hAnsi="Times New Roman"/>
          <w:sz w:val="28"/>
          <w:szCs w:val="28"/>
        </w:rPr>
        <w:t> </w:t>
      </w:r>
      <w:r w:rsidR="004816B1" w:rsidRPr="00EE5187">
        <w:rPr>
          <w:rFonts w:ascii="Times New Roman" w:hAnsi="Times New Roman"/>
          <w:sz w:val="28"/>
          <w:szCs w:val="28"/>
        </w:rPr>
        <w:t>в</w:t>
      </w:r>
      <w:r w:rsidR="00662E85" w:rsidRPr="00EE5187">
        <w:rPr>
          <w:rFonts w:ascii="Times New Roman" w:hAnsi="Times New Roman"/>
          <w:sz w:val="28"/>
          <w:szCs w:val="28"/>
        </w:rPr>
        <w:t xml:space="preserve"> подраздел</w:t>
      </w:r>
      <w:r w:rsidR="004816B1" w:rsidRPr="00EE5187">
        <w:rPr>
          <w:rFonts w:ascii="Times New Roman" w:hAnsi="Times New Roman"/>
          <w:sz w:val="28"/>
          <w:szCs w:val="28"/>
        </w:rPr>
        <w:t>е</w:t>
      </w:r>
      <w:r w:rsidR="00662E85" w:rsidRPr="00EE5187">
        <w:rPr>
          <w:rFonts w:ascii="Times New Roman" w:hAnsi="Times New Roman"/>
          <w:sz w:val="28"/>
          <w:szCs w:val="28"/>
        </w:rPr>
        <w:t xml:space="preserve"> 5.2 «Подпрограмма № 2 «Развитие физической культуры и содействие развитию массового спорта»:</w:t>
      </w:r>
    </w:p>
    <w:p w:rsidR="001C276F" w:rsidRPr="00EE5187" w:rsidRDefault="001C276F" w:rsidP="001C276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E5187">
        <w:rPr>
          <w:rFonts w:ascii="Times New Roman" w:hAnsi="Times New Roman"/>
          <w:sz w:val="28"/>
          <w:szCs w:val="28"/>
        </w:rPr>
        <w:t>таблицу пункта 3 «Показатели подпрограммы» изложить в следующей редакции:</w:t>
      </w:r>
    </w:p>
    <w:tbl>
      <w:tblPr>
        <w:tblW w:w="9543" w:type="dxa"/>
        <w:tblInd w:w="-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4"/>
        <w:gridCol w:w="2479"/>
        <w:gridCol w:w="67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42"/>
      </w:tblGrid>
      <w:tr w:rsidR="001C276F" w:rsidRPr="00EE5187" w:rsidTr="00252105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276F" w:rsidRPr="00EE5187" w:rsidRDefault="001C276F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 xml:space="preserve">«№ </w:t>
            </w:r>
            <w:proofErr w:type="gramStart"/>
            <w:r w:rsidRPr="00EE5187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EE5187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276F" w:rsidRPr="00EE5187" w:rsidRDefault="001C276F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276F" w:rsidRPr="00EE5187" w:rsidRDefault="001C276F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Ед. изм.</w:t>
            </w:r>
          </w:p>
        </w:tc>
        <w:tc>
          <w:tcPr>
            <w:tcW w:w="5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276F" w:rsidRPr="00EE5187" w:rsidRDefault="001C276F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Значение по годам</w:t>
            </w:r>
          </w:p>
        </w:tc>
      </w:tr>
      <w:tr w:rsidR="001C276F" w:rsidRPr="00EE5187" w:rsidTr="00174A4D">
        <w:trPr>
          <w:cantSplit/>
          <w:trHeight w:val="1134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276F" w:rsidRPr="00EE5187" w:rsidRDefault="001C276F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276F" w:rsidRPr="00EE5187" w:rsidRDefault="001C276F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276F" w:rsidRPr="00EE5187" w:rsidRDefault="001C276F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276F" w:rsidRPr="00EE5187" w:rsidRDefault="001C276F" w:rsidP="000522C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EE5187">
              <w:rPr>
                <w:rFonts w:ascii="Times New Roman" w:hAnsi="Times New Roman" w:cs="Times New Roman"/>
                <w:szCs w:val="22"/>
              </w:rPr>
              <w:t>базовый год</w:t>
            </w:r>
            <w:r w:rsidRPr="00EE5187">
              <w:rPr>
                <w:rFonts w:ascii="Times New Roman" w:hAnsi="Times New Roman" w:cs="Times New Roman"/>
                <w:szCs w:val="22"/>
                <w:lang w:val="en-US"/>
              </w:rPr>
              <w:t xml:space="preserve">: </w:t>
            </w:r>
            <w:r w:rsidRPr="00EE5187">
              <w:rPr>
                <w:rFonts w:ascii="Times New Roman" w:hAnsi="Times New Roman" w:cs="Times New Roman"/>
                <w:color w:val="000000"/>
                <w:szCs w:val="22"/>
              </w:rPr>
              <w:t>202</w:t>
            </w:r>
            <w:r w:rsidR="006E7D8D" w:rsidRPr="00EE5187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276F" w:rsidRPr="00EE5187" w:rsidRDefault="001C276F" w:rsidP="000522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5187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276F" w:rsidRPr="00EE5187" w:rsidRDefault="001C276F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276F" w:rsidRPr="00EE5187" w:rsidRDefault="001C276F" w:rsidP="000522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5187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276F" w:rsidRPr="00EE5187" w:rsidRDefault="001C276F" w:rsidP="000522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5187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276F" w:rsidRPr="00EE5187" w:rsidRDefault="001C276F" w:rsidP="000522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5187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276F" w:rsidRPr="00EE5187" w:rsidRDefault="001C276F" w:rsidP="000522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5187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276F" w:rsidRPr="00EE5187" w:rsidRDefault="001C276F" w:rsidP="000522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5187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276F" w:rsidRPr="00EE5187" w:rsidRDefault="001C276F" w:rsidP="000522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5187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276F" w:rsidRPr="00EE5187" w:rsidRDefault="001C276F" w:rsidP="000522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5187">
              <w:rPr>
                <w:rFonts w:ascii="Times New Roman" w:hAnsi="Times New Roman" w:cs="Times New Roman"/>
                <w:szCs w:val="22"/>
              </w:rPr>
              <w:t>2030</w:t>
            </w:r>
          </w:p>
        </w:tc>
      </w:tr>
    </w:tbl>
    <w:p w:rsidR="001C276F" w:rsidRPr="00EE5187" w:rsidRDefault="001C276F" w:rsidP="001C276F">
      <w:pPr>
        <w:rPr>
          <w:rFonts w:ascii="Times New Roman" w:hAnsi="Times New Roman"/>
          <w:sz w:val="2"/>
          <w:szCs w:val="2"/>
        </w:rPr>
      </w:pPr>
    </w:p>
    <w:tbl>
      <w:tblPr>
        <w:tblW w:w="9543" w:type="dxa"/>
        <w:tblInd w:w="-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4"/>
        <w:gridCol w:w="2479"/>
        <w:gridCol w:w="67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42"/>
      </w:tblGrid>
      <w:tr w:rsidR="001C276F" w:rsidRPr="00EE5187" w:rsidTr="00174A4D">
        <w:trPr>
          <w:trHeight w:val="178"/>
          <w:tblHeader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276F" w:rsidRPr="00EE5187" w:rsidRDefault="001C276F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276F" w:rsidRPr="00EE5187" w:rsidRDefault="001C276F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276F" w:rsidRPr="00EE5187" w:rsidRDefault="001C276F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276F" w:rsidRPr="00EE5187" w:rsidRDefault="001C276F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276F" w:rsidRPr="00EE5187" w:rsidRDefault="001C276F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276F" w:rsidRPr="00EE5187" w:rsidRDefault="001C276F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276F" w:rsidRPr="00EE5187" w:rsidRDefault="001C276F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276F" w:rsidRPr="00EE5187" w:rsidRDefault="001C276F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276F" w:rsidRPr="00EE5187" w:rsidRDefault="001C276F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276F" w:rsidRPr="00EE5187" w:rsidRDefault="001C276F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276F" w:rsidRPr="00EE5187" w:rsidRDefault="001C276F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276F" w:rsidRPr="00EE5187" w:rsidRDefault="001C276F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276F" w:rsidRPr="00EE5187" w:rsidRDefault="001C276F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</w:tr>
      <w:tr w:rsidR="001C276F" w:rsidRPr="00EE5187" w:rsidTr="00174A4D">
        <w:trPr>
          <w:trHeight w:val="17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276F" w:rsidRPr="00EE5187" w:rsidRDefault="001C276F" w:rsidP="001C27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276F" w:rsidRPr="00EE5187" w:rsidRDefault="001C276F" w:rsidP="001C276F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276F" w:rsidRPr="00EE5187" w:rsidRDefault="001C276F" w:rsidP="001C27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276F" w:rsidRPr="00EE5187" w:rsidRDefault="006E7D8D" w:rsidP="001C27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44</w:t>
            </w:r>
            <w:r w:rsidR="001C276F" w:rsidRPr="00EE5187">
              <w:rPr>
                <w:rFonts w:ascii="Times New Roman" w:hAnsi="Times New Roman"/>
                <w:sz w:val="22"/>
                <w:szCs w:val="22"/>
              </w:rPr>
              <w:t>,</w:t>
            </w:r>
            <w:r w:rsidRPr="00EE5187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276F" w:rsidRPr="00EE5187" w:rsidRDefault="001C276F" w:rsidP="001C27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276F" w:rsidRPr="00EE5187" w:rsidRDefault="001C276F" w:rsidP="001C27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52,5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276F" w:rsidRPr="00EE5187" w:rsidRDefault="001C276F" w:rsidP="001C27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276F" w:rsidRPr="00EE5187" w:rsidRDefault="001C276F" w:rsidP="001C27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57,5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276F" w:rsidRPr="00EE5187" w:rsidRDefault="001C276F" w:rsidP="001C27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276F" w:rsidRPr="00EE5187" w:rsidRDefault="001C276F" w:rsidP="001C27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62,5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276F" w:rsidRPr="00EE5187" w:rsidRDefault="001C276F" w:rsidP="001C27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276F" w:rsidRPr="00EE5187" w:rsidRDefault="001C276F" w:rsidP="001C27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67,5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276F" w:rsidRPr="00EE5187" w:rsidRDefault="001C276F" w:rsidP="001C27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70,0</w:t>
            </w:r>
          </w:p>
        </w:tc>
      </w:tr>
      <w:tr w:rsidR="001C276F" w:rsidRPr="00EE5187" w:rsidTr="00174A4D">
        <w:trPr>
          <w:trHeight w:val="17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276F" w:rsidRPr="00EE5187" w:rsidRDefault="001C276F" w:rsidP="001C27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276F" w:rsidRPr="00EE5187" w:rsidRDefault="001C276F" w:rsidP="001C276F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 xml:space="preserve">Уровень обеспеченности граждан спортивными сооружениями исходя из единовременной пропускной способности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276F" w:rsidRPr="00EE5187" w:rsidRDefault="001C276F" w:rsidP="001C27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276F" w:rsidRPr="00EE5187" w:rsidRDefault="001C276F" w:rsidP="001C27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5</w:t>
            </w:r>
            <w:r w:rsidR="006E7D8D" w:rsidRPr="00EE5187">
              <w:rPr>
                <w:rFonts w:ascii="Times New Roman" w:hAnsi="Times New Roman"/>
                <w:sz w:val="22"/>
                <w:szCs w:val="22"/>
              </w:rPr>
              <w:t>7</w:t>
            </w:r>
            <w:r w:rsidRPr="00EE5187">
              <w:rPr>
                <w:rFonts w:ascii="Times New Roman" w:hAnsi="Times New Roman"/>
                <w:sz w:val="22"/>
                <w:szCs w:val="22"/>
              </w:rPr>
              <w:t>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276F" w:rsidRPr="00EE5187" w:rsidRDefault="001C276F" w:rsidP="001C27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58,6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276F" w:rsidRPr="00EE5187" w:rsidRDefault="001C276F" w:rsidP="001C27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59,2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276F" w:rsidRPr="00EE5187" w:rsidRDefault="001C276F" w:rsidP="001C27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60,1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276F" w:rsidRPr="00EE5187" w:rsidRDefault="001C276F" w:rsidP="001C27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60,4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276F" w:rsidRPr="00EE5187" w:rsidRDefault="001C276F" w:rsidP="001C27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60,7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276F" w:rsidRPr="00EE5187" w:rsidRDefault="001C276F" w:rsidP="001C27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276F" w:rsidRPr="00EE5187" w:rsidRDefault="001C276F" w:rsidP="001C27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61,3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276F" w:rsidRPr="00EE5187" w:rsidRDefault="001C276F" w:rsidP="001C27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61,6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276F" w:rsidRPr="00EE5187" w:rsidRDefault="001C276F" w:rsidP="001C27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62</w:t>
            </w:r>
          </w:p>
        </w:tc>
      </w:tr>
      <w:tr w:rsidR="001C276F" w:rsidRPr="00EE5187" w:rsidTr="00174A4D">
        <w:trPr>
          <w:trHeight w:val="17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276F" w:rsidRPr="00EE5187" w:rsidRDefault="001C276F" w:rsidP="001C27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276F" w:rsidRPr="00EE5187" w:rsidRDefault="001C276F" w:rsidP="001C276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Доля сельского населения, систематически занимающ</w:t>
            </w:r>
            <w:r w:rsidR="009C6DF4" w:rsidRPr="00EE5187">
              <w:rPr>
                <w:rFonts w:ascii="Times New Roman" w:hAnsi="Times New Roman"/>
                <w:sz w:val="22"/>
                <w:szCs w:val="22"/>
              </w:rPr>
              <w:t>его</w:t>
            </w:r>
            <w:r w:rsidRPr="00EE5187">
              <w:rPr>
                <w:rFonts w:ascii="Times New Roman" w:hAnsi="Times New Roman"/>
                <w:sz w:val="22"/>
                <w:szCs w:val="22"/>
              </w:rPr>
              <w:t>ся физической культурой и спортом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276F" w:rsidRPr="00EE5187" w:rsidRDefault="001C276F" w:rsidP="001C27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276F" w:rsidRPr="00EE5187" w:rsidRDefault="006E7D8D" w:rsidP="001C27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276F" w:rsidRPr="00EE5187" w:rsidRDefault="001C276F" w:rsidP="001C27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276F" w:rsidRPr="00EE5187" w:rsidRDefault="001C276F" w:rsidP="001C27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43,9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276F" w:rsidRPr="00EE5187" w:rsidRDefault="001C276F" w:rsidP="001C27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45,5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276F" w:rsidRPr="00EE5187" w:rsidRDefault="001C276F" w:rsidP="001C27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47,1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276F" w:rsidRPr="00EE5187" w:rsidRDefault="00574F49" w:rsidP="001C27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48,7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276F" w:rsidRPr="00EE5187" w:rsidRDefault="00574F49" w:rsidP="001C27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50,3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276F" w:rsidRPr="00EE5187" w:rsidRDefault="00574F49" w:rsidP="001C27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51,9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276F" w:rsidRPr="00EE5187" w:rsidRDefault="00574F49" w:rsidP="001C27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53,5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276F" w:rsidRPr="00EE5187" w:rsidRDefault="00574F49" w:rsidP="001C27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55,1</w:t>
            </w:r>
            <w:r w:rsidR="006E7D8D" w:rsidRPr="00EE5187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</w:tr>
    </w:tbl>
    <w:p w:rsidR="00083190" w:rsidRPr="00EE5187" w:rsidRDefault="00D320A7" w:rsidP="001C276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E5187">
        <w:rPr>
          <w:rFonts w:ascii="Times New Roman" w:hAnsi="Times New Roman"/>
          <w:sz w:val="28"/>
          <w:szCs w:val="28"/>
        </w:rPr>
        <w:t>в пункте 3.1</w:t>
      </w:r>
      <w:r w:rsidR="00083190" w:rsidRPr="00EE5187">
        <w:rPr>
          <w:rFonts w:ascii="Times New Roman" w:hAnsi="Times New Roman"/>
          <w:sz w:val="28"/>
          <w:szCs w:val="28"/>
        </w:rPr>
        <w:t xml:space="preserve"> </w:t>
      </w:r>
      <w:r w:rsidR="001C276F" w:rsidRPr="00EE5187">
        <w:rPr>
          <w:rFonts w:ascii="Times New Roman" w:hAnsi="Times New Roman"/>
          <w:sz w:val="28"/>
          <w:szCs w:val="28"/>
        </w:rPr>
        <w:t>таблиц</w:t>
      </w:r>
      <w:r w:rsidR="003A20F0" w:rsidRPr="00EE5187">
        <w:rPr>
          <w:rFonts w:ascii="Times New Roman" w:hAnsi="Times New Roman"/>
          <w:sz w:val="28"/>
          <w:szCs w:val="28"/>
        </w:rPr>
        <w:t>ы</w:t>
      </w:r>
      <w:r w:rsidR="001C276F" w:rsidRPr="00EE5187">
        <w:rPr>
          <w:rFonts w:ascii="Times New Roman" w:hAnsi="Times New Roman"/>
          <w:sz w:val="28"/>
          <w:szCs w:val="28"/>
        </w:rPr>
        <w:t xml:space="preserve"> пункта 4 «Результаты структурных элементов подпрограммы»</w:t>
      </w:r>
      <w:r w:rsidR="00912019" w:rsidRPr="00EE5187">
        <w:rPr>
          <w:rFonts w:ascii="Times New Roman" w:hAnsi="Times New Roman"/>
          <w:sz w:val="28"/>
          <w:szCs w:val="28"/>
        </w:rPr>
        <w:t>:</w:t>
      </w:r>
    </w:p>
    <w:p w:rsidR="001C276F" w:rsidRPr="00EE5187" w:rsidRDefault="001C276F" w:rsidP="001C276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E5187">
        <w:rPr>
          <w:rFonts w:ascii="Times New Roman" w:hAnsi="Times New Roman"/>
          <w:sz w:val="28"/>
          <w:szCs w:val="28"/>
        </w:rPr>
        <w:t xml:space="preserve"> </w:t>
      </w:r>
      <w:r w:rsidR="00083190" w:rsidRPr="00EE5187">
        <w:rPr>
          <w:rFonts w:ascii="Times New Roman" w:hAnsi="Times New Roman"/>
          <w:sz w:val="28"/>
          <w:szCs w:val="28"/>
        </w:rPr>
        <w:t xml:space="preserve">подпункт 3.1.2 </w:t>
      </w:r>
      <w:r w:rsidRPr="00EE5187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1C276F" w:rsidRPr="00EE5187" w:rsidRDefault="001C276F" w:rsidP="001C276F">
      <w:pPr>
        <w:rPr>
          <w:rFonts w:ascii="Times New Roman" w:hAnsi="Times New Roman"/>
          <w:sz w:val="2"/>
          <w:szCs w:val="2"/>
        </w:rPr>
      </w:pPr>
    </w:p>
    <w:tbl>
      <w:tblPr>
        <w:tblW w:w="9543" w:type="dxa"/>
        <w:tblInd w:w="-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"/>
        <w:gridCol w:w="2369"/>
        <w:gridCol w:w="60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DF2B87" w:rsidRPr="00EE5187" w:rsidTr="00DF2B87">
        <w:trPr>
          <w:trHeight w:val="178"/>
          <w:tblHeader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276F" w:rsidRPr="00EE5187" w:rsidRDefault="001C276F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276F" w:rsidRPr="00EE5187" w:rsidRDefault="001C276F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276F" w:rsidRPr="00EE5187" w:rsidRDefault="001C276F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276F" w:rsidRPr="00EE5187" w:rsidRDefault="001C276F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276F" w:rsidRPr="00EE5187" w:rsidRDefault="001C276F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276F" w:rsidRPr="00EE5187" w:rsidRDefault="001C276F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276F" w:rsidRPr="00EE5187" w:rsidRDefault="001C276F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276F" w:rsidRPr="00EE5187" w:rsidRDefault="001C276F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276F" w:rsidRPr="00EE5187" w:rsidRDefault="001C276F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276F" w:rsidRPr="00EE5187" w:rsidRDefault="001C276F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276F" w:rsidRPr="00EE5187" w:rsidRDefault="001C276F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276F" w:rsidRPr="00EE5187" w:rsidRDefault="001C276F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276F" w:rsidRPr="00EE5187" w:rsidRDefault="001C276F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</w:tr>
      <w:tr w:rsidR="00DF2B87" w:rsidRPr="00EE5187" w:rsidTr="00DF2B87">
        <w:trPr>
          <w:trHeight w:val="17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2234" w:rsidRPr="00EE5187" w:rsidRDefault="00DF2B87" w:rsidP="007922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«</w:t>
            </w:r>
            <w:r w:rsidR="00792234" w:rsidRPr="00EE5187">
              <w:rPr>
                <w:rFonts w:ascii="Times New Roman" w:hAnsi="Times New Roman"/>
                <w:spacing w:val="-2"/>
                <w:sz w:val="22"/>
                <w:szCs w:val="22"/>
              </w:rPr>
              <w:t>3.1.2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2234" w:rsidRPr="00EE5187" w:rsidRDefault="00792234" w:rsidP="00792234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 Рязанской области, не </w:t>
            </w:r>
            <w:r w:rsidRPr="00EE5187">
              <w:rPr>
                <w:rFonts w:ascii="Times New Roman" w:hAnsi="Times New Roman"/>
                <w:sz w:val="22"/>
                <w:szCs w:val="22"/>
              </w:rPr>
              <w:lastRenderedPageBreak/>
              <w:t>имеющего противопоказаний для занятий физической культурой и спортом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2234" w:rsidRPr="00EE5187" w:rsidRDefault="00792234" w:rsidP="00792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%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2234" w:rsidRPr="00EE5187" w:rsidRDefault="00792234" w:rsidP="00792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 xml:space="preserve">14,1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2234" w:rsidRPr="00EE5187" w:rsidRDefault="00792234" w:rsidP="00792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 xml:space="preserve">15,1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2234" w:rsidRPr="00EE5187" w:rsidRDefault="00792234" w:rsidP="00792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 xml:space="preserve">15,6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2234" w:rsidRPr="00EE5187" w:rsidRDefault="00792234" w:rsidP="00792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 xml:space="preserve">16,1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2234" w:rsidRPr="00EE5187" w:rsidRDefault="00792234" w:rsidP="00792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 xml:space="preserve">17,1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2234" w:rsidRPr="00EE5187" w:rsidRDefault="00792234" w:rsidP="00792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 xml:space="preserve">17,0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2234" w:rsidRPr="00EE5187" w:rsidRDefault="00792234" w:rsidP="00792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 xml:space="preserve">17,5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2234" w:rsidRPr="00EE5187" w:rsidRDefault="00792234" w:rsidP="00792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 xml:space="preserve">18,0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2234" w:rsidRPr="00EE5187" w:rsidRDefault="00792234" w:rsidP="00792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 xml:space="preserve">18,5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2234" w:rsidRPr="00EE5187" w:rsidRDefault="00792234" w:rsidP="00792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19,0</w:t>
            </w:r>
            <w:r w:rsidR="00DF2B87" w:rsidRPr="00EE5187">
              <w:rPr>
                <w:rFonts w:ascii="Times New Roman" w:hAnsi="Times New Roman"/>
                <w:sz w:val="22"/>
                <w:szCs w:val="22"/>
              </w:rPr>
              <w:t>»</w:t>
            </w:r>
            <w:r w:rsidRPr="00EE518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:rsidR="001C276F" w:rsidRPr="00EE5187" w:rsidRDefault="00A11A17" w:rsidP="00C1202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E5187">
        <w:rPr>
          <w:rFonts w:ascii="Times New Roman" w:hAnsi="Times New Roman"/>
          <w:sz w:val="28"/>
          <w:szCs w:val="28"/>
        </w:rPr>
        <w:lastRenderedPageBreak/>
        <w:t>дополнить подпунктами 3.1.5-3.1.8 следующего содержания:</w:t>
      </w:r>
    </w:p>
    <w:tbl>
      <w:tblPr>
        <w:tblW w:w="9543" w:type="dxa"/>
        <w:tblInd w:w="-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"/>
        <w:gridCol w:w="2369"/>
        <w:gridCol w:w="60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A11A17" w:rsidRPr="00EE5187" w:rsidTr="000522C6">
        <w:trPr>
          <w:trHeight w:val="178"/>
          <w:tblHeader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11A17" w:rsidRPr="00EE5187" w:rsidRDefault="00A11A17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11A17" w:rsidRPr="00EE5187" w:rsidRDefault="00A11A17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11A17" w:rsidRPr="00EE5187" w:rsidRDefault="00A11A17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11A17" w:rsidRPr="00EE5187" w:rsidRDefault="00A11A17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11A17" w:rsidRPr="00EE5187" w:rsidRDefault="00A11A17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11A17" w:rsidRPr="00EE5187" w:rsidRDefault="00A11A17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11A17" w:rsidRPr="00EE5187" w:rsidRDefault="00A11A17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11A17" w:rsidRPr="00EE5187" w:rsidRDefault="00A11A17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11A17" w:rsidRPr="00EE5187" w:rsidRDefault="00A11A17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11A17" w:rsidRPr="00EE5187" w:rsidRDefault="00A11A17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11A17" w:rsidRPr="00EE5187" w:rsidRDefault="00A11A17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11A17" w:rsidRPr="00EE5187" w:rsidRDefault="00A11A17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11A17" w:rsidRPr="00EE5187" w:rsidRDefault="00A11A17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</w:tr>
      <w:tr w:rsidR="00A82FB7" w:rsidRPr="00EE5187" w:rsidTr="000522C6">
        <w:trPr>
          <w:trHeight w:val="178"/>
          <w:tblHeader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82FB7" w:rsidRPr="00EE5187" w:rsidRDefault="00A82FB7" w:rsidP="00A82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«3.1.5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82FB7" w:rsidRPr="00EE5187" w:rsidRDefault="00A82FB7" w:rsidP="00A82FB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Доля граждан трудоспособного возраста, систематически занимающихся физической культурой и спортом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82FB7" w:rsidRPr="00EE5187" w:rsidRDefault="00A82FB7" w:rsidP="00A82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82FB7" w:rsidRPr="00EE5187" w:rsidRDefault="00A82FB7" w:rsidP="00A82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82FB7" w:rsidRPr="00EE5187" w:rsidRDefault="00A82FB7" w:rsidP="00A82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82FB7" w:rsidRPr="00EE5187" w:rsidRDefault="00A82FB7" w:rsidP="00A82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56,5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82FB7" w:rsidRPr="00EE5187" w:rsidRDefault="00A82FB7" w:rsidP="00A82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58,9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82FB7" w:rsidRPr="00EE5187" w:rsidRDefault="00A82FB7" w:rsidP="00A82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61,2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82FB7" w:rsidRPr="00EE5187" w:rsidRDefault="00E544C4" w:rsidP="00A82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63,5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82FB7" w:rsidRPr="00EE5187" w:rsidRDefault="00E544C4" w:rsidP="00A82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65,6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82FB7" w:rsidRPr="00EE5187" w:rsidRDefault="00E544C4" w:rsidP="00A82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67,6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82FB7" w:rsidRPr="00EE5187" w:rsidRDefault="00E544C4" w:rsidP="00A82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69,5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82FB7" w:rsidRPr="00EE5187" w:rsidRDefault="00E544C4" w:rsidP="00A82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71,3</w:t>
            </w:r>
          </w:p>
        </w:tc>
      </w:tr>
      <w:tr w:rsidR="00A82FB7" w:rsidRPr="00EE5187" w:rsidTr="000522C6">
        <w:trPr>
          <w:trHeight w:val="178"/>
          <w:tblHeader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82FB7" w:rsidRPr="00EE5187" w:rsidRDefault="00A82FB7" w:rsidP="00A82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3.1.6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E5187" w:rsidRDefault="00A82FB7" w:rsidP="00A82F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E5187">
              <w:rPr>
                <w:rFonts w:ascii="Times New Roman" w:hAnsi="Times New Roman"/>
                <w:sz w:val="22"/>
                <w:szCs w:val="22"/>
              </w:rPr>
              <w:t xml:space="preserve">Доля граждан среднего возраста (женщины </w:t>
            </w:r>
            <w:proofErr w:type="gramEnd"/>
          </w:p>
          <w:p w:rsidR="00A82FB7" w:rsidRPr="00EE5187" w:rsidRDefault="00A82FB7" w:rsidP="00EE51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E5187">
              <w:rPr>
                <w:rFonts w:ascii="Times New Roman" w:hAnsi="Times New Roman"/>
                <w:sz w:val="22"/>
                <w:szCs w:val="22"/>
              </w:rPr>
              <w:t>30</w:t>
            </w:r>
            <w:r w:rsidR="00EE5187">
              <w:rPr>
                <w:rFonts w:ascii="Times New Roman" w:hAnsi="Times New Roman"/>
                <w:sz w:val="22"/>
                <w:szCs w:val="22"/>
              </w:rPr>
              <w:t>-</w:t>
            </w:r>
            <w:r w:rsidRPr="00EE5187">
              <w:rPr>
                <w:rFonts w:ascii="Times New Roman" w:hAnsi="Times New Roman"/>
                <w:sz w:val="22"/>
                <w:szCs w:val="22"/>
              </w:rPr>
              <w:t>54 года; мужчины 30</w:t>
            </w:r>
            <w:r w:rsidR="00EE5187">
              <w:rPr>
                <w:rFonts w:ascii="Times New Roman" w:hAnsi="Times New Roman"/>
                <w:sz w:val="22"/>
                <w:szCs w:val="22"/>
              </w:rPr>
              <w:t>-</w:t>
            </w:r>
            <w:r w:rsidRPr="00EE5187">
              <w:rPr>
                <w:rFonts w:ascii="Times New Roman" w:hAnsi="Times New Roman"/>
                <w:sz w:val="22"/>
                <w:szCs w:val="22"/>
              </w:rPr>
              <w:t>59 лет), систематически занимающихся физической культурой и спортом</w:t>
            </w:r>
            <w:proofErr w:type="gramEnd"/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82FB7" w:rsidRPr="00EE5187" w:rsidRDefault="00A82FB7" w:rsidP="00A82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82FB7" w:rsidRPr="00EE5187" w:rsidRDefault="00A82FB7" w:rsidP="00A82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82FB7" w:rsidRPr="00EE5187" w:rsidRDefault="00A82FB7" w:rsidP="00A82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82FB7" w:rsidRPr="00EE5187" w:rsidRDefault="00A82FB7" w:rsidP="00A82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46,9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82FB7" w:rsidRPr="00EE5187" w:rsidRDefault="00A82FB7" w:rsidP="00A82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51,5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82FB7" w:rsidRPr="00EE5187" w:rsidRDefault="00A82FB7" w:rsidP="00A82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54,6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82FB7" w:rsidRPr="00EE5187" w:rsidRDefault="00E544C4" w:rsidP="00A82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56,2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82FB7" w:rsidRPr="00EE5187" w:rsidRDefault="00E544C4" w:rsidP="00A82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57,8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82FB7" w:rsidRPr="00EE5187" w:rsidRDefault="00E544C4" w:rsidP="00A82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59,4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82FB7" w:rsidRPr="00EE5187" w:rsidRDefault="00E544C4" w:rsidP="00A82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82FB7" w:rsidRPr="00EE5187" w:rsidRDefault="00E544C4" w:rsidP="00A82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62,6</w:t>
            </w:r>
          </w:p>
        </w:tc>
      </w:tr>
      <w:tr w:rsidR="00A82FB7" w:rsidRPr="00EE5187" w:rsidTr="000522C6">
        <w:trPr>
          <w:trHeight w:val="178"/>
          <w:tblHeader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82FB7" w:rsidRPr="00EE5187" w:rsidRDefault="00A82FB7" w:rsidP="00A82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3.1.7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E5187" w:rsidRDefault="00A82FB7" w:rsidP="00A82F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E5187">
              <w:rPr>
                <w:rFonts w:ascii="Times New Roman" w:hAnsi="Times New Roman"/>
                <w:sz w:val="22"/>
                <w:szCs w:val="22"/>
              </w:rPr>
              <w:t xml:space="preserve">Доля граждан старшего возраста (женщины </w:t>
            </w:r>
            <w:proofErr w:type="gramEnd"/>
          </w:p>
          <w:p w:rsidR="00EE5187" w:rsidRDefault="00A82FB7" w:rsidP="00EE51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55</w:t>
            </w:r>
            <w:r w:rsidR="00EE5187">
              <w:rPr>
                <w:rFonts w:ascii="Times New Roman" w:hAnsi="Times New Roman"/>
                <w:sz w:val="22"/>
                <w:szCs w:val="22"/>
              </w:rPr>
              <w:t>-</w:t>
            </w:r>
            <w:r w:rsidRPr="00EE5187">
              <w:rPr>
                <w:rFonts w:ascii="Times New Roman" w:hAnsi="Times New Roman"/>
                <w:sz w:val="22"/>
                <w:szCs w:val="22"/>
              </w:rPr>
              <w:t xml:space="preserve">79 лет; мужчины </w:t>
            </w:r>
          </w:p>
          <w:p w:rsidR="00A82FB7" w:rsidRPr="00EE5187" w:rsidRDefault="00A82FB7" w:rsidP="00EE51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E5187">
              <w:rPr>
                <w:rFonts w:ascii="Times New Roman" w:hAnsi="Times New Roman"/>
                <w:sz w:val="22"/>
                <w:szCs w:val="22"/>
              </w:rPr>
              <w:t>60</w:t>
            </w:r>
            <w:r w:rsidR="00EE5187">
              <w:rPr>
                <w:rFonts w:ascii="Times New Roman" w:hAnsi="Times New Roman"/>
                <w:sz w:val="22"/>
                <w:szCs w:val="22"/>
              </w:rPr>
              <w:t>-</w:t>
            </w:r>
            <w:r w:rsidRPr="00EE5187">
              <w:rPr>
                <w:rFonts w:ascii="Times New Roman" w:hAnsi="Times New Roman"/>
                <w:sz w:val="22"/>
                <w:szCs w:val="22"/>
              </w:rPr>
              <w:t>79 лет), систематически занимающихся физической культурой и спортом</w:t>
            </w:r>
            <w:proofErr w:type="gramEnd"/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82FB7" w:rsidRPr="00EE5187" w:rsidRDefault="00A82FB7" w:rsidP="00A82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82FB7" w:rsidRPr="00EE5187" w:rsidRDefault="00A82FB7" w:rsidP="00A82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82FB7" w:rsidRPr="00EE5187" w:rsidRDefault="00A82FB7" w:rsidP="00A82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82FB7" w:rsidRPr="00EE5187" w:rsidRDefault="00A82FB7" w:rsidP="00A82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82FB7" w:rsidRPr="00EE5187" w:rsidRDefault="00A82FB7" w:rsidP="00A82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82FB7" w:rsidRPr="00EE5187" w:rsidRDefault="00A82FB7" w:rsidP="00A82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82FB7" w:rsidRPr="00EE5187" w:rsidRDefault="00E544C4" w:rsidP="00A82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82FB7" w:rsidRPr="00EE5187" w:rsidRDefault="00E544C4" w:rsidP="00A82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27,8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82FB7" w:rsidRPr="00EE5187" w:rsidRDefault="00E544C4" w:rsidP="00A82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82FB7" w:rsidRPr="00EE5187" w:rsidRDefault="00E544C4" w:rsidP="00A82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30,2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82FB7" w:rsidRPr="00EE5187" w:rsidRDefault="00E544C4" w:rsidP="00A82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31,4</w:t>
            </w:r>
          </w:p>
        </w:tc>
      </w:tr>
      <w:tr w:rsidR="0051426C" w:rsidRPr="00EE5187" w:rsidTr="000522C6">
        <w:trPr>
          <w:trHeight w:val="17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1426C" w:rsidRPr="00EE5187" w:rsidRDefault="0051426C" w:rsidP="0051426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3.1.8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1426C" w:rsidRPr="00EE5187" w:rsidRDefault="0051426C" w:rsidP="00EE518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Доля детей и молодежи (возраст 3</w:t>
            </w:r>
            <w:r w:rsidR="00EE5187">
              <w:rPr>
                <w:rFonts w:ascii="Times New Roman" w:hAnsi="Times New Roman"/>
                <w:sz w:val="22"/>
                <w:szCs w:val="22"/>
              </w:rPr>
              <w:t>-</w:t>
            </w:r>
            <w:r w:rsidRPr="00EE5187">
              <w:rPr>
                <w:rFonts w:ascii="Times New Roman" w:hAnsi="Times New Roman"/>
                <w:sz w:val="22"/>
                <w:szCs w:val="22"/>
              </w:rPr>
              <w:t>29 лет), систематически занимающихся физической культурой и спортом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1426C" w:rsidRPr="00EE5187" w:rsidRDefault="0051426C" w:rsidP="005142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 xml:space="preserve">%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1426C" w:rsidRPr="00EE5187" w:rsidRDefault="0051426C" w:rsidP="005142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1426C" w:rsidRPr="00EE5187" w:rsidRDefault="0051426C" w:rsidP="005142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1426C" w:rsidRPr="00EE5187" w:rsidRDefault="0051426C" w:rsidP="005142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96,4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1426C" w:rsidRPr="00EE5187" w:rsidRDefault="0051426C" w:rsidP="005142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96,4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1426C" w:rsidRPr="00EE5187" w:rsidRDefault="0051426C" w:rsidP="0051426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96,4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1426C" w:rsidRPr="00EE5187" w:rsidRDefault="0051426C" w:rsidP="0051426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96,4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1426C" w:rsidRPr="00EE5187" w:rsidRDefault="0051426C" w:rsidP="0051426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96,4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1426C" w:rsidRPr="00EE5187" w:rsidRDefault="0051426C" w:rsidP="0051426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96,4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1426C" w:rsidRPr="00EE5187" w:rsidRDefault="0051426C" w:rsidP="0051426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96,4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1426C" w:rsidRPr="00EE5187" w:rsidRDefault="0051426C" w:rsidP="0051426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96,4»</w:t>
            </w:r>
          </w:p>
        </w:tc>
      </w:tr>
    </w:tbl>
    <w:p w:rsidR="00A90F04" w:rsidRPr="00EE5187" w:rsidRDefault="00A90F04" w:rsidP="00A90F0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E5187">
        <w:rPr>
          <w:rFonts w:ascii="Times New Roman" w:hAnsi="Times New Roman"/>
          <w:sz w:val="28"/>
          <w:szCs w:val="28"/>
        </w:rPr>
        <w:t>пункт 5 «Перечень мероприятий подпрограммы» изложить в следующей редакции:</w:t>
      </w:r>
    </w:p>
    <w:p w:rsidR="00A90F04" w:rsidRPr="00EE5187" w:rsidRDefault="00A90F04" w:rsidP="00A90F04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bookmarkStart w:id="2" w:name="_Hlk125319018"/>
      <w:r w:rsidRPr="00EE5187">
        <w:rPr>
          <w:rFonts w:ascii="Times New Roman" w:hAnsi="Times New Roman"/>
          <w:sz w:val="28"/>
          <w:szCs w:val="28"/>
        </w:rPr>
        <w:t>«5. Перечень мероприятий подпрограммы:</w:t>
      </w:r>
    </w:p>
    <w:p w:rsidR="00A90F04" w:rsidRPr="00EE5187" w:rsidRDefault="00A90F04" w:rsidP="00A90F04">
      <w:pPr>
        <w:autoSpaceDE w:val="0"/>
        <w:autoSpaceDN w:val="0"/>
        <w:adjustRightInd w:val="0"/>
        <w:ind w:firstLine="709"/>
        <w:rPr>
          <w:rFonts w:ascii="Times New Roman" w:hAnsi="Times New Roman"/>
          <w:color w:val="FF0000"/>
          <w:sz w:val="6"/>
          <w:szCs w:val="6"/>
        </w:rPr>
      </w:pPr>
    </w:p>
    <w:tbl>
      <w:tblPr>
        <w:tblW w:w="9552" w:type="dxa"/>
        <w:jc w:val="center"/>
        <w:tblLayout w:type="fixed"/>
        <w:tblLook w:val="04A0" w:firstRow="1" w:lastRow="0" w:firstColumn="1" w:lastColumn="0" w:noHBand="0" w:noVBand="1"/>
      </w:tblPr>
      <w:tblGrid>
        <w:gridCol w:w="701"/>
        <w:gridCol w:w="2206"/>
        <w:gridCol w:w="579"/>
        <w:gridCol w:w="578"/>
        <w:gridCol w:w="722"/>
        <w:gridCol w:w="433"/>
        <w:gridCol w:w="434"/>
        <w:gridCol w:w="433"/>
        <w:gridCol w:w="433"/>
        <w:gridCol w:w="433"/>
        <w:gridCol w:w="434"/>
        <w:gridCol w:w="433"/>
        <w:gridCol w:w="433"/>
        <w:gridCol w:w="433"/>
        <w:gridCol w:w="434"/>
        <w:gridCol w:w="433"/>
      </w:tblGrid>
      <w:tr w:rsidR="00A90F04" w:rsidRPr="00EE5187" w:rsidTr="00A90F04">
        <w:trPr>
          <w:trHeight w:val="539"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A90F04" w:rsidRPr="00EE5187" w:rsidRDefault="00A90F04" w:rsidP="00A90F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EE5187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EE5187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A90F04" w:rsidRPr="00EE5187" w:rsidRDefault="00A90F04" w:rsidP="00A90F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A90F04" w:rsidRPr="00EE5187" w:rsidRDefault="00A90F04" w:rsidP="00A90F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ГРБС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A90F04" w:rsidRPr="00EE5187" w:rsidRDefault="00A90F04" w:rsidP="00A90F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Исполнители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A90F04" w:rsidRPr="00EE5187" w:rsidRDefault="00A90F04" w:rsidP="00A90F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Источник ФО</w:t>
            </w: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A90F04" w:rsidRPr="00EE5187" w:rsidRDefault="00A90F04" w:rsidP="00A90F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43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A90F04" w:rsidRPr="00EE5187" w:rsidRDefault="00A90F04" w:rsidP="00A90F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Объемы ФО по годам (тыс. рублей)</w:t>
            </w:r>
          </w:p>
        </w:tc>
      </w:tr>
      <w:tr w:rsidR="00A90F04" w:rsidRPr="00EE5187" w:rsidTr="00A90F04">
        <w:trPr>
          <w:trHeight w:val="1084"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A90F04" w:rsidRPr="00EE5187" w:rsidRDefault="00A90F04" w:rsidP="00A90F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A90F04" w:rsidRPr="00EE5187" w:rsidRDefault="00A90F04" w:rsidP="00A90F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A90F04" w:rsidRPr="00EE5187" w:rsidRDefault="00A90F04" w:rsidP="00A90F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A90F04" w:rsidRPr="00EE5187" w:rsidRDefault="00A90F04" w:rsidP="00A90F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A90F04" w:rsidRPr="00EE5187" w:rsidRDefault="00A90F04" w:rsidP="00A90F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A90F04" w:rsidRPr="00EE5187" w:rsidRDefault="00A90F04" w:rsidP="00A90F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A90F04" w:rsidRPr="00EE5187" w:rsidRDefault="00A90F04" w:rsidP="00A90F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A90F04" w:rsidRPr="00EE5187" w:rsidRDefault="00A90F04" w:rsidP="00A90F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A90F04" w:rsidRPr="00EE5187" w:rsidRDefault="00A90F04" w:rsidP="00A90F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A90F04" w:rsidRPr="00EE5187" w:rsidRDefault="00A90F04" w:rsidP="00A90F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A90F04" w:rsidRPr="00EE5187" w:rsidRDefault="00A90F04" w:rsidP="00A90F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A90F04" w:rsidRPr="00EE5187" w:rsidRDefault="00A90F04" w:rsidP="00A90F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A90F04" w:rsidRPr="00EE5187" w:rsidRDefault="00A90F04" w:rsidP="00A90F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A90F04" w:rsidRPr="00EE5187" w:rsidRDefault="00A90F04" w:rsidP="00A90F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A90F04" w:rsidRPr="00EE5187" w:rsidRDefault="00A90F04" w:rsidP="00A90F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A90F04" w:rsidRPr="00EE5187" w:rsidRDefault="00A90F04" w:rsidP="00A90F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A90F04" w:rsidRPr="00EE5187" w:rsidRDefault="00A90F04" w:rsidP="00A90F04">
      <w:pPr>
        <w:rPr>
          <w:rFonts w:ascii="Times New Roman" w:hAnsi="Times New Roman"/>
          <w:sz w:val="2"/>
          <w:szCs w:val="2"/>
        </w:rPr>
      </w:pPr>
    </w:p>
    <w:tbl>
      <w:tblPr>
        <w:tblW w:w="9552" w:type="dxa"/>
        <w:jc w:val="center"/>
        <w:tblLayout w:type="fixed"/>
        <w:tblLook w:val="04A0" w:firstRow="1" w:lastRow="0" w:firstColumn="1" w:lastColumn="0" w:noHBand="0" w:noVBand="1"/>
      </w:tblPr>
      <w:tblGrid>
        <w:gridCol w:w="701"/>
        <w:gridCol w:w="2206"/>
        <w:gridCol w:w="579"/>
        <w:gridCol w:w="578"/>
        <w:gridCol w:w="722"/>
        <w:gridCol w:w="433"/>
        <w:gridCol w:w="434"/>
        <w:gridCol w:w="433"/>
        <w:gridCol w:w="433"/>
        <w:gridCol w:w="433"/>
        <w:gridCol w:w="434"/>
        <w:gridCol w:w="433"/>
        <w:gridCol w:w="433"/>
        <w:gridCol w:w="433"/>
        <w:gridCol w:w="434"/>
        <w:gridCol w:w="433"/>
      </w:tblGrid>
      <w:tr w:rsidR="00A90F04" w:rsidRPr="00EE5187" w:rsidTr="000522C6">
        <w:trPr>
          <w:trHeight w:val="327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A90F04" w:rsidRPr="00EE5187" w:rsidRDefault="00A90F04" w:rsidP="00A90F04">
            <w:pPr>
              <w:jc w:val="center"/>
              <w:rPr>
                <w:rFonts w:ascii="Times New Roman" w:hAnsi="Times New Roman"/>
              </w:rPr>
            </w:pPr>
            <w:r w:rsidRPr="00EE5187">
              <w:rPr>
                <w:rFonts w:ascii="Times New Roman" w:hAnsi="Times New Roman"/>
              </w:rPr>
              <w:t>1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A90F04" w:rsidRPr="00EE5187" w:rsidRDefault="00A90F04" w:rsidP="00A90F04">
            <w:pPr>
              <w:jc w:val="center"/>
              <w:rPr>
                <w:rFonts w:ascii="Times New Roman" w:hAnsi="Times New Roman"/>
              </w:rPr>
            </w:pPr>
            <w:r w:rsidRPr="00EE5187">
              <w:rPr>
                <w:rFonts w:ascii="Times New Roman" w:hAnsi="Times New Roman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A90F04" w:rsidRPr="00EE5187" w:rsidRDefault="00A90F04" w:rsidP="00A90F04">
            <w:pPr>
              <w:jc w:val="center"/>
              <w:rPr>
                <w:rFonts w:ascii="Times New Roman" w:hAnsi="Times New Roman"/>
              </w:rPr>
            </w:pPr>
            <w:r w:rsidRPr="00EE5187">
              <w:rPr>
                <w:rFonts w:ascii="Times New Roman" w:hAnsi="Times New Roman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A90F04" w:rsidRPr="00EE5187" w:rsidRDefault="00A90F04" w:rsidP="00A90F04">
            <w:pPr>
              <w:jc w:val="center"/>
              <w:rPr>
                <w:rFonts w:ascii="Times New Roman" w:hAnsi="Times New Roman"/>
              </w:rPr>
            </w:pPr>
            <w:r w:rsidRPr="00EE5187">
              <w:rPr>
                <w:rFonts w:ascii="Times New Roman" w:hAnsi="Times New Roman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A90F04" w:rsidRPr="00EE5187" w:rsidRDefault="00A90F04" w:rsidP="00A90F04">
            <w:pPr>
              <w:jc w:val="center"/>
              <w:rPr>
                <w:rFonts w:ascii="Times New Roman" w:hAnsi="Times New Roman"/>
              </w:rPr>
            </w:pPr>
            <w:r w:rsidRPr="00EE5187">
              <w:rPr>
                <w:rFonts w:ascii="Times New Roman" w:hAnsi="Times New Roman"/>
              </w:rPr>
              <w:t>5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A90F04" w:rsidRPr="00EE5187" w:rsidRDefault="00A90F04" w:rsidP="00A90F04">
            <w:pPr>
              <w:jc w:val="center"/>
              <w:rPr>
                <w:rFonts w:ascii="Times New Roman" w:hAnsi="Times New Roman"/>
              </w:rPr>
            </w:pPr>
            <w:r w:rsidRPr="00EE5187">
              <w:rPr>
                <w:rFonts w:ascii="Times New Roman" w:hAnsi="Times New Roman"/>
              </w:rPr>
              <w:t>6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A90F04" w:rsidRPr="00EE5187" w:rsidRDefault="00A90F04" w:rsidP="00A90F04">
            <w:pPr>
              <w:jc w:val="center"/>
              <w:rPr>
                <w:rFonts w:ascii="Times New Roman" w:hAnsi="Times New Roman"/>
              </w:rPr>
            </w:pPr>
            <w:r w:rsidRPr="00EE5187">
              <w:rPr>
                <w:rFonts w:ascii="Times New Roman" w:hAnsi="Times New Roman"/>
              </w:rPr>
              <w:t>7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A90F04" w:rsidRPr="00EE5187" w:rsidRDefault="00A90F04" w:rsidP="00A90F04">
            <w:pPr>
              <w:jc w:val="center"/>
              <w:rPr>
                <w:rFonts w:ascii="Times New Roman" w:hAnsi="Times New Roman"/>
              </w:rPr>
            </w:pPr>
            <w:r w:rsidRPr="00EE5187">
              <w:rPr>
                <w:rFonts w:ascii="Times New Roman" w:hAnsi="Times New Roman"/>
              </w:rPr>
              <w:t>8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A90F04" w:rsidRPr="00EE5187" w:rsidRDefault="00A90F04" w:rsidP="00A90F04">
            <w:pPr>
              <w:jc w:val="center"/>
              <w:rPr>
                <w:rFonts w:ascii="Times New Roman" w:hAnsi="Times New Roman"/>
              </w:rPr>
            </w:pPr>
            <w:r w:rsidRPr="00EE5187">
              <w:rPr>
                <w:rFonts w:ascii="Times New Roman" w:hAnsi="Times New Roman"/>
              </w:rPr>
              <w:t>9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A90F04" w:rsidRPr="00EE5187" w:rsidRDefault="00A90F04" w:rsidP="00A90F04">
            <w:pPr>
              <w:jc w:val="center"/>
              <w:rPr>
                <w:rFonts w:ascii="Times New Roman" w:hAnsi="Times New Roman"/>
              </w:rPr>
            </w:pPr>
            <w:r w:rsidRPr="00EE5187">
              <w:rPr>
                <w:rFonts w:ascii="Times New Roman" w:hAnsi="Times New Roman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A90F04" w:rsidRPr="00EE5187" w:rsidRDefault="00A90F04" w:rsidP="00A90F04">
            <w:pPr>
              <w:jc w:val="center"/>
              <w:rPr>
                <w:rFonts w:ascii="Times New Roman" w:hAnsi="Times New Roman"/>
              </w:rPr>
            </w:pPr>
            <w:r w:rsidRPr="00EE5187">
              <w:rPr>
                <w:rFonts w:ascii="Times New Roman" w:hAnsi="Times New Roman"/>
              </w:rPr>
              <w:t>11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A90F04" w:rsidRPr="00EE5187" w:rsidRDefault="00A90F04" w:rsidP="00A90F04">
            <w:pPr>
              <w:jc w:val="center"/>
              <w:rPr>
                <w:rFonts w:ascii="Times New Roman" w:hAnsi="Times New Roman"/>
              </w:rPr>
            </w:pPr>
            <w:r w:rsidRPr="00EE5187">
              <w:rPr>
                <w:rFonts w:ascii="Times New Roman" w:hAnsi="Times New Roman"/>
              </w:rPr>
              <w:t>12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A90F04" w:rsidRPr="00EE5187" w:rsidRDefault="00A90F04" w:rsidP="00A90F04">
            <w:pPr>
              <w:jc w:val="center"/>
              <w:rPr>
                <w:rFonts w:ascii="Times New Roman" w:hAnsi="Times New Roman"/>
              </w:rPr>
            </w:pPr>
            <w:r w:rsidRPr="00EE5187">
              <w:rPr>
                <w:rFonts w:ascii="Times New Roman" w:hAnsi="Times New Roman"/>
              </w:rPr>
              <w:t>13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A90F04" w:rsidRPr="00EE5187" w:rsidRDefault="00A90F04" w:rsidP="00A90F04">
            <w:pPr>
              <w:jc w:val="center"/>
              <w:rPr>
                <w:rFonts w:ascii="Times New Roman" w:hAnsi="Times New Roman"/>
              </w:rPr>
            </w:pPr>
            <w:r w:rsidRPr="00EE5187">
              <w:rPr>
                <w:rFonts w:ascii="Times New Roman" w:hAnsi="Times New Roman"/>
              </w:rPr>
              <w:t>14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A90F04" w:rsidRPr="00EE5187" w:rsidRDefault="00A90F04" w:rsidP="00A90F04">
            <w:pPr>
              <w:jc w:val="center"/>
              <w:rPr>
                <w:rFonts w:ascii="Times New Roman" w:hAnsi="Times New Roman"/>
              </w:rPr>
            </w:pPr>
            <w:r w:rsidRPr="00EE5187">
              <w:rPr>
                <w:rFonts w:ascii="Times New Roman" w:hAnsi="Times New Roman"/>
              </w:rPr>
              <w:t>15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A90F04" w:rsidRPr="00EE5187" w:rsidRDefault="00A90F04" w:rsidP="00A90F04">
            <w:pPr>
              <w:jc w:val="center"/>
              <w:rPr>
                <w:rFonts w:ascii="Times New Roman" w:hAnsi="Times New Roman"/>
              </w:rPr>
            </w:pPr>
            <w:r w:rsidRPr="00EE5187">
              <w:rPr>
                <w:rFonts w:ascii="Times New Roman" w:hAnsi="Times New Roman"/>
              </w:rPr>
              <w:t>16</w:t>
            </w:r>
          </w:p>
        </w:tc>
      </w:tr>
      <w:tr w:rsidR="00A90F04" w:rsidRPr="00EE5187" w:rsidTr="002C21DD">
        <w:trPr>
          <w:trHeight w:val="341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hideMark/>
          </w:tcPr>
          <w:p w:rsidR="00A90F04" w:rsidRPr="00EE5187" w:rsidRDefault="00A90F04" w:rsidP="002C21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A90F04" w:rsidRPr="00EE5187" w:rsidRDefault="00A90F04" w:rsidP="00A90F04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A90F04" w:rsidRPr="00EE5187" w:rsidRDefault="00A90F04" w:rsidP="00A90F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A90F04" w:rsidRPr="00EE5187" w:rsidRDefault="00A90F04" w:rsidP="00A90F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A90F04" w:rsidRPr="00EE5187" w:rsidRDefault="00A90F04" w:rsidP="00A90F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A90F04" w:rsidRPr="00EE5187" w:rsidRDefault="00A90F04" w:rsidP="00A90F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A90F04" w:rsidRPr="00EE5187" w:rsidRDefault="00A90F04" w:rsidP="00A90F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A90F04" w:rsidRPr="00EE5187" w:rsidRDefault="00A90F04" w:rsidP="00A90F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A90F04" w:rsidRPr="00EE5187" w:rsidRDefault="00A90F04" w:rsidP="00A90F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A90F04" w:rsidRPr="00EE5187" w:rsidRDefault="00A90F04" w:rsidP="00A90F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A90F04" w:rsidRPr="00EE5187" w:rsidRDefault="00A90F04" w:rsidP="00A90F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A90F04" w:rsidRPr="00EE5187" w:rsidRDefault="00A90F04" w:rsidP="00A90F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A90F04" w:rsidRPr="00EE5187" w:rsidRDefault="00A90F04" w:rsidP="00A90F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A90F04" w:rsidRPr="00EE5187" w:rsidRDefault="00A90F04" w:rsidP="00A90F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A90F04" w:rsidRPr="00EE5187" w:rsidRDefault="00A90F04" w:rsidP="00A90F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A90F04" w:rsidRPr="00EE5187" w:rsidRDefault="00A90F04" w:rsidP="00A90F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F2DD1" w:rsidRPr="00EE5187" w:rsidTr="00EF2DD1">
        <w:trPr>
          <w:trHeight w:val="1490"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hideMark/>
          </w:tcPr>
          <w:p w:rsidR="00EF2DD1" w:rsidRPr="00EE5187" w:rsidRDefault="00EF2DD1" w:rsidP="00A90F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hideMark/>
          </w:tcPr>
          <w:p w:rsidR="00EF2DD1" w:rsidRPr="00EE5187" w:rsidRDefault="00EF2DD1" w:rsidP="00A90F04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 xml:space="preserve">Региональный проект «Создание для всех категорий и групп населения условий для занятий </w:t>
            </w:r>
            <w:r w:rsidRPr="00EE5187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(Рязанская область)», </w:t>
            </w:r>
          </w:p>
          <w:p w:rsidR="00EF2DD1" w:rsidRPr="00EE5187" w:rsidRDefault="00EF2DD1" w:rsidP="00A90F04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F2DD1" w:rsidRPr="00EE5187" w:rsidRDefault="00EF2DD1" w:rsidP="00A90F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bottom"/>
            <w:hideMark/>
          </w:tcPr>
          <w:p w:rsidR="00EF2DD1" w:rsidRPr="00EE5187" w:rsidRDefault="00EF2DD1" w:rsidP="00A90F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F2DD1" w:rsidRPr="00EE5187" w:rsidRDefault="00EF2DD1" w:rsidP="00A90F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F2DD1" w:rsidRPr="00EE5187" w:rsidRDefault="00EF2DD1" w:rsidP="00A90F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Р5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F2DD1" w:rsidRPr="00EE5187" w:rsidRDefault="00EF2DD1" w:rsidP="00A90F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591188,43103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F2DD1" w:rsidRPr="00EE5187" w:rsidRDefault="00EF2DD1" w:rsidP="00A90F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340807,90335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F2DD1" w:rsidRPr="00EE5187" w:rsidRDefault="00EF2DD1" w:rsidP="00A90F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242230,51625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F2DD1" w:rsidRPr="00EE5187" w:rsidRDefault="00EF2DD1" w:rsidP="00A90F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113996,062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F2DD1" w:rsidRPr="00EE5187" w:rsidRDefault="00EF2DD1" w:rsidP="00A90F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F2DD1" w:rsidRPr="00EE5187" w:rsidRDefault="00EF2DD1" w:rsidP="00A90F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F2DD1" w:rsidRPr="00EE5187" w:rsidRDefault="00EF2DD1" w:rsidP="00A90F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F2DD1" w:rsidRPr="00EE5187" w:rsidRDefault="00EF2DD1" w:rsidP="00A90F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F2DD1" w:rsidRPr="00EE5187" w:rsidRDefault="00EF2DD1" w:rsidP="00A90F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F2DD1" w:rsidRPr="00EE5187" w:rsidRDefault="00EF2DD1" w:rsidP="00A90F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F2DD1" w:rsidRPr="00EE5187" w:rsidTr="00EF2DD1">
        <w:trPr>
          <w:trHeight w:val="1541"/>
          <w:jc w:val="center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EF2DD1" w:rsidRPr="00EE5187" w:rsidRDefault="00EF2DD1" w:rsidP="00A90F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EF2DD1" w:rsidRPr="00EE5187" w:rsidRDefault="00EF2DD1" w:rsidP="00A90F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bottom"/>
            <w:hideMark/>
          </w:tcPr>
          <w:p w:rsidR="00EF2DD1" w:rsidRPr="00EE5187" w:rsidRDefault="00EF2DD1" w:rsidP="00A90F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bottom"/>
            <w:hideMark/>
          </w:tcPr>
          <w:p w:rsidR="00EF2DD1" w:rsidRPr="00EE5187" w:rsidRDefault="00EF2DD1" w:rsidP="00A90F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F2DD1" w:rsidRPr="00EE5187" w:rsidRDefault="00EF2DD1" w:rsidP="00A90F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F2DD1" w:rsidRPr="00EE5187" w:rsidRDefault="00EF2DD1" w:rsidP="00A90F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Р5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F2DD1" w:rsidRPr="00EE5187" w:rsidRDefault="00EF2DD1" w:rsidP="00A90F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15173,13403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F2DD1" w:rsidRPr="00EE5187" w:rsidRDefault="00EF2DD1" w:rsidP="00A90F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7242,55278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F2DD1" w:rsidRPr="00EE5187" w:rsidRDefault="00EF2DD1" w:rsidP="00A90F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7266,91625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F2DD1" w:rsidRPr="00EE5187" w:rsidRDefault="00EF2DD1" w:rsidP="00A90F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663,665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F2DD1" w:rsidRPr="00EE5187" w:rsidRDefault="00EF2DD1" w:rsidP="00A90F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F2DD1" w:rsidRPr="00EE5187" w:rsidRDefault="00EF2DD1" w:rsidP="00A90F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F2DD1" w:rsidRPr="00EE5187" w:rsidRDefault="00EF2DD1" w:rsidP="00A90F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F2DD1" w:rsidRPr="00EE5187" w:rsidRDefault="00EF2DD1" w:rsidP="00A90F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F2DD1" w:rsidRPr="00EE5187" w:rsidRDefault="00EF2DD1" w:rsidP="00A90F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F2DD1" w:rsidRPr="00EE5187" w:rsidRDefault="00EF2DD1" w:rsidP="00A90F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F2DD1" w:rsidRPr="00EE5187" w:rsidTr="00EF2DD1">
        <w:trPr>
          <w:trHeight w:val="3547"/>
          <w:jc w:val="center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F2DD1" w:rsidRPr="00EE5187" w:rsidRDefault="00EF2DD1" w:rsidP="007F273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F2DD1" w:rsidRPr="00EE5187" w:rsidRDefault="00EF2DD1" w:rsidP="007F273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bottom"/>
          </w:tcPr>
          <w:p w:rsidR="00EF2DD1" w:rsidRPr="00EE5187" w:rsidRDefault="00EF2DD1" w:rsidP="007F27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bottom"/>
          </w:tcPr>
          <w:p w:rsidR="00EF2DD1" w:rsidRPr="00EE5187" w:rsidRDefault="00EF2DD1" w:rsidP="007F27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F2DD1" w:rsidRPr="00EE5187" w:rsidRDefault="00EF2DD1" w:rsidP="007F27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EE5187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EE5187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F2DD1" w:rsidRPr="00EE5187" w:rsidRDefault="00EF2DD1" w:rsidP="007F27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Р5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F2DD1" w:rsidRPr="00EE5187" w:rsidRDefault="00EF2DD1" w:rsidP="007F27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F2DD1" w:rsidRPr="00EE5187" w:rsidRDefault="00EF2DD1" w:rsidP="007F27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3182,75057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F2DD1" w:rsidRPr="00EE5187" w:rsidRDefault="00EF2DD1" w:rsidP="007F27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F2DD1" w:rsidRPr="00EE5187" w:rsidRDefault="00EF2DD1" w:rsidP="007F27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F2DD1" w:rsidRPr="00EE5187" w:rsidRDefault="00EF2DD1" w:rsidP="007F27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F2DD1" w:rsidRPr="00EE5187" w:rsidRDefault="00EF2DD1" w:rsidP="007F27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F2DD1" w:rsidRPr="00EE5187" w:rsidRDefault="00EF2DD1" w:rsidP="007F27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F2DD1" w:rsidRPr="00EE5187" w:rsidRDefault="00EF2DD1" w:rsidP="007F27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F2DD1" w:rsidRPr="00EE5187" w:rsidRDefault="00EF2DD1" w:rsidP="007F27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F2DD1" w:rsidRPr="00EE5187" w:rsidRDefault="00EF2DD1" w:rsidP="007F27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64D34" w:rsidRPr="00EE5187" w:rsidTr="000522C6">
        <w:trPr>
          <w:trHeight w:val="1320"/>
          <w:jc w:val="center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64D34" w:rsidRPr="00EE5187" w:rsidRDefault="00264D34" w:rsidP="00264D34">
            <w:pPr>
              <w:rPr>
                <w:rFonts w:ascii="Times New Roman" w:hAnsi="Times New Roman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64D34" w:rsidRPr="00EE5187" w:rsidRDefault="00264D34" w:rsidP="00264D34">
            <w:pPr>
              <w:rPr>
                <w:rFonts w:ascii="Times New Roman" w:hAnsi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bottom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bottom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ОБ *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Р5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91873,897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91873,897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64D34" w:rsidRPr="00EE5187" w:rsidTr="000522C6">
        <w:trPr>
          <w:trHeight w:val="1320"/>
          <w:jc w:val="center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64D34" w:rsidRPr="00EE5187" w:rsidRDefault="00264D34" w:rsidP="00264D34">
            <w:pPr>
              <w:rPr>
                <w:rFonts w:ascii="Times New Roman" w:hAnsi="Times New Roman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64D34" w:rsidRPr="00EE5187" w:rsidRDefault="00264D34" w:rsidP="00264D34">
            <w:pPr>
              <w:rPr>
                <w:rFonts w:ascii="Times New Roman" w:hAnsi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bottom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bottom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Р5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484141,4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227719,3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234963,6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21458,5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64D34" w:rsidRPr="00EE5187" w:rsidTr="00EF2DD1">
        <w:trPr>
          <w:trHeight w:val="1724"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1.1.1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hideMark/>
          </w:tcPr>
          <w:p w:rsidR="00264D34" w:rsidRPr="00EE5187" w:rsidRDefault="00264D34" w:rsidP="00264D34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 xml:space="preserve">Оснащение объектов спортивной инфраструктуры спортивно-технологическим оборудованием, в том числе: 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E5187">
              <w:rPr>
                <w:rFonts w:ascii="Times New Roman" w:hAnsi="Times New Roman"/>
                <w:sz w:val="22"/>
                <w:szCs w:val="22"/>
              </w:rPr>
              <w:t>Минспорт</w:t>
            </w:r>
            <w:proofErr w:type="spellEnd"/>
            <w:r w:rsidRPr="00EE5187">
              <w:rPr>
                <w:rFonts w:ascii="Times New Roman" w:hAnsi="Times New Roman"/>
                <w:sz w:val="22"/>
                <w:szCs w:val="22"/>
              </w:rPr>
              <w:t xml:space="preserve"> РО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E5187">
              <w:rPr>
                <w:rFonts w:ascii="Times New Roman" w:hAnsi="Times New Roman"/>
                <w:sz w:val="22"/>
                <w:szCs w:val="22"/>
              </w:rPr>
              <w:t>Минспорт</w:t>
            </w:r>
            <w:proofErr w:type="spellEnd"/>
            <w:r w:rsidRPr="00EE5187">
              <w:rPr>
                <w:rFonts w:ascii="Times New Roman" w:hAnsi="Times New Roman"/>
                <w:sz w:val="22"/>
                <w:szCs w:val="22"/>
              </w:rPr>
              <w:t xml:space="preserve"> РО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Р5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560,14350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241,73525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318,40825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64D34" w:rsidRPr="00EE5187" w:rsidTr="000522C6">
        <w:trPr>
          <w:trHeight w:val="1585"/>
          <w:jc w:val="center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264D34" w:rsidRPr="00EE5187" w:rsidRDefault="00264D34" w:rsidP="00264D3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264D34" w:rsidRPr="00EE5187" w:rsidRDefault="00264D34" w:rsidP="00264D3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E5187">
              <w:rPr>
                <w:rFonts w:ascii="Times New Roman" w:hAnsi="Times New Roman"/>
                <w:sz w:val="22"/>
                <w:szCs w:val="22"/>
              </w:rPr>
              <w:t>Минспорт</w:t>
            </w:r>
            <w:proofErr w:type="spellEnd"/>
            <w:r w:rsidRPr="00EE5187">
              <w:rPr>
                <w:rFonts w:ascii="Times New Roman" w:hAnsi="Times New Roman"/>
                <w:sz w:val="22"/>
                <w:szCs w:val="22"/>
              </w:rPr>
              <w:t xml:space="preserve"> РО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E5187">
              <w:rPr>
                <w:rFonts w:ascii="Times New Roman" w:hAnsi="Times New Roman"/>
                <w:sz w:val="22"/>
                <w:szCs w:val="22"/>
              </w:rPr>
              <w:t>Минспорт</w:t>
            </w:r>
            <w:proofErr w:type="spellEnd"/>
            <w:r w:rsidRPr="00EE5187">
              <w:rPr>
                <w:rFonts w:ascii="Times New Roman" w:hAnsi="Times New Roman"/>
                <w:sz w:val="22"/>
                <w:szCs w:val="22"/>
              </w:rPr>
              <w:t xml:space="preserve"> РО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Р5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18111,4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7816,2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10295,2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264D34" w:rsidRPr="00EE5187" w:rsidTr="000522C6">
        <w:trPr>
          <w:trHeight w:val="2020"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264D34" w:rsidRPr="00EE5187" w:rsidRDefault="00264D34" w:rsidP="00264D3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hideMark/>
          </w:tcPr>
          <w:p w:rsidR="00264D34" w:rsidRPr="00EE5187" w:rsidRDefault="00264D34" w:rsidP="00264D34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 xml:space="preserve"> - создание на сельских территориях малых спортивных площадок, монтируемых на открытых </w:t>
            </w:r>
            <w:r w:rsidRPr="00EE5187">
              <w:rPr>
                <w:rFonts w:ascii="Times New Roman" w:hAnsi="Times New Roman"/>
                <w:sz w:val="22"/>
                <w:szCs w:val="22"/>
              </w:rPr>
              <w:lastRenderedPageBreak/>
              <w:t>площадках или в закрытых помещениях, на которых возможно проводить тестирование населения в соответствии с Всероссийским физкультурно-спортивным комплексом «Готов к труду и обороне» (ГТО)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E5187">
              <w:rPr>
                <w:rFonts w:ascii="Times New Roman" w:hAnsi="Times New Roman"/>
                <w:sz w:val="22"/>
                <w:szCs w:val="22"/>
              </w:rPr>
              <w:lastRenderedPageBreak/>
              <w:t>Минспорт</w:t>
            </w:r>
            <w:proofErr w:type="spellEnd"/>
            <w:r w:rsidRPr="00EE5187">
              <w:rPr>
                <w:rFonts w:ascii="Times New Roman" w:hAnsi="Times New Roman"/>
                <w:sz w:val="22"/>
                <w:szCs w:val="22"/>
              </w:rPr>
              <w:t xml:space="preserve"> РО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E5187">
              <w:rPr>
                <w:rFonts w:ascii="Times New Roman" w:hAnsi="Times New Roman"/>
                <w:sz w:val="22"/>
                <w:szCs w:val="22"/>
              </w:rPr>
              <w:t>Минспорт</w:t>
            </w:r>
            <w:proofErr w:type="spellEnd"/>
            <w:r w:rsidRPr="00EE5187">
              <w:rPr>
                <w:rFonts w:ascii="Times New Roman" w:hAnsi="Times New Roman"/>
                <w:sz w:val="22"/>
                <w:szCs w:val="22"/>
              </w:rPr>
              <w:t xml:space="preserve"> РО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Р5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560,1435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241,73525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318,40825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64D34" w:rsidRPr="00EE5187" w:rsidTr="007553AC">
        <w:trPr>
          <w:trHeight w:val="2228"/>
          <w:jc w:val="center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264D34" w:rsidRPr="00EE5187" w:rsidRDefault="00264D34" w:rsidP="00264D3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264D34" w:rsidRPr="00EE5187" w:rsidRDefault="00264D34" w:rsidP="00264D3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E5187">
              <w:rPr>
                <w:rFonts w:ascii="Times New Roman" w:hAnsi="Times New Roman"/>
                <w:sz w:val="22"/>
                <w:szCs w:val="22"/>
              </w:rPr>
              <w:t>Минспорт</w:t>
            </w:r>
            <w:proofErr w:type="spellEnd"/>
            <w:r w:rsidRPr="00EE5187">
              <w:rPr>
                <w:rFonts w:ascii="Times New Roman" w:hAnsi="Times New Roman"/>
                <w:sz w:val="22"/>
                <w:szCs w:val="22"/>
              </w:rPr>
              <w:t xml:space="preserve"> РО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E5187">
              <w:rPr>
                <w:rFonts w:ascii="Times New Roman" w:hAnsi="Times New Roman"/>
                <w:sz w:val="22"/>
                <w:szCs w:val="22"/>
              </w:rPr>
              <w:t>Минспорт</w:t>
            </w:r>
            <w:proofErr w:type="spellEnd"/>
            <w:r w:rsidRPr="00EE5187">
              <w:rPr>
                <w:rFonts w:ascii="Times New Roman" w:hAnsi="Times New Roman"/>
                <w:sz w:val="22"/>
                <w:szCs w:val="22"/>
              </w:rPr>
              <w:t xml:space="preserve"> РО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Р5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18111,4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7816,2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10295,2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64D34" w:rsidRPr="00EE5187" w:rsidTr="007553AC">
        <w:trPr>
          <w:trHeight w:val="1999"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lastRenderedPageBreak/>
              <w:t>1.1.2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hideMark/>
          </w:tcPr>
          <w:p w:rsidR="00264D34" w:rsidRPr="00EE5187" w:rsidRDefault="00264D34" w:rsidP="00264D34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Строительство объекта «Крытый футбольный манеж в г. Рязани»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Р5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7000,81753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7000,81753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</w:tr>
      <w:tr w:rsidR="00264D34" w:rsidRPr="00EE5187" w:rsidTr="007553AC">
        <w:trPr>
          <w:trHeight w:val="3344"/>
          <w:jc w:val="center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</w:tcPr>
          <w:p w:rsidR="00264D34" w:rsidRPr="00EE5187" w:rsidRDefault="00264D34" w:rsidP="00264D3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EE5187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EE5187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Р5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3182,75057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64D34" w:rsidRPr="00EE5187" w:rsidTr="007553AC">
        <w:trPr>
          <w:trHeight w:val="1892"/>
          <w:jc w:val="center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264D34" w:rsidRPr="00EE5187" w:rsidRDefault="00264D34" w:rsidP="00264D3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264D34" w:rsidRPr="00EE5187" w:rsidRDefault="00264D34" w:rsidP="00264D3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Р5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219903,1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219903,1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</w:tr>
      <w:tr w:rsidR="00264D34" w:rsidRPr="00EE5187" w:rsidTr="007553AC">
        <w:trPr>
          <w:trHeight w:val="3334"/>
          <w:jc w:val="center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64D34" w:rsidRPr="00EE5187" w:rsidRDefault="00264D34" w:rsidP="00264D3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64D34" w:rsidRPr="00EE5187" w:rsidRDefault="00264D34" w:rsidP="00264D3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неиспользованные средства ФБ отчетного финансового года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Р5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102663,3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64D34" w:rsidRPr="00EE5187" w:rsidTr="005547BA">
        <w:trPr>
          <w:trHeight w:val="1782"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lastRenderedPageBreak/>
              <w:t>1.1.3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hideMark/>
          </w:tcPr>
          <w:p w:rsidR="00264D34" w:rsidRPr="00EE5187" w:rsidRDefault="00264D34" w:rsidP="00264D34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«Физкультурно-оздоровительный комплекс </w:t>
            </w:r>
            <w:proofErr w:type="gramStart"/>
            <w:r w:rsidRPr="00EE5187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EE518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64D34" w:rsidRPr="00EE5187" w:rsidRDefault="00264D34" w:rsidP="00264D34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г. Рязани»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ОБ *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Р5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91873,897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91873,897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</w:tr>
      <w:tr w:rsidR="00264D34" w:rsidRPr="00EE5187" w:rsidTr="007553AC">
        <w:trPr>
          <w:trHeight w:val="1782"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</w:tcPr>
          <w:p w:rsidR="00264D34" w:rsidRPr="00EE5187" w:rsidRDefault="00264D34" w:rsidP="00264D3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Р5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7612,173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6948,508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663,665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</w:tr>
      <w:tr w:rsidR="00264D34" w:rsidRPr="00EE5187" w:rsidTr="00EE5187">
        <w:trPr>
          <w:trHeight w:val="1850"/>
          <w:jc w:val="center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264D34" w:rsidRPr="00EE5187" w:rsidRDefault="00264D34" w:rsidP="00264D3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264D34" w:rsidRPr="00EE5187" w:rsidRDefault="00264D34" w:rsidP="00264D3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Р5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246126,9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224668,4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21458,5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</w:tr>
      <w:tr w:rsidR="00264D34" w:rsidRPr="00EE5187" w:rsidTr="00EE5187">
        <w:trPr>
          <w:trHeight w:val="1753"/>
          <w:jc w:val="center"/>
        </w:trPr>
        <w:tc>
          <w:tcPr>
            <w:tcW w:w="40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hideMark/>
          </w:tcPr>
          <w:p w:rsidR="00264D34" w:rsidRPr="00EE5187" w:rsidRDefault="00264D34" w:rsidP="00B15A40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Всего по региональным проектам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591188,43103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340807,90335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242230,51625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113996,062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64D34" w:rsidRPr="00EE5187" w:rsidTr="00EE5187">
        <w:trPr>
          <w:trHeight w:val="1641"/>
          <w:jc w:val="center"/>
        </w:trPr>
        <w:tc>
          <w:tcPr>
            <w:tcW w:w="40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107047,03103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7242,55278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7266,91625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92537,562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64D34" w:rsidRPr="00EE5187" w:rsidTr="00EE5187">
        <w:trPr>
          <w:trHeight w:val="3321"/>
          <w:jc w:val="center"/>
        </w:trPr>
        <w:tc>
          <w:tcPr>
            <w:tcW w:w="40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EE5187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EE5187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3182,75057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64D34" w:rsidRPr="00EE5187" w:rsidTr="00EE5187">
        <w:trPr>
          <w:trHeight w:val="1375"/>
          <w:jc w:val="center"/>
        </w:trPr>
        <w:tc>
          <w:tcPr>
            <w:tcW w:w="40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bottom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484141,4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227719,3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234963,6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21458,5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64D34" w:rsidRPr="00EE5187" w:rsidTr="00EE5187">
        <w:trPr>
          <w:trHeight w:val="3344"/>
          <w:jc w:val="center"/>
        </w:trPr>
        <w:tc>
          <w:tcPr>
            <w:tcW w:w="40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неиспользованные средства ФБ отчетного финансового года</w:t>
            </w:r>
          </w:p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bottom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102663,3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64D34" w:rsidRPr="00EE5187" w:rsidTr="00EE5187">
        <w:trPr>
          <w:cantSplit/>
          <w:trHeight w:val="4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hideMark/>
          </w:tcPr>
          <w:p w:rsidR="00264D34" w:rsidRPr="00EE5187" w:rsidRDefault="00264D34" w:rsidP="00264D34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64D34" w:rsidRPr="00EE5187" w:rsidTr="00874056">
        <w:trPr>
          <w:trHeight w:val="523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hideMark/>
          </w:tcPr>
          <w:p w:rsidR="00264D34" w:rsidRPr="00EE5187" w:rsidRDefault="00264D34" w:rsidP="00264D34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bottom"/>
            <w:hideMark/>
          </w:tcPr>
          <w:p w:rsidR="00264D34" w:rsidRPr="00EE5187" w:rsidRDefault="00264D34" w:rsidP="00264D34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bottom"/>
            <w:hideMark/>
          </w:tcPr>
          <w:p w:rsidR="00264D34" w:rsidRPr="00EE5187" w:rsidRDefault="00264D34" w:rsidP="00264D34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bottom"/>
            <w:hideMark/>
          </w:tcPr>
          <w:p w:rsidR="00264D34" w:rsidRPr="00EE5187" w:rsidRDefault="00264D34" w:rsidP="00264D34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bottom"/>
            <w:hideMark/>
          </w:tcPr>
          <w:p w:rsidR="00264D34" w:rsidRPr="00EE5187" w:rsidRDefault="00264D34" w:rsidP="00264D34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bottom"/>
            <w:hideMark/>
          </w:tcPr>
          <w:p w:rsidR="00264D34" w:rsidRPr="00EE5187" w:rsidRDefault="00264D34" w:rsidP="00264D34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bottom"/>
            <w:hideMark/>
          </w:tcPr>
          <w:p w:rsidR="00264D34" w:rsidRPr="00EE5187" w:rsidRDefault="00264D34" w:rsidP="00264D34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bottom"/>
            <w:hideMark/>
          </w:tcPr>
          <w:p w:rsidR="00264D34" w:rsidRPr="00EE5187" w:rsidRDefault="00264D34" w:rsidP="00264D34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bottom"/>
            <w:hideMark/>
          </w:tcPr>
          <w:p w:rsidR="00264D34" w:rsidRPr="00EE5187" w:rsidRDefault="00264D34" w:rsidP="00264D34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bottom"/>
            <w:hideMark/>
          </w:tcPr>
          <w:p w:rsidR="00264D34" w:rsidRPr="00EE5187" w:rsidRDefault="00264D34" w:rsidP="00264D34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bottom"/>
            <w:hideMark/>
          </w:tcPr>
          <w:p w:rsidR="00264D34" w:rsidRPr="00EE5187" w:rsidRDefault="00264D34" w:rsidP="00264D34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bottom"/>
            <w:hideMark/>
          </w:tcPr>
          <w:p w:rsidR="00264D34" w:rsidRPr="00EE5187" w:rsidRDefault="00264D34" w:rsidP="00264D34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bottom"/>
            <w:hideMark/>
          </w:tcPr>
          <w:p w:rsidR="00264D34" w:rsidRPr="00EE5187" w:rsidRDefault="00264D34" w:rsidP="00264D34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bottom"/>
            <w:hideMark/>
          </w:tcPr>
          <w:p w:rsidR="00264D34" w:rsidRPr="00EE5187" w:rsidRDefault="00264D34" w:rsidP="00264D34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bottom"/>
            <w:hideMark/>
          </w:tcPr>
          <w:p w:rsidR="00264D34" w:rsidRPr="00EE5187" w:rsidRDefault="00264D34" w:rsidP="00264D34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264D34" w:rsidRPr="00EE5187" w:rsidTr="00EE5187">
        <w:trPr>
          <w:trHeight w:val="1964"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hideMark/>
          </w:tcPr>
          <w:p w:rsidR="00264D34" w:rsidRPr="00EE5187" w:rsidRDefault="00264D34" w:rsidP="00264D34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Задача 1. Развитие физической культуры и содействие развитию массового спорта, в том числе: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286100,26909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62306,42927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14195,60617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103037,49362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44854,95288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12341,15743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12341,15743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12341,15743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12341,15743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12341,15743</w:t>
            </w:r>
          </w:p>
        </w:tc>
      </w:tr>
      <w:tr w:rsidR="00264D34" w:rsidRPr="00EE5187" w:rsidTr="00EE5187">
        <w:trPr>
          <w:trHeight w:val="1978"/>
          <w:jc w:val="center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</w:tcPr>
          <w:p w:rsidR="00264D34" w:rsidRPr="00EE5187" w:rsidRDefault="00264D34" w:rsidP="00264D3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137501,06909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17707,22927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14195,60617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25037,49362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18854,95288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12341,15743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12341,15743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12341,15743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12341,15743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12341,15743</w:t>
            </w:r>
          </w:p>
        </w:tc>
      </w:tr>
      <w:tr w:rsidR="00264D34" w:rsidRPr="00EE5187" w:rsidTr="00EE5187">
        <w:trPr>
          <w:trHeight w:val="1397"/>
          <w:jc w:val="center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</w:tcPr>
          <w:p w:rsidR="00264D34" w:rsidRPr="00EE5187" w:rsidRDefault="00264D34" w:rsidP="00264D3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148599,2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44599,2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78000,0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26000,0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64D34" w:rsidRPr="00EE5187" w:rsidTr="00EE5187">
        <w:trPr>
          <w:cantSplit/>
          <w:trHeight w:val="211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3.1.1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hideMark/>
          </w:tcPr>
          <w:p w:rsidR="00264D34" w:rsidRPr="00EE5187" w:rsidRDefault="00264D34" w:rsidP="00264D34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Участие в осуществлении пропаганды физической культуры и спорта</w:t>
            </w:r>
          </w:p>
          <w:p w:rsidR="00264D34" w:rsidRPr="00EE5187" w:rsidRDefault="00264D34" w:rsidP="00264D3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E5187">
              <w:rPr>
                <w:rFonts w:ascii="Times New Roman" w:hAnsi="Times New Roman"/>
                <w:sz w:val="22"/>
                <w:szCs w:val="22"/>
              </w:rPr>
              <w:t>Минспорт</w:t>
            </w:r>
            <w:proofErr w:type="spellEnd"/>
            <w:r w:rsidRPr="00EE5187">
              <w:rPr>
                <w:rFonts w:ascii="Times New Roman" w:hAnsi="Times New Roman"/>
                <w:sz w:val="22"/>
                <w:szCs w:val="22"/>
              </w:rPr>
              <w:t xml:space="preserve"> РО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E5187">
              <w:rPr>
                <w:rFonts w:ascii="Times New Roman" w:hAnsi="Times New Roman"/>
                <w:sz w:val="22"/>
                <w:szCs w:val="22"/>
              </w:rPr>
              <w:t>Минспорт</w:t>
            </w:r>
            <w:proofErr w:type="spellEnd"/>
            <w:r w:rsidRPr="00EE5187">
              <w:rPr>
                <w:rFonts w:ascii="Times New Roman" w:hAnsi="Times New Roman"/>
                <w:sz w:val="22"/>
                <w:szCs w:val="22"/>
              </w:rPr>
              <w:t xml:space="preserve"> РО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2160,0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240,0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240,0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240,0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240,0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240,0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240,0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240,0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240,0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240,0</w:t>
            </w:r>
          </w:p>
        </w:tc>
      </w:tr>
      <w:tr w:rsidR="00264D34" w:rsidRPr="00EE5187" w:rsidTr="000522C6">
        <w:trPr>
          <w:cantSplit/>
          <w:trHeight w:val="382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lastRenderedPageBreak/>
              <w:t>3.1.2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hideMark/>
          </w:tcPr>
          <w:p w:rsidR="00264D34" w:rsidRPr="00EE5187" w:rsidRDefault="00264D34" w:rsidP="00264D34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 xml:space="preserve">Предоставление компенсаций по оплате жилых помещений и коммунальных услуг отдельным категориям специалистов в сельской местности и рабочих поселках (поселках городского типа) (в части учреждений, функции и полномочия учредителя которых осуществляет </w:t>
            </w:r>
            <w:proofErr w:type="spellStart"/>
            <w:r w:rsidRPr="00EE5187">
              <w:rPr>
                <w:rFonts w:ascii="Times New Roman" w:hAnsi="Times New Roman"/>
                <w:sz w:val="22"/>
                <w:szCs w:val="22"/>
              </w:rPr>
              <w:t>Минспорт</w:t>
            </w:r>
            <w:proofErr w:type="spellEnd"/>
            <w:r w:rsidRPr="00EE5187">
              <w:rPr>
                <w:rFonts w:ascii="Times New Roman" w:hAnsi="Times New Roman"/>
                <w:sz w:val="22"/>
                <w:szCs w:val="22"/>
              </w:rPr>
              <w:t xml:space="preserve"> РО)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E5187">
              <w:rPr>
                <w:rFonts w:ascii="Times New Roman" w:hAnsi="Times New Roman"/>
                <w:sz w:val="22"/>
                <w:szCs w:val="22"/>
              </w:rPr>
              <w:t>Минспорт</w:t>
            </w:r>
            <w:proofErr w:type="spellEnd"/>
            <w:r w:rsidRPr="00EE5187">
              <w:rPr>
                <w:rFonts w:ascii="Times New Roman" w:hAnsi="Times New Roman"/>
                <w:sz w:val="22"/>
                <w:szCs w:val="22"/>
              </w:rPr>
              <w:t xml:space="preserve"> РО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ГАУ РО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39074,06293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2897,01390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5377,09515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5621,61896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5860,88372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3863,49024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3863,49024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3863,49024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3863,49024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3863,49024</w:t>
            </w:r>
          </w:p>
        </w:tc>
      </w:tr>
      <w:tr w:rsidR="00264D34" w:rsidRPr="00EE5187" w:rsidTr="000522C6">
        <w:trPr>
          <w:cantSplit/>
          <w:trHeight w:val="3122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3.1.3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hideMark/>
          </w:tcPr>
          <w:p w:rsidR="00264D34" w:rsidRPr="00EE5187" w:rsidRDefault="00264D34" w:rsidP="00264D34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E5187">
              <w:rPr>
                <w:rFonts w:ascii="Times New Roman" w:hAnsi="Times New Roman"/>
                <w:sz w:val="22"/>
                <w:szCs w:val="22"/>
              </w:rPr>
              <w:t>Ежемесячные денежные выплаты обучающимся по образовательным программам среднего профессионального и высшего образования в организациях, осуществляющих образовательную деятельность, на условиях договора о целевом обучении</w:t>
            </w:r>
            <w:proofErr w:type="gram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E5187">
              <w:rPr>
                <w:rFonts w:ascii="Times New Roman" w:hAnsi="Times New Roman"/>
                <w:sz w:val="22"/>
                <w:szCs w:val="22"/>
              </w:rPr>
              <w:t>Минспорт</w:t>
            </w:r>
            <w:proofErr w:type="spellEnd"/>
            <w:r w:rsidRPr="00EE5187">
              <w:rPr>
                <w:rFonts w:ascii="Times New Roman" w:hAnsi="Times New Roman"/>
                <w:sz w:val="22"/>
                <w:szCs w:val="22"/>
              </w:rPr>
              <w:t xml:space="preserve"> РО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ГАУ РО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330,0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39,0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129,0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90,0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72,0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264D34" w:rsidRPr="00EE5187" w:rsidTr="000522C6">
        <w:trPr>
          <w:cantSplit/>
          <w:trHeight w:val="2871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3.1.4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hideMark/>
          </w:tcPr>
          <w:p w:rsidR="00264D34" w:rsidRPr="00EE5187" w:rsidRDefault="00264D34" w:rsidP="00264D34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Организация и проведение физкультурных мероприятий в соответствии с календарным планом официальных физкультурных мероприятий и спортивных мероприятий Рязанской области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E5187">
              <w:rPr>
                <w:rFonts w:ascii="Times New Roman" w:hAnsi="Times New Roman"/>
                <w:sz w:val="22"/>
                <w:szCs w:val="22"/>
              </w:rPr>
              <w:t>Минспорт</w:t>
            </w:r>
            <w:proofErr w:type="spellEnd"/>
            <w:r w:rsidRPr="00EE5187">
              <w:rPr>
                <w:rFonts w:ascii="Times New Roman" w:hAnsi="Times New Roman"/>
                <w:sz w:val="22"/>
                <w:szCs w:val="22"/>
              </w:rPr>
              <w:t xml:space="preserve"> РО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E5187">
              <w:rPr>
                <w:rFonts w:ascii="Times New Roman" w:hAnsi="Times New Roman"/>
                <w:sz w:val="22"/>
                <w:szCs w:val="22"/>
              </w:rPr>
              <w:t>Минспорт</w:t>
            </w:r>
            <w:proofErr w:type="spellEnd"/>
            <w:r w:rsidRPr="00EE5187">
              <w:rPr>
                <w:rFonts w:ascii="Times New Roman" w:hAnsi="Times New Roman"/>
                <w:sz w:val="22"/>
                <w:szCs w:val="22"/>
              </w:rPr>
              <w:t xml:space="preserve"> РО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73816,38003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8319,51102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8319,51102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8319,51102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8319,51102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8107,66719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8107,66719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8107,66719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8107,66719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8107,66719</w:t>
            </w:r>
          </w:p>
        </w:tc>
      </w:tr>
      <w:tr w:rsidR="00264D34" w:rsidRPr="00EE5187" w:rsidTr="004C4137">
        <w:trPr>
          <w:cantSplit/>
          <w:trHeight w:val="245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3.1.5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hideMark/>
          </w:tcPr>
          <w:p w:rsidR="00264D34" w:rsidRPr="00EE5187" w:rsidRDefault="00264D34" w:rsidP="00264D34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Субсидии на иные цели ГАУ РО на организацию защиты персональных данных при их обработке на автоматизированных рабочих местах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E5187">
              <w:rPr>
                <w:rFonts w:ascii="Times New Roman" w:hAnsi="Times New Roman"/>
                <w:sz w:val="22"/>
                <w:szCs w:val="22"/>
              </w:rPr>
              <w:t>Минспорт</w:t>
            </w:r>
            <w:proofErr w:type="spellEnd"/>
            <w:r w:rsidRPr="00EE5187">
              <w:rPr>
                <w:rFonts w:ascii="Times New Roman" w:hAnsi="Times New Roman"/>
                <w:sz w:val="22"/>
                <w:szCs w:val="22"/>
              </w:rPr>
              <w:t xml:space="preserve"> РО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ГАУ РО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1170,0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130,0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130,0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130,0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130,0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130,0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130,0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130,0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130,0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130,0</w:t>
            </w:r>
          </w:p>
        </w:tc>
      </w:tr>
      <w:tr w:rsidR="00264D34" w:rsidRPr="00EE5187" w:rsidTr="00874056">
        <w:trPr>
          <w:cantSplit/>
          <w:trHeight w:val="1890"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lastRenderedPageBreak/>
              <w:t>3.1.6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</w:tcPr>
          <w:p w:rsidR="00264D34" w:rsidRPr="00EE5187" w:rsidRDefault="00264D34" w:rsidP="00264D34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Закупка и монтаж оборудования для создания «умных» спортивных площадок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Минспорт</w:t>
            </w:r>
            <w:proofErr w:type="spellEnd"/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Минспорт</w:t>
            </w:r>
            <w:proofErr w:type="spellEnd"/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20950,62613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6081,70435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10636,36364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4232,55814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64D34" w:rsidRPr="00EE5187" w:rsidTr="00874056">
        <w:trPr>
          <w:cantSplit/>
          <w:trHeight w:val="1834"/>
          <w:jc w:val="center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</w:tcPr>
          <w:p w:rsidR="00264D34" w:rsidRPr="00EE5187" w:rsidRDefault="00264D34" w:rsidP="00264D3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Минспорт</w:t>
            </w:r>
            <w:proofErr w:type="spellEnd"/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Минспорт</w:t>
            </w:r>
            <w:proofErr w:type="spellEnd"/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148599,2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44599,2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78000,0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26000,0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64D34" w:rsidRPr="00EE5187" w:rsidTr="000522C6">
        <w:trPr>
          <w:trHeight w:val="1684"/>
          <w:jc w:val="center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3.2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hideMark/>
          </w:tcPr>
          <w:p w:rsidR="00264D34" w:rsidRPr="00EE5187" w:rsidRDefault="00264D34" w:rsidP="00264D34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 xml:space="preserve">Задача 2. Развитие инфраструктуры физической культуры и спорта, в том числе в рамках </w:t>
            </w:r>
            <w:r w:rsidRPr="00EE5187">
              <w:rPr>
                <w:rFonts w:ascii="Times New Roman" w:hAnsi="Times New Roman"/>
                <w:sz w:val="22"/>
                <w:szCs w:val="22"/>
              </w:rPr>
              <w:br/>
              <w:t>государственно-частного (</w:t>
            </w:r>
            <w:proofErr w:type="spellStart"/>
            <w:r w:rsidRPr="00EE5187">
              <w:rPr>
                <w:rFonts w:ascii="Times New Roman" w:hAnsi="Times New Roman"/>
                <w:sz w:val="22"/>
                <w:szCs w:val="22"/>
              </w:rPr>
              <w:t>муниципально</w:t>
            </w:r>
            <w:proofErr w:type="spellEnd"/>
            <w:r w:rsidRPr="00EE5187">
              <w:rPr>
                <w:rFonts w:ascii="Times New Roman" w:hAnsi="Times New Roman"/>
                <w:sz w:val="22"/>
                <w:szCs w:val="22"/>
              </w:rPr>
              <w:t>-частного) партнерства, строительство и реконструкция спортивных объектов шаговой доступности по проектам, рекомендованным Министерством спорта Российской Федерации для повторного применения, обеспечивающим, в частности, доступность этих объектов для лиц с ограниченными возможностями здоровья и инвалидов, в том числе: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549980,27753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839979,17753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64D34" w:rsidRPr="00EE5187" w:rsidTr="000522C6">
        <w:trPr>
          <w:trHeight w:val="1585"/>
          <w:jc w:val="center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264D34" w:rsidRPr="00EE5187" w:rsidRDefault="00264D34" w:rsidP="00264D34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264D34" w:rsidRPr="00EE5187" w:rsidRDefault="00264D34" w:rsidP="00264D34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579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578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286041,17753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286041,17753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64D34" w:rsidRPr="00EE5187" w:rsidTr="000522C6">
        <w:trPr>
          <w:trHeight w:val="3150"/>
          <w:jc w:val="center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64D34" w:rsidRPr="00EE5187" w:rsidRDefault="00264D34" w:rsidP="00264D34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64D34" w:rsidRPr="00EE5187" w:rsidRDefault="00264D34" w:rsidP="00264D34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EE5187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EE5187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289998,9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64D34" w:rsidRPr="00EE5187" w:rsidTr="000522C6">
        <w:trPr>
          <w:trHeight w:val="1403"/>
          <w:jc w:val="center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264D34" w:rsidRPr="00EE5187" w:rsidRDefault="00264D34" w:rsidP="00264D34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264D34" w:rsidRPr="00EE5187" w:rsidRDefault="00264D34" w:rsidP="00264D34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264D34" w:rsidRPr="00EE5187" w:rsidRDefault="00264D34" w:rsidP="00264D34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264D34" w:rsidRPr="00EE5187" w:rsidRDefault="00264D34" w:rsidP="00264D34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263939,1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263939,1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64D34" w:rsidRPr="00EE5187" w:rsidTr="00EE5187">
        <w:trPr>
          <w:trHeight w:val="17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3.2.1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hideMark/>
          </w:tcPr>
          <w:p w:rsidR="00264D34" w:rsidRDefault="00264D34" w:rsidP="00EE5187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«Физкультурно-оздоровительный комплекс </w:t>
            </w:r>
            <w:proofErr w:type="gramStart"/>
            <w:r w:rsidRPr="00EE518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EE518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EE5187" w:rsidRPr="00EE5187" w:rsidRDefault="00EE5187" w:rsidP="00EE5187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 xml:space="preserve">универсальным залом </w:t>
            </w:r>
            <w:proofErr w:type="gramStart"/>
            <w:r w:rsidRPr="00EE5187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88599,783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88599,783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64D34" w:rsidRPr="00EE5187" w:rsidRDefault="00264D34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</w:tr>
      <w:tr w:rsidR="00EE5187" w:rsidRPr="00EE5187" w:rsidTr="00EE5187">
        <w:trPr>
          <w:trHeight w:val="312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</w:tcPr>
          <w:p w:rsidR="00EE5187" w:rsidRPr="00EE5187" w:rsidRDefault="00EE5187" w:rsidP="00EE5187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 xml:space="preserve">р. п. </w:t>
            </w:r>
            <w:proofErr w:type="spellStart"/>
            <w:r w:rsidRPr="00EE5187">
              <w:rPr>
                <w:rFonts w:ascii="Times New Roman" w:hAnsi="Times New Roman"/>
                <w:sz w:val="22"/>
                <w:szCs w:val="22"/>
              </w:rPr>
              <w:t>Побединка</w:t>
            </w:r>
            <w:proofErr w:type="spellEnd"/>
            <w:r w:rsidRPr="00EE518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E5187">
              <w:rPr>
                <w:rFonts w:ascii="Times New Roman" w:hAnsi="Times New Roman"/>
                <w:sz w:val="22"/>
                <w:szCs w:val="22"/>
              </w:rPr>
              <w:t>Скопинского</w:t>
            </w:r>
            <w:proofErr w:type="spellEnd"/>
            <w:r w:rsidRPr="00EE5187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области»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FB75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EE5187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EE5187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FB75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FB75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FB75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90000,0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FB75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FB75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FB75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FB75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FB75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FB75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FB75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FB75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E5187" w:rsidRPr="00EE5187" w:rsidTr="00EE5187">
        <w:trPr>
          <w:trHeight w:val="1460"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3.2.2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hideMark/>
          </w:tcPr>
          <w:p w:rsidR="00EE5187" w:rsidRPr="00EE5187" w:rsidRDefault="00EE5187" w:rsidP="00264D34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«Физкультурно-оздоровительный комплекс </w:t>
            </w:r>
            <w:proofErr w:type="gramStart"/>
            <w:r w:rsidRPr="00EE5187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EE518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EE5187" w:rsidRPr="00EE5187" w:rsidRDefault="00EE5187" w:rsidP="00264D34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р. п. Милославское Рязанской области»</w:t>
            </w:r>
          </w:p>
          <w:p w:rsidR="00EE5187" w:rsidRPr="00EE5187" w:rsidRDefault="00EE5187" w:rsidP="00264D3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E5187" w:rsidRPr="00EE5187" w:rsidRDefault="00EE5187" w:rsidP="00264D3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E5187" w:rsidRPr="00EE5187" w:rsidRDefault="00EE5187" w:rsidP="00264D3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E5187" w:rsidRPr="00EE5187" w:rsidRDefault="00EE5187" w:rsidP="00264D3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E5187" w:rsidRPr="00EE5187" w:rsidRDefault="00EE5187" w:rsidP="00264D3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E5187" w:rsidRPr="00EE5187" w:rsidRDefault="00EE5187" w:rsidP="00264D3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E5187" w:rsidRPr="00EE5187" w:rsidRDefault="00EE5187" w:rsidP="00264D3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E5187" w:rsidRPr="00EE5187" w:rsidRDefault="00EE5187" w:rsidP="00264D3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E5187" w:rsidRPr="00EE5187" w:rsidRDefault="00EE5187" w:rsidP="00264D3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E5187" w:rsidRPr="00EE5187" w:rsidRDefault="00EE5187" w:rsidP="00264D3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E5187" w:rsidRPr="00EE5187" w:rsidRDefault="00EE5187" w:rsidP="00264D3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E5187" w:rsidRPr="00EE5187" w:rsidRDefault="00EE5187" w:rsidP="00264D3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80210,91253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80210,91253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</w:tr>
      <w:tr w:rsidR="00EE5187" w:rsidRPr="00EE5187" w:rsidTr="003E230F">
        <w:trPr>
          <w:trHeight w:val="3024"/>
          <w:jc w:val="center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</w:tcPr>
          <w:p w:rsidR="00EE5187" w:rsidRPr="00EE5187" w:rsidRDefault="00EE5187" w:rsidP="00264D34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5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5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EE5187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EE5187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199998,9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E5187" w:rsidRPr="00EE5187" w:rsidTr="003E230F">
        <w:trPr>
          <w:trHeight w:val="1501"/>
          <w:jc w:val="center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3.2.3</w:t>
            </w:r>
          </w:p>
        </w:tc>
        <w:tc>
          <w:tcPr>
            <w:tcW w:w="22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</w:tcPr>
          <w:p w:rsidR="00EE5187" w:rsidRPr="00EE5187" w:rsidRDefault="00EE5187" w:rsidP="00264D34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«Физкультурно-оздоровительный комплекс </w:t>
            </w:r>
            <w:proofErr w:type="gramStart"/>
            <w:r w:rsidRPr="00EE5187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EE518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EE5187" w:rsidRPr="00EE5187" w:rsidRDefault="00EE5187" w:rsidP="00264D34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 xml:space="preserve">р. п. Сараи </w:t>
            </w:r>
            <w:proofErr w:type="spellStart"/>
            <w:r w:rsidRPr="00EE5187">
              <w:rPr>
                <w:rFonts w:ascii="Times New Roman" w:hAnsi="Times New Roman"/>
                <w:sz w:val="22"/>
                <w:szCs w:val="22"/>
              </w:rPr>
              <w:t>Сараевского</w:t>
            </w:r>
            <w:proofErr w:type="spellEnd"/>
            <w:r w:rsidRPr="00EE5187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области»</w:t>
            </w:r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36078,647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36078,647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</w:tr>
      <w:tr w:rsidR="00EE5187" w:rsidRPr="00EE5187" w:rsidTr="00216B7C">
        <w:trPr>
          <w:trHeight w:val="1373"/>
          <w:jc w:val="center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</w:tcPr>
          <w:p w:rsidR="00EE5187" w:rsidRPr="00EE5187" w:rsidRDefault="00EE5187" w:rsidP="00264D3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263939,1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263939,1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</w:tr>
      <w:tr w:rsidR="00EE5187" w:rsidRPr="00EE5187" w:rsidTr="00216B7C">
        <w:trPr>
          <w:trHeight w:val="115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3.2.4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hideMark/>
          </w:tcPr>
          <w:p w:rsidR="00EE5187" w:rsidRPr="00EE5187" w:rsidRDefault="00EE5187" w:rsidP="00264D34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Предоставление субсидий бюджетам муниципальных образований Рязанской области на строительство  (реконструкцию) объектов, разработку проектной документации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60328,835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60328,835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E5187" w:rsidRPr="00EE5187" w:rsidTr="00216B7C">
        <w:trPr>
          <w:trHeight w:val="162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lastRenderedPageBreak/>
              <w:t>3.2.5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hideMark/>
          </w:tcPr>
          <w:p w:rsidR="00EE5187" w:rsidRPr="00EE5187" w:rsidRDefault="00EE5187" w:rsidP="00264D34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Подготовка проектной документации на строительство объекта «Крытый футбольный манеж в г. Рязани» (корректировка № 3)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7584,0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7584,0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</w:tr>
      <w:tr w:rsidR="00EE5187" w:rsidRPr="00EE5187" w:rsidTr="00216B7C">
        <w:trPr>
          <w:trHeight w:val="1850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3.2.6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hideMark/>
          </w:tcPr>
          <w:p w:rsidR="00EE5187" w:rsidRPr="00EE5187" w:rsidRDefault="00EE5187" w:rsidP="00264D34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Государственная экспертиза проектной документации на строительство объекта «Крытый футбольный манеж в г.  Рязани» (корректировка № 3)</w:t>
            </w:r>
          </w:p>
          <w:p w:rsidR="00EE5187" w:rsidRPr="00EE5187" w:rsidRDefault="00EE5187" w:rsidP="00264D3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776,0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776,0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</w:tr>
      <w:tr w:rsidR="00EE5187" w:rsidRPr="00EE5187" w:rsidTr="00216B7C">
        <w:trPr>
          <w:trHeight w:val="150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3.2.7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</w:tcPr>
          <w:p w:rsidR="00EE5187" w:rsidRPr="00EE5187" w:rsidRDefault="00EE5187" w:rsidP="00EE5187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 xml:space="preserve">Подготовка проектной документации на строительство </w:t>
            </w:r>
            <w:r w:rsidRPr="00EE5187">
              <w:rPr>
                <w:rFonts w:ascii="Times New Roman" w:hAnsi="Times New Roman"/>
                <w:spacing w:val="-4"/>
                <w:sz w:val="22"/>
                <w:szCs w:val="22"/>
              </w:rPr>
              <w:t>объекта «50-метровый</w:t>
            </w:r>
            <w:r w:rsidRPr="00EE5187">
              <w:rPr>
                <w:rFonts w:ascii="Times New Roman" w:hAnsi="Times New Roman"/>
                <w:sz w:val="22"/>
                <w:szCs w:val="22"/>
              </w:rPr>
              <w:t xml:space="preserve"> бассейн в г. Рязани»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10963,0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10963,0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</w:tr>
      <w:tr w:rsidR="00EE5187" w:rsidRPr="00EE5187" w:rsidTr="00216B7C">
        <w:trPr>
          <w:trHeight w:val="189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3.2.8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</w:tcPr>
          <w:p w:rsidR="00EE5187" w:rsidRPr="00EE5187" w:rsidRDefault="00EE5187" w:rsidP="00EE5187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 xml:space="preserve">Государственная экспертиза проектной документации на строительство </w:t>
            </w:r>
            <w:r w:rsidRPr="00EE5187">
              <w:rPr>
                <w:rFonts w:ascii="Times New Roman" w:hAnsi="Times New Roman"/>
                <w:spacing w:val="-4"/>
                <w:sz w:val="22"/>
                <w:szCs w:val="22"/>
              </w:rPr>
              <w:t>объекта «50-метровый</w:t>
            </w:r>
            <w:r w:rsidRPr="00EE5187">
              <w:rPr>
                <w:rFonts w:ascii="Times New Roman" w:hAnsi="Times New Roman"/>
                <w:sz w:val="22"/>
                <w:szCs w:val="22"/>
              </w:rPr>
              <w:t xml:space="preserve"> плавательный бассейн в г. Рязани»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1500,0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1500,0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</w:tr>
      <w:tr w:rsidR="00EE5187" w:rsidRPr="00EE5187" w:rsidTr="0054564F">
        <w:trPr>
          <w:trHeight w:val="1501"/>
          <w:jc w:val="center"/>
        </w:trPr>
        <w:tc>
          <w:tcPr>
            <w:tcW w:w="40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bottom w:w="0" w:type="dxa"/>
            </w:tcMar>
            <w:hideMark/>
          </w:tcPr>
          <w:p w:rsidR="00EE5187" w:rsidRPr="00EE5187" w:rsidRDefault="00EE5187" w:rsidP="00264D34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Всего по комплексу процессных мероприятий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bottom"/>
            <w:hideMark/>
          </w:tcPr>
          <w:p w:rsidR="00EE5187" w:rsidRPr="00EE5187" w:rsidRDefault="00EE5187" w:rsidP="00264D34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836080,54662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902285,6068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14195,60617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103037,49362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44854,95288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12341,15743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12341,15743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12341,15743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12341,15743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12341,15743</w:t>
            </w:r>
          </w:p>
        </w:tc>
      </w:tr>
      <w:tr w:rsidR="00EE5187" w:rsidRPr="00EE5187" w:rsidTr="0054564F">
        <w:trPr>
          <w:trHeight w:val="1410"/>
          <w:jc w:val="center"/>
        </w:trPr>
        <w:tc>
          <w:tcPr>
            <w:tcW w:w="40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  <w:hideMark/>
          </w:tcPr>
          <w:p w:rsidR="00EE5187" w:rsidRPr="00EE5187" w:rsidRDefault="00EE5187" w:rsidP="00264D3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bottom"/>
            <w:hideMark/>
          </w:tcPr>
          <w:p w:rsidR="00EE5187" w:rsidRPr="00EE5187" w:rsidRDefault="00EE5187" w:rsidP="00264D34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423542,24662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303748,4068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14195,60617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25037,49362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18854,95288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12341,15743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12341,15743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12341,15743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12341,15743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12341,15743</w:t>
            </w:r>
          </w:p>
        </w:tc>
      </w:tr>
      <w:tr w:rsidR="00EE5187" w:rsidRPr="00EE5187" w:rsidTr="0054564F">
        <w:trPr>
          <w:trHeight w:val="3115"/>
          <w:jc w:val="center"/>
        </w:trPr>
        <w:tc>
          <w:tcPr>
            <w:tcW w:w="40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EE5187" w:rsidRPr="00EE5187" w:rsidRDefault="00EE5187" w:rsidP="00264D3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EE5187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EE5187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bottom"/>
          </w:tcPr>
          <w:p w:rsidR="00EE5187" w:rsidRPr="00EE5187" w:rsidRDefault="00EE5187" w:rsidP="00264D3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289998,9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E5187" w:rsidRPr="00EE5187" w:rsidTr="000522C6">
        <w:trPr>
          <w:trHeight w:val="1082"/>
          <w:jc w:val="center"/>
        </w:trPr>
        <w:tc>
          <w:tcPr>
            <w:tcW w:w="40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  <w:hideMark/>
          </w:tcPr>
          <w:p w:rsidR="00EE5187" w:rsidRPr="00EE5187" w:rsidRDefault="00EE5187" w:rsidP="00264D3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bottom"/>
            <w:hideMark/>
          </w:tcPr>
          <w:p w:rsidR="00EE5187" w:rsidRPr="00EE5187" w:rsidRDefault="00EE5187" w:rsidP="00264D34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412538,3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315939,1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78000,0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26000,0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EE5187" w:rsidRPr="00EE5187" w:rsidTr="000522C6">
        <w:trPr>
          <w:trHeight w:val="1627"/>
          <w:jc w:val="center"/>
        </w:trPr>
        <w:tc>
          <w:tcPr>
            <w:tcW w:w="40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hideMark/>
          </w:tcPr>
          <w:p w:rsidR="00EE5187" w:rsidRPr="00EE5187" w:rsidRDefault="00EE5187" w:rsidP="00264D34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bottom"/>
            <w:hideMark/>
          </w:tcPr>
          <w:p w:rsidR="00EE5187" w:rsidRPr="00EE5187" w:rsidRDefault="00EE5187" w:rsidP="00264D34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1427268,97765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1243093,51015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256426,12242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217033,55562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44854,95288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12341,15743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12341,15743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12341,15743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12341,15743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12341,15743</w:t>
            </w:r>
          </w:p>
        </w:tc>
      </w:tr>
      <w:tr w:rsidR="00EE5187" w:rsidRPr="00EE5187" w:rsidTr="000522C6">
        <w:trPr>
          <w:trHeight w:val="1529"/>
          <w:jc w:val="center"/>
        </w:trPr>
        <w:tc>
          <w:tcPr>
            <w:tcW w:w="40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EE5187" w:rsidRPr="00EE5187" w:rsidRDefault="00EE5187" w:rsidP="00264D3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bottom"/>
            <w:hideMark/>
          </w:tcPr>
          <w:p w:rsidR="00EE5187" w:rsidRPr="00EE5187" w:rsidRDefault="00EE5187" w:rsidP="00264D34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530589,27765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310990,95958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21462,52242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117575,05562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18854,95288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12341,15743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12341,15743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12341,15743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12341,15743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12341,15743</w:t>
            </w:r>
          </w:p>
        </w:tc>
      </w:tr>
      <w:tr w:rsidR="00EE5187" w:rsidRPr="00EE5187" w:rsidTr="000522C6">
        <w:trPr>
          <w:trHeight w:val="3053"/>
          <w:jc w:val="center"/>
        </w:trPr>
        <w:tc>
          <w:tcPr>
            <w:tcW w:w="40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E5187" w:rsidRPr="00EE5187" w:rsidRDefault="00EE5187" w:rsidP="00264D3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EE5187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EE5187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bottom"/>
          </w:tcPr>
          <w:p w:rsidR="00EE5187" w:rsidRPr="00EE5187" w:rsidRDefault="00EE5187" w:rsidP="00264D3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293181,65057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E5187" w:rsidRPr="00EE5187" w:rsidTr="000522C6">
        <w:trPr>
          <w:trHeight w:val="1277"/>
          <w:jc w:val="center"/>
        </w:trPr>
        <w:tc>
          <w:tcPr>
            <w:tcW w:w="40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EE5187" w:rsidRPr="00EE5187" w:rsidRDefault="00EE5187" w:rsidP="00264D3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bottom"/>
            <w:hideMark/>
          </w:tcPr>
          <w:p w:rsidR="00EE5187" w:rsidRPr="00EE5187" w:rsidRDefault="00EE5187" w:rsidP="00264D34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896679,7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536257,6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234963,6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99458,5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26000,0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EE5187" w:rsidRPr="00EE5187" w:rsidTr="000522C6">
        <w:trPr>
          <w:trHeight w:val="3344"/>
          <w:jc w:val="center"/>
        </w:trPr>
        <w:tc>
          <w:tcPr>
            <w:tcW w:w="40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E5187" w:rsidRPr="00EE5187" w:rsidRDefault="00EE5187" w:rsidP="00264D3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неиспользованные средства ФБ отчетного финансового года</w:t>
            </w:r>
          </w:p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bottom"/>
          </w:tcPr>
          <w:p w:rsidR="00EE5187" w:rsidRPr="00EE5187" w:rsidRDefault="00EE5187" w:rsidP="00264D34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102663,3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EE5187" w:rsidRPr="00EE5187" w:rsidRDefault="00EE5187" w:rsidP="00264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bookmarkEnd w:id="2"/>
    </w:tbl>
    <w:p w:rsidR="00EE5187" w:rsidRPr="00EE5187" w:rsidRDefault="00EE5187" w:rsidP="00A90F04">
      <w:pPr>
        <w:spacing w:line="233" w:lineRule="auto"/>
        <w:ind w:firstLine="709"/>
        <w:jc w:val="both"/>
        <w:rPr>
          <w:rFonts w:ascii="Times New Roman" w:hAnsi="Times New Roman"/>
          <w:sz w:val="6"/>
          <w:szCs w:val="6"/>
        </w:rPr>
      </w:pPr>
    </w:p>
    <w:p w:rsidR="008E5A7E" w:rsidRPr="00EE5187" w:rsidRDefault="008E5A7E" w:rsidP="00A90F04">
      <w:pPr>
        <w:spacing w:line="233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5187">
        <w:rPr>
          <w:rFonts w:ascii="Times New Roman" w:hAnsi="Times New Roman"/>
          <w:sz w:val="24"/>
          <w:szCs w:val="24"/>
        </w:rPr>
        <w:t>*</w:t>
      </w:r>
      <w:r w:rsidR="00EE5187" w:rsidRPr="00EE5187">
        <w:rPr>
          <w:rFonts w:ascii="Times New Roman" w:hAnsi="Times New Roman"/>
          <w:sz w:val="24"/>
          <w:szCs w:val="24"/>
        </w:rPr>
        <w:t> </w:t>
      </w:r>
      <w:r w:rsidRPr="00EE5187">
        <w:rPr>
          <w:rFonts w:ascii="Times New Roman" w:hAnsi="Times New Roman"/>
          <w:sz w:val="24"/>
          <w:szCs w:val="24"/>
        </w:rPr>
        <w:t xml:space="preserve">Средства областного бюджета на финансирование реализации программного мероприятия сверх уровня </w:t>
      </w:r>
      <w:proofErr w:type="spellStart"/>
      <w:r w:rsidRPr="00EE5187"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 w:rsidRPr="00EE5187">
        <w:rPr>
          <w:rFonts w:ascii="Times New Roman" w:hAnsi="Times New Roman"/>
          <w:sz w:val="24"/>
          <w:szCs w:val="24"/>
        </w:rPr>
        <w:t xml:space="preserve"> из областного бюджета в рамках соответствующего федерального проекта.</w:t>
      </w:r>
    </w:p>
    <w:p w:rsidR="002D2F88" w:rsidRDefault="00A90F04" w:rsidP="008E5A7E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187">
        <w:rPr>
          <w:rFonts w:ascii="Times New Roman" w:hAnsi="Times New Roman"/>
          <w:sz w:val="28"/>
          <w:szCs w:val="28"/>
        </w:rPr>
        <w:t>Общий объем финансирования подпрограммы не включает объемы неиспользованных средств областного бюджета отчетного финансового года</w:t>
      </w:r>
      <w:proofErr w:type="gramStart"/>
      <w:r w:rsidRPr="00EE5187">
        <w:rPr>
          <w:rFonts w:ascii="Times New Roman" w:hAnsi="Times New Roman"/>
          <w:sz w:val="28"/>
          <w:szCs w:val="28"/>
        </w:rPr>
        <w:t>.»;</w:t>
      </w:r>
      <w:proofErr w:type="gramEnd"/>
    </w:p>
    <w:p w:rsidR="00EE5187" w:rsidRDefault="00EE5187" w:rsidP="008E5A7E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5187" w:rsidRPr="00EE5187" w:rsidRDefault="00EE5187" w:rsidP="008E5A7E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2F88" w:rsidRPr="00EE5187" w:rsidRDefault="002D2F88" w:rsidP="002D2F8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E5187">
        <w:rPr>
          <w:rFonts w:ascii="Times New Roman" w:hAnsi="Times New Roman"/>
          <w:sz w:val="28"/>
          <w:szCs w:val="28"/>
        </w:rPr>
        <w:lastRenderedPageBreak/>
        <w:t>-</w:t>
      </w:r>
      <w:r w:rsidR="00EE5187">
        <w:rPr>
          <w:rFonts w:ascii="Times New Roman" w:hAnsi="Times New Roman"/>
          <w:sz w:val="28"/>
          <w:szCs w:val="28"/>
        </w:rPr>
        <w:t> </w:t>
      </w:r>
      <w:r w:rsidRPr="00EE5187">
        <w:rPr>
          <w:rFonts w:ascii="Times New Roman" w:hAnsi="Times New Roman"/>
          <w:sz w:val="28"/>
          <w:szCs w:val="28"/>
        </w:rPr>
        <w:t xml:space="preserve">в подразделе 5.3 «Подпрограмма № 3 «Подготовка спортивного резерва и содействие развитию спорта высших достижений»: </w:t>
      </w:r>
    </w:p>
    <w:p w:rsidR="004F366F" w:rsidRPr="00EE5187" w:rsidRDefault="004F366F" w:rsidP="002D2F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E5187">
        <w:rPr>
          <w:rFonts w:ascii="Times New Roman" w:hAnsi="Times New Roman"/>
          <w:sz w:val="28"/>
          <w:szCs w:val="28"/>
        </w:rPr>
        <w:t xml:space="preserve">в </w:t>
      </w:r>
      <w:r w:rsidR="002D2F88" w:rsidRPr="00EE5187">
        <w:rPr>
          <w:rFonts w:ascii="Times New Roman" w:hAnsi="Times New Roman"/>
          <w:sz w:val="28"/>
          <w:szCs w:val="28"/>
        </w:rPr>
        <w:t>таблиц</w:t>
      </w:r>
      <w:r w:rsidRPr="00EE5187">
        <w:rPr>
          <w:rFonts w:ascii="Times New Roman" w:hAnsi="Times New Roman"/>
          <w:sz w:val="28"/>
          <w:szCs w:val="28"/>
        </w:rPr>
        <w:t>е</w:t>
      </w:r>
      <w:r w:rsidR="002D2F88" w:rsidRPr="00EE5187">
        <w:rPr>
          <w:rFonts w:ascii="Times New Roman" w:hAnsi="Times New Roman"/>
          <w:sz w:val="28"/>
          <w:szCs w:val="28"/>
        </w:rPr>
        <w:t xml:space="preserve"> пункта 4 «Результаты структурных элементов подпрограммы»</w:t>
      </w:r>
      <w:r w:rsidRPr="00EE5187">
        <w:rPr>
          <w:rFonts w:ascii="Times New Roman" w:hAnsi="Times New Roman"/>
          <w:sz w:val="28"/>
          <w:szCs w:val="28"/>
        </w:rPr>
        <w:t>:</w:t>
      </w:r>
    </w:p>
    <w:p w:rsidR="000522C6" w:rsidRPr="00EE5187" w:rsidRDefault="006614FE" w:rsidP="002D2F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  <w:r w:rsidRPr="00EE5187">
        <w:rPr>
          <w:rFonts w:ascii="Times New Roman" w:hAnsi="Times New Roman"/>
          <w:sz w:val="28"/>
          <w:szCs w:val="28"/>
        </w:rPr>
        <w:t>пункт 1.1</w:t>
      </w:r>
      <w:r w:rsidR="004A2615" w:rsidRPr="00EE5187">
        <w:rPr>
          <w:rFonts w:ascii="Times New Roman" w:hAnsi="Times New Roman"/>
          <w:sz w:val="28"/>
          <w:szCs w:val="28"/>
        </w:rPr>
        <w:t xml:space="preserve"> </w:t>
      </w:r>
      <w:r w:rsidRPr="00EE5187">
        <w:rPr>
          <w:rFonts w:ascii="Times New Roman" w:hAnsi="Times New Roman"/>
          <w:sz w:val="28"/>
          <w:szCs w:val="28"/>
        </w:rPr>
        <w:t>изложить</w:t>
      </w:r>
      <w:r w:rsidR="004F366F" w:rsidRPr="00EE5187">
        <w:rPr>
          <w:rFonts w:ascii="Times New Roman" w:hAnsi="Times New Roman"/>
          <w:sz w:val="28"/>
          <w:szCs w:val="28"/>
        </w:rPr>
        <w:t xml:space="preserve"> в следующей редакции</w:t>
      </w:r>
      <w:r w:rsidR="002D2F88" w:rsidRPr="00EE5187">
        <w:rPr>
          <w:rFonts w:ascii="Times New Roman" w:hAnsi="Times New Roman"/>
          <w:sz w:val="28"/>
          <w:szCs w:val="28"/>
        </w:rPr>
        <w:t>:</w:t>
      </w:r>
    </w:p>
    <w:p w:rsidR="002D2F88" w:rsidRPr="00EE5187" w:rsidRDefault="002D2F88" w:rsidP="002D2F88">
      <w:pPr>
        <w:rPr>
          <w:rFonts w:ascii="Times New Roman" w:hAnsi="Times New Roman"/>
          <w:sz w:val="2"/>
          <w:szCs w:val="2"/>
        </w:rPr>
      </w:pPr>
    </w:p>
    <w:tbl>
      <w:tblPr>
        <w:tblW w:w="9468" w:type="dxa"/>
        <w:tblInd w:w="-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"/>
        <w:gridCol w:w="22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76"/>
      </w:tblGrid>
      <w:tr w:rsidR="002D2F88" w:rsidRPr="00EE5187" w:rsidTr="000B4D4E">
        <w:trPr>
          <w:trHeight w:val="178"/>
          <w:tblHeader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2F88" w:rsidRPr="00EE5187" w:rsidRDefault="002D2F88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2F88" w:rsidRPr="00EE5187" w:rsidRDefault="002D2F88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2F88" w:rsidRPr="00EE5187" w:rsidRDefault="002D2F88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2F88" w:rsidRPr="00EE5187" w:rsidRDefault="002D2F88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2F88" w:rsidRPr="00EE5187" w:rsidRDefault="002D2F88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2F88" w:rsidRPr="00EE5187" w:rsidRDefault="002D2F88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2F88" w:rsidRPr="00EE5187" w:rsidRDefault="002D2F88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2F88" w:rsidRPr="00EE5187" w:rsidRDefault="002D2F88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2F88" w:rsidRPr="00EE5187" w:rsidRDefault="002D2F88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2F88" w:rsidRPr="00EE5187" w:rsidRDefault="002D2F88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2F88" w:rsidRPr="00EE5187" w:rsidRDefault="002D2F88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2F88" w:rsidRPr="00EE5187" w:rsidRDefault="002D2F88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2F88" w:rsidRPr="00EE5187" w:rsidRDefault="002D2F88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</w:tr>
      <w:tr w:rsidR="000522C6" w:rsidRPr="00EE5187" w:rsidTr="000B4D4E">
        <w:trPr>
          <w:trHeight w:val="178"/>
          <w:tblHeader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522C6" w:rsidRPr="00EE5187" w:rsidRDefault="000522C6" w:rsidP="000522C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«1.1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522C6" w:rsidRPr="00EE5187" w:rsidRDefault="000522C6" w:rsidP="000522C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Региональный проект «Создание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(Рязанская область)»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522C6" w:rsidRPr="00EE5187" w:rsidRDefault="000522C6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522C6" w:rsidRPr="00EE5187" w:rsidRDefault="000522C6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522C6" w:rsidRPr="00EE5187" w:rsidRDefault="000522C6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522C6" w:rsidRPr="00EE5187" w:rsidRDefault="000522C6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522C6" w:rsidRPr="00EE5187" w:rsidRDefault="000522C6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522C6" w:rsidRPr="00EE5187" w:rsidRDefault="000522C6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522C6" w:rsidRPr="00EE5187" w:rsidRDefault="000522C6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522C6" w:rsidRPr="00EE5187" w:rsidRDefault="000522C6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522C6" w:rsidRPr="00EE5187" w:rsidRDefault="000522C6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522C6" w:rsidRPr="00EE5187" w:rsidRDefault="000522C6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522C6" w:rsidRPr="00EE5187" w:rsidRDefault="000522C6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4A2615" w:rsidRPr="00EE5187" w:rsidTr="000B4D4E">
        <w:trPr>
          <w:trHeight w:val="178"/>
          <w:tblHeader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A2615" w:rsidRPr="00EE5187" w:rsidRDefault="000522C6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r w:rsidR="004A2615" w:rsidRPr="00EE5187">
              <w:rPr>
                <w:rFonts w:ascii="Times New Roman" w:hAnsi="Times New Roman"/>
                <w:spacing w:val="-2"/>
                <w:sz w:val="22"/>
                <w:szCs w:val="22"/>
              </w:rPr>
              <w:t>.1.1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A2615" w:rsidRPr="00EE5187" w:rsidRDefault="004A2615" w:rsidP="000522C6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Все организации спортивной подготовки предоставляют услуги населению в соответствии с федеральными стандартами спортивной подготовки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A2615" w:rsidRPr="00EE5187" w:rsidRDefault="004A2615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A2615" w:rsidRPr="00EE5187" w:rsidRDefault="004A2615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A2615" w:rsidRPr="00EE5187" w:rsidRDefault="004A2615" w:rsidP="000522C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A2615" w:rsidRPr="00EE5187" w:rsidRDefault="004A2615" w:rsidP="000522C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A2615" w:rsidRPr="00EE5187" w:rsidRDefault="004A2615" w:rsidP="000522C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A2615" w:rsidRPr="00EE5187" w:rsidRDefault="004A2615" w:rsidP="000522C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A2615" w:rsidRPr="00EE5187" w:rsidRDefault="004A2615" w:rsidP="000522C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A2615" w:rsidRPr="00EE5187" w:rsidRDefault="004A2615" w:rsidP="000522C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A2615" w:rsidRPr="00EE5187" w:rsidRDefault="004A2615" w:rsidP="000522C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A2615" w:rsidRPr="00EE5187" w:rsidRDefault="004A2615" w:rsidP="000522C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A2615" w:rsidRPr="00EE5187" w:rsidRDefault="004A2615" w:rsidP="004A261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D2F88" w:rsidRPr="00EE5187" w:rsidTr="000B4D4E">
        <w:trPr>
          <w:cantSplit/>
          <w:trHeight w:val="162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D2F88" w:rsidRPr="00EE5187" w:rsidRDefault="004A2615" w:rsidP="002D2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1.1.2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2F88" w:rsidRPr="00EE5187" w:rsidRDefault="004F366F" w:rsidP="0065411A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О</w:t>
            </w:r>
            <w:r w:rsidR="002D2F88" w:rsidRPr="00EE5187">
              <w:rPr>
                <w:rFonts w:ascii="Times New Roman" w:hAnsi="Times New Roman"/>
                <w:sz w:val="22"/>
                <w:szCs w:val="22"/>
              </w:rPr>
              <w:t>рганизаци</w:t>
            </w:r>
            <w:r w:rsidRPr="00EE5187">
              <w:rPr>
                <w:rFonts w:ascii="Times New Roman" w:hAnsi="Times New Roman"/>
                <w:sz w:val="22"/>
                <w:szCs w:val="22"/>
              </w:rPr>
              <w:t>ям, входящим в систему спортивной подготовки, оказана государственная поддержка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2F88" w:rsidRPr="00EE5187" w:rsidRDefault="002D2F88" w:rsidP="002D2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2F88" w:rsidRPr="00EE5187" w:rsidRDefault="00AD0355" w:rsidP="002D2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2F88" w:rsidRPr="00EE5187" w:rsidRDefault="00AD0355" w:rsidP="002D2F88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2F88" w:rsidRPr="00EE5187" w:rsidRDefault="002D2F88" w:rsidP="002D2F88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2F88" w:rsidRPr="00EE5187" w:rsidRDefault="002D2F88" w:rsidP="002D2F88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2F88" w:rsidRPr="00EE5187" w:rsidRDefault="002D2F88" w:rsidP="002D2F88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2F88" w:rsidRPr="00EE5187" w:rsidRDefault="002D2F88" w:rsidP="002D2F88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2F88" w:rsidRPr="00EE5187" w:rsidRDefault="002D2F88" w:rsidP="002D2F88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2F88" w:rsidRPr="00EE5187" w:rsidRDefault="002D2F88" w:rsidP="002D2F88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2F88" w:rsidRPr="00EE5187" w:rsidRDefault="002D2F88" w:rsidP="002D2F88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2F88" w:rsidRPr="00EE5187" w:rsidRDefault="002D2F88" w:rsidP="002D2F88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D2F88" w:rsidRPr="00EE5187" w:rsidTr="000B4D4E">
        <w:trPr>
          <w:cantSplit/>
          <w:trHeight w:val="162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D2F88" w:rsidRPr="00EE5187" w:rsidRDefault="004A2615" w:rsidP="002D2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1.1.3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D2F88" w:rsidRPr="00EE5187" w:rsidRDefault="00B01096" w:rsidP="004A2615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В спортивные школы олимпийского резерва поставлено новое спортивное оборудование и инвентарь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2F88" w:rsidRPr="00EE5187" w:rsidRDefault="00B01096" w:rsidP="002D2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2F88" w:rsidRPr="00EE5187" w:rsidRDefault="00B01096" w:rsidP="002D2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2F88" w:rsidRPr="00EE5187" w:rsidRDefault="00B01096" w:rsidP="002D2F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2F88" w:rsidRPr="00EE5187" w:rsidRDefault="00B01096" w:rsidP="002D2F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2F88" w:rsidRPr="00EE5187" w:rsidRDefault="00B01096" w:rsidP="002D2F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2F88" w:rsidRPr="00EE5187" w:rsidRDefault="002D2F88" w:rsidP="002D2F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2F88" w:rsidRPr="00EE5187" w:rsidRDefault="002D2F88" w:rsidP="002D2F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2F88" w:rsidRPr="00EE5187" w:rsidRDefault="002D2F88" w:rsidP="002D2F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2F88" w:rsidRPr="00EE5187" w:rsidRDefault="002D2F88" w:rsidP="002D2F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2F88" w:rsidRPr="00EE5187" w:rsidRDefault="002D2F88" w:rsidP="002D2F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2F88" w:rsidRPr="00EE5187" w:rsidRDefault="006614FE" w:rsidP="002D2F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</w:tbl>
    <w:p w:rsidR="00D320A7" w:rsidRPr="00EE5187" w:rsidRDefault="00D320A7" w:rsidP="004C41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E5187">
        <w:rPr>
          <w:rFonts w:ascii="Times New Roman" w:hAnsi="Times New Roman"/>
          <w:sz w:val="28"/>
          <w:szCs w:val="28"/>
        </w:rPr>
        <w:t>в пункте 3.1:</w:t>
      </w:r>
    </w:p>
    <w:p w:rsidR="004C4137" w:rsidRPr="00EE5187" w:rsidRDefault="004C4137" w:rsidP="004C41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E5187">
        <w:rPr>
          <w:rFonts w:ascii="Times New Roman" w:hAnsi="Times New Roman"/>
          <w:sz w:val="28"/>
          <w:szCs w:val="28"/>
        </w:rPr>
        <w:t>подпункты 3.1.4, 3.1.5 изложить в следующей редакции:</w:t>
      </w:r>
    </w:p>
    <w:p w:rsidR="000522C6" w:rsidRPr="00EE5187" w:rsidRDefault="000522C6" w:rsidP="004C41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22C6" w:rsidRPr="00EE5187" w:rsidRDefault="000522C6" w:rsidP="004C41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22C6" w:rsidRPr="00EE5187" w:rsidRDefault="000522C6" w:rsidP="004C41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22C6" w:rsidRPr="00EE5187" w:rsidRDefault="000522C6" w:rsidP="004C41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22C6" w:rsidRPr="00EE5187" w:rsidRDefault="000522C6" w:rsidP="004C41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22C6" w:rsidRPr="00EE5187" w:rsidRDefault="000522C6" w:rsidP="004C41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22C6" w:rsidRPr="00EE5187" w:rsidRDefault="000522C6" w:rsidP="004C41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22C6" w:rsidRPr="00EE5187" w:rsidRDefault="000522C6" w:rsidP="004C41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4137" w:rsidRPr="00EE5187" w:rsidRDefault="004C4137" w:rsidP="004C4137">
      <w:pPr>
        <w:rPr>
          <w:rFonts w:ascii="Times New Roman" w:hAnsi="Times New Roman"/>
          <w:sz w:val="2"/>
          <w:szCs w:val="2"/>
        </w:rPr>
      </w:pPr>
    </w:p>
    <w:tbl>
      <w:tblPr>
        <w:tblW w:w="9468" w:type="dxa"/>
        <w:tblInd w:w="-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"/>
        <w:gridCol w:w="22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76"/>
      </w:tblGrid>
      <w:tr w:rsidR="004C4137" w:rsidRPr="00EE5187" w:rsidTr="000B4D4E">
        <w:trPr>
          <w:trHeight w:val="178"/>
          <w:tblHeader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C4137" w:rsidRPr="00EE5187" w:rsidRDefault="004C4137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C4137" w:rsidRPr="00EE5187" w:rsidRDefault="004C4137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C4137" w:rsidRPr="00EE5187" w:rsidRDefault="004C4137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C4137" w:rsidRPr="00EE5187" w:rsidRDefault="004C4137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C4137" w:rsidRPr="00EE5187" w:rsidRDefault="004C4137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C4137" w:rsidRPr="00EE5187" w:rsidRDefault="004C4137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C4137" w:rsidRPr="00EE5187" w:rsidRDefault="004C4137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C4137" w:rsidRPr="00EE5187" w:rsidRDefault="004C4137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C4137" w:rsidRPr="00EE5187" w:rsidRDefault="004C4137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C4137" w:rsidRPr="00EE5187" w:rsidRDefault="004C4137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C4137" w:rsidRPr="00EE5187" w:rsidRDefault="004C4137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C4137" w:rsidRPr="00EE5187" w:rsidRDefault="004C4137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C4137" w:rsidRPr="00EE5187" w:rsidRDefault="004C4137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</w:tr>
      <w:tr w:rsidR="004C4137" w:rsidRPr="00EE5187" w:rsidTr="000B4D4E">
        <w:trPr>
          <w:cantSplit/>
          <w:trHeight w:val="162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C4137" w:rsidRPr="00EE5187" w:rsidRDefault="004C4137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«3.1.4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C4137" w:rsidRPr="00EE5187" w:rsidRDefault="004C4137" w:rsidP="004C413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Доля организаций,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C4137" w:rsidRPr="00EE5187" w:rsidRDefault="009D3C9D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C4137" w:rsidRPr="00EE5187" w:rsidRDefault="00F32E30" w:rsidP="00052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C4137" w:rsidRPr="00EE5187" w:rsidRDefault="00F32E30" w:rsidP="000522C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C4137" w:rsidRPr="00EE5187" w:rsidRDefault="00F32E30" w:rsidP="000522C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C4137" w:rsidRPr="00EE5187" w:rsidRDefault="00F32E30" w:rsidP="000522C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C4137" w:rsidRPr="00EE5187" w:rsidRDefault="00F32E30" w:rsidP="000522C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C4137" w:rsidRPr="00EE5187" w:rsidRDefault="00F32E30" w:rsidP="000522C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C4137" w:rsidRPr="00EE5187" w:rsidRDefault="00F32E30" w:rsidP="000522C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C4137" w:rsidRPr="00EE5187" w:rsidRDefault="00F32E30" w:rsidP="000522C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C4137" w:rsidRPr="00EE5187" w:rsidRDefault="00F32E30" w:rsidP="000522C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C4137" w:rsidRPr="00EE5187" w:rsidRDefault="00F32E30" w:rsidP="000522C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</w:tr>
      <w:tr w:rsidR="00C92E84" w:rsidRPr="00EE5187" w:rsidTr="000B4D4E">
        <w:trPr>
          <w:cantSplit/>
          <w:trHeight w:val="162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92E84" w:rsidRPr="00EE5187" w:rsidRDefault="00C92E84" w:rsidP="00C92E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pacing w:val="-2"/>
                <w:sz w:val="22"/>
                <w:szCs w:val="22"/>
              </w:rPr>
              <w:t>3.1.5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92E84" w:rsidRPr="00EE5187" w:rsidRDefault="00C92E84" w:rsidP="00C92E84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Доля лиц, имеющих спортивные разряды и звания, занимающихся футболом в организациях, реализующих дополнительные образовательные программы спортивной подготовки, в общей численности лиц, занимающихся в организациях, реализующих дополнительные образовательные программы спортивной подготовки по виду спорта «футбол»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92E84" w:rsidRPr="00EE5187" w:rsidRDefault="00C92E84" w:rsidP="00C92E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92E84" w:rsidRPr="00EE5187" w:rsidRDefault="00C92E84" w:rsidP="00C92E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 xml:space="preserve">23,8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92E84" w:rsidRPr="00EE5187" w:rsidRDefault="00C92E84" w:rsidP="00C92E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 xml:space="preserve">24,4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92E84" w:rsidRPr="00EE5187" w:rsidRDefault="00C92E84" w:rsidP="00C92E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 xml:space="preserve">25,1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92E84" w:rsidRPr="00EE5187" w:rsidRDefault="00C92E84" w:rsidP="00C92E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 xml:space="preserve">25,8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92E84" w:rsidRPr="00EE5187" w:rsidRDefault="00C92E84" w:rsidP="00C92E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 xml:space="preserve">26,5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92E84" w:rsidRPr="00EE5187" w:rsidRDefault="00C92E84" w:rsidP="00C92E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 xml:space="preserve">26,6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92E84" w:rsidRPr="00EE5187" w:rsidRDefault="00C92E84" w:rsidP="00C92E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 xml:space="preserve">26,7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92E84" w:rsidRPr="00EE5187" w:rsidRDefault="00C92E84" w:rsidP="00C92E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 xml:space="preserve">26,8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92E84" w:rsidRPr="00EE5187" w:rsidRDefault="00C92E84" w:rsidP="00C92E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 xml:space="preserve">26,9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92E84" w:rsidRPr="00EE5187" w:rsidRDefault="00C92E84" w:rsidP="00C92E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 xml:space="preserve">27,0» </w:t>
            </w:r>
          </w:p>
        </w:tc>
      </w:tr>
    </w:tbl>
    <w:p w:rsidR="00D320A7" w:rsidRPr="00EE5187" w:rsidRDefault="00D320A7" w:rsidP="00231A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E5187">
        <w:rPr>
          <w:rFonts w:ascii="Times New Roman" w:hAnsi="Times New Roman"/>
          <w:sz w:val="28"/>
          <w:szCs w:val="28"/>
        </w:rPr>
        <w:t xml:space="preserve">в графе 6 подпункта 3.1.6 знак </w:t>
      </w:r>
      <w:proofErr w:type="gramStart"/>
      <w:r w:rsidRPr="00EE5187">
        <w:rPr>
          <w:rFonts w:ascii="Times New Roman" w:hAnsi="Times New Roman"/>
          <w:sz w:val="28"/>
          <w:szCs w:val="28"/>
        </w:rPr>
        <w:t>«-</w:t>
      </w:r>
      <w:proofErr w:type="gramEnd"/>
      <w:r w:rsidRPr="00EE5187">
        <w:rPr>
          <w:rFonts w:ascii="Times New Roman" w:hAnsi="Times New Roman"/>
          <w:sz w:val="28"/>
          <w:szCs w:val="28"/>
        </w:rPr>
        <w:t>» заменить цифрой «1»;</w:t>
      </w:r>
    </w:p>
    <w:p w:rsidR="004C4137" w:rsidRPr="00EE5187" w:rsidRDefault="001F39D8" w:rsidP="001F39D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E5187">
        <w:rPr>
          <w:rFonts w:ascii="Times New Roman" w:hAnsi="Times New Roman"/>
          <w:sz w:val="28"/>
          <w:szCs w:val="28"/>
        </w:rPr>
        <w:t>таблицу пункта 5 «Перечень мероприятий подпрограммы» изложить в следующей редакции:</w:t>
      </w:r>
    </w:p>
    <w:p w:rsidR="00782164" w:rsidRPr="00EE5187" w:rsidRDefault="00782164" w:rsidP="00782164">
      <w:pPr>
        <w:autoSpaceDE w:val="0"/>
        <w:autoSpaceDN w:val="0"/>
        <w:adjustRightInd w:val="0"/>
        <w:ind w:firstLine="709"/>
        <w:rPr>
          <w:rFonts w:ascii="Times New Roman" w:hAnsi="Times New Roman"/>
          <w:color w:val="FF0000"/>
          <w:sz w:val="6"/>
          <w:szCs w:val="6"/>
        </w:rPr>
      </w:pPr>
    </w:p>
    <w:tbl>
      <w:tblPr>
        <w:tblW w:w="9552" w:type="dxa"/>
        <w:jc w:val="center"/>
        <w:tblLayout w:type="fixed"/>
        <w:tblLook w:val="04A0" w:firstRow="1" w:lastRow="0" w:firstColumn="1" w:lastColumn="0" w:noHBand="0" w:noVBand="1"/>
      </w:tblPr>
      <w:tblGrid>
        <w:gridCol w:w="701"/>
        <w:gridCol w:w="2206"/>
        <w:gridCol w:w="579"/>
        <w:gridCol w:w="578"/>
        <w:gridCol w:w="722"/>
        <w:gridCol w:w="433"/>
        <w:gridCol w:w="434"/>
        <w:gridCol w:w="433"/>
        <w:gridCol w:w="433"/>
        <w:gridCol w:w="433"/>
        <w:gridCol w:w="434"/>
        <w:gridCol w:w="433"/>
        <w:gridCol w:w="433"/>
        <w:gridCol w:w="433"/>
        <w:gridCol w:w="434"/>
        <w:gridCol w:w="433"/>
      </w:tblGrid>
      <w:tr w:rsidR="00782164" w:rsidRPr="00EE5187" w:rsidTr="000522C6">
        <w:trPr>
          <w:trHeight w:val="539"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782164" w:rsidRPr="00EE5187" w:rsidRDefault="004C4137" w:rsidP="007821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«</w:t>
            </w:r>
            <w:r w:rsidR="00782164" w:rsidRPr="00EE5187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="00782164" w:rsidRPr="00EE5187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="00782164" w:rsidRPr="00EE5187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782164" w:rsidRPr="00EE5187" w:rsidRDefault="00782164" w:rsidP="007821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782164" w:rsidRPr="00EE5187" w:rsidRDefault="00782164" w:rsidP="007821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ГРБС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782164" w:rsidRPr="00EE5187" w:rsidRDefault="00782164" w:rsidP="007821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Исполнители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782164" w:rsidRPr="00EE5187" w:rsidRDefault="00782164" w:rsidP="007821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Источник ФО</w:t>
            </w: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782164" w:rsidRPr="00EE5187" w:rsidRDefault="00782164" w:rsidP="007821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43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782164" w:rsidRPr="00EE5187" w:rsidRDefault="00782164" w:rsidP="007821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Объемы ФО по годам (тыс. рублей)</w:t>
            </w:r>
          </w:p>
        </w:tc>
      </w:tr>
      <w:tr w:rsidR="00782164" w:rsidRPr="00EE5187" w:rsidTr="000522C6">
        <w:trPr>
          <w:trHeight w:val="1084"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782164" w:rsidRPr="00EE5187" w:rsidRDefault="00782164" w:rsidP="0078216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782164" w:rsidRPr="00EE5187" w:rsidRDefault="00782164" w:rsidP="0078216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782164" w:rsidRPr="00EE5187" w:rsidRDefault="00782164" w:rsidP="0078216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782164" w:rsidRPr="00EE5187" w:rsidRDefault="00782164" w:rsidP="0078216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782164" w:rsidRPr="00EE5187" w:rsidRDefault="00782164" w:rsidP="0078216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782164" w:rsidRPr="00EE5187" w:rsidRDefault="00782164" w:rsidP="0078216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782164" w:rsidRPr="00EE5187" w:rsidRDefault="00782164" w:rsidP="007821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782164" w:rsidRPr="00EE5187" w:rsidRDefault="00782164" w:rsidP="007821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782164" w:rsidRPr="00EE5187" w:rsidRDefault="00782164" w:rsidP="007821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782164" w:rsidRPr="00EE5187" w:rsidRDefault="00782164" w:rsidP="007821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782164" w:rsidRPr="00EE5187" w:rsidRDefault="00782164" w:rsidP="007821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782164" w:rsidRPr="00EE5187" w:rsidRDefault="00782164" w:rsidP="007821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782164" w:rsidRPr="00EE5187" w:rsidRDefault="00782164" w:rsidP="007821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782164" w:rsidRPr="00EE5187" w:rsidRDefault="00782164" w:rsidP="007821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782164" w:rsidRPr="00EE5187" w:rsidRDefault="00782164" w:rsidP="007821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782164" w:rsidRPr="00EE5187" w:rsidRDefault="00782164" w:rsidP="007821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782164" w:rsidRPr="00EE5187" w:rsidRDefault="00782164" w:rsidP="00782164">
      <w:pPr>
        <w:rPr>
          <w:rFonts w:ascii="Times New Roman" w:hAnsi="Times New Roman"/>
          <w:sz w:val="2"/>
          <w:szCs w:val="2"/>
        </w:rPr>
      </w:pPr>
    </w:p>
    <w:tbl>
      <w:tblPr>
        <w:tblW w:w="9552" w:type="dxa"/>
        <w:jc w:val="center"/>
        <w:tblLayout w:type="fixed"/>
        <w:tblLook w:val="04A0" w:firstRow="1" w:lastRow="0" w:firstColumn="1" w:lastColumn="0" w:noHBand="0" w:noVBand="1"/>
      </w:tblPr>
      <w:tblGrid>
        <w:gridCol w:w="701"/>
        <w:gridCol w:w="2206"/>
        <w:gridCol w:w="579"/>
        <w:gridCol w:w="578"/>
        <w:gridCol w:w="722"/>
        <w:gridCol w:w="433"/>
        <w:gridCol w:w="434"/>
        <w:gridCol w:w="433"/>
        <w:gridCol w:w="433"/>
        <w:gridCol w:w="433"/>
        <w:gridCol w:w="434"/>
        <w:gridCol w:w="433"/>
        <w:gridCol w:w="433"/>
        <w:gridCol w:w="433"/>
        <w:gridCol w:w="434"/>
        <w:gridCol w:w="433"/>
      </w:tblGrid>
      <w:tr w:rsidR="00782164" w:rsidRPr="00EE5187" w:rsidTr="000522C6">
        <w:trPr>
          <w:trHeight w:val="327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782164" w:rsidRPr="00EE5187" w:rsidRDefault="00782164" w:rsidP="00782164">
            <w:pPr>
              <w:jc w:val="center"/>
              <w:rPr>
                <w:rFonts w:ascii="Times New Roman" w:hAnsi="Times New Roman"/>
              </w:rPr>
            </w:pPr>
            <w:r w:rsidRPr="00EE5187">
              <w:rPr>
                <w:rFonts w:ascii="Times New Roman" w:hAnsi="Times New Roman"/>
              </w:rPr>
              <w:t>1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782164" w:rsidRPr="00EE5187" w:rsidRDefault="00782164" w:rsidP="00782164">
            <w:pPr>
              <w:jc w:val="center"/>
              <w:rPr>
                <w:rFonts w:ascii="Times New Roman" w:hAnsi="Times New Roman"/>
              </w:rPr>
            </w:pPr>
            <w:r w:rsidRPr="00EE5187">
              <w:rPr>
                <w:rFonts w:ascii="Times New Roman" w:hAnsi="Times New Roman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782164" w:rsidRPr="00EE5187" w:rsidRDefault="00782164" w:rsidP="00782164">
            <w:pPr>
              <w:jc w:val="center"/>
              <w:rPr>
                <w:rFonts w:ascii="Times New Roman" w:hAnsi="Times New Roman"/>
              </w:rPr>
            </w:pPr>
            <w:r w:rsidRPr="00EE5187">
              <w:rPr>
                <w:rFonts w:ascii="Times New Roman" w:hAnsi="Times New Roman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782164" w:rsidRPr="00EE5187" w:rsidRDefault="00782164" w:rsidP="00782164">
            <w:pPr>
              <w:jc w:val="center"/>
              <w:rPr>
                <w:rFonts w:ascii="Times New Roman" w:hAnsi="Times New Roman"/>
              </w:rPr>
            </w:pPr>
            <w:r w:rsidRPr="00EE5187">
              <w:rPr>
                <w:rFonts w:ascii="Times New Roman" w:hAnsi="Times New Roman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782164" w:rsidRPr="00EE5187" w:rsidRDefault="00782164" w:rsidP="00782164">
            <w:pPr>
              <w:jc w:val="center"/>
              <w:rPr>
                <w:rFonts w:ascii="Times New Roman" w:hAnsi="Times New Roman"/>
              </w:rPr>
            </w:pPr>
            <w:r w:rsidRPr="00EE5187">
              <w:rPr>
                <w:rFonts w:ascii="Times New Roman" w:hAnsi="Times New Roman"/>
              </w:rPr>
              <w:t>5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782164" w:rsidRPr="00EE5187" w:rsidRDefault="00782164" w:rsidP="00782164">
            <w:pPr>
              <w:jc w:val="center"/>
              <w:rPr>
                <w:rFonts w:ascii="Times New Roman" w:hAnsi="Times New Roman"/>
              </w:rPr>
            </w:pPr>
            <w:r w:rsidRPr="00EE5187">
              <w:rPr>
                <w:rFonts w:ascii="Times New Roman" w:hAnsi="Times New Roman"/>
              </w:rPr>
              <w:t>6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782164" w:rsidRPr="00EE5187" w:rsidRDefault="00782164" w:rsidP="00782164">
            <w:pPr>
              <w:jc w:val="center"/>
              <w:rPr>
                <w:rFonts w:ascii="Times New Roman" w:hAnsi="Times New Roman"/>
              </w:rPr>
            </w:pPr>
            <w:r w:rsidRPr="00EE5187">
              <w:rPr>
                <w:rFonts w:ascii="Times New Roman" w:hAnsi="Times New Roman"/>
              </w:rPr>
              <w:t>7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782164" w:rsidRPr="00EE5187" w:rsidRDefault="00782164" w:rsidP="00782164">
            <w:pPr>
              <w:jc w:val="center"/>
              <w:rPr>
                <w:rFonts w:ascii="Times New Roman" w:hAnsi="Times New Roman"/>
              </w:rPr>
            </w:pPr>
            <w:r w:rsidRPr="00EE5187">
              <w:rPr>
                <w:rFonts w:ascii="Times New Roman" w:hAnsi="Times New Roman"/>
              </w:rPr>
              <w:t>8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782164" w:rsidRPr="00EE5187" w:rsidRDefault="00782164" w:rsidP="00782164">
            <w:pPr>
              <w:jc w:val="center"/>
              <w:rPr>
                <w:rFonts w:ascii="Times New Roman" w:hAnsi="Times New Roman"/>
              </w:rPr>
            </w:pPr>
            <w:r w:rsidRPr="00EE5187">
              <w:rPr>
                <w:rFonts w:ascii="Times New Roman" w:hAnsi="Times New Roman"/>
              </w:rPr>
              <w:t>9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782164" w:rsidRPr="00EE5187" w:rsidRDefault="00782164" w:rsidP="00782164">
            <w:pPr>
              <w:jc w:val="center"/>
              <w:rPr>
                <w:rFonts w:ascii="Times New Roman" w:hAnsi="Times New Roman"/>
              </w:rPr>
            </w:pPr>
            <w:r w:rsidRPr="00EE5187">
              <w:rPr>
                <w:rFonts w:ascii="Times New Roman" w:hAnsi="Times New Roman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782164" w:rsidRPr="00EE5187" w:rsidRDefault="00782164" w:rsidP="00782164">
            <w:pPr>
              <w:jc w:val="center"/>
              <w:rPr>
                <w:rFonts w:ascii="Times New Roman" w:hAnsi="Times New Roman"/>
              </w:rPr>
            </w:pPr>
            <w:r w:rsidRPr="00EE5187">
              <w:rPr>
                <w:rFonts w:ascii="Times New Roman" w:hAnsi="Times New Roman"/>
              </w:rPr>
              <w:t>11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782164" w:rsidRPr="00EE5187" w:rsidRDefault="00782164" w:rsidP="00782164">
            <w:pPr>
              <w:jc w:val="center"/>
              <w:rPr>
                <w:rFonts w:ascii="Times New Roman" w:hAnsi="Times New Roman"/>
              </w:rPr>
            </w:pPr>
            <w:r w:rsidRPr="00EE5187">
              <w:rPr>
                <w:rFonts w:ascii="Times New Roman" w:hAnsi="Times New Roman"/>
              </w:rPr>
              <w:t>12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782164" w:rsidRPr="00EE5187" w:rsidRDefault="00782164" w:rsidP="00782164">
            <w:pPr>
              <w:jc w:val="center"/>
              <w:rPr>
                <w:rFonts w:ascii="Times New Roman" w:hAnsi="Times New Roman"/>
              </w:rPr>
            </w:pPr>
            <w:r w:rsidRPr="00EE5187">
              <w:rPr>
                <w:rFonts w:ascii="Times New Roman" w:hAnsi="Times New Roman"/>
              </w:rPr>
              <w:t>13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782164" w:rsidRPr="00EE5187" w:rsidRDefault="00782164" w:rsidP="00782164">
            <w:pPr>
              <w:jc w:val="center"/>
              <w:rPr>
                <w:rFonts w:ascii="Times New Roman" w:hAnsi="Times New Roman"/>
              </w:rPr>
            </w:pPr>
            <w:r w:rsidRPr="00EE5187">
              <w:rPr>
                <w:rFonts w:ascii="Times New Roman" w:hAnsi="Times New Roman"/>
              </w:rPr>
              <w:t>14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782164" w:rsidRPr="00EE5187" w:rsidRDefault="00782164" w:rsidP="00782164">
            <w:pPr>
              <w:jc w:val="center"/>
              <w:rPr>
                <w:rFonts w:ascii="Times New Roman" w:hAnsi="Times New Roman"/>
              </w:rPr>
            </w:pPr>
            <w:r w:rsidRPr="00EE5187">
              <w:rPr>
                <w:rFonts w:ascii="Times New Roman" w:hAnsi="Times New Roman"/>
              </w:rPr>
              <w:t>15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782164" w:rsidRPr="00EE5187" w:rsidRDefault="00782164" w:rsidP="00782164">
            <w:pPr>
              <w:jc w:val="center"/>
              <w:rPr>
                <w:rFonts w:ascii="Times New Roman" w:hAnsi="Times New Roman"/>
              </w:rPr>
            </w:pPr>
            <w:r w:rsidRPr="00EE5187">
              <w:rPr>
                <w:rFonts w:ascii="Times New Roman" w:hAnsi="Times New Roman"/>
              </w:rPr>
              <w:t>16</w:t>
            </w:r>
          </w:p>
        </w:tc>
      </w:tr>
      <w:tr w:rsidR="00782164" w:rsidRPr="00EE5187" w:rsidTr="000522C6">
        <w:trPr>
          <w:trHeight w:val="341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782164" w:rsidRPr="00EE5187" w:rsidRDefault="00782164" w:rsidP="007821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782164" w:rsidRPr="00EE5187" w:rsidRDefault="00782164" w:rsidP="00782164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782164" w:rsidRPr="00EE5187" w:rsidRDefault="00782164" w:rsidP="007821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782164" w:rsidRPr="00EE5187" w:rsidRDefault="00782164" w:rsidP="007821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782164" w:rsidRPr="00EE5187" w:rsidRDefault="00782164" w:rsidP="007821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782164" w:rsidRPr="00EE5187" w:rsidRDefault="00782164" w:rsidP="007821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782164" w:rsidRPr="00EE5187" w:rsidRDefault="00782164" w:rsidP="007821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782164" w:rsidRPr="00EE5187" w:rsidRDefault="00782164" w:rsidP="007821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782164" w:rsidRPr="00EE5187" w:rsidRDefault="00782164" w:rsidP="007821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782164" w:rsidRPr="00EE5187" w:rsidRDefault="00782164" w:rsidP="007821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782164" w:rsidRPr="00EE5187" w:rsidRDefault="00782164" w:rsidP="007821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782164" w:rsidRPr="00EE5187" w:rsidRDefault="00782164" w:rsidP="007821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782164" w:rsidRPr="00EE5187" w:rsidRDefault="00782164" w:rsidP="007821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782164" w:rsidRPr="00EE5187" w:rsidRDefault="00782164" w:rsidP="007821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782164" w:rsidRPr="00EE5187" w:rsidRDefault="00782164" w:rsidP="007821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782164" w:rsidRPr="00EE5187" w:rsidRDefault="00782164" w:rsidP="007821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B05B2" w:rsidRPr="00EE5187" w:rsidTr="001B05B2">
        <w:trPr>
          <w:trHeight w:val="1480"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hideMark/>
          </w:tcPr>
          <w:p w:rsidR="001B05B2" w:rsidRPr="00EE5187" w:rsidRDefault="001B05B2" w:rsidP="001B05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lastRenderedPageBreak/>
              <w:t>1.1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hideMark/>
          </w:tcPr>
          <w:p w:rsidR="001B05B2" w:rsidRPr="00EE5187" w:rsidRDefault="001B05B2" w:rsidP="001B05B2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 xml:space="preserve">Региональный проект «Создание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(Рязанская область)», </w:t>
            </w:r>
          </w:p>
          <w:p w:rsidR="001B05B2" w:rsidRPr="00EE5187" w:rsidRDefault="001B05B2" w:rsidP="001B05B2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1B05B2" w:rsidRPr="00EE5187" w:rsidRDefault="001B05B2" w:rsidP="001B05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bottom"/>
            <w:hideMark/>
          </w:tcPr>
          <w:p w:rsidR="001B05B2" w:rsidRPr="00EE5187" w:rsidRDefault="001B05B2" w:rsidP="001B05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1B05B2" w:rsidRPr="00EE5187" w:rsidRDefault="001B05B2" w:rsidP="001B05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1B05B2" w:rsidRPr="00EE5187" w:rsidRDefault="001B05B2" w:rsidP="001B05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Р5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1B05B2" w:rsidRPr="00EE5187" w:rsidRDefault="001B05B2" w:rsidP="001B05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59952,73891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1B05B2" w:rsidRPr="00EE5187" w:rsidRDefault="001B05B2" w:rsidP="001B05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18757,26211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1B05B2" w:rsidRPr="00EE5187" w:rsidRDefault="001B05B2" w:rsidP="001B05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20177,15909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1B05B2" w:rsidRPr="00EE5187" w:rsidRDefault="001B05B2" w:rsidP="001B05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21018,31771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1B05B2" w:rsidRPr="00EE5187" w:rsidRDefault="001B05B2" w:rsidP="001B05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1B05B2" w:rsidRPr="00EE5187" w:rsidRDefault="001B05B2" w:rsidP="001B05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1B05B2" w:rsidRPr="00EE5187" w:rsidRDefault="001B05B2" w:rsidP="001B05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1B05B2" w:rsidRPr="00EE5187" w:rsidRDefault="001B05B2" w:rsidP="001B05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1B05B2" w:rsidRPr="00EE5187" w:rsidRDefault="001B05B2" w:rsidP="001B05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1B05B2" w:rsidRPr="00EE5187" w:rsidRDefault="001B05B2" w:rsidP="001B05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1B05B2" w:rsidRPr="00EE5187" w:rsidTr="001B05B2">
        <w:trPr>
          <w:trHeight w:val="1275"/>
          <w:jc w:val="center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1B05B2" w:rsidRPr="00EE5187" w:rsidRDefault="001B05B2" w:rsidP="001B05B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1B05B2" w:rsidRPr="00EE5187" w:rsidRDefault="001B05B2" w:rsidP="001B05B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bottom"/>
            <w:hideMark/>
          </w:tcPr>
          <w:p w:rsidR="001B05B2" w:rsidRPr="00EE5187" w:rsidRDefault="001B05B2" w:rsidP="001B05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bottom"/>
            <w:hideMark/>
          </w:tcPr>
          <w:p w:rsidR="001B05B2" w:rsidRPr="00EE5187" w:rsidRDefault="001B05B2" w:rsidP="001B05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1B05B2" w:rsidRPr="00EE5187" w:rsidRDefault="001B05B2" w:rsidP="001B05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1B05B2" w:rsidRPr="00EE5187" w:rsidRDefault="001B05B2" w:rsidP="001B05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Р5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1B05B2" w:rsidRPr="00EE5187" w:rsidRDefault="001B05B2" w:rsidP="001B05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4474,23891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1B05B2" w:rsidRPr="00EE5187" w:rsidRDefault="001B05B2" w:rsidP="001B05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1602,06211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1B05B2" w:rsidRPr="00EE5187" w:rsidRDefault="001B05B2" w:rsidP="001B05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1405,15909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1B05B2" w:rsidRPr="00EE5187" w:rsidRDefault="001B05B2" w:rsidP="001B05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1467,01771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1B05B2" w:rsidRPr="00EE5187" w:rsidRDefault="001B05B2" w:rsidP="001B05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1B05B2" w:rsidRPr="00EE5187" w:rsidRDefault="001B05B2" w:rsidP="001B05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1B05B2" w:rsidRPr="00EE5187" w:rsidRDefault="001B05B2" w:rsidP="001B05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1B05B2" w:rsidRPr="00EE5187" w:rsidRDefault="001B05B2" w:rsidP="001B05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1B05B2" w:rsidRPr="00EE5187" w:rsidRDefault="001B05B2" w:rsidP="001B05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1B05B2" w:rsidRPr="00EE5187" w:rsidRDefault="001B05B2" w:rsidP="001B05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1B05B2" w:rsidRPr="00EE5187" w:rsidTr="00870A75">
        <w:trPr>
          <w:trHeight w:val="1832"/>
          <w:jc w:val="center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B05B2" w:rsidRPr="00EE5187" w:rsidRDefault="001B05B2" w:rsidP="001B05B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B05B2" w:rsidRPr="00EE5187" w:rsidRDefault="001B05B2" w:rsidP="001B05B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bottom"/>
          </w:tcPr>
          <w:p w:rsidR="001B05B2" w:rsidRPr="00EE5187" w:rsidRDefault="001B05B2" w:rsidP="001B05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bottom"/>
          </w:tcPr>
          <w:p w:rsidR="001B05B2" w:rsidRPr="00EE5187" w:rsidRDefault="001B05B2" w:rsidP="001B05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1B05B2" w:rsidRPr="00EE5187" w:rsidRDefault="001B05B2" w:rsidP="001B05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1B05B2" w:rsidRPr="00EE5187" w:rsidRDefault="001B05B2" w:rsidP="001B05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Р5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1B05B2" w:rsidRPr="00EE5187" w:rsidRDefault="001B05B2" w:rsidP="001B05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55478,5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1B05B2" w:rsidRPr="00EE5187" w:rsidRDefault="001B05B2" w:rsidP="001B05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17155,2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1B05B2" w:rsidRPr="00EE5187" w:rsidRDefault="001B05B2" w:rsidP="001B05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18772,0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1B05B2" w:rsidRPr="00EE5187" w:rsidRDefault="001B05B2" w:rsidP="001B05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19551,3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1B05B2" w:rsidRPr="00EE5187" w:rsidRDefault="001B05B2" w:rsidP="001B05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1B05B2" w:rsidRPr="00EE5187" w:rsidRDefault="001B05B2" w:rsidP="001B05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1B05B2" w:rsidRPr="00EE5187" w:rsidRDefault="001B05B2" w:rsidP="001B05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1B05B2" w:rsidRPr="00EE5187" w:rsidRDefault="001B05B2" w:rsidP="001B05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1B05B2" w:rsidRPr="00EE5187" w:rsidRDefault="001B05B2" w:rsidP="001B05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1B05B2" w:rsidRPr="00EE5187" w:rsidRDefault="001B05B2" w:rsidP="001B05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4F057D" w:rsidRPr="00EE5187" w:rsidTr="004C4137">
        <w:trPr>
          <w:trHeight w:val="1498"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hideMark/>
          </w:tcPr>
          <w:p w:rsidR="004F057D" w:rsidRPr="00EE5187" w:rsidRDefault="004F057D" w:rsidP="004F05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1.1.1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:rsidR="004F057D" w:rsidRPr="00EE5187" w:rsidRDefault="004F057D" w:rsidP="004F057D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Государственная поддержка организаций, входящих в систему спортивной подготовки, в том числе: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4F057D" w:rsidRPr="00EE5187" w:rsidRDefault="004F057D" w:rsidP="004F05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4F057D" w:rsidRPr="00EE5187" w:rsidRDefault="004F057D" w:rsidP="004F05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4F057D" w:rsidRPr="00EE5187" w:rsidRDefault="004F057D" w:rsidP="004F05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4F057D" w:rsidRPr="00EE5187" w:rsidRDefault="004F057D" w:rsidP="004F05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Р5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4F057D" w:rsidRPr="00EE5187" w:rsidRDefault="004F057D" w:rsidP="004F05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3567,54545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4F057D" w:rsidRPr="00EE5187" w:rsidRDefault="004F057D" w:rsidP="004F05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1385,79545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4F057D" w:rsidRPr="00EE5187" w:rsidRDefault="004F057D" w:rsidP="004F057D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1066,45909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4F057D" w:rsidRPr="00EE5187" w:rsidRDefault="004F057D" w:rsidP="004F057D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1115,29091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4F057D" w:rsidRPr="00EE5187" w:rsidRDefault="004F057D" w:rsidP="004F05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4F057D" w:rsidRPr="00EE5187" w:rsidRDefault="004F057D" w:rsidP="004F05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4F057D" w:rsidRPr="00EE5187" w:rsidRDefault="004F057D" w:rsidP="004F05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4F057D" w:rsidRPr="00EE5187" w:rsidRDefault="004F057D" w:rsidP="004F05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4F057D" w:rsidRPr="00EE5187" w:rsidRDefault="004F057D" w:rsidP="004F05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4F057D" w:rsidRPr="00EE5187" w:rsidRDefault="004F057D" w:rsidP="004F05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4F057D" w:rsidRPr="00EE5187" w:rsidTr="000522C6">
        <w:trPr>
          <w:trHeight w:val="1585"/>
          <w:jc w:val="center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4F057D" w:rsidRPr="00EE5187" w:rsidRDefault="004F057D" w:rsidP="004F057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4F057D" w:rsidRPr="00EE5187" w:rsidRDefault="004F057D" w:rsidP="004F057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4F057D" w:rsidRPr="00EE5187" w:rsidRDefault="004F057D" w:rsidP="004F05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4F057D" w:rsidRPr="00EE5187" w:rsidRDefault="004F057D" w:rsidP="004F05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4F057D" w:rsidRPr="00EE5187" w:rsidRDefault="004F057D" w:rsidP="004F05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4F057D" w:rsidRPr="00EE5187" w:rsidRDefault="004F057D" w:rsidP="004F05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Р5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4F057D" w:rsidRPr="00EE5187" w:rsidRDefault="004F057D" w:rsidP="004F05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26162,0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4F057D" w:rsidRPr="00EE5187" w:rsidRDefault="004F057D" w:rsidP="004F05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10162,5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4F057D" w:rsidRPr="00EE5187" w:rsidRDefault="004F057D" w:rsidP="004F057D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7820,7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4F057D" w:rsidRPr="00EE5187" w:rsidRDefault="004F057D" w:rsidP="004F057D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8178,8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4F057D" w:rsidRPr="00EE5187" w:rsidRDefault="004F057D" w:rsidP="004F05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4F057D" w:rsidRPr="00EE5187" w:rsidRDefault="004F057D" w:rsidP="004F05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4F057D" w:rsidRPr="00EE5187" w:rsidRDefault="004F057D" w:rsidP="004F05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4F057D" w:rsidRPr="00EE5187" w:rsidRDefault="004F057D" w:rsidP="004F05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4F057D" w:rsidRPr="00EE5187" w:rsidRDefault="004F057D" w:rsidP="004F05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4F057D" w:rsidRPr="00EE5187" w:rsidRDefault="004F057D" w:rsidP="004F05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B07615" w:rsidRPr="00EE5187" w:rsidTr="00155A71">
        <w:trPr>
          <w:trHeight w:val="1501"/>
          <w:jc w:val="center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07615" w:rsidRPr="00EE5187" w:rsidRDefault="00B07615" w:rsidP="00B0761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7C4E69" w:rsidRPr="00EE5187" w:rsidRDefault="00B07615" w:rsidP="00B0761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- на приобретение автомобилей, не являющихся легковыми, массой более 3500 кг и с числом посадочных мест (без учета водительского места</w:t>
            </w:r>
            <w:r w:rsidR="003A6347"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более 8;</w:t>
            </w:r>
          </w:p>
          <w:p w:rsidR="00B07615" w:rsidRPr="00EE5187" w:rsidRDefault="007C4E69" w:rsidP="00B0761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 на осуществление в соответствии с порядком, утвержде</w:t>
            </w:r>
            <w:r w:rsidR="00E95F19"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нным</w:t>
            </w: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Министерством спорта Российской Федерации, поддержки одаренных спортсменов, занимающихся в организациях, реализующих дополнительные образовательные программы спортивной подготовки;</w:t>
            </w:r>
            <w:r w:rsidR="004C4137" w:rsidRPr="00EE5187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="00B07615"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 на повышение </w:t>
            </w:r>
            <w:r w:rsidR="00B07615" w:rsidRPr="00EE5187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квалификации и переподготовку специалистов в сфере физической культуры и спорта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B07615" w:rsidRPr="00EE5187" w:rsidRDefault="00B07615" w:rsidP="00B076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Минспорт</w:t>
            </w:r>
            <w:proofErr w:type="spellEnd"/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B07615" w:rsidRPr="00EE5187" w:rsidRDefault="00B07615" w:rsidP="00B076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Минспорт</w:t>
            </w:r>
            <w:proofErr w:type="spellEnd"/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B07615" w:rsidRPr="00EE5187" w:rsidRDefault="00B07615" w:rsidP="00B076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B07615" w:rsidRPr="00EE5187" w:rsidRDefault="00B07615" w:rsidP="00B076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Р5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B07615" w:rsidRPr="00EE5187" w:rsidRDefault="008A6FCB" w:rsidP="00B076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3567,54545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B07615" w:rsidRPr="00EE5187" w:rsidRDefault="00B07615" w:rsidP="00B076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1385,79545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B07615" w:rsidRPr="00EE5187" w:rsidRDefault="00B07615" w:rsidP="00B076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1066,45909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B07615" w:rsidRPr="00EE5187" w:rsidRDefault="00B07615" w:rsidP="00B076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1115,29091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B07615" w:rsidRPr="00EE5187" w:rsidRDefault="00B07615" w:rsidP="00B076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B07615" w:rsidRPr="00EE5187" w:rsidRDefault="00B07615" w:rsidP="00B076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B07615" w:rsidRPr="00EE5187" w:rsidRDefault="00B07615" w:rsidP="00B076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B07615" w:rsidRPr="00EE5187" w:rsidRDefault="00B07615" w:rsidP="00B076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B07615" w:rsidRPr="00EE5187" w:rsidRDefault="00B07615" w:rsidP="00B076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B07615" w:rsidRPr="00EE5187" w:rsidRDefault="00B07615" w:rsidP="00B076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7E6E39" w:rsidRPr="00EE5187" w:rsidTr="000522C6">
        <w:trPr>
          <w:trHeight w:val="2228"/>
          <w:jc w:val="center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E6E39" w:rsidRPr="00EE5187" w:rsidRDefault="007E6E39" w:rsidP="007E6E3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7E6E39" w:rsidRPr="00EE5187" w:rsidRDefault="007E6E39" w:rsidP="007E6E3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7E6E39" w:rsidRPr="00EE5187" w:rsidRDefault="007E6E39" w:rsidP="007E6E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Минспорт</w:t>
            </w:r>
            <w:proofErr w:type="spellEnd"/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7E6E39" w:rsidRPr="00EE5187" w:rsidRDefault="007E6E39" w:rsidP="007E6E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Минспорт</w:t>
            </w:r>
            <w:proofErr w:type="spellEnd"/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7E6E39" w:rsidRPr="00EE5187" w:rsidRDefault="007E6E39" w:rsidP="007E6E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7E6E39" w:rsidRPr="00EE5187" w:rsidRDefault="007E6E39" w:rsidP="007E6E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Р5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7E6E39" w:rsidRPr="00EE5187" w:rsidRDefault="008E4A9F" w:rsidP="007E6E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26162,0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7E6E39" w:rsidRPr="00EE5187" w:rsidRDefault="007E6E39" w:rsidP="007E6E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10162,5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7E6E39" w:rsidRPr="00EE5187" w:rsidRDefault="007E6E39" w:rsidP="007E6E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7820,7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7E6E39" w:rsidRPr="00EE5187" w:rsidRDefault="007E6E39" w:rsidP="007E6E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8178,8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7E6E39" w:rsidRPr="00EE5187" w:rsidRDefault="007E6E39" w:rsidP="007E6E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7E6E39" w:rsidRPr="00EE5187" w:rsidRDefault="007E6E39" w:rsidP="007E6E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7E6E39" w:rsidRPr="00EE5187" w:rsidRDefault="007E6E39" w:rsidP="007E6E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7E6E39" w:rsidRPr="00EE5187" w:rsidRDefault="007E6E39" w:rsidP="007E6E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7E6E39" w:rsidRPr="00EE5187" w:rsidRDefault="007E6E39" w:rsidP="007E6E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7E6E39" w:rsidRPr="00EE5187" w:rsidRDefault="007E6E39" w:rsidP="007E6E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C1611B" w:rsidRPr="00EE5187" w:rsidTr="004C4137">
        <w:trPr>
          <w:trHeight w:val="1501"/>
          <w:jc w:val="center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C1611B" w:rsidRPr="00EE5187" w:rsidRDefault="00C1611B" w:rsidP="00C1611B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1.1.2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C1611B" w:rsidRPr="00EE5187" w:rsidRDefault="00C1611B" w:rsidP="00C1611B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Приобретение спортивного оборудования и инвентаря для приведения организаций дополнительного образования со специальным наименованием «спортивная школа», использующих в своем наименовании слово «олимпийский» или образованные на его основе слова или словосочетания в нормативное состояние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C1611B" w:rsidRPr="00EE5187" w:rsidRDefault="00C1611B" w:rsidP="00C1611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Минспорт</w:t>
            </w:r>
            <w:proofErr w:type="spellEnd"/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C1611B" w:rsidRPr="00EE5187" w:rsidRDefault="00C1611B" w:rsidP="00C1611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Минспорт</w:t>
            </w:r>
            <w:proofErr w:type="spellEnd"/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C1611B" w:rsidRPr="00EE5187" w:rsidRDefault="00C1611B" w:rsidP="00C1611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C1611B" w:rsidRPr="00EE5187" w:rsidRDefault="00C1611B" w:rsidP="00C1611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Р5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C1611B" w:rsidRPr="00EE5187" w:rsidRDefault="00420F49" w:rsidP="00C1611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906,69346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C1611B" w:rsidRPr="00EE5187" w:rsidRDefault="00C1611B" w:rsidP="00C1611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216,26666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C1611B" w:rsidRPr="00EE5187" w:rsidRDefault="00C1611B" w:rsidP="00C1611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338,7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C1611B" w:rsidRPr="00EE5187" w:rsidRDefault="00C1611B" w:rsidP="00C1611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351,7268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C1611B" w:rsidRPr="00EE5187" w:rsidRDefault="00C1611B" w:rsidP="00C1611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C1611B" w:rsidRPr="00EE5187" w:rsidRDefault="00C1611B" w:rsidP="00C1611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C1611B" w:rsidRPr="00EE5187" w:rsidRDefault="00C1611B" w:rsidP="00C1611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C1611B" w:rsidRPr="00EE5187" w:rsidRDefault="00C1611B" w:rsidP="00C1611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C1611B" w:rsidRPr="00EE5187" w:rsidRDefault="00C1611B" w:rsidP="00C1611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C1611B" w:rsidRPr="00EE5187" w:rsidRDefault="00C1611B" w:rsidP="00C1611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C1611B" w:rsidRPr="00EE5187" w:rsidTr="000522C6">
        <w:trPr>
          <w:trHeight w:val="1850"/>
          <w:jc w:val="center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C1611B" w:rsidRPr="00EE5187" w:rsidRDefault="00C1611B" w:rsidP="00C1611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C1611B" w:rsidRPr="00EE5187" w:rsidRDefault="00C1611B" w:rsidP="00C1611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C1611B" w:rsidRPr="00EE5187" w:rsidRDefault="00C1611B" w:rsidP="00C1611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Минспорт</w:t>
            </w:r>
            <w:proofErr w:type="spellEnd"/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C1611B" w:rsidRPr="00EE5187" w:rsidRDefault="00C1611B" w:rsidP="00C1611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Минспорт</w:t>
            </w:r>
            <w:proofErr w:type="spellEnd"/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C1611B" w:rsidRPr="00EE5187" w:rsidRDefault="00C1611B" w:rsidP="00C1611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C1611B" w:rsidRPr="00EE5187" w:rsidRDefault="00C1611B" w:rsidP="00C1611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Р5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C1611B" w:rsidRPr="00EE5187" w:rsidRDefault="00420F49" w:rsidP="00C1611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29316,5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C1611B" w:rsidRPr="00EE5187" w:rsidRDefault="00C1611B" w:rsidP="00C1611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6992,7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C1611B" w:rsidRPr="00EE5187" w:rsidRDefault="00C1611B" w:rsidP="00C1611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10951,3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C1611B" w:rsidRPr="00EE5187" w:rsidRDefault="00C1611B" w:rsidP="00C1611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11372,5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C1611B" w:rsidRPr="00EE5187" w:rsidRDefault="00C1611B" w:rsidP="00C1611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C1611B" w:rsidRPr="00EE5187" w:rsidRDefault="00C1611B" w:rsidP="00C1611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C1611B" w:rsidRPr="00EE5187" w:rsidRDefault="00C1611B" w:rsidP="00C1611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C1611B" w:rsidRPr="00EE5187" w:rsidRDefault="00C1611B" w:rsidP="00C1611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C1611B" w:rsidRPr="00EE5187" w:rsidRDefault="00C1611B" w:rsidP="00C1611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C1611B" w:rsidRPr="00EE5187" w:rsidRDefault="00C1611B" w:rsidP="00C1611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FA3F7B" w:rsidRPr="00EE5187" w:rsidTr="004C4137">
        <w:trPr>
          <w:trHeight w:val="1485"/>
          <w:jc w:val="center"/>
        </w:trPr>
        <w:tc>
          <w:tcPr>
            <w:tcW w:w="40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hideMark/>
          </w:tcPr>
          <w:p w:rsidR="00FA3F7B" w:rsidRPr="00EE5187" w:rsidRDefault="00FA3F7B" w:rsidP="00E527BF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Итого по региональным проектам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FA3F7B" w:rsidRPr="00EE5187" w:rsidRDefault="00FA3F7B" w:rsidP="00FA3F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FA3F7B" w:rsidRPr="00EE5187" w:rsidRDefault="00FA3F7B" w:rsidP="00FA3F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FA3F7B" w:rsidRPr="00EE5187" w:rsidRDefault="00FA3F7B" w:rsidP="00FA3F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59952,73891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FA3F7B" w:rsidRPr="00EE5187" w:rsidRDefault="00FA3F7B" w:rsidP="00FA3F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18757,26211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FA3F7B" w:rsidRPr="00EE5187" w:rsidRDefault="00FA3F7B" w:rsidP="00FA3F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20177,15909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FA3F7B" w:rsidRPr="00EE5187" w:rsidRDefault="00FA3F7B" w:rsidP="00FA3F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21018,31771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FA3F7B" w:rsidRPr="00EE5187" w:rsidRDefault="00FA3F7B" w:rsidP="00FA3F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FA3F7B" w:rsidRPr="00EE5187" w:rsidRDefault="00FA3F7B" w:rsidP="00FA3F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FA3F7B" w:rsidRPr="00EE5187" w:rsidRDefault="00FA3F7B" w:rsidP="00FA3F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FA3F7B" w:rsidRPr="00EE5187" w:rsidRDefault="00FA3F7B" w:rsidP="00FA3F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FA3F7B" w:rsidRPr="00EE5187" w:rsidRDefault="00FA3F7B" w:rsidP="00FA3F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FA3F7B" w:rsidRPr="00EE5187" w:rsidRDefault="00FA3F7B" w:rsidP="00FA3F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FA3F7B" w:rsidRPr="00EE5187" w:rsidTr="004C4137">
        <w:trPr>
          <w:trHeight w:val="1406"/>
          <w:jc w:val="center"/>
        </w:trPr>
        <w:tc>
          <w:tcPr>
            <w:tcW w:w="40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FA3F7B" w:rsidRPr="00EE5187" w:rsidRDefault="00FA3F7B" w:rsidP="00FA3F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FA3F7B" w:rsidRPr="00EE5187" w:rsidRDefault="00FA3F7B" w:rsidP="00FA3F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FA3F7B" w:rsidRPr="00EE5187" w:rsidRDefault="00FA3F7B" w:rsidP="00FA3F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FA3F7B" w:rsidRPr="00EE5187" w:rsidRDefault="00FA3F7B" w:rsidP="00FA3F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4474,23891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FA3F7B" w:rsidRPr="00EE5187" w:rsidRDefault="00FA3F7B" w:rsidP="00FA3F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1602,06211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FA3F7B" w:rsidRPr="00EE5187" w:rsidRDefault="00FA3F7B" w:rsidP="00FA3F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1405,15909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FA3F7B" w:rsidRPr="00EE5187" w:rsidRDefault="00FA3F7B" w:rsidP="00FA3F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1467,01771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FA3F7B" w:rsidRPr="00EE5187" w:rsidRDefault="00FA3F7B" w:rsidP="00FA3F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FA3F7B" w:rsidRPr="00EE5187" w:rsidRDefault="00FA3F7B" w:rsidP="00FA3F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FA3F7B" w:rsidRPr="00EE5187" w:rsidRDefault="00FA3F7B" w:rsidP="00FA3F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FA3F7B" w:rsidRPr="00EE5187" w:rsidRDefault="00FA3F7B" w:rsidP="00FA3F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FA3F7B" w:rsidRPr="00EE5187" w:rsidRDefault="00FA3F7B" w:rsidP="00FA3F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FA3F7B" w:rsidRPr="00EE5187" w:rsidRDefault="00FA3F7B" w:rsidP="00FA3F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FA3F7B" w:rsidRPr="00EE5187" w:rsidTr="004C4137">
        <w:trPr>
          <w:trHeight w:val="1193"/>
          <w:jc w:val="center"/>
        </w:trPr>
        <w:tc>
          <w:tcPr>
            <w:tcW w:w="40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FA3F7B" w:rsidRPr="00EE5187" w:rsidRDefault="00FA3F7B" w:rsidP="00FA3F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FA3F7B" w:rsidRPr="00EE5187" w:rsidRDefault="00FA3F7B" w:rsidP="00FA3F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vAlign w:val="bottom"/>
            <w:hideMark/>
          </w:tcPr>
          <w:p w:rsidR="00FA3F7B" w:rsidRPr="00EE5187" w:rsidRDefault="00FA3F7B" w:rsidP="00FA3F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FA3F7B" w:rsidRPr="00EE5187" w:rsidRDefault="00FA3F7B" w:rsidP="00FA3F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55478,5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FA3F7B" w:rsidRPr="00EE5187" w:rsidRDefault="00FA3F7B" w:rsidP="00FA3F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17155,2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FA3F7B" w:rsidRPr="00EE5187" w:rsidRDefault="00FA3F7B" w:rsidP="00FA3F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18772,0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FA3F7B" w:rsidRPr="00EE5187" w:rsidRDefault="00FA3F7B" w:rsidP="00FA3F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19551,3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FA3F7B" w:rsidRPr="00EE5187" w:rsidRDefault="00FA3F7B" w:rsidP="00FA3F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FA3F7B" w:rsidRPr="00EE5187" w:rsidRDefault="00FA3F7B" w:rsidP="00FA3F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FA3F7B" w:rsidRPr="00EE5187" w:rsidRDefault="00FA3F7B" w:rsidP="00FA3F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FA3F7B" w:rsidRPr="00EE5187" w:rsidRDefault="00FA3F7B" w:rsidP="00FA3F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FA3F7B" w:rsidRPr="00EE5187" w:rsidRDefault="00FA3F7B" w:rsidP="00FA3F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FA3F7B" w:rsidRPr="00EE5187" w:rsidRDefault="00FA3F7B" w:rsidP="00FA3F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FA3F7B" w:rsidRPr="00EE5187" w:rsidTr="00FA3F7B">
        <w:trPr>
          <w:cantSplit/>
          <w:trHeight w:val="4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hideMark/>
          </w:tcPr>
          <w:p w:rsidR="00EA23A7" w:rsidRPr="00EE5187" w:rsidRDefault="00EA23A7" w:rsidP="00EA23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hideMark/>
          </w:tcPr>
          <w:p w:rsidR="00EA23A7" w:rsidRPr="00EE5187" w:rsidRDefault="00EA23A7" w:rsidP="00EA23A7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A23A7" w:rsidRPr="00EE5187" w:rsidRDefault="00EA23A7" w:rsidP="00EA23A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A23A7" w:rsidRPr="00EE5187" w:rsidRDefault="00EA23A7" w:rsidP="00EA23A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A23A7" w:rsidRPr="00EE5187" w:rsidRDefault="00EA23A7" w:rsidP="00EA23A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A23A7" w:rsidRPr="00EE5187" w:rsidRDefault="00EA23A7" w:rsidP="00EA23A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A23A7" w:rsidRPr="00EE5187" w:rsidRDefault="00EA23A7" w:rsidP="00EA23A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A23A7" w:rsidRPr="00EE5187" w:rsidRDefault="00EA23A7" w:rsidP="00EA23A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A23A7" w:rsidRPr="00EE5187" w:rsidRDefault="00EA23A7" w:rsidP="00EA23A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A23A7" w:rsidRPr="00EE5187" w:rsidRDefault="00EA23A7" w:rsidP="00EA23A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A23A7" w:rsidRPr="00EE5187" w:rsidRDefault="00EA23A7" w:rsidP="00EA23A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A23A7" w:rsidRPr="00EE5187" w:rsidRDefault="00EA23A7" w:rsidP="00EA23A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A23A7" w:rsidRPr="00EE5187" w:rsidRDefault="00EA23A7" w:rsidP="00EA23A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A23A7" w:rsidRPr="00EE5187" w:rsidRDefault="00EA23A7" w:rsidP="00EA23A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A23A7" w:rsidRPr="00EE5187" w:rsidRDefault="00EA23A7" w:rsidP="00EA23A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EA23A7" w:rsidRPr="00EE5187" w:rsidRDefault="00EA23A7" w:rsidP="00EA23A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A23A7" w:rsidRPr="00EE5187" w:rsidTr="000522C6">
        <w:trPr>
          <w:trHeight w:val="523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hideMark/>
          </w:tcPr>
          <w:p w:rsidR="00EA23A7" w:rsidRPr="00EE5187" w:rsidRDefault="00EA23A7" w:rsidP="00EA23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hideMark/>
          </w:tcPr>
          <w:p w:rsidR="00EA23A7" w:rsidRPr="00EE5187" w:rsidRDefault="00EA23A7" w:rsidP="00EA23A7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bottom"/>
            <w:hideMark/>
          </w:tcPr>
          <w:p w:rsidR="00EA23A7" w:rsidRPr="00EE5187" w:rsidRDefault="00EA23A7" w:rsidP="00EA23A7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bottom"/>
            <w:hideMark/>
          </w:tcPr>
          <w:p w:rsidR="00EA23A7" w:rsidRPr="00EE5187" w:rsidRDefault="00EA23A7" w:rsidP="00EA23A7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bottom"/>
            <w:hideMark/>
          </w:tcPr>
          <w:p w:rsidR="00EA23A7" w:rsidRPr="00EE5187" w:rsidRDefault="00EA23A7" w:rsidP="00EA23A7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bottom"/>
            <w:hideMark/>
          </w:tcPr>
          <w:p w:rsidR="00EA23A7" w:rsidRPr="00EE5187" w:rsidRDefault="00EA23A7" w:rsidP="00EA23A7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bottom"/>
            <w:hideMark/>
          </w:tcPr>
          <w:p w:rsidR="00EA23A7" w:rsidRPr="00EE5187" w:rsidRDefault="00EA23A7" w:rsidP="00EA23A7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bottom"/>
            <w:hideMark/>
          </w:tcPr>
          <w:p w:rsidR="00EA23A7" w:rsidRPr="00EE5187" w:rsidRDefault="00EA23A7" w:rsidP="00EA23A7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bottom"/>
            <w:hideMark/>
          </w:tcPr>
          <w:p w:rsidR="00EA23A7" w:rsidRPr="00EE5187" w:rsidRDefault="00EA23A7" w:rsidP="00EA23A7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bottom"/>
            <w:hideMark/>
          </w:tcPr>
          <w:p w:rsidR="00EA23A7" w:rsidRPr="00EE5187" w:rsidRDefault="00EA23A7" w:rsidP="00EA23A7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bottom"/>
            <w:hideMark/>
          </w:tcPr>
          <w:p w:rsidR="00EA23A7" w:rsidRPr="00EE5187" w:rsidRDefault="00EA23A7" w:rsidP="00EA23A7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bottom"/>
            <w:hideMark/>
          </w:tcPr>
          <w:p w:rsidR="00EA23A7" w:rsidRPr="00EE5187" w:rsidRDefault="00EA23A7" w:rsidP="00EA23A7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bottom"/>
            <w:hideMark/>
          </w:tcPr>
          <w:p w:rsidR="00EA23A7" w:rsidRPr="00EE5187" w:rsidRDefault="00EA23A7" w:rsidP="00EA23A7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bottom"/>
            <w:hideMark/>
          </w:tcPr>
          <w:p w:rsidR="00EA23A7" w:rsidRPr="00EE5187" w:rsidRDefault="00EA23A7" w:rsidP="00EA23A7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bottom"/>
            <w:hideMark/>
          </w:tcPr>
          <w:p w:rsidR="00EA23A7" w:rsidRPr="00EE5187" w:rsidRDefault="00EA23A7" w:rsidP="00EA23A7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bottom"/>
            <w:hideMark/>
          </w:tcPr>
          <w:p w:rsidR="00EA23A7" w:rsidRPr="00EE5187" w:rsidRDefault="00EA23A7" w:rsidP="00EA23A7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5C4794" w:rsidRPr="00EE5187" w:rsidTr="00155A71">
        <w:trPr>
          <w:trHeight w:val="792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:rsidR="005C4794" w:rsidRPr="00EE5187" w:rsidRDefault="005C4794" w:rsidP="005C47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:rsidR="005C4794" w:rsidRPr="00EE5187" w:rsidRDefault="005C4794" w:rsidP="005C4794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 xml:space="preserve">Задача 1. Обеспечение подготовки спортивного резерва для спортивных сборных команд Российской </w:t>
            </w:r>
            <w:r w:rsidRPr="00EE5187">
              <w:rPr>
                <w:rFonts w:ascii="Times New Roman" w:hAnsi="Times New Roman"/>
                <w:sz w:val="22"/>
                <w:szCs w:val="22"/>
              </w:rPr>
              <w:lastRenderedPageBreak/>
              <w:t>Федерации и Рязанской области, в том числе: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vAlign w:val="bottom"/>
            <w:hideMark/>
          </w:tcPr>
          <w:p w:rsidR="005C4794" w:rsidRPr="00EE5187" w:rsidRDefault="005C4794" w:rsidP="005C47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vAlign w:val="bottom"/>
            <w:hideMark/>
          </w:tcPr>
          <w:p w:rsidR="005C4794" w:rsidRPr="00EE5187" w:rsidRDefault="005C4794" w:rsidP="005C47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5C4794" w:rsidRPr="00EE5187" w:rsidRDefault="005C4794" w:rsidP="005C47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5C4794" w:rsidRPr="00EE5187" w:rsidRDefault="005C4794" w:rsidP="005C47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5C4794" w:rsidRPr="00EE5187" w:rsidRDefault="005C4794" w:rsidP="005C47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10029661,55455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5C4794" w:rsidRPr="00EE5187" w:rsidRDefault="005C4794" w:rsidP="005C47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1114422,15903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5C4794" w:rsidRPr="00EE5187" w:rsidRDefault="005C4794" w:rsidP="005C47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1225988,55155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5C4794" w:rsidRPr="00EE5187" w:rsidRDefault="005C4794" w:rsidP="005C47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1081190,70056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5C4794" w:rsidRPr="00EE5187" w:rsidRDefault="005C4794" w:rsidP="005C47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1114215,88001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5C4794" w:rsidRPr="00EE5187" w:rsidRDefault="005C4794" w:rsidP="005C47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1098768,85268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5C4794" w:rsidRPr="00EE5187" w:rsidRDefault="005C4794" w:rsidP="005C47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1098768,85268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5C4794" w:rsidRPr="00EE5187" w:rsidRDefault="005C4794" w:rsidP="005C47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1098768,85268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5C4794" w:rsidRPr="00EE5187" w:rsidRDefault="005C4794" w:rsidP="005C47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1098768,85268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5C4794" w:rsidRPr="00EE5187" w:rsidRDefault="005C4794" w:rsidP="005C47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1098768,85268</w:t>
            </w:r>
          </w:p>
        </w:tc>
      </w:tr>
      <w:tr w:rsidR="00072618" w:rsidRPr="00EE5187" w:rsidTr="000522C6">
        <w:trPr>
          <w:cantSplit/>
          <w:trHeight w:val="168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hideMark/>
          </w:tcPr>
          <w:p w:rsidR="00072618" w:rsidRPr="00EE5187" w:rsidRDefault="00072618" w:rsidP="000726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lastRenderedPageBreak/>
              <w:t>3.1.1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:rsidR="00072618" w:rsidRPr="00EE5187" w:rsidRDefault="00072618" w:rsidP="00072618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Организация и проведение спортивных мероприятий в соответствии с календарным планом официальных физкультурных мероприятий и спортивных мероприятий Рязанской области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72618" w:rsidRPr="00EE5187" w:rsidRDefault="00072618" w:rsidP="000726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Минспорт</w:t>
            </w:r>
            <w:proofErr w:type="spellEnd"/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72618" w:rsidRPr="00EE5187" w:rsidRDefault="00072618" w:rsidP="000726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Минспорт</w:t>
            </w:r>
            <w:proofErr w:type="spellEnd"/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72618" w:rsidRPr="00EE5187" w:rsidRDefault="00072618" w:rsidP="000726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72618" w:rsidRPr="00EE5187" w:rsidRDefault="00072618" w:rsidP="000726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72618" w:rsidRPr="00EE5187" w:rsidRDefault="00072618" w:rsidP="000726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251406,644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72618" w:rsidRPr="00EE5187" w:rsidRDefault="00072618" w:rsidP="000726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28845,044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72618" w:rsidRPr="00EE5187" w:rsidRDefault="00072618" w:rsidP="000726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27945,2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72618" w:rsidRPr="00EE5187" w:rsidRDefault="00072618" w:rsidP="000726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27945,2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72618" w:rsidRPr="00EE5187" w:rsidRDefault="00072618" w:rsidP="000726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27945,2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72618" w:rsidRPr="00EE5187" w:rsidRDefault="00072618" w:rsidP="000726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27745,2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72618" w:rsidRPr="00EE5187" w:rsidRDefault="00072618" w:rsidP="000726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27745,2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72618" w:rsidRPr="00EE5187" w:rsidRDefault="00072618" w:rsidP="000726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27745,2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72618" w:rsidRPr="00EE5187" w:rsidRDefault="00072618" w:rsidP="000726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27745,2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72618" w:rsidRPr="00EE5187" w:rsidRDefault="00072618" w:rsidP="000726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27745,2</w:t>
            </w:r>
          </w:p>
        </w:tc>
      </w:tr>
      <w:tr w:rsidR="00072618" w:rsidRPr="00EE5187" w:rsidTr="000522C6">
        <w:trPr>
          <w:cantSplit/>
          <w:trHeight w:val="382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hideMark/>
          </w:tcPr>
          <w:p w:rsidR="00072618" w:rsidRPr="00EE5187" w:rsidRDefault="00072618" w:rsidP="000726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3.1.2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hideMark/>
          </w:tcPr>
          <w:p w:rsidR="00072618" w:rsidRPr="00EE5187" w:rsidRDefault="00072618" w:rsidP="00072618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Осуществление спортивной подготовки  по олимпийским, неолимпийским видам спорта;                             организация мероприятий по подготовке спортивных сборных команд;                     организация и обеспечение подготовки спортивного резерва;                                обеспечение участия спортивных сборных команд в официальных спортивных мероприятиях;       организация и проведение официальных спортивных мероприятий, организация и проведение официальных физкультурных мероприятий  (субсидии на финансовое обеспечение выполнения  государственного задания)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72618" w:rsidRPr="00EE5187" w:rsidRDefault="00072618" w:rsidP="000726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Минспорт</w:t>
            </w:r>
            <w:proofErr w:type="spellEnd"/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72618" w:rsidRPr="00EE5187" w:rsidRDefault="00072618" w:rsidP="000726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ГАУ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72618" w:rsidRPr="00EE5187" w:rsidRDefault="00072618" w:rsidP="000726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72618" w:rsidRPr="00EE5187" w:rsidRDefault="00072618" w:rsidP="000726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72618" w:rsidRPr="00EE5187" w:rsidRDefault="00072618" w:rsidP="000726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9719886,60528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72618" w:rsidRPr="00EE5187" w:rsidRDefault="00072618" w:rsidP="000726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1054188,80976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72618" w:rsidRPr="00EE5187" w:rsidRDefault="00072618" w:rsidP="000726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1188983,35155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72618" w:rsidRPr="00EE5187" w:rsidRDefault="00072618" w:rsidP="000726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1050685,50056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72618" w:rsidRPr="00EE5187" w:rsidRDefault="00072618" w:rsidP="000726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1083710,68001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72618" w:rsidRPr="00EE5187" w:rsidRDefault="00072618" w:rsidP="000726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1068463,65268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72618" w:rsidRPr="00EE5187" w:rsidRDefault="00072618" w:rsidP="000726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1068463,65268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72618" w:rsidRPr="00EE5187" w:rsidRDefault="00072618" w:rsidP="000726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1068463,65268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72618" w:rsidRPr="00EE5187" w:rsidRDefault="00072618" w:rsidP="000726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1068463,65268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72618" w:rsidRPr="00EE5187" w:rsidRDefault="00072618" w:rsidP="000726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1068463,65268</w:t>
            </w:r>
          </w:p>
        </w:tc>
      </w:tr>
      <w:tr w:rsidR="00072618" w:rsidRPr="00EE5187" w:rsidTr="000522C6">
        <w:trPr>
          <w:cantSplit/>
          <w:trHeight w:val="3122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hideMark/>
          </w:tcPr>
          <w:p w:rsidR="00072618" w:rsidRPr="00EE5187" w:rsidRDefault="00072618" w:rsidP="000726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lastRenderedPageBreak/>
              <w:t>3.1.3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:rsidR="00564B09" w:rsidRPr="00EE5187" w:rsidRDefault="00072618" w:rsidP="00564B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Предоставление субсидий бюджетам муниципальных образований Рязанской области на реализацию организациями, созданными муниципальными образованиями и </w:t>
            </w:r>
            <w:r w:rsidR="00E7269A"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реализующими дополнительные образовательные</w:t>
            </w: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564B09"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программы </w:t>
            </w: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спортивн</w:t>
            </w:r>
            <w:r w:rsidR="00564B09"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ой</w:t>
            </w: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подготовк</w:t>
            </w:r>
            <w:r w:rsidR="00564B09"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и</w:t>
            </w: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 w:rsidR="00564B09" w:rsidRPr="00EE5187">
              <w:rPr>
                <w:rFonts w:ascii="Times New Roman" w:hAnsi="Times New Roman"/>
                <w:sz w:val="22"/>
                <w:szCs w:val="22"/>
              </w:rPr>
              <w:t>дополнительных образовательных программ спортивной подготовки</w:t>
            </w:r>
            <w:proofErr w:type="gramEnd"/>
          </w:p>
          <w:p w:rsidR="00072618" w:rsidRPr="00EE5187" w:rsidRDefault="00072618" w:rsidP="00072618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 соответствии с требованиями федеральных стандартов спортивной подготовки по базовым олимпийским, </w:t>
            </w:r>
            <w:proofErr w:type="spellStart"/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паралимпийским</w:t>
            </w:r>
            <w:proofErr w:type="spellEnd"/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сурдлимпийским</w:t>
            </w:r>
            <w:proofErr w:type="spellEnd"/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видам спорта, установленным для Рязанской области 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72618" w:rsidRPr="00EE5187" w:rsidRDefault="00072618" w:rsidP="000726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Минспорт</w:t>
            </w:r>
            <w:proofErr w:type="spellEnd"/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72618" w:rsidRPr="00EE5187" w:rsidRDefault="00072618" w:rsidP="000726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Минспорт</w:t>
            </w:r>
            <w:proofErr w:type="spellEnd"/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72618" w:rsidRPr="00EE5187" w:rsidRDefault="00072618" w:rsidP="000726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72618" w:rsidRPr="00EE5187" w:rsidRDefault="00072618" w:rsidP="000726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72618" w:rsidRPr="00EE5187" w:rsidRDefault="00072618" w:rsidP="000726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9000,0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72618" w:rsidRPr="00EE5187" w:rsidRDefault="00072618" w:rsidP="000726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72618" w:rsidRPr="00EE5187" w:rsidRDefault="00072618" w:rsidP="000726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72618" w:rsidRPr="00EE5187" w:rsidRDefault="00072618" w:rsidP="000726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72618" w:rsidRPr="00EE5187" w:rsidRDefault="00072618" w:rsidP="000726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72618" w:rsidRPr="00EE5187" w:rsidRDefault="00072618" w:rsidP="000726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72618" w:rsidRPr="00EE5187" w:rsidRDefault="00072618" w:rsidP="000726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72618" w:rsidRPr="00EE5187" w:rsidRDefault="00072618" w:rsidP="000726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72618" w:rsidRPr="00EE5187" w:rsidRDefault="00072618" w:rsidP="000726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72618" w:rsidRPr="00EE5187" w:rsidRDefault="00072618" w:rsidP="000726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1000,0</w:t>
            </w:r>
          </w:p>
        </w:tc>
      </w:tr>
      <w:tr w:rsidR="00072618" w:rsidRPr="00EE5187" w:rsidTr="00072618">
        <w:trPr>
          <w:cantSplit/>
          <w:trHeight w:val="2371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hideMark/>
          </w:tcPr>
          <w:p w:rsidR="00072618" w:rsidRPr="00EE5187" w:rsidRDefault="00072618" w:rsidP="000726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3.1.4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:rsidR="00072618" w:rsidRPr="00EE5187" w:rsidRDefault="00072618" w:rsidP="00072618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Организация выплат ежемесячных стипендий Губернатора Рязанской области одаренным детям, добившимся высоких результатов в спорте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72618" w:rsidRPr="00EE5187" w:rsidRDefault="00072618" w:rsidP="000726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Минспорт</w:t>
            </w:r>
            <w:proofErr w:type="spellEnd"/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72618" w:rsidRPr="00EE5187" w:rsidRDefault="00072618" w:rsidP="000726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Минспорт</w:t>
            </w:r>
            <w:proofErr w:type="spellEnd"/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72618" w:rsidRPr="00EE5187" w:rsidRDefault="00072618" w:rsidP="000726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72618" w:rsidRPr="00EE5187" w:rsidRDefault="00072618" w:rsidP="000726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72618" w:rsidRPr="00EE5187" w:rsidRDefault="00072618" w:rsidP="000726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14040,0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72618" w:rsidRPr="00EE5187" w:rsidRDefault="00072618" w:rsidP="000726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1560,0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72618" w:rsidRPr="00EE5187" w:rsidRDefault="00072618" w:rsidP="000726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1560,0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72618" w:rsidRPr="00EE5187" w:rsidRDefault="00072618" w:rsidP="000726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1560,0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72618" w:rsidRPr="00EE5187" w:rsidRDefault="00072618" w:rsidP="000726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1560,0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72618" w:rsidRPr="00EE5187" w:rsidRDefault="00072618" w:rsidP="000726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1560,0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72618" w:rsidRPr="00EE5187" w:rsidRDefault="00072618" w:rsidP="000726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1560,0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72618" w:rsidRPr="00EE5187" w:rsidRDefault="00072618" w:rsidP="000726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1560,0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72618" w:rsidRPr="00EE5187" w:rsidRDefault="00072618" w:rsidP="000726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1560,0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72618" w:rsidRPr="00EE5187" w:rsidRDefault="00072618" w:rsidP="000726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1560,0</w:t>
            </w:r>
          </w:p>
        </w:tc>
      </w:tr>
      <w:tr w:rsidR="00063209" w:rsidRPr="00EE5187" w:rsidTr="000522C6">
        <w:trPr>
          <w:cantSplit/>
          <w:trHeight w:val="310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hideMark/>
          </w:tcPr>
          <w:p w:rsidR="00063209" w:rsidRPr="00EE5187" w:rsidRDefault="00063209" w:rsidP="000632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3.1.5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:rsidR="00063209" w:rsidRPr="00EE5187" w:rsidRDefault="00063209" w:rsidP="00063209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 xml:space="preserve">Субсидии на иные цели ГАУ РО на проведение текущего, капитального ремонтов имущества, в том числе в рамках </w:t>
            </w:r>
            <w:proofErr w:type="spellStart"/>
            <w:proofErr w:type="gramStart"/>
            <w:r w:rsidRPr="00EE5187">
              <w:rPr>
                <w:rFonts w:ascii="Times New Roman" w:hAnsi="Times New Roman"/>
                <w:sz w:val="22"/>
                <w:szCs w:val="22"/>
              </w:rPr>
              <w:t>антитеррористичес</w:t>
            </w:r>
            <w:proofErr w:type="spellEnd"/>
            <w:r w:rsidR="00EE5187">
              <w:rPr>
                <w:rFonts w:ascii="Times New Roman" w:hAnsi="Times New Roman"/>
                <w:sz w:val="22"/>
                <w:szCs w:val="22"/>
              </w:rPr>
              <w:t>-</w:t>
            </w:r>
            <w:r w:rsidRPr="00EE5187">
              <w:rPr>
                <w:rFonts w:ascii="Times New Roman" w:hAnsi="Times New Roman"/>
                <w:sz w:val="22"/>
                <w:szCs w:val="22"/>
              </w:rPr>
              <w:t>кой</w:t>
            </w:r>
            <w:proofErr w:type="gramEnd"/>
            <w:r w:rsidRPr="00EE5187">
              <w:rPr>
                <w:rFonts w:ascii="Times New Roman" w:hAnsi="Times New Roman"/>
                <w:sz w:val="22"/>
                <w:szCs w:val="22"/>
              </w:rPr>
              <w:t xml:space="preserve"> защищенности и пожарной безопасности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63209" w:rsidRPr="00EE5187" w:rsidRDefault="00063209" w:rsidP="000632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E5187">
              <w:rPr>
                <w:rFonts w:ascii="Times New Roman" w:hAnsi="Times New Roman"/>
                <w:sz w:val="22"/>
                <w:szCs w:val="22"/>
              </w:rPr>
              <w:t>Минспорт</w:t>
            </w:r>
            <w:proofErr w:type="spellEnd"/>
            <w:r w:rsidRPr="00EE5187">
              <w:rPr>
                <w:rFonts w:ascii="Times New Roman" w:hAnsi="Times New Roman"/>
                <w:sz w:val="22"/>
                <w:szCs w:val="22"/>
              </w:rPr>
              <w:t xml:space="preserve"> РО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63209" w:rsidRPr="00EE5187" w:rsidRDefault="00063209" w:rsidP="000632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E5187">
              <w:rPr>
                <w:rFonts w:ascii="Times New Roman" w:hAnsi="Times New Roman"/>
                <w:sz w:val="22"/>
                <w:szCs w:val="22"/>
              </w:rPr>
              <w:t>Минспорт</w:t>
            </w:r>
            <w:proofErr w:type="spellEnd"/>
            <w:r w:rsidRPr="00EE5187">
              <w:rPr>
                <w:rFonts w:ascii="Times New Roman" w:hAnsi="Times New Roman"/>
                <w:sz w:val="22"/>
                <w:szCs w:val="22"/>
              </w:rPr>
              <w:t xml:space="preserve"> РО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63209" w:rsidRPr="00EE5187" w:rsidRDefault="00063209" w:rsidP="000632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63209" w:rsidRPr="00EE5187" w:rsidRDefault="00063209" w:rsidP="0006320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63209" w:rsidRPr="00EE5187" w:rsidRDefault="00063209" w:rsidP="000632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31506,80363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63209" w:rsidRPr="00EE5187" w:rsidRDefault="00063209" w:rsidP="000632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25006,80363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63209" w:rsidRPr="00EE5187" w:rsidRDefault="00063209" w:rsidP="000632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6500,00000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63209" w:rsidRPr="00EE5187" w:rsidRDefault="00063209" w:rsidP="000632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63209" w:rsidRPr="00EE5187" w:rsidRDefault="00063209" w:rsidP="000632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63209" w:rsidRPr="00EE5187" w:rsidRDefault="00063209" w:rsidP="000632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63209" w:rsidRPr="00EE5187" w:rsidRDefault="00063209" w:rsidP="000632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63209" w:rsidRPr="00EE5187" w:rsidRDefault="00063209" w:rsidP="000632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63209" w:rsidRPr="00EE5187" w:rsidRDefault="00063209" w:rsidP="000632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63209" w:rsidRPr="00EE5187" w:rsidRDefault="00063209" w:rsidP="000632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63209" w:rsidRPr="00EE5187" w:rsidTr="000522C6">
        <w:trPr>
          <w:cantSplit/>
          <w:trHeight w:val="189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</w:tcPr>
          <w:p w:rsidR="00063209" w:rsidRPr="00EE5187" w:rsidRDefault="00063209" w:rsidP="000632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lastRenderedPageBreak/>
              <w:t>3.1.6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063209" w:rsidRPr="00EE5187" w:rsidRDefault="00063209" w:rsidP="00063209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 xml:space="preserve">Предоставление субсидий бюджетам муниципальных районов (городских округов) на повышение оплаты труда работников муниципальных учреждений в связи с увеличением минимального </w:t>
            </w:r>
            <w:proofErr w:type="gramStart"/>
            <w:r w:rsidRPr="00EE5187">
              <w:rPr>
                <w:rFonts w:ascii="Times New Roman" w:hAnsi="Times New Roman"/>
                <w:sz w:val="22"/>
                <w:szCs w:val="22"/>
              </w:rPr>
              <w:t>размера оплаты труда</w:t>
            </w:r>
            <w:proofErr w:type="gram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063209" w:rsidRPr="00EE5187" w:rsidRDefault="00063209" w:rsidP="000632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E5187">
              <w:rPr>
                <w:rFonts w:ascii="Times New Roman" w:hAnsi="Times New Roman"/>
                <w:sz w:val="22"/>
                <w:szCs w:val="22"/>
              </w:rPr>
              <w:t>Минспорт</w:t>
            </w:r>
            <w:proofErr w:type="spellEnd"/>
            <w:r w:rsidRPr="00EE5187">
              <w:rPr>
                <w:rFonts w:ascii="Times New Roman" w:hAnsi="Times New Roman"/>
                <w:sz w:val="22"/>
                <w:szCs w:val="22"/>
              </w:rPr>
              <w:t xml:space="preserve"> РО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063209" w:rsidRPr="00EE5187" w:rsidRDefault="00063209" w:rsidP="000632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E5187">
              <w:rPr>
                <w:rFonts w:ascii="Times New Roman" w:hAnsi="Times New Roman"/>
                <w:sz w:val="22"/>
                <w:szCs w:val="22"/>
              </w:rPr>
              <w:t>Минспорт</w:t>
            </w:r>
            <w:proofErr w:type="spellEnd"/>
            <w:r w:rsidRPr="00EE5187">
              <w:rPr>
                <w:rFonts w:ascii="Times New Roman" w:hAnsi="Times New Roman"/>
                <w:sz w:val="22"/>
                <w:szCs w:val="22"/>
              </w:rPr>
              <w:t xml:space="preserve"> РО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063209" w:rsidRPr="00EE5187" w:rsidRDefault="00063209" w:rsidP="000632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063209" w:rsidRPr="00EE5187" w:rsidRDefault="00063209" w:rsidP="0006320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063209" w:rsidRPr="00EE5187" w:rsidRDefault="00063209" w:rsidP="000632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3821,50164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063209" w:rsidRPr="00EE5187" w:rsidRDefault="00063209" w:rsidP="000632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3821,50164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063209" w:rsidRPr="00EE5187" w:rsidRDefault="00063209" w:rsidP="000632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-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063209" w:rsidRPr="00EE5187" w:rsidRDefault="00063209" w:rsidP="000632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063209" w:rsidRPr="00EE5187" w:rsidRDefault="00063209" w:rsidP="000632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063209" w:rsidRPr="00EE5187" w:rsidRDefault="00063209" w:rsidP="000632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063209" w:rsidRPr="00EE5187" w:rsidRDefault="00063209" w:rsidP="000632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063209" w:rsidRPr="00EE5187" w:rsidRDefault="00063209" w:rsidP="000632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063209" w:rsidRPr="00EE5187" w:rsidRDefault="00063209" w:rsidP="000632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063209" w:rsidRPr="00EE5187" w:rsidRDefault="00063209" w:rsidP="000632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</w:tr>
      <w:tr w:rsidR="005563F6" w:rsidRPr="00EE5187" w:rsidTr="004C4137">
        <w:trPr>
          <w:trHeight w:val="160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hideMark/>
          </w:tcPr>
          <w:p w:rsidR="005563F6" w:rsidRPr="00EE5187" w:rsidRDefault="005563F6" w:rsidP="005563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3.2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:rsidR="005563F6" w:rsidRPr="00EE5187" w:rsidRDefault="005563F6" w:rsidP="005563F6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Задача 2. Содействие развитию спорта высших достижений, в том числе: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5563F6" w:rsidRPr="00EE5187" w:rsidRDefault="005563F6" w:rsidP="005563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5563F6" w:rsidRPr="00EE5187" w:rsidRDefault="005563F6" w:rsidP="005563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5563F6" w:rsidRPr="00EE5187" w:rsidRDefault="005563F6" w:rsidP="005563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5563F6" w:rsidRPr="00EE5187" w:rsidRDefault="005563F6" w:rsidP="005563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5563F6" w:rsidRPr="00EE5187" w:rsidRDefault="005563F6" w:rsidP="005563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2813419,87213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5563F6" w:rsidRPr="00EE5187" w:rsidRDefault="005563F6" w:rsidP="005563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351525,75872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5563F6" w:rsidRPr="00EE5187" w:rsidRDefault="005563F6" w:rsidP="005563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356683,50363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5563F6" w:rsidRPr="00EE5187" w:rsidRDefault="005563F6" w:rsidP="005563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301545,59587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5563F6" w:rsidRPr="00EE5187" w:rsidRDefault="005563F6" w:rsidP="005563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309895,95551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5563F6" w:rsidRPr="00EE5187" w:rsidRDefault="005563F6" w:rsidP="005563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298753,81168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5563F6" w:rsidRPr="00EE5187" w:rsidRDefault="005563F6" w:rsidP="005563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298753,81168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5563F6" w:rsidRPr="00EE5187" w:rsidRDefault="005563F6" w:rsidP="005563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298753,81168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5563F6" w:rsidRPr="00EE5187" w:rsidRDefault="005563F6" w:rsidP="005563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298753,81168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5563F6" w:rsidRPr="00EE5187" w:rsidRDefault="005563F6" w:rsidP="005563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298753,81168</w:t>
            </w:r>
          </w:p>
        </w:tc>
      </w:tr>
      <w:tr w:rsidR="005563F6" w:rsidRPr="00EE5187" w:rsidTr="000522C6">
        <w:trPr>
          <w:trHeight w:val="1684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</w:tcPr>
          <w:p w:rsidR="005563F6" w:rsidRPr="00EE5187" w:rsidRDefault="005563F6" w:rsidP="005563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3.2.1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5563F6" w:rsidRPr="00EE5187" w:rsidRDefault="005563F6" w:rsidP="005563F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Организация мероприятий  по подготовке спортивных сборных команд;                     организация и обеспечение подготовки спортивного резерва;                                обеспечение участия спортивных сборных команд в официальных спортивных мероприятиях; обеспечение участия спортивных сборных команд в официальных физкультурных мероприятиях; организация и проведение официальных спортивных мероприятий; организация и проведение официальных физкультурных мероприятий  (субсидии на финансовое обеспечение выполнения  государственного задания)                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5563F6" w:rsidRPr="00EE5187" w:rsidRDefault="005563F6" w:rsidP="005563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Минспорт</w:t>
            </w:r>
            <w:proofErr w:type="spellEnd"/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5563F6" w:rsidRPr="00EE5187" w:rsidRDefault="005563F6" w:rsidP="005563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ГАУ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5563F6" w:rsidRPr="00EE5187" w:rsidRDefault="005563F6" w:rsidP="005563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5563F6" w:rsidRPr="00EE5187" w:rsidRDefault="005563F6" w:rsidP="005563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5563F6" w:rsidRPr="00EE5187" w:rsidRDefault="005563F6" w:rsidP="005563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2757979,87213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5563F6" w:rsidRPr="00EE5187" w:rsidRDefault="005563F6" w:rsidP="005563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347285,75872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5563F6" w:rsidRPr="00EE5187" w:rsidRDefault="005563F6" w:rsidP="005563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350283,50363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5563F6" w:rsidRPr="00EE5187" w:rsidRDefault="005563F6" w:rsidP="005563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295145,59587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5563F6" w:rsidRPr="00EE5187" w:rsidRDefault="005563F6" w:rsidP="005563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303495,95551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5563F6" w:rsidRPr="00EE5187" w:rsidRDefault="005563F6" w:rsidP="005563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292353,81168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5563F6" w:rsidRPr="00EE5187" w:rsidRDefault="005563F6" w:rsidP="005563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292353,81168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5563F6" w:rsidRPr="00EE5187" w:rsidRDefault="005563F6" w:rsidP="005563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292353,81168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5563F6" w:rsidRPr="00EE5187" w:rsidRDefault="005563F6" w:rsidP="005563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292353,81168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5563F6" w:rsidRPr="00EE5187" w:rsidRDefault="005563F6" w:rsidP="005563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292353,81168</w:t>
            </w:r>
          </w:p>
        </w:tc>
      </w:tr>
      <w:tr w:rsidR="00351650" w:rsidRPr="00EE5187" w:rsidTr="000522C6">
        <w:trPr>
          <w:trHeight w:val="1371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</w:tcPr>
          <w:p w:rsidR="0038520A" w:rsidRPr="00EE5187" w:rsidRDefault="0038520A" w:rsidP="003852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3.2.2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38520A" w:rsidRPr="00EE5187" w:rsidRDefault="0038520A" w:rsidP="0038520A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Организация выплат единовременных денежных вознаграждений спортсменам, завоевавшим звания чемпионов и занявшим призовые места на соревнованиях, а также тренерам, подготовившим этих спортсменов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38520A" w:rsidRPr="00EE5187" w:rsidRDefault="0038520A" w:rsidP="003852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Минспорт</w:t>
            </w:r>
            <w:proofErr w:type="spellEnd"/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38520A" w:rsidRPr="00EE5187" w:rsidRDefault="0038520A" w:rsidP="003852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Минспорт</w:t>
            </w:r>
            <w:proofErr w:type="spellEnd"/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38520A" w:rsidRPr="00EE5187" w:rsidRDefault="0038520A" w:rsidP="003852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38520A" w:rsidRPr="00EE5187" w:rsidRDefault="0038520A" w:rsidP="003852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38520A" w:rsidRPr="00EE5187" w:rsidRDefault="0038520A" w:rsidP="003852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33840,0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38520A" w:rsidRPr="00EE5187" w:rsidRDefault="0038520A" w:rsidP="003852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1840,0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38520A" w:rsidRPr="00EE5187" w:rsidRDefault="0038520A" w:rsidP="003852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4000,0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38520A" w:rsidRPr="00EE5187" w:rsidRDefault="0038520A" w:rsidP="003852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4000,0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38520A" w:rsidRPr="00EE5187" w:rsidRDefault="0038520A" w:rsidP="003852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4000,0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38520A" w:rsidRPr="00EE5187" w:rsidRDefault="0038520A" w:rsidP="003852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4000,0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38520A" w:rsidRPr="00EE5187" w:rsidRDefault="0038520A" w:rsidP="003852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4000,0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38520A" w:rsidRPr="00EE5187" w:rsidRDefault="0038520A" w:rsidP="003852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4000,0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38520A" w:rsidRPr="00EE5187" w:rsidRDefault="0038520A" w:rsidP="003852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4000,0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38520A" w:rsidRPr="00EE5187" w:rsidRDefault="0038520A" w:rsidP="003852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4000,0</w:t>
            </w:r>
          </w:p>
        </w:tc>
      </w:tr>
      <w:tr w:rsidR="00351650" w:rsidRPr="00EE5187" w:rsidTr="000522C6">
        <w:trPr>
          <w:trHeight w:val="1371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</w:tcPr>
          <w:p w:rsidR="0038520A" w:rsidRPr="00EE5187" w:rsidRDefault="0038520A" w:rsidP="003852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3.2.3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38520A" w:rsidRPr="00EE5187" w:rsidRDefault="0038520A" w:rsidP="0038520A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Организация выплат ежемесячных стипендий Губернатора Рязанской области ведущим спортсменам Рязанской области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38520A" w:rsidRPr="00EE5187" w:rsidRDefault="0038520A" w:rsidP="003852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Минспорт</w:t>
            </w:r>
            <w:proofErr w:type="spellEnd"/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38520A" w:rsidRPr="00EE5187" w:rsidRDefault="0038520A" w:rsidP="003852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Минспорт</w:t>
            </w:r>
            <w:proofErr w:type="spellEnd"/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38520A" w:rsidRPr="00EE5187" w:rsidRDefault="0038520A" w:rsidP="003852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38520A" w:rsidRPr="00EE5187" w:rsidRDefault="0038520A" w:rsidP="003852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38520A" w:rsidRPr="00EE5187" w:rsidRDefault="0038520A" w:rsidP="003852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21600,0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38520A" w:rsidRPr="00EE5187" w:rsidRDefault="0038520A" w:rsidP="003852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2400,0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38520A" w:rsidRPr="00EE5187" w:rsidRDefault="0038520A" w:rsidP="003852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2400,0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38520A" w:rsidRPr="00EE5187" w:rsidRDefault="0038520A" w:rsidP="003852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2400,0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38520A" w:rsidRPr="00EE5187" w:rsidRDefault="0038520A" w:rsidP="003852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2400,0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38520A" w:rsidRPr="00EE5187" w:rsidRDefault="0038520A" w:rsidP="003852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2400,0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38520A" w:rsidRPr="00EE5187" w:rsidRDefault="0038520A" w:rsidP="003852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2400,0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38520A" w:rsidRPr="00EE5187" w:rsidRDefault="0038520A" w:rsidP="003852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2400,0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38520A" w:rsidRPr="00EE5187" w:rsidRDefault="0038520A" w:rsidP="003852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2400,0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38520A" w:rsidRPr="00EE5187" w:rsidRDefault="0038520A" w:rsidP="003852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2400,0</w:t>
            </w:r>
          </w:p>
        </w:tc>
      </w:tr>
      <w:tr w:rsidR="00351650" w:rsidRPr="00EE5187" w:rsidTr="00351650">
        <w:trPr>
          <w:trHeight w:val="1690"/>
          <w:jc w:val="center"/>
        </w:trPr>
        <w:tc>
          <w:tcPr>
            <w:tcW w:w="40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</w:tcPr>
          <w:p w:rsidR="00351650" w:rsidRPr="00EE5187" w:rsidRDefault="00351650" w:rsidP="0035165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sz w:val="22"/>
                <w:szCs w:val="22"/>
              </w:rPr>
              <w:t>Всего по комплексу процессных мероприятий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351650" w:rsidRPr="00EE5187" w:rsidRDefault="00351650" w:rsidP="003516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bottom"/>
          </w:tcPr>
          <w:p w:rsidR="00351650" w:rsidRPr="00EE5187" w:rsidRDefault="00351650" w:rsidP="003516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351650" w:rsidRPr="00EE5187" w:rsidRDefault="00351650" w:rsidP="003516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12843081,42668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351650" w:rsidRPr="00EE5187" w:rsidRDefault="00351650" w:rsidP="003516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1465947,91775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351650" w:rsidRPr="00EE5187" w:rsidRDefault="00351650" w:rsidP="003516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1582672,05518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351650" w:rsidRPr="00EE5187" w:rsidRDefault="00351650" w:rsidP="003516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1382736,29643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351650" w:rsidRPr="00EE5187" w:rsidRDefault="00351650" w:rsidP="003516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1424111,83552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351650" w:rsidRPr="00EE5187" w:rsidRDefault="00351650" w:rsidP="003516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1397522,66436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351650" w:rsidRPr="00EE5187" w:rsidRDefault="00351650" w:rsidP="003516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1397522,66436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351650" w:rsidRPr="00EE5187" w:rsidRDefault="00351650" w:rsidP="003516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1397522,66436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351650" w:rsidRPr="00EE5187" w:rsidRDefault="00351650" w:rsidP="003516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1397522,66436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351650" w:rsidRPr="00EE5187" w:rsidRDefault="00351650" w:rsidP="003516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1397522,66436</w:t>
            </w:r>
          </w:p>
        </w:tc>
      </w:tr>
      <w:tr w:rsidR="00351650" w:rsidRPr="00EE5187" w:rsidTr="00351650">
        <w:trPr>
          <w:trHeight w:val="1700"/>
          <w:jc w:val="center"/>
        </w:trPr>
        <w:tc>
          <w:tcPr>
            <w:tcW w:w="40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:rsidR="00351650" w:rsidRPr="00EE5187" w:rsidRDefault="00351650" w:rsidP="00351650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Итого по подпрограмме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351650" w:rsidRPr="00EE5187" w:rsidRDefault="00351650" w:rsidP="003516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bottom"/>
            <w:hideMark/>
          </w:tcPr>
          <w:p w:rsidR="00351650" w:rsidRPr="00EE5187" w:rsidRDefault="00351650" w:rsidP="00351650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351650" w:rsidRPr="00EE5187" w:rsidRDefault="00351650" w:rsidP="003516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12903034,16559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351650" w:rsidRPr="00EE5187" w:rsidRDefault="00351650" w:rsidP="003516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1484705,17986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351650" w:rsidRPr="00EE5187" w:rsidRDefault="00351650" w:rsidP="003516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1602849,21427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351650" w:rsidRPr="00EE5187" w:rsidRDefault="00351650" w:rsidP="003516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1403754,61414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351650" w:rsidRPr="00EE5187" w:rsidRDefault="00351650" w:rsidP="003516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1424111,83552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351650" w:rsidRPr="00EE5187" w:rsidRDefault="00351650" w:rsidP="003516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1397522,66436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351650" w:rsidRPr="00EE5187" w:rsidRDefault="00351650" w:rsidP="003516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1397522,66436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351650" w:rsidRPr="00EE5187" w:rsidRDefault="00351650" w:rsidP="003516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1397522,66436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351650" w:rsidRPr="00EE5187" w:rsidRDefault="00351650" w:rsidP="003516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1397522,66436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351650" w:rsidRPr="00EE5187" w:rsidRDefault="00351650" w:rsidP="003516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1397522,66436</w:t>
            </w:r>
          </w:p>
        </w:tc>
      </w:tr>
      <w:tr w:rsidR="00351650" w:rsidRPr="00EE5187" w:rsidTr="00351650">
        <w:trPr>
          <w:trHeight w:val="1683"/>
          <w:jc w:val="center"/>
        </w:trPr>
        <w:tc>
          <w:tcPr>
            <w:tcW w:w="40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:rsidR="00351650" w:rsidRPr="00EE5187" w:rsidRDefault="00351650" w:rsidP="0035165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351650" w:rsidRPr="00EE5187" w:rsidRDefault="00351650" w:rsidP="003516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vAlign w:val="bottom"/>
            <w:hideMark/>
          </w:tcPr>
          <w:p w:rsidR="00351650" w:rsidRPr="00EE5187" w:rsidRDefault="00351650" w:rsidP="00351650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351650" w:rsidRPr="00EE5187" w:rsidRDefault="00351650" w:rsidP="003516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12847555,66559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351650" w:rsidRPr="00EE5187" w:rsidRDefault="00351650" w:rsidP="003516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1467549,97986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351650" w:rsidRPr="00EE5187" w:rsidRDefault="00351650" w:rsidP="003516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1584077,21427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351650" w:rsidRPr="00EE5187" w:rsidRDefault="00351650" w:rsidP="003516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1384203,31414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351650" w:rsidRPr="00EE5187" w:rsidRDefault="00351650" w:rsidP="003516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1424111,83552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351650" w:rsidRPr="00EE5187" w:rsidRDefault="00351650" w:rsidP="003516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1397522,66436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351650" w:rsidRPr="00EE5187" w:rsidRDefault="00351650" w:rsidP="003516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1397522,66436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351650" w:rsidRPr="00EE5187" w:rsidRDefault="00351650" w:rsidP="003516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1397522,66436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351650" w:rsidRPr="00EE5187" w:rsidRDefault="00351650" w:rsidP="003516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1397522,66436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351650" w:rsidRPr="00EE5187" w:rsidRDefault="00351650" w:rsidP="003516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1397522,66436</w:t>
            </w:r>
          </w:p>
        </w:tc>
      </w:tr>
      <w:tr w:rsidR="00351650" w:rsidRPr="00EE5187" w:rsidTr="000522C6">
        <w:trPr>
          <w:trHeight w:val="1082"/>
          <w:jc w:val="center"/>
        </w:trPr>
        <w:tc>
          <w:tcPr>
            <w:tcW w:w="40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:rsidR="00351650" w:rsidRPr="00EE5187" w:rsidRDefault="00351650" w:rsidP="0035165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351650" w:rsidRPr="00EE5187" w:rsidRDefault="00351650" w:rsidP="003516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vAlign w:val="bottom"/>
            <w:hideMark/>
          </w:tcPr>
          <w:p w:rsidR="00351650" w:rsidRPr="00EE5187" w:rsidRDefault="00351650" w:rsidP="00351650">
            <w:pPr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351650" w:rsidRPr="00EE5187" w:rsidRDefault="00351650" w:rsidP="003516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55478,5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351650" w:rsidRPr="00EE5187" w:rsidRDefault="00351650" w:rsidP="003516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17155,2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351650" w:rsidRPr="00EE5187" w:rsidRDefault="00351650" w:rsidP="003516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18772,0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351650" w:rsidRPr="00EE5187" w:rsidRDefault="00351650" w:rsidP="003516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19551,3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351650" w:rsidRPr="00EE5187" w:rsidRDefault="00351650" w:rsidP="003516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351650" w:rsidRPr="00EE5187" w:rsidRDefault="00351650" w:rsidP="003516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351650" w:rsidRPr="00EE5187" w:rsidRDefault="00351650" w:rsidP="003516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351650" w:rsidRPr="00EE5187" w:rsidRDefault="00351650" w:rsidP="003516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351650" w:rsidRPr="00EE5187" w:rsidRDefault="00351650" w:rsidP="003516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351650" w:rsidRPr="00EE5187" w:rsidRDefault="00351650" w:rsidP="003516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  <w:r w:rsidR="00710BE6" w:rsidRPr="00EE5187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</w:tr>
    </w:tbl>
    <w:p w:rsidR="00EF2FE3" w:rsidRPr="00EE5187" w:rsidRDefault="009215E8" w:rsidP="00EF2FE3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_Hlk106286011"/>
      <w:r w:rsidRPr="00EE5187">
        <w:rPr>
          <w:rFonts w:ascii="Times New Roman" w:hAnsi="Times New Roman"/>
          <w:sz w:val="28"/>
          <w:szCs w:val="28"/>
        </w:rPr>
        <w:t>в пункте 6 «Механизм финансирования мероприятий подпрограммы»:</w:t>
      </w:r>
      <w:bookmarkEnd w:id="3"/>
    </w:p>
    <w:p w:rsidR="00EF2FE3" w:rsidRPr="00EE5187" w:rsidRDefault="009215E8" w:rsidP="00EF2FE3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187">
        <w:rPr>
          <w:rFonts w:ascii="Times New Roman" w:hAnsi="Times New Roman"/>
          <w:sz w:val="28"/>
          <w:szCs w:val="28"/>
        </w:rPr>
        <w:t>подпункт 6.1</w:t>
      </w:r>
      <w:r w:rsidR="00BA1B8C" w:rsidRPr="00EE5187"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 w:rsidRPr="00EE5187">
        <w:rPr>
          <w:rFonts w:ascii="Times New Roman" w:hAnsi="Times New Roman"/>
          <w:sz w:val="28"/>
          <w:szCs w:val="28"/>
        </w:rPr>
        <w:t>:</w:t>
      </w:r>
    </w:p>
    <w:p w:rsidR="00BA1B8C" w:rsidRPr="00EE5187" w:rsidRDefault="00BA1B8C" w:rsidP="00EF2FE3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187">
        <w:rPr>
          <w:rFonts w:ascii="Times New Roman" w:hAnsi="Times New Roman"/>
          <w:sz w:val="28"/>
          <w:szCs w:val="28"/>
        </w:rPr>
        <w:t>«6.1.</w:t>
      </w:r>
      <w:r w:rsidR="00EE5187">
        <w:rPr>
          <w:rFonts w:ascii="Times New Roman" w:hAnsi="Times New Roman"/>
          <w:sz w:val="28"/>
          <w:szCs w:val="28"/>
        </w:rPr>
        <w:t> </w:t>
      </w:r>
      <w:r w:rsidRPr="00EE5187">
        <w:rPr>
          <w:rFonts w:ascii="Times New Roman" w:hAnsi="Times New Roman"/>
          <w:sz w:val="28"/>
          <w:szCs w:val="28"/>
        </w:rPr>
        <w:t xml:space="preserve">Реализация мероприятий, предусмотренных </w:t>
      </w:r>
      <w:hyperlink r:id="rId16" w:history="1">
        <w:r w:rsidRPr="00EE5187">
          <w:rPr>
            <w:rFonts w:ascii="Times New Roman" w:hAnsi="Times New Roman"/>
            <w:sz w:val="28"/>
            <w:szCs w:val="28"/>
          </w:rPr>
          <w:t>подпунктами 1.1.1</w:t>
        </w:r>
      </w:hyperlink>
      <w:r w:rsidRPr="00EE5187">
        <w:rPr>
          <w:rFonts w:ascii="Times New Roman" w:hAnsi="Times New Roman"/>
          <w:sz w:val="28"/>
          <w:szCs w:val="28"/>
        </w:rPr>
        <w:t>, 1.1.2 таблицы пункта 5 «Перечень мероприятий подпрограммы»</w:t>
      </w:r>
      <w:r w:rsidR="00EE5187">
        <w:rPr>
          <w:rFonts w:ascii="Times New Roman" w:hAnsi="Times New Roman"/>
          <w:sz w:val="28"/>
          <w:szCs w:val="28"/>
        </w:rPr>
        <w:t>,</w:t>
      </w:r>
      <w:r w:rsidRPr="00EE5187">
        <w:rPr>
          <w:rFonts w:ascii="Times New Roman" w:hAnsi="Times New Roman"/>
          <w:sz w:val="28"/>
          <w:szCs w:val="28"/>
        </w:rPr>
        <w:t xml:space="preserve"> осуществляется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BA1B8C" w:rsidRPr="00EE5187" w:rsidRDefault="00BA1B8C" w:rsidP="00BA1B8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E5187">
        <w:rPr>
          <w:rFonts w:ascii="Times New Roman" w:hAnsi="Times New Roman"/>
          <w:sz w:val="28"/>
          <w:szCs w:val="28"/>
        </w:rPr>
        <w:t xml:space="preserve">Реализация мероприятия, предусмотренного подпунктом 1.1.1 таблицы пункта 5 «Перечень мероприятий подпрограммы», осуществляется с учетом </w:t>
      </w:r>
      <w:hyperlink r:id="rId17" w:history="1">
        <w:r w:rsidRPr="00EE5187">
          <w:rPr>
            <w:rFonts w:ascii="Times New Roman" w:hAnsi="Times New Roman"/>
            <w:sz w:val="28"/>
            <w:szCs w:val="28"/>
          </w:rPr>
          <w:t>Правил</w:t>
        </w:r>
      </w:hyperlink>
      <w:r w:rsidRPr="00EE5187">
        <w:rPr>
          <w:rFonts w:ascii="Times New Roman" w:hAnsi="Times New Roman"/>
          <w:sz w:val="28"/>
          <w:szCs w:val="28"/>
        </w:rPr>
        <w:t xml:space="preserve"> предоставления субсидий из федерального бюджета бюджетам </w:t>
      </w:r>
      <w:r w:rsidRPr="00EE5187">
        <w:rPr>
          <w:rFonts w:ascii="Times New Roman" w:hAnsi="Times New Roman"/>
          <w:sz w:val="28"/>
          <w:szCs w:val="28"/>
        </w:rPr>
        <w:lastRenderedPageBreak/>
        <w:t>субъектов Российской Федерации на государственную поддержку организаций, входящих в систему спортивной подготовки (приложение № 2 к государственной программе Российской Федерации «Развитие физической культуры и спорта», утвержденной постановлением Правительства Российской Федерации от 30.09.2021 № 1661).</w:t>
      </w:r>
      <w:proofErr w:type="gramEnd"/>
    </w:p>
    <w:p w:rsidR="00BA1B8C" w:rsidRPr="00EE5187" w:rsidRDefault="00BA1B8C" w:rsidP="00BA1B8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E5187">
        <w:rPr>
          <w:rFonts w:ascii="Times New Roman" w:hAnsi="Times New Roman"/>
          <w:sz w:val="28"/>
          <w:szCs w:val="28"/>
        </w:rPr>
        <w:t xml:space="preserve">Реализация мероприятия, предусмотренного подпунктом 1.1.2 таблицы пункта 5 «Перечень мероприятий подпрограммы», осуществляется с учетом </w:t>
      </w:r>
      <w:hyperlink r:id="rId18" w:history="1">
        <w:r w:rsidRPr="00EE5187">
          <w:rPr>
            <w:rFonts w:ascii="Times New Roman" w:hAnsi="Times New Roman"/>
            <w:sz w:val="28"/>
            <w:szCs w:val="28"/>
          </w:rPr>
          <w:t>Правил</w:t>
        </w:r>
      </w:hyperlink>
      <w:r w:rsidRPr="00EE5187">
        <w:rPr>
          <w:rFonts w:ascii="Times New Roman" w:hAnsi="Times New Roman"/>
          <w:sz w:val="28"/>
          <w:szCs w:val="28"/>
        </w:rPr>
        <w:t xml:space="preserve"> предоставления и распределения субсидий из федерального бюджета бюджетам субъектов Российской Федерации в целях </w:t>
      </w:r>
      <w:proofErr w:type="spellStart"/>
      <w:r w:rsidRPr="00EE5187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EE5187">
        <w:rPr>
          <w:rFonts w:ascii="Times New Roman" w:hAnsi="Times New Roman"/>
          <w:sz w:val="28"/>
          <w:szCs w:val="28"/>
        </w:rPr>
        <w:t xml:space="preserve"> расходных обязательств субъектов Российской Федерации по приобретению спортивного оборудования и инвентаря для приведения организаций дополнительного образования со специальным наименованием «спортивная школа», использующих в своем наименовании слово «олимпийский» или образованные </w:t>
      </w:r>
      <w:proofErr w:type="gramStart"/>
      <w:r w:rsidRPr="00EE5187">
        <w:rPr>
          <w:rFonts w:ascii="Times New Roman" w:hAnsi="Times New Roman"/>
          <w:sz w:val="28"/>
          <w:szCs w:val="28"/>
        </w:rPr>
        <w:t>на</w:t>
      </w:r>
      <w:proofErr w:type="gramEnd"/>
      <w:r w:rsidRPr="00EE518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E5187">
        <w:rPr>
          <w:rFonts w:ascii="Times New Roman" w:hAnsi="Times New Roman"/>
          <w:sz w:val="28"/>
          <w:szCs w:val="28"/>
        </w:rPr>
        <w:t>его</w:t>
      </w:r>
      <w:proofErr w:type="gramEnd"/>
      <w:r w:rsidRPr="00EE5187">
        <w:rPr>
          <w:rFonts w:ascii="Times New Roman" w:hAnsi="Times New Roman"/>
          <w:sz w:val="28"/>
          <w:szCs w:val="28"/>
        </w:rPr>
        <w:t xml:space="preserve"> основе слова или словосочетания, в нормативное состояние</w:t>
      </w:r>
      <w:r w:rsidR="000874A9" w:rsidRPr="00EE5187">
        <w:rPr>
          <w:rFonts w:ascii="Times New Roman" w:hAnsi="Times New Roman"/>
          <w:sz w:val="28"/>
          <w:szCs w:val="28"/>
        </w:rPr>
        <w:t xml:space="preserve"> </w:t>
      </w:r>
      <w:r w:rsidRPr="00EE5187">
        <w:rPr>
          <w:rFonts w:ascii="Times New Roman" w:hAnsi="Times New Roman"/>
          <w:sz w:val="28"/>
          <w:szCs w:val="28"/>
        </w:rPr>
        <w:t xml:space="preserve">(приложение № 3 к государственной программе Российской Федерации «Развитие физической культуры и спорта», утвержденной постановлением Правительства Российской Федерации от 30.09.2021 № 1661). </w:t>
      </w:r>
    </w:p>
    <w:p w:rsidR="00EF2FE3" w:rsidRPr="00EE5187" w:rsidRDefault="00BA1B8C" w:rsidP="00EF2FE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E5187">
        <w:rPr>
          <w:rFonts w:ascii="Times New Roman" w:hAnsi="Times New Roman"/>
          <w:sz w:val="28"/>
          <w:szCs w:val="28"/>
        </w:rPr>
        <w:t xml:space="preserve">Реализация мероприятия, предусмотренного подпунктом 3.1.5, осуществляется в соответствии с Федеральным </w:t>
      </w:r>
      <w:hyperlink r:id="rId19" w:history="1">
        <w:r w:rsidRPr="00EE5187">
          <w:rPr>
            <w:rFonts w:ascii="Times New Roman" w:hAnsi="Times New Roman"/>
            <w:sz w:val="28"/>
            <w:szCs w:val="28"/>
          </w:rPr>
          <w:t>законом</w:t>
        </w:r>
      </w:hyperlink>
      <w:r w:rsidRPr="00EE5187">
        <w:rPr>
          <w:rFonts w:ascii="Times New Roman" w:hAnsi="Times New Roman"/>
          <w:sz w:val="28"/>
          <w:szCs w:val="28"/>
        </w:rPr>
        <w:t xml:space="preserve"> от 18 июля 2011 года № 223-ФЗ «О закупках товаров, работ, услуг отдельными видами юридических лиц»</w:t>
      </w:r>
      <w:proofErr w:type="gramStart"/>
      <w:r w:rsidRPr="00EE5187">
        <w:rPr>
          <w:rFonts w:ascii="Times New Roman" w:hAnsi="Times New Roman"/>
          <w:sz w:val="28"/>
          <w:szCs w:val="28"/>
        </w:rPr>
        <w:t>.»</w:t>
      </w:r>
      <w:proofErr w:type="gramEnd"/>
      <w:r w:rsidRPr="00EE5187">
        <w:rPr>
          <w:rFonts w:ascii="Times New Roman" w:hAnsi="Times New Roman"/>
          <w:sz w:val="28"/>
          <w:szCs w:val="28"/>
        </w:rPr>
        <w:t>;</w:t>
      </w:r>
    </w:p>
    <w:p w:rsidR="00EF2FE3" w:rsidRPr="00EE5187" w:rsidRDefault="009215E8" w:rsidP="00EF2FE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E5187">
        <w:rPr>
          <w:rFonts w:ascii="Times New Roman" w:hAnsi="Times New Roman"/>
          <w:sz w:val="28"/>
          <w:szCs w:val="28"/>
        </w:rPr>
        <w:t>в Порядке предоставления и распределения субсидий из областного бюджета местным бюджетам подпункта 6.6:</w:t>
      </w:r>
    </w:p>
    <w:p w:rsidR="00EF2FE3" w:rsidRPr="00EE5187" w:rsidRDefault="009215E8" w:rsidP="00EF2FE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E5187">
        <w:rPr>
          <w:rFonts w:ascii="Times New Roman" w:hAnsi="Times New Roman"/>
          <w:sz w:val="28"/>
          <w:szCs w:val="28"/>
        </w:rPr>
        <w:t>в абзаце втором пункта 2 слова «осуществляющими спортивную подготовку</w:t>
      </w:r>
      <w:proofErr w:type="gramStart"/>
      <w:r w:rsidRPr="00EE5187">
        <w:rPr>
          <w:rFonts w:ascii="Times New Roman" w:hAnsi="Times New Roman"/>
          <w:sz w:val="28"/>
          <w:szCs w:val="28"/>
        </w:rPr>
        <w:t>,»</w:t>
      </w:r>
      <w:proofErr w:type="gramEnd"/>
      <w:r w:rsidRPr="00EE5187">
        <w:rPr>
          <w:rFonts w:ascii="Times New Roman" w:hAnsi="Times New Roman"/>
          <w:sz w:val="28"/>
          <w:szCs w:val="28"/>
        </w:rPr>
        <w:t xml:space="preserve"> заменить словами «реализующими дополнительные образовательные программы спортивной подготовки, дополнительных образовательных»;</w:t>
      </w:r>
    </w:p>
    <w:p w:rsidR="00EF2FE3" w:rsidRPr="00EE5187" w:rsidRDefault="009215E8" w:rsidP="00EF2FE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E5187">
        <w:rPr>
          <w:rFonts w:ascii="Times New Roman" w:hAnsi="Times New Roman"/>
          <w:sz w:val="28"/>
          <w:szCs w:val="28"/>
        </w:rPr>
        <w:t>в абзаце пятом подпункта 4.1 пункта 4 слова «организациями спортивной подготовки» заменить словами «организациями, реализующими дополнительные образовательные программы спортивной подготовки»;</w:t>
      </w:r>
    </w:p>
    <w:p w:rsidR="00EF2FE3" w:rsidRPr="00EE5187" w:rsidRDefault="009215E8" w:rsidP="00EF2FE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E5187">
        <w:rPr>
          <w:rFonts w:ascii="Times New Roman" w:hAnsi="Times New Roman"/>
          <w:sz w:val="28"/>
          <w:szCs w:val="28"/>
        </w:rPr>
        <w:t>в абзаце седьмом подпункта 6.1 пункта 6 слова «организациями спортивной подготовки» заменить словами «организациями, реализующими дополнительные образовательные программы спортивной подготовки»;</w:t>
      </w:r>
    </w:p>
    <w:p w:rsidR="009215E8" w:rsidRPr="00EE5187" w:rsidRDefault="00EF2FE3" w:rsidP="00EF2FE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E5187">
        <w:rPr>
          <w:rFonts w:ascii="Times New Roman" w:hAnsi="Times New Roman"/>
          <w:sz w:val="28"/>
          <w:szCs w:val="28"/>
        </w:rPr>
        <w:t>в</w:t>
      </w:r>
      <w:r w:rsidR="009215E8" w:rsidRPr="00EE5187">
        <w:rPr>
          <w:rFonts w:ascii="Times New Roman" w:hAnsi="Times New Roman"/>
          <w:sz w:val="28"/>
          <w:szCs w:val="28"/>
        </w:rPr>
        <w:t xml:space="preserve"> абзаце втором пункта 9 слова «</w:t>
      </w:r>
      <w:proofErr w:type="gramStart"/>
      <w:r w:rsidR="009215E8" w:rsidRPr="00EE5187">
        <w:rPr>
          <w:rFonts w:ascii="Times New Roman" w:hAnsi="Times New Roman"/>
          <w:sz w:val="28"/>
          <w:szCs w:val="28"/>
        </w:rPr>
        <w:t>оказывающих</w:t>
      </w:r>
      <w:proofErr w:type="gramEnd"/>
      <w:r w:rsidR="009215E8" w:rsidRPr="00EE5187">
        <w:rPr>
          <w:rFonts w:ascii="Times New Roman" w:hAnsi="Times New Roman"/>
          <w:sz w:val="28"/>
          <w:szCs w:val="28"/>
        </w:rPr>
        <w:t xml:space="preserve"> услуги по спортивной подготовке» заменить словами «реализующих дополнительные образовательные программы спортивной подготовки»</w:t>
      </w:r>
      <w:r w:rsidR="00D20BA0" w:rsidRPr="00EE5187">
        <w:rPr>
          <w:rFonts w:ascii="Times New Roman" w:hAnsi="Times New Roman"/>
          <w:sz w:val="28"/>
          <w:szCs w:val="28"/>
        </w:rPr>
        <w:t>.</w:t>
      </w:r>
    </w:p>
    <w:p w:rsidR="003773DD" w:rsidRDefault="003773DD" w:rsidP="009F410B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5187" w:rsidRPr="00EE5187" w:rsidRDefault="00EE5187" w:rsidP="009F410B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1"/>
    <w:p w:rsidR="00B46624" w:rsidRPr="00EE5187" w:rsidRDefault="00B46624" w:rsidP="009F410B">
      <w:pPr>
        <w:spacing w:line="233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6090"/>
        <w:gridCol w:w="390"/>
        <w:gridCol w:w="3091"/>
      </w:tblGrid>
      <w:tr w:rsidR="00F5520C" w:rsidRPr="00EE5187" w:rsidTr="00F5520C">
        <w:tc>
          <w:tcPr>
            <w:tcW w:w="3181" w:type="pct"/>
          </w:tcPr>
          <w:p w:rsidR="00F5520C" w:rsidRPr="00EE5187" w:rsidRDefault="00857716" w:rsidP="009F410B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E5187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204" w:type="pct"/>
          </w:tcPr>
          <w:p w:rsidR="00F5520C" w:rsidRPr="00EE5187" w:rsidRDefault="00F5520C" w:rsidP="009F410B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5" w:type="pct"/>
            <w:vAlign w:val="bottom"/>
          </w:tcPr>
          <w:p w:rsidR="00F5520C" w:rsidRPr="00EE5187" w:rsidRDefault="00857716" w:rsidP="009F410B">
            <w:pPr>
              <w:spacing w:line="233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E5187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7C19D8" w:rsidRPr="00EE5187" w:rsidRDefault="007C19D8" w:rsidP="009F410B">
      <w:pPr>
        <w:spacing w:line="233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12029" w:rsidRPr="00EE5187" w:rsidRDefault="00C12029" w:rsidP="009F410B">
      <w:pPr>
        <w:spacing w:line="233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sectPr w:rsidR="00C12029" w:rsidRPr="00EE5187" w:rsidSect="00C14479">
      <w:headerReference w:type="default" r:id="rId20"/>
      <w:type w:val="continuous"/>
      <w:pgSz w:w="11907" w:h="16834" w:code="9"/>
      <w:pgMar w:top="989" w:right="567" w:bottom="567" w:left="1985" w:header="272" w:footer="403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CD9" w:rsidRDefault="00E52CD9">
      <w:r>
        <w:separator/>
      </w:r>
    </w:p>
  </w:endnote>
  <w:endnote w:type="continuationSeparator" w:id="0">
    <w:p w:rsidR="00E52CD9" w:rsidRDefault="00E52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F19" w:rsidRDefault="00E95F1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F19" w:rsidRDefault="00E95F1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0522C6" w:rsidRPr="00345C50" w:rsidTr="00345C50">
      <w:tc>
        <w:tcPr>
          <w:tcW w:w="2538" w:type="dxa"/>
          <w:shd w:val="clear" w:color="auto" w:fill="auto"/>
        </w:tcPr>
        <w:p w:rsidR="000522C6" w:rsidRPr="00345C50" w:rsidRDefault="000522C6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0522C6" w:rsidRPr="00345C50" w:rsidRDefault="000522C6" w:rsidP="00345C50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0522C6" w:rsidRPr="00345C50" w:rsidRDefault="000522C6" w:rsidP="00345C50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0522C6" w:rsidRPr="00345C50" w:rsidRDefault="000522C6" w:rsidP="00345C50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0522C6" w:rsidRDefault="000522C6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CD9" w:rsidRDefault="00E52CD9">
      <w:r>
        <w:separator/>
      </w:r>
    </w:p>
  </w:footnote>
  <w:footnote w:type="continuationSeparator" w:id="0">
    <w:p w:rsidR="00E52CD9" w:rsidRDefault="00E52C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2C6" w:rsidRDefault="000522C6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0522C6" w:rsidRDefault="000522C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F19" w:rsidRDefault="00E95F1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F19" w:rsidRDefault="00E95F19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2C6" w:rsidRPr="00481B88" w:rsidRDefault="000522C6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0522C6" w:rsidRPr="00481B88" w:rsidRDefault="000522C6" w:rsidP="00E37801">
    <w:pPr>
      <w:pStyle w:val="a6"/>
      <w:framePr w:w="326" w:wrap="around" w:vAnchor="text" w:hAnchor="page" w:x="6486" w:y="1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9A5390">
      <w:rPr>
        <w:rStyle w:val="ac"/>
        <w:rFonts w:ascii="Times New Roman" w:hAnsi="Times New Roman"/>
        <w:noProof/>
        <w:sz w:val="28"/>
        <w:szCs w:val="28"/>
      </w:rPr>
      <w:t>2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0522C6" w:rsidRPr="00E37801" w:rsidRDefault="000522C6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7" type="#_x0000_t75" style="width:22.5pt;height:11.7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6BB0321"/>
    <w:multiLevelType w:val="hybridMultilevel"/>
    <w:tmpl w:val="AEFA575E"/>
    <w:lvl w:ilvl="0" w:tplc="91C49D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6x6sC1xotvGm85x909DxkF0wR9g=" w:salt="62RSKzk/OrMT2+5KWwVWb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E62"/>
    <w:rsid w:val="000001B1"/>
    <w:rsid w:val="00003BB5"/>
    <w:rsid w:val="00004BD8"/>
    <w:rsid w:val="00004C14"/>
    <w:rsid w:val="00006221"/>
    <w:rsid w:val="000113FC"/>
    <w:rsid w:val="0001360F"/>
    <w:rsid w:val="00013D98"/>
    <w:rsid w:val="00015810"/>
    <w:rsid w:val="000165DA"/>
    <w:rsid w:val="00016C68"/>
    <w:rsid w:val="00016EB5"/>
    <w:rsid w:val="00023BF2"/>
    <w:rsid w:val="0002421C"/>
    <w:rsid w:val="00024780"/>
    <w:rsid w:val="00025124"/>
    <w:rsid w:val="00025888"/>
    <w:rsid w:val="0002602E"/>
    <w:rsid w:val="00026137"/>
    <w:rsid w:val="000263A8"/>
    <w:rsid w:val="00026725"/>
    <w:rsid w:val="00026747"/>
    <w:rsid w:val="000277EC"/>
    <w:rsid w:val="00030DA8"/>
    <w:rsid w:val="000331B3"/>
    <w:rsid w:val="00033413"/>
    <w:rsid w:val="00033481"/>
    <w:rsid w:val="00033E9A"/>
    <w:rsid w:val="000351B8"/>
    <w:rsid w:val="00035676"/>
    <w:rsid w:val="00035982"/>
    <w:rsid w:val="00035F5F"/>
    <w:rsid w:val="00036488"/>
    <w:rsid w:val="00036D78"/>
    <w:rsid w:val="0003791C"/>
    <w:rsid w:val="00037C0C"/>
    <w:rsid w:val="00040231"/>
    <w:rsid w:val="0004062B"/>
    <w:rsid w:val="00043559"/>
    <w:rsid w:val="00045209"/>
    <w:rsid w:val="00045559"/>
    <w:rsid w:val="00045928"/>
    <w:rsid w:val="00046D73"/>
    <w:rsid w:val="00050EC4"/>
    <w:rsid w:val="000515C6"/>
    <w:rsid w:val="000522C6"/>
    <w:rsid w:val="00052AFC"/>
    <w:rsid w:val="00052F01"/>
    <w:rsid w:val="00053302"/>
    <w:rsid w:val="000546D1"/>
    <w:rsid w:val="00055175"/>
    <w:rsid w:val="00055338"/>
    <w:rsid w:val="00055E05"/>
    <w:rsid w:val="00056022"/>
    <w:rsid w:val="00056DEB"/>
    <w:rsid w:val="000601C5"/>
    <w:rsid w:val="00060700"/>
    <w:rsid w:val="00060A50"/>
    <w:rsid w:val="0006174C"/>
    <w:rsid w:val="00063209"/>
    <w:rsid w:val="00065088"/>
    <w:rsid w:val="00070EB6"/>
    <w:rsid w:val="000715AD"/>
    <w:rsid w:val="00071E8D"/>
    <w:rsid w:val="0007205D"/>
    <w:rsid w:val="00072618"/>
    <w:rsid w:val="0007261E"/>
    <w:rsid w:val="00073A7A"/>
    <w:rsid w:val="0007400B"/>
    <w:rsid w:val="0007485D"/>
    <w:rsid w:val="00074975"/>
    <w:rsid w:val="00074CC7"/>
    <w:rsid w:val="00076D5E"/>
    <w:rsid w:val="00077061"/>
    <w:rsid w:val="00077B58"/>
    <w:rsid w:val="00077DA5"/>
    <w:rsid w:val="00080896"/>
    <w:rsid w:val="00081A6E"/>
    <w:rsid w:val="00082082"/>
    <w:rsid w:val="00083190"/>
    <w:rsid w:val="00083E8F"/>
    <w:rsid w:val="00084DD3"/>
    <w:rsid w:val="0008564E"/>
    <w:rsid w:val="00085785"/>
    <w:rsid w:val="000862E8"/>
    <w:rsid w:val="000874A9"/>
    <w:rsid w:val="00087BEF"/>
    <w:rsid w:val="000900F9"/>
    <w:rsid w:val="00090ADA"/>
    <w:rsid w:val="000917C0"/>
    <w:rsid w:val="000919BE"/>
    <w:rsid w:val="00092012"/>
    <w:rsid w:val="00093061"/>
    <w:rsid w:val="00093659"/>
    <w:rsid w:val="00093AB2"/>
    <w:rsid w:val="0009407A"/>
    <w:rsid w:val="00094650"/>
    <w:rsid w:val="000972C6"/>
    <w:rsid w:val="000977D2"/>
    <w:rsid w:val="000A0047"/>
    <w:rsid w:val="000A01B9"/>
    <w:rsid w:val="000A2D95"/>
    <w:rsid w:val="000A414A"/>
    <w:rsid w:val="000A4C6B"/>
    <w:rsid w:val="000A51C1"/>
    <w:rsid w:val="000A53A3"/>
    <w:rsid w:val="000A6261"/>
    <w:rsid w:val="000A6312"/>
    <w:rsid w:val="000A6DCD"/>
    <w:rsid w:val="000B033D"/>
    <w:rsid w:val="000B0736"/>
    <w:rsid w:val="000B10B6"/>
    <w:rsid w:val="000B2C64"/>
    <w:rsid w:val="000B3330"/>
    <w:rsid w:val="000B4591"/>
    <w:rsid w:val="000B4D4E"/>
    <w:rsid w:val="000B6CEA"/>
    <w:rsid w:val="000B6DA9"/>
    <w:rsid w:val="000B791F"/>
    <w:rsid w:val="000C409D"/>
    <w:rsid w:val="000C413F"/>
    <w:rsid w:val="000C788B"/>
    <w:rsid w:val="000D144C"/>
    <w:rsid w:val="000D1685"/>
    <w:rsid w:val="000D1EF5"/>
    <w:rsid w:val="000D20EB"/>
    <w:rsid w:val="000D29D4"/>
    <w:rsid w:val="000D5EED"/>
    <w:rsid w:val="000D6C76"/>
    <w:rsid w:val="000D72DF"/>
    <w:rsid w:val="000D7606"/>
    <w:rsid w:val="000E08C2"/>
    <w:rsid w:val="000E0D9C"/>
    <w:rsid w:val="000E7471"/>
    <w:rsid w:val="000E7A63"/>
    <w:rsid w:val="000F10E3"/>
    <w:rsid w:val="000F25FD"/>
    <w:rsid w:val="000F2A5B"/>
    <w:rsid w:val="000F463D"/>
    <w:rsid w:val="000F4DEF"/>
    <w:rsid w:val="000F6197"/>
    <w:rsid w:val="000F745C"/>
    <w:rsid w:val="00100C3F"/>
    <w:rsid w:val="0010266F"/>
    <w:rsid w:val="00102BC5"/>
    <w:rsid w:val="00103780"/>
    <w:rsid w:val="001063AC"/>
    <w:rsid w:val="0010731E"/>
    <w:rsid w:val="0011054B"/>
    <w:rsid w:val="001115E7"/>
    <w:rsid w:val="0011210C"/>
    <w:rsid w:val="0011313B"/>
    <w:rsid w:val="001156D7"/>
    <w:rsid w:val="00116843"/>
    <w:rsid w:val="00117F86"/>
    <w:rsid w:val="001203A4"/>
    <w:rsid w:val="00122CFD"/>
    <w:rsid w:val="001244B1"/>
    <w:rsid w:val="00130ADB"/>
    <w:rsid w:val="00131106"/>
    <w:rsid w:val="0013212C"/>
    <w:rsid w:val="001332D0"/>
    <w:rsid w:val="00133723"/>
    <w:rsid w:val="0013405D"/>
    <w:rsid w:val="0013464D"/>
    <w:rsid w:val="001365F7"/>
    <w:rsid w:val="00136AFE"/>
    <w:rsid w:val="00136C34"/>
    <w:rsid w:val="0013781D"/>
    <w:rsid w:val="001403C9"/>
    <w:rsid w:val="0014171F"/>
    <w:rsid w:val="00142251"/>
    <w:rsid w:val="001424C3"/>
    <w:rsid w:val="00143909"/>
    <w:rsid w:val="00146184"/>
    <w:rsid w:val="00150AA4"/>
    <w:rsid w:val="00151370"/>
    <w:rsid w:val="0015190D"/>
    <w:rsid w:val="0015197C"/>
    <w:rsid w:val="0015235C"/>
    <w:rsid w:val="00154F8C"/>
    <w:rsid w:val="00155929"/>
    <w:rsid w:val="00155A71"/>
    <w:rsid w:val="001574AF"/>
    <w:rsid w:val="00157B07"/>
    <w:rsid w:val="00160B9C"/>
    <w:rsid w:val="00161509"/>
    <w:rsid w:val="00162E72"/>
    <w:rsid w:val="00165179"/>
    <w:rsid w:val="00165737"/>
    <w:rsid w:val="001663FB"/>
    <w:rsid w:val="00166F3A"/>
    <w:rsid w:val="001674FD"/>
    <w:rsid w:val="001714F5"/>
    <w:rsid w:val="0017218F"/>
    <w:rsid w:val="00174497"/>
    <w:rsid w:val="00174A4D"/>
    <w:rsid w:val="00175A47"/>
    <w:rsid w:val="00175BE5"/>
    <w:rsid w:val="001761CC"/>
    <w:rsid w:val="001766D7"/>
    <w:rsid w:val="00176A64"/>
    <w:rsid w:val="00181339"/>
    <w:rsid w:val="00181C73"/>
    <w:rsid w:val="00181DDD"/>
    <w:rsid w:val="001825C4"/>
    <w:rsid w:val="001850F4"/>
    <w:rsid w:val="00185223"/>
    <w:rsid w:val="00185696"/>
    <w:rsid w:val="00185F7B"/>
    <w:rsid w:val="00186C19"/>
    <w:rsid w:val="001876A3"/>
    <w:rsid w:val="00191D20"/>
    <w:rsid w:val="00192751"/>
    <w:rsid w:val="001935F7"/>
    <w:rsid w:val="001936AD"/>
    <w:rsid w:val="00193F6E"/>
    <w:rsid w:val="001947BE"/>
    <w:rsid w:val="00195963"/>
    <w:rsid w:val="00195A7F"/>
    <w:rsid w:val="00195E09"/>
    <w:rsid w:val="001979E4"/>
    <w:rsid w:val="00197ECF"/>
    <w:rsid w:val="001A0D5E"/>
    <w:rsid w:val="001A1A30"/>
    <w:rsid w:val="001A1A84"/>
    <w:rsid w:val="001A1B1A"/>
    <w:rsid w:val="001A223C"/>
    <w:rsid w:val="001A3823"/>
    <w:rsid w:val="001A403B"/>
    <w:rsid w:val="001A40BE"/>
    <w:rsid w:val="001A4E15"/>
    <w:rsid w:val="001A5110"/>
    <w:rsid w:val="001A560F"/>
    <w:rsid w:val="001A6DA1"/>
    <w:rsid w:val="001A7027"/>
    <w:rsid w:val="001B05B2"/>
    <w:rsid w:val="001B0982"/>
    <w:rsid w:val="001B1E2D"/>
    <w:rsid w:val="001B29A5"/>
    <w:rsid w:val="001B32BA"/>
    <w:rsid w:val="001B4154"/>
    <w:rsid w:val="001B5728"/>
    <w:rsid w:val="001B5A36"/>
    <w:rsid w:val="001B5E18"/>
    <w:rsid w:val="001B6C4E"/>
    <w:rsid w:val="001C0C88"/>
    <w:rsid w:val="001C0D8E"/>
    <w:rsid w:val="001C15D4"/>
    <w:rsid w:val="001C19D3"/>
    <w:rsid w:val="001C276F"/>
    <w:rsid w:val="001C2CEC"/>
    <w:rsid w:val="001C67AB"/>
    <w:rsid w:val="001C7BF6"/>
    <w:rsid w:val="001D02A5"/>
    <w:rsid w:val="001D0845"/>
    <w:rsid w:val="001D0C12"/>
    <w:rsid w:val="001D1FA8"/>
    <w:rsid w:val="001D26B0"/>
    <w:rsid w:val="001D2B3A"/>
    <w:rsid w:val="001D418B"/>
    <w:rsid w:val="001D4FCD"/>
    <w:rsid w:val="001D541E"/>
    <w:rsid w:val="001D61BA"/>
    <w:rsid w:val="001D6EAC"/>
    <w:rsid w:val="001E0317"/>
    <w:rsid w:val="001E20F1"/>
    <w:rsid w:val="001E2548"/>
    <w:rsid w:val="001E34D2"/>
    <w:rsid w:val="001E46D1"/>
    <w:rsid w:val="001E64E2"/>
    <w:rsid w:val="001E716F"/>
    <w:rsid w:val="001F04CC"/>
    <w:rsid w:val="001F12E8"/>
    <w:rsid w:val="001F1E97"/>
    <w:rsid w:val="001F228C"/>
    <w:rsid w:val="001F22DD"/>
    <w:rsid w:val="001F39D8"/>
    <w:rsid w:val="001F3F1A"/>
    <w:rsid w:val="001F3F6C"/>
    <w:rsid w:val="001F4358"/>
    <w:rsid w:val="001F64B8"/>
    <w:rsid w:val="001F7C83"/>
    <w:rsid w:val="00200BA9"/>
    <w:rsid w:val="00203046"/>
    <w:rsid w:val="00204173"/>
    <w:rsid w:val="00204A58"/>
    <w:rsid w:val="00204D38"/>
    <w:rsid w:val="002078F3"/>
    <w:rsid w:val="0021059C"/>
    <w:rsid w:val="00210B68"/>
    <w:rsid w:val="00210C56"/>
    <w:rsid w:val="00210F01"/>
    <w:rsid w:val="00213FD2"/>
    <w:rsid w:val="0021416E"/>
    <w:rsid w:val="00214748"/>
    <w:rsid w:val="00214FA9"/>
    <w:rsid w:val="0021622D"/>
    <w:rsid w:val="00216B7C"/>
    <w:rsid w:val="00216F7F"/>
    <w:rsid w:val="0021792A"/>
    <w:rsid w:val="0022316E"/>
    <w:rsid w:val="00225FC2"/>
    <w:rsid w:val="00227DB4"/>
    <w:rsid w:val="00227DC0"/>
    <w:rsid w:val="00231208"/>
    <w:rsid w:val="0023164D"/>
    <w:rsid w:val="00231A83"/>
    <w:rsid w:val="00231F1C"/>
    <w:rsid w:val="00232EB6"/>
    <w:rsid w:val="00232F2C"/>
    <w:rsid w:val="00235143"/>
    <w:rsid w:val="0023571E"/>
    <w:rsid w:val="00235A24"/>
    <w:rsid w:val="00236CB4"/>
    <w:rsid w:val="00236E6B"/>
    <w:rsid w:val="00242DDB"/>
    <w:rsid w:val="00244AFF"/>
    <w:rsid w:val="002450E3"/>
    <w:rsid w:val="002474D4"/>
    <w:rsid w:val="002479A2"/>
    <w:rsid w:val="00247FF1"/>
    <w:rsid w:val="00250C08"/>
    <w:rsid w:val="0025111F"/>
    <w:rsid w:val="002520DF"/>
    <w:rsid w:val="00252105"/>
    <w:rsid w:val="00253063"/>
    <w:rsid w:val="0025425F"/>
    <w:rsid w:val="0025462E"/>
    <w:rsid w:val="00254FC5"/>
    <w:rsid w:val="002552CC"/>
    <w:rsid w:val="00255620"/>
    <w:rsid w:val="00256E2A"/>
    <w:rsid w:val="00260097"/>
    <w:rsid w:val="002600DC"/>
    <w:rsid w:val="0026087E"/>
    <w:rsid w:val="0026296F"/>
    <w:rsid w:val="00262C07"/>
    <w:rsid w:val="0026355A"/>
    <w:rsid w:val="00263584"/>
    <w:rsid w:val="00263780"/>
    <w:rsid w:val="0026386D"/>
    <w:rsid w:val="00263DC5"/>
    <w:rsid w:val="00264B09"/>
    <w:rsid w:val="00264D34"/>
    <w:rsid w:val="00265420"/>
    <w:rsid w:val="00265F33"/>
    <w:rsid w:val="002667C5"/>
    <w:rsid w:val="002673ED"/>
    <w:rsid w:val="00271195"/>
    <w:rsid w:val="00271D03"/>
    <w:rsid w:val="00272154"/>
    <w:rsid w:val="002724E5"/>
    <w:rsid w:val="00273A2B"/>
    <w:rsid w:val="00273CE6"/>
    <w:rsid w:val="00274436"/>
    <w:rsid w:val="00274E14"/>
    <w:rsid w:val="00275E74"/>
    <w:rsid w:val="0027740D"/>
    <w:rsid w:val="002777A4"/>
    <w:rsid w:val="00277F6B"/>
    <w:rsid w:val="00280A6D"/>
    <w:rsid w:val="0028119F"/>
    <w:rsid w:val="00281376"/>
    <w:rsid w:val="002820B2"/>
    <w:rsid w:val="00282902"/>
    <w:rsid w:val="00282B43"/>
    <w:rsid w:val="00283BAF"/>
    <w:rsid w:val="002846A6"/>
    <w:rsid w:val="00284B1E"/>
    <w:rsid w:val="00284D37"/>
    <w:rsid w:val="00284D90"/>
    <w:rsid w:val="00286706"/>
    <w:rsid w:val="0028684A"/>
    <w:rsid w:val="00286CAA"/>
    <w:rsid w:val="00287C3B"/>
    <w:rsid w:val="00291A88"/>
    <w:rsid w:val="0029219A"/>
    <w:rsid w:val="002927D7"/>
    <w:rsid w:val="00292B9C"/>
    <w:rsid w:val="00292CCB"/>
    <w:rsid w:val="002953B6"/>
    <w:rsid w:val="00295CE1"/>
    <w:rsid w:val="00297192"/>
    <w:rsid w:val="002A034A"/>
    <w:rsid w:val="002A0BA9"/>
    <w:rsid w:val="002A1DEB"/>
    <w:rsid w:val="002A236F"/>
    <w:rsid w:val="002A3184"/>
    <w:rsid w:val="002A3EF3"/>
    <w:rsid w:val="002A3F6D"/>
    <w:rsid w:val="002B087C"/>
    <w:rsid w:val="002B2D54"/>
    <w:rsid w:val="002B431A"/>
    <w:rsid w:val="002B5B3B"/>
    <w:rsid w:val="002B6C6B"/>
    <w:rsid w:val="002B6FF4"/>
    <w:rsid w:val="002B7A59"/>
    <w:rsid w:val="002B7FC9"/>
    <w:rsid w:val="002C02D7"/>
    <w:rsid w:val="002C0ABF"/>
    <w:rsid w:val="002C21DD"/>
    <w:rsid w:val="002C2B57"/>
    <w:rsid w:val="002C3803"/>
    <w:rsid w:val="002C4F40"/>
    <w:rsid w:val="002C526C"/>
    <w:rsid w:val="002C6B4B"/>
    <w:rsid w:val="002C7606"/>
    <w:rsid w:val="002D00BE"/>
    <w:rsid w:val="002D01E3"/>
    <w:rsid w:val="002D0776"/>
    <w:rsid w:val="002D2896"/>
    <w:rsid w:val="002D2F88"/>
    <w:rsid w:val="002D6D9B"/>
    <w:rsid w:val="002D7257"/>
    <w:rsid w:val="002D72CA"/>
    <w:rsid w:val="002D769C"/>
    <w:rsid w:val="002E2814"/>
    <w:rsid w:val="002E39B2"/>
    <w:rsid w:val="002E49A6"/>
    <w:rsid w:val="002E55FA"/>
    <w:rsid w:val="002E6240"/>
    <w:rsid w:val="002E70A7"/>
    <w:rsid w:val="002E70EA"/>
    <w:rsid w:val="002E7313"/>
    <w:rsid w:val="002E753B"/>
    <w:rsid w:val="002E7EFA"/>
    <w:rsid w:val="002F1366"/>
    <w:rsid w:val="002F1415"/>
    <w:rsid w:val="002F1E81"/>
    <w:rsid w:val="002F23BC"/>
    <w:rsid w:val="002F2B5A"/>
    <w:rsid w:val="002F3E13"/>
    <w:rsid w:val="002F401E"/>
    <w:rsid w:val="002F6D91"/>
    <w:rsid w:val="00300953"/>
    <w:rsid w:val="00300CDD"/>
    <w:rsid w:val="003020BC"/>
    <w:rsid w:val="00302225"/>
    <w:rsid w:val="003024AF"/>
    <w:rsid w:val="00302917"/>
    <w:rsid w:val="00302D2D"/>
    <w:rsid w:val="0030334C"/>
    <w:rsid w:val="003033C5"/>
    <w:rsid w:val="00303BA5"/>
    <w:rsid w:val="00303C90"/>
    <w:rsid w:val="0030493B"/>
    <w:rsid w:val="00304DAA"/>
    <w:rsid w:val="00304EA6"/>
    <w:rsid w:val="00307566"/>
    <w:rsid w:val="00307B27"/>
    <w:rsid w:val="003104E5"/>
    <w:rsid w:val="003108ED"/>
    <w:rsid w:val="00310D92"/>
    <w:rsid w:val="003111FF"/>
    <w:rsid w:val="00311C76"/>
    <w:rsid w:val="00311F16"/>
    <w:rsid w:val="00312009"/>
    <w:rsid w:val="003122CE"/>
    <w:rsid w:val="003142D0"/>
    <w:rsid w:val="00314BDE"/>
    <w:rsid w:val="003154A7"/>
    <w:rsid w:val="003160CB"/>
    <w:rsid w:val="0031634E"/>
    <w:rsid w:val="0031697B"/>
    <w:rsid w:val="00320FE8"/>
    <w:rsid w:val="003222A3"/>
    <w:rsid w:val="003223A2"/>
    <w:rsid w:val="003226E3"/>
    <w:rsid w:val="0032330F"/>
    <w:rsid w:val="0032409A"/>
    <w:rsid w:val="003265F9"/>
    <w:rsid w:val="003273AF"/>
    <w:rsid w:val="00327990"/>
    <w:rsid w:val="00327C8D"/>
    <w:rsid w:val="00331147"/>
    <w:rsid w:val="00333869"/>
    <w:rsid w:val="00333A03"/>
    <w:rsid w:val="00334101"/>
    <w:rsid w:val="00335AE2"/>
    <w:rsid w:val="0033689E"/>
    <w:rsid w:val="003369B2"/>
    <w:rsid w:val="0034054F"/>
    <w:rsid w:val="00341C8C"/>
    <w:rsid w:val="00341DFC"/>
    <w:rsid w:val="00341FBA"/>
    <w:rsid w:val="00344D46"/>
    <w:rsid w:val="00345C50"/>
    <w:rsid w:val="003469B3"/>
    <w:rsid w:val="00350006"/>
    <w:rsid w:val="003506C1"/>
    <w:rsid w:val="00350902"/>
    <w:rsid w:val="00350FA2"/>
    <w:rsid w:val="00351650"/>
    <w:rsid w:val="00352714"/>
    <w:rsid w:val="00353567"/>
    <w:rsid w:val="003556EE"/>
    <w:rsid w:val="003558C0"/>
    <w:rsid w:val="00356959"/>
    <w:rsid w:val="0035731C"/>
    <w:rsid w:val="00357522"/>
    <w:rsid w:val="003607EF"/>
    <w:rsid w:val="0036085B"/>
    <w:rsid w:val="00360A40"/>
    <w:rsid w:val="003638BA"/>
    <w:rsid w:val="00363DB6"/>
    <w:rsid w:val="003646A9"/>
    <w:rsid w:val="003654B5"/>
    <w:rsid w:val="00365664"/>
    <w:rsid w:val="0036677D"/>
    <w:rsid w:val="00366E8C"/>
    <w:rsid w:val="00371173"/>
    <w:rsid w:val="00371410"/>
    <w:rsid w:val="00371A3A"/>
    <w:rsid w:val="00372553"/>
    <w:rsid w:val="00373C9C"/>
    <w:rsid w:val="00373E70"/>
    <w:rsid w:val="003773DD"/>
    <w:rsid w:val="0037749F"/>
    <w:rsid w:val="003777C6"/>
    <w:rsid w:val="00380F20"/>
    <w:rsid w:val="00381A9A"/>
    <w:rsid w:val="00383621"/>
    <w:rsid w:val="0038445B"/>
    <w:rsid w:val="00384A72"/>
    <w:rsid w:val="003850C0"/>
    <w:rsid w:val="0038520A"/>
    <w:rsid w:val="00385CB2"/>
    <w:rsid w:val="00385F96"/>
    <w:rsid w:val="00386052"/>
    <w:rsid w:val="00386094"/>
    <w:rsid w:val="00386412"/>
    <w:rsid w:val="003870C2"/>
    <w:rsid w:val="00387595"/>
    <w:rsid w:val="00387F2D"/>
    <w:rsid w:val="00390FED"/>
    <w:rsid w:val="00392811"/>
    <w:rsid w:val="003928BC"/>
    <w:rsid w:val="00392A42"/>
    <w:rsid w:val="003938B8"/>
    <w:rsid w:val="0039465D"/>
    <w:rsid w:val="0039517C"/>
    <w:rsid w:val="003958B4"/>
    <w:rsid w:val="003964F4"/>
    <w:rsid w:val="003A0346"/>
    <w:rsid w:val="003A087C"/>
    <w:rsid w:val="003A1B2D"/>
    <w:rsid w:val="003A20F0"/>
    <w:rsid w:val="003A3BB5"/>
    <w:rsid w:val="003A46E3"/>
    <w:rsid w:val="003A5117"/>
    <w:rsid w:val="003A5B5D"/>
    <w:rsid w:val="003A60B7"/>
    <w:rsid w:val="003A628E"/>
    <w:rsid w:val="003A6347"/>
    <w:rsid w:val="003A6CC9"/>
    <w:rsid w:val="003A7ACF"/>
    <w:rsid w:val="003A7E5E"/>
    <w:rsid w:val="003A7F42"/>
    <w:rsid w:val="003B0F34"/>
    <w:rsid w:val="003B2B6F"/>
    <w:rsid w:val="003B38D1"/>
    <w:rsid w:val="003B4BCA"/>
    <w:rsid w:val="003B6A6C"/>
    <w:rsid w:val="003C0051"/>
    <w:rsid w:val="003C0D90"/>
    <w:rsid w:val="003C12E7"/>
    <w:rsid w:val="003C22AF"/>
    <w:rsid w:val="003C2B58"/>
    <w:rsid w:val="003C2D4D"/>
    <w:rsid w:val="003C30B4"/>
    <w:rsid w:val="003C3D61"/>
    <w:rsid w:val="003C41E9"/>
    <w:rsid w:val="003C4A61"/>
    <w:rsid w:val="003C58E0"/>
    <w:rsid w:val="003C5F24"/>
    <w:rsid w:val="003C5F4E"/>
    <w:rsid w:val="003C60B7"/>
    <w:rsid w:val="003C6B5E"/>
    <w:rsid w:val="003C7BFD"/>
    <w:rsid w:val="003D01F6"/>
    <w:rsid w:val="003D34FB"/>
    <w:rsid w:val="003D3B22"/>
    <w:rsid w:val="003D3B8A"/>
    <w:rsid w:val="003D4115"/>
    <w:rsid w:val="003D54F8"/>
    <w:rsid w:val="003D5E25"/>
    <w:rsid w:val="003D7911"/>
    <w:rsid w:val="003D7AD7"/>
    <w:rsid w:val="003E1585"/>
    <w:rsid w:val="003E17DB"/>
    <w:rsid w:val="003E1B05"/>
    <w:rsid w:val="003E1E7D"/>
    <w:rsid w:val="003E230F"/>
    <w:rsid w:val="003E23DF"/>
    <w:rsid w:val="003E754F"/>
    <w:rsid w:val="003F1441"/>
    <w:rsid w:val="003F4293"/>
    <w:rsid w:val="003F4C8D"/>
    <w:rsid w:val="003F4F5E"/>
    <w:rsid w:val="003F68ED"/>
    <w:rsid w:val="00400398"/>
    <w:rsid w:val="00400906"/>
    <w:rsid w:val="00400AB8"/>
    <w:rsid w:val="00400F1C"/>
    <w:rsid w:val="0040172B"/>
    <w:rsid w:val="0040195D"/>
    <w:rsid w:val="00401C37"/>
    <w:rsid w:val="004026AC"/>
    <w:rsid w:val="00403B1F"/>
    <w:rsid w:val="00403DDF"/>
    <w:rsid w:val="00404382"/>
    <w:rsid w:val="00410440"/>
    <w:rsid w:val="00411333"/>
    <w:rsid w:val="0041232A"/>
    <w:rsid w:val="00412449"/>
    <w:rsid w:val="00412D23"/>
    <w:rsid w:val="00413000"/>
    <w:rsid w:val="00413CF3"/>
    <w:rsid w:val="00414FBB"/>
    <w:rsid w:val="004177B3"/>
    <w:rsid w:val="004203F3"/>
    <w:rsid w:val="004209F0"/>
    <w:rsid w:val="00420F49"/>
    <w:rsid w:val="0042193C"/>
    <w:rsid w:val="00421C5B"/>
    <w:rsid w:val="004230F6"/>
    <w:rsid w:val="00423278"/>
    <w:rsid w:val="00423699"/>
    <w:rsid w:val="00424284"/>
    <w:rsid w:val="00425810"/>
    <w:rsid w:val="0042590E"/>
    <w:rsid w:val="00426590"/>
    <w:rsid w:val="00426968"/>
    <w:rsid w:val="00426DA0"/>
    <w:rsid w:val="00427AA9"/>
    <w:rsid w:val="00427BB8"/>
    <w:rsid w:val="004306BB"/>
    <w:rsid w:val="00431A8F"/>
    <w:rsid w:val="00432224"/>
    <w:rsid w:val="00432259"/>
    <w:rsid w:val="00432332"/>
    <w:rsid w:val="0043297A"/>
    <w:rsid w:val="0043342B"/>
    <w:rsid w:val="00435066"/>
    <w:rsid w:val="00436ADE"/>
    <w:rsid w:val="004370E2"/>
    <w:rsid w:val="00437F65"/>
    <w:rsid w:val="00440C5A"/>
    <w:rsid w:val="00440DFD"/>
    <w:rsid w:val="00441463"/>
    <w:rsid w:val="0044147F"/>
    <w:rsid w:val="00441BE7"/>
    <w:rsid w:val="004434FB"/>
    <w:rsid w:val="00443AA3"/>
    <w:rsid w:val="0044449D"/>
    <w:rsid w:val="00444671"/>
    <w:rsid w:val="00444777"/>
    <w:rsid w:val="00444DE5"/>
    <w:rsid w:val="004479FF"/>
    <w:rsid w:val="00451B91"/>
    <w:rsid w:val="00451BA9"/>
    <w:rsid w:val="004532C4"/>
    <w:rsid w:val="00453B3A"/>
    <w:rsid w:val="0045434B"/>
    <w:rsid w:val="00454DA1"/>
    <w:rsid w:val="00456390"/>
    <w:rsid w:val="00456460"/>
    <w:rsid w:val="00460884"/>
    <w:rsid w:val="00460EAC"/>
    <w:rsid w:val="00460FEA"/>
    <w:rsid w:val="0046436E"/>
    <w:rsid w:val="00464EFA"/>
    <w:rsid w:val="00466133"/>
    <w:rsid w:val="00466626"/>
    <w:rsid w:val="00466960"/>
    <w:rsid w:val="00466D99"/>
    <w:rsid w:val="00470106"/>
    <w:rsid w:val="004709C5"/>
    <w:rsid w:val="00470F69"/>
    <w:rsid w:val="004719C0"/>
    <w:rsid w:val="004734B7"/>
    <w:rsid w:val="00473729"/>
    <w:rsid w:val="004743E9"/>
    <w:rsid w:val="00474A2C"/>
    <w:rsid w:val="004755E0"/>
    <w:rsid w:val="004763E1"/>
    <w:rsid w:val="00476DD7"/>
    <w:rsid w:val="0048000E"/>
    <w:rsid w:val="00480466"/>
    <w:rsid w:val="004807BF"/>
    <w:rsid w:val="00481317"/>
    <w:rsid w:val="004816B1"/>
    <w:rsid w:val="00481B88"/>
    <w:rsid w:val="00482578"/>
    <w:rsid w:val="004847BC"/>
    <w:rsid w:val="00485283"/>
    <w:rsid w:val="004856BA"/>
    <w:rsid w:val="00485B4F"/>
    <w:rsid w:val="004862D1"/>
    <w:rsid w:val="00486E69"/>
    <w:rsid w:val="0048710A"/>
    <w:rsid w:val="00491E49"/>
    <w:rsid w:val="00492052"/>
    <w:rsid w:val="004929CC"/>
    <w:rsid w:val="004931FA"/>
    <w:rsid w:val="0049336E"/>
    <w:rsid w:val="00493C3A"/>
    <w:rsid w:val="004957A7"/>
    <w:rsid w:val="00497308"/>
    <w:rsid w:val="00497789"/>
    <w:rsid w:val="004A1615"/>
    <w:rsid w:val="004A20A8"/>
    <w:rsid w:val="004A218E"/>
    <w:rsid w:val="004A2615"/>
    <w:rsid w:val="004A427A"/>
    <w:rsid w:val="004A4328"/>
    <w:rsid w:val="004A62AF"/>
    <w:rsid w:val="004A74F7"/>
    <w:rsid w:val="004A7E1E"/>
    <w:rsid w:val="004B0AB8"/>
    <w:rsid w:val="004B24DE"/>
    <w:rsid w:val="004B2B19"/>
    <w:rsid w:val="004B2D5A"/>
    <w:rsid w:val="004B385A"/>
    <w:rsid w:val="004B3C96"/>
    <w:rsid w:val="004B3F8A"/>
    <w:rsid w:val="004B586F"/>
    <w:rsid w:val="004B70C3"/>
    <w:rsid w:val="004C080D"/>
    <w:rsid w:val="004C2928"/>
    <w:rsid w:val="004C2AF8"/>
    <w:rsid w:val="004C4137"/>
    <w:rsid w:val="004C4B30"/>
    <w:rsid w:val="004C50A6"/>
    <w:rsid w:val="004C528F"/>
    <w:rsid w:val="004C6344"/>
    <w:rsid w:val="004D0366"/>
    <w:rsid w:val="004D053E"/>
    <w:rsid w:val="004D071B"/>
    <w:rsid w:val="004D08A7"/>
    <w:rsid w:val="004D1048"/>
    <w:rsid w:val="004D2362"/>
    <w:rsid w:val="004D293D"/>
    <w:rsid w:val="004D3A9D"/>
    <w:rsid w:val="004D4C8D"/>
    <w:rsid w:val="004D5672"/>
    <w:rsid w:val="004D68DF"/>
    <w:rsid w:val="004D68F8"/>
    <w:rsid w:val="004D7979"/>
    <w:rsid w:val="004E1471"/>
    <w:rsid w:val="004E32A7"/>
    <w:rsid w:val="004E3DA3"/>
    <w:rsid w:val="004E43C7"/>
    <w:rsid w:val="004E4504"/>
    <w:rsid w:val="004E473F"/>
    <w:rsid w:val="004E592F"/>
    <w:rsid w:val="004E7399"/>
    <w:rsid w:val="004E755C"/>
    <w:rsid w:val="004F057D"/>
    <w:rsid w:val="004F366F"/>
    <w:rsid w:val="004F3EC4"/>
    <w:rsid w:val="004F4198"/>
    <w:rsid w:val="004F44FE"/>
    <w:rsid w:val="004F4AB0"/>
    <w:rsid w:val="004F5874"/>
    <w:rsid w:val="004F63D0"/>
    <w:rsid w:val="004F6B2A"/>
    <w:rsid w:val="004F6FCB"/>
    <w:rsid w:val="00500C98"/>
    <w:rsid w:val="00501F4C"/>
    <w:rsid w:val="005022EF"/>
    <w:rsid w:val="00504DFB"/>
    <w:rsid w:val="005054AB"/>
    <w:rsid w:val="005056D6"/>
    <w:rsid w:val="00506453"/>
    <w:rsid w:val="005070B6"/>
    <w:rsid w:val="005074B2"/>
    <w:rsid w:val="005078DA"/>
    <w:rsid w:val="00507F4D"/>
    <w:rsid w:val="0051116C"/>
    <w:rsid w:val="00511AEB"/>
    <w:rsid w:val="005120B1"/>
    <w:rsid w:val="00512A47"/>
    <w:rsid w:val="00512FD0"/>
    <w:rsid w:val="0051393F"/>
    <w:rsid w:val="00514244"/>
    <w:rsid w:val="0051426C"/>
    <w:rsid w:val="005145C1"/>
    <w:rsid w:val="00514797"/>
    <w:rsid w:val="00514A72"/>
    <w:rsid w:val="00514D81"/>
    <w:rsid w:val="00515FF4"/>
    <w:rsid w:val="00516F66"/>
    <w:rsid w:val="00516F6E"/>
    <w:rsid w:val="00517E69"/>
    <w:rsid w:val="0052039C"/>
    <w:rsid w:val="005205E0"/>
    <w:rsid w:val="00521D6A"/>
    <w:rsid w:val="00523923"/>
    <w:rsid w:val="005239DA"/>
    <w:rsid w:val="00523D7A"/>
    <w:rsid w:val="00525886"/>
    <w:rsid w:val="00526239"/>
    <w:rsid w:val="00526E6D"/>
    <w:rsid w:val="0052707C"/>
    <w:rsid w:val="00527C36"/>
    <w:rsid w:val="00531783"/>
    <w:rsid w:val="00531C68"/>
    <w:rsid w:val="00532119"/>
    <w:rsid w:val="00533362"/>
    <w:rsid w:val="005335F3"/>
    <w:rsid w:val="00534104"/>
    <w:rsid w:val="00534B52"/>
    <w:rsid w:val="0053687D"/>
    <w:rsid w:val="0054042C"/>
    <w:rsid w:val="0054250C"/>
    <w:rsid w:val="00542855"/>
    <w:rsid w:val="00543C38"/>
    <w:rsid w:val="00543D2D"/>
    <w:rsid w:val="0054564F"/>
    <w:rsid w:val="00545A3D"/>
    <w:rsid w:val="00545FFE"/>
    <w:rsid w:val="00546DBB"/>
    <w:rsid w:val="005479B3"/>
    <w:rsid w:val="00551682"/>
    <w:rsid w:val="005519C0"/>
    <w:rsid w:val="005536A3"/>
    <w:rsid w:val="005547BA"/>
    <w:rsid w:val="00554B6E"/>
    <w:rsid w:val="0055542A"/>
    <w:rsid w:val="00555E87"/>
    <w:rsid w:val="005563F6"/>
    <w:rsid w:val="0055678F"/>
    <w:rsid w:val="00560DCA"/>
    <w:rsid w:val="00561A5B"/>
    <w:rsid w:val="005628D1"/>
    <w:rsid w:val="00563785"/>
    <w:rsid w:val="00563967"/>
    <w:rsid w:val="00564B09"/>
    <w:rsid w:val="00564C3D"/>
    <w:rsid w:val="00566498"/>
    <w:rsid w:val="00566DAB"/>
    <w:rsid w:val="00567EED"/>
    <w:rsid w:val="0057010F"/>
    <w:rsid w:val="0057074C"/>
    <w:rsid w:val="005723E3"/>
    <w:rsid w:val="00572662"/>
    <w:rsid w:val="0057366B"/>
    <w:rsid w:val="00573F64"/>
    <w:rsid w:val="00573FBF"/>
    <w:rsid w:val="00574F49"/>
    <w:rsid w:val="00574FF3"/>
    <w:rsid w:val="0058012E"/>
    <w:rsid w:val="00580B25"/>
    <w:rsid w:val="00582538"/>
    <w:rsid w:val="005837CE"/>
    <w:rsid w:val="005838EA"/>
    <w:rsid w:val="005839F5"/>
    <w:rsid w:val="00584313"/>
    <w:rsid w:val="005848DE"/>
    <w:rsid w:val="00585EE1"/>
    <w:rsid w:val="0058788E"/>
    <w:rsid w:val="0058797C"/>
    <w:rsid w:val="00590C0E"/>
    <w:rsid w:val="00590C5B"/>
    <w:rsid w:val="00591319"/>
    <w:rsid w:val="00592652"/>
    <w:rsid w:val="005927C8"/>
    <w:rsid w:val="00593567"/>
    <w:rsid w:val="005939E6"/>
    <w:rsid w:val="0059416B"/>
    <w:rsid w:val="0059527D"/>
    <w:rsid w:val="005970D6"/>
    <w:rsid w:val="00597631"/>
    <w:rsid w:val="005A4227"/>
    <w:rsid w:val="005A4F2A"/>
    <w:rsid w:val="005A58FC"/>
    <w:rsid w:val="005A6874"/>
    <w:rsid w:val="005B059E"/>
    <w:rsid w:val="005B115B"/>
    <w:rsid w:val="005B229B"/>
    <w:rsid w:val="005B3518"/>
    <w:rsid w:val="005B422C"/>
    <w:rsid w:val="005B592E"/>
    <w:rsid w:val="005B5A4B"/>
    <w:rsid w:val="005B5F3B"/>
    <w:rsid w:val="005B663C"/>
    <w:rsid w:val="005B6A99"/>
    <w:rsid w:val="005B7171"/>
    <w:rsid w:val="005C0D08"/>
    <w:rsid w:val="005C1C6C"/>
    <w:rsid w:val="005C236D"/>
    <w:rsid w:val="005C2618"/>
    <w:rsid w:val="005C4794"/>
    <w:rsid w:val="005C5130"/>
    <w:rsid w:val="005C5362"/>
    <w:rsid w:val="005C56AE"/>
    <w:rsid w:val="005C7449"/>
    <w:rsid w:val="005C7E91"/>
    <w:rsid w:val="005D045C"/>
    <w:rsid w:val="005D08C6"/>
    <w:rsid w:val="005D1519"/>
    <w:rsid w:val="005D1B54"/>
    <w:rsid w:val="005D1B9D"/>
    <w:rsid w:val="005D1BF8"/>
    <w:rsid w:val="005D1CDC"/>
    <w:rsid w:val="005D23D5"/>
    <w:rsid w:val="005D5968"/>
    <w:rsid w:val="005D5C21"/>
    <w:rsid w:val="005D5E11"/>
    <w:rsid w:val="005D6C21"/>
    <w:rsid w:val="005E2E62"/>
    <w:rsid w:val="005E6D99"/>
    <w:rsid w:val="005F1079"/>
    <w:rsid w:val="005F19FB"/>
    <w:rsid w:val="005F1F17"/>
    <w:rsid w:val="005F2141"/>
    <w:rsid w:val="005F23BD"/>
    <w:rsid w:val="005F293C"/>
    <w:rsid w:val="005F2ADD"/>
    <w:rsid w:val="005F2C49"/>
    <w:rsid w:val="005F38AA"/>
    <w:rsid w:val="005F3B29"/>
    <w:rsid w:val="005F4554"/>
    <w:rsid w:val="005F62F9"/>
    <w:rsid w:val="005F6EEE"/>
    <w:rsid w:val="005F7C99"/>
    <w:rsid w:val="006013EB"/>
    <w:rsid w:val="006014E5"/>
    <w:rsid w:val="00603602"/>
    <w:rsid w:val="0060479E"/>
    <w:rsid w:val="00604A30"/>
    <w:rsid w:val="00604BE7"/>
    <w:rsid w:val="00604F91"/>
    <w:rsid w:val="00605514"/>
    <w:rsid w:val="00606A74"/>
    <w:rsid w:val="0060790C"/>
    <w:rsid w:val="0061084E"/>
    <w:rsid w:val="00611A37"/>
    <w:rsid w:val="00612EDD"/>
    <w:rsid w:val="006139FC"/>
    <w:rsid w:val="00614AEA"/>
    <w:rsid w:val="00615CF8"/>
    <w:rsid w:val="00616AED"/>
    <w:rsid w:val="00617F82"/>
    <w:rsid w:val="0062255D"/>
    <w:rsid w:val="00623412"/>
    <w:rsid w:val="006241E7"/>
    <w:rsid w:val="00624766"/>
    <w:rsid w:val="00625373"/>
    <w:rsid w:val="006258BA"/>
    <w:rsid w:val="0062657F"/>
    <w:rsid w:val="00626C70"/>
    <w:rsid w:val="006276CE"/>
    <w:rsid w:val="00627879"/>
    <w:rsid w:val="006307D5"/>
    <w:rsid w:val="006326CF"/>
    <w:rsid w:val="00632A4F"/>
    <w:rsid w:val="00632B56"/>
    <w:rsid w:val="00633C43"/>
    <w:rsid w:val="006347B1"/>
    <w:rsid w:val="00634F99"/>
    <w:rsid w:val="006351E3"/>
    <w:rsid w:val="006357EF"/>
    <w:rsid w:val="006359B6"/>
    <w:rsid w:val="00637C4E"/>
    <w:rsid w:val="00640A18"/>
    <w:rsid w:val="006418DB"/>
    <w:rsid w:val="00641C29"/>
    <w:rsid w:val="00641FD1"/>
    <w:rsid w:val="00642013"/>
    <w:rsid w:val="00644236"/>
    <w:rsid w:val="00645147"/>
    <w:rsid w:val="00645614"/>
    <w:rsid w:val="00645A55"/>
    <w:rsid w:val="00646DED"/>
    <w:rsid w:val="006471E5"/>
    <w:rsid w:val="006475A0"/>
    <w:rsid w:val="00650AB0"/>
    <w:rsid w:val="006520D5"/>
    <w:rsid w:val="00652946"/>
    <w:rsid w:val="00653285"/>
    <w:rsid w:val="0065384B"/>
    <w:rsid w:val="0065411A"/>
    <w:rsid w:val="00654571"/>
    <w:rsid w:val="00656225"/>
    <w:rsid w:val="00656E87"/>
    <w:rsid w:val="006572E8"/>
    <w:rsid w:val="00661061"/>
    <w:rsid w:val="006614FE"/>
    <w:rsid w:val="00662E85"/>
    <w:rsid w:val="00664C8E"/>
    <w:rsid w:val="00664F3F"/>
    <w:rsid w:val="006658C6"/>
    <w:rsid w:val="0066605E"/>
    <w:rsid w:val="0066648C"/>
    <w:rsid w:val="006669C8"/>
    <w:rsid w:val="006670B0"/>
    <w:rsid w:val="00667B64"/>
    <w:rsid w:val="00670086"/>
    <w:rsid w:val="00671350"/>
    <w:rsid w:val="00671583"/>
    <w:rsid w:val="00671D3B"/>
    <w:rsid w:val="00671DAD"/>
    <w:rsid w:val="006727A2"/>
    <w:rsid w:val="00674801"/>
    <w:rsid w:val="006749D9"/>
    <w:rsid w:val="00674C8F"/>
    <w:rsid w:val="00676BF5"/>
    <w:rsid w:val="00677637"/>
    <w:rsid w:val="0068084D"/>
    <w:rsid w:val="00681CA7"/>
    <w:rsid w:val="00682E57"/>
    <w:rsid w:val="00683693"/>
    <w:rsid w:val="00683C52"/>
    <w:rsid w:val="00683D54"/>
    <w:rsid w:val="0068448C"/>
    <w:rsid w:val="00684A5B"/>
    <w:rsid w:val="00684F36"/>
    <w:rsid w:val="00684FF0"/>
    <w:rsid w:val="0068517A"/>
    <w:rsid w:val="0068542F"/>
    <w:rsid w:val="006864BB"/>
    <w:rsid w:val="00686BD2"/>
    <w:rsid w:val="0068759F"/>
    <w:rsid w:val="006877A0"/>
    <w:rsid w:val="00687F10"/>
    <w:rsid w:val="00690EBC"/>
    <w:rsid w:val="00692FF5"/>
    <w:rsid w:val="0069373B"/>
    <w:rsid w:val="006942F8"/>
    <w:rsid w:val="00694967"/>
    <w:rsid w:val="00695F41"/>
    <w:rsid w:val="006969A3"/>
    <w:rsid w:val="00696AE7"/>
    <w:rsid w:val="00697122"/>
    <w:rsid w:val="006A021B"/>
    <w:rsid w:val="006A0B81"/>
    <w:rsid w:val="006A1136"/>
    <w:rsid w:val="006A171F"/>
    <w:rsid w:val="006A1F71"/>
    <w:rsid w:val="006A2AE2"/>
    <w:rsid w:val="006A2AE8"/>
    <w:rsid w:val="006A31A5"/>
    <w:rsid w:val="006A35D0"/>
    <w:rsid w:val="006A3626"/>
    <w:rsid w:val="006A3A0A"/>
    <w:rsid w:val="006A3A5F"/>
    <w:rsid w:val="006A4946"/>
    <w:rsid w:val="006A5496"/>
    <w:rsid w:val="006A6043"/>
    <w:rsid w:val="006A6EE4"/>
    <w:rsid w:val="006A7522"/>
    <w:rsid w:val="006A7E86"/>
    <w:rsid w:val="006B1441"/>
    <w:rsid w:val="006B22F5"/>
    <w:rsid w:val="006B48BD"/>
    <w:rsid w:val="006B5DDA"/>
    <w:rsid w:val="006B6A81"/>
    <w:rsid w:val="006B757E"/>
    <w:rsid w:val="006B7D04"/>
    <w:rsid w:val="006C0A6F"/>
    <w:rsid w:val="006C26A8"/>
    <w:rsid w:val="006C26E4"/>
    <w:rsid w:val="006C5B3D"/>
    <w:rsid w:val="006D0556"/>
    <w:rsid w:val="006D3088"/>
    <w:rsid w:val="006D5D44"/>
    <w:rsid w:val="006D6E96"/>
    <w:rsid w:val="006D74FA"/>
    <w:rsid w:val="006D7E3A"/>
    <w:rsid w:val="006E0B26"/>
    <w:rsid w:val="006E0BC4"/>
    <w:rsid w:val="006E118A"/>
    <w:rsid w:val="006E19D3"/>
    <w:rsid w:val="006E4014"/>
    <w:rsid w:val="006E41FB"/>
    <w:rsid w:val="006E4CD7"/>
    <w:rsid w:val="006E5E97"/>
    <w:rsid w:val="006E75A5"/>
    <w:rsid w:val="006E7D8D"/>
    <w:rsid w:val="006F21FB"/>
    <w:rsid w:val="006F328B"/>
    <w:rsid w:val="006F3B5B"/>
    <w:rsid w:val="006F3F78"/>
    <w:rsid w:val="006F4FCC"/>
    <w:rsid w:val="006F5886"/>
    <w:rsid w:val="006F627D"/>
    <w:rsid w:val="006F7C87"/>
    <w:rsid w:val="007019B3"/>
    <w:rsid w:val="0070376B"/>
    <w:rsid w:val="00703DAC"/>
    <w:rsid w:val="00704D29"/>
    <w:rsid w:val="0070734A"/>
    <w:rsid w:val="00707734"/>
    <w:rsid w:val="00707E19"/>
    <w:rsid w:val="00710BE6"/>
    <w:rsid w:val="00712F7C"/>
    <w:rsid w:val="00714C0D"/>
    <w:rsid w:val="00714F3B"/>
    <w:rsid w:val="00715747"/>
    <w:rsid w:val="00716AC0"/>
    <w:rsid w:val="007170A1"/>
    <w:rsid w:val="00720533"/>
    <w:rsid w:val="007208FC"/>
    <w:rsid w:val="007218F5"/>
    <w:rsid w:val="00721A36"/>
    <w:rsid w:val="00721E9E"/>
    <w:rsid w:val="0072245F"/>
    <w:rsid w:val="00722865"/>
    <w:rsid w:val="0072328A"/>
    <w:rsid w:val="0072374A"/>
    <w:rsid w:val="00723BC7"/>
    <w:rsid w:val="007246CB"/>
    <w:rsid w:val="0072584D"/>
    <w:rsid w:val="00726CBB"/>
    <w:rsid w:val="00727151"/>
    <w:rsid w:val="00727E84"/>
    <w:rsid w:val="0073048D"/>
    <w:rsid w:val="00730AD9"/>
    <w:rsid w:val="00730C52"/>
    <w:rsid w:val="007322D5"/>
    <w:rsid w:val="00733A68"/>
    <w:rsid w:val="0073412A"/>
    <w:rsid w:val="007371DA"/>
    <w:rsid w:val="007377B5"/>
    <w:rsid w:val="00741FA6"/>
    <w:rsid w:val="00742754"/>
    <w:rsid w:val="00742B06"/>
    <w:rsid w:val="00743BA3"/>
    <w:rsid w:val="007440FD"/>
    <w:rsid w:val="00745AB6"/>
    <w:rsid w:val="00746351"/>
    <w:rsid w:val="00746474"/>
    <w:rsid w:val="007468AF"/>
    <w:rsid w:val="00746CC2"/>
    <w:rsid w:val="007506F6"/>
    <w:rsid w:val="00750719"/>
    <w:rsid w:val="0075374D"/>
    <w:rsid w:val="007539F9"/>
    <w:rsid w:val="00754D25"/>
    <w:rsid w:val="007553AC"/>
    <w:rsid w:val="00760323"/>
    <w:rsid w:val="007606C5"/>
    <w:rsid w:val="007609CC"/>
    <w:rsid w:val="00762388"/>
    <w:rsid w:val="0076365E"/>
    <w:rsid w:val="00764122"/>
    <w:rsid w:val="00765600"/>
    <w:rsid w:val="007657E9"/>
    <w:rsid w:val="0076634A"/>
    <w:rsid w:val="00771834"/>
    <w:rsid w:val="00772297"/>
    <w:rsid w:val="0077286B"/>
    <w:rsid w:val="007750A9"/>
    <w:rsid w:val="0077556E"/>
    <w:rsid w:val="00777721"/>
    <w:rsid w:val="00781079"/>
    <w:rsid w:val="00781D5D"/>
    <w:rsid w:val="00782164"/>
    <w:rsid w:val="00782869"/>
    <w:rsid w:val="007844ED"/>
    <w:rsid w:val="00784EC4"/>
    <w:rsid w:val="007854B3"/>
    <w:rsid w:val="00785718"/>
    <w:rsid w:val="0078740E"/>
    <w:rsid w:val="0078775E"/>
    <w:rsid w:val="00790567"/>
    <w:rsid w:val="0079087C"/>
    <w:rsid w:val="00791460"/>
    <w:rsid w:val="00791C9F"/>
    <w:rsid w:val="00792234"/>
    <w:rsid w:val="00792AAB"/>
    <w:rsid w:val="007939F1"/>
    <w:rsid w:val="00793A6B"/>
    <w:rsid w:val="00793B47"/>
    <w:rsid w:val="007956CA"/>
    <w:rsid w:val="00796730"/>
    <w:rsid w:val="00797EF1"/>
    <w:rsid w:val="007A0C89"/>
    <w:rsid w:val="007A1C94"/>
    <w:rsid w:val="007A1D0C"/>
    <w:rsid w:val="007A286E"/>
    <w:rsid w:val="007A2972"/>
    <w:rsid w:val="007A2A7B"/>
    <w:rsid w:val="007A2A9C"/>
    <w:rsid w:val="007A2BA8"/>
    <w:rsid w:val="007A2C38"/>
    <w:rsid w:val="007A7262"/>
    <w:rsid w:val="007A760D"/>
    <w:rsid w:val="007A78C5"/>
    <w:rsid w:val="007B0844"/>
    <w:rsid w:val="007B409E"/>
    <w:rsid w:val="007B454A"/>
    <w:rsid w:val="007C1912"/>
    <w:rsid w:val="007C1960"/>
    <w:rsid w:val="007C19D8"/>
    <w:rsid w:val="007C27E4"/>
    <w:rsid w:val="007C37FD"/>
    <w:rsid w:val="007C4CA7"/>
    <w:rsid w:val="007C4E69"/>
    <w:rsid w:val="007C5FFF"/>
    <w:rsid w:val="007C66BD"/>
    <w:rsid w:val="007D05A7"/>
    <w:rsid w:val="007D1244"/>
    <w:rsid w:val="007D1408"/>
    <w:rsid w:val="007D2149"/>
    <w:rsid w:val="007D2CC7"/>
    <w:rsid w:val="007D4925"/>
    <w:rsid w:val="007D4971"/>
    <w:rsid w:val="007D56C8"/>
    <w:rsid w:val="007E0274"/>
    <w:rsid w:val="007E073E"/>
    <w:rsid w:val="007E2ECD"/>
    <w:rsid w:val="007E37E9"/>
    <w:rsid w:val="007E3B0F"/>
    <w:rsid w:val="007E3FF7"/>
    <w:rsid w:val="007E4211"/>
    <w:rsid w:val="007E48F5"/>
    <w:rsid w:val="007E5406"/>
    <w:rsid w:val="007E63FA"/>
    <w:rsid w:val="007E6A7E"/>
    <w:rsid w:val="007E6D0D"/>
    <w:rsid w:val="007E6E39"/>
    <w:rsid w:val="007E72D4"/>
    <w:rsid w:val="007F0C8A"/>
    <w:rsid w:val="007F0EF7"/>
    <w:rsid w:val="007F0F54"/>
    <w:rsid w:val="007F11AB"/>
    <w:rsid w:val="007F12F2"/>
    <w:rsid w:val="007F1B01"/>
    <w:rsid w:val="007F1B70"/>
    <w:rsid w:val="007F273A"/>
    <w:rsid w:val="007F2AC6"/>
    <w:rsid w:val="007F2EBD"/>
    <w:rsid w:val="007F2F2E"/>
    <w:rsid w:val="007F36E0"/>
    <w:rsid w:val="007F3CC9"/>
    <w:rsid w:val="007F4820"/>
    <w:rsid w:val="007F4C82"/>
    <w:rsid w:val="007F5262"/>
    <w:rsid w:val="007F55D8"/>
    <w:rsid w:val="007F746E"/>
    <w:rsid w:val="007F7E44"/>
    <w:rsid w:val="00803E3B"/>
    <w:rsid w:val="008067D5"/>
    <w:rsid w:val="00806F90"/>
    <w:rsid w:val="008076DA"/>
    <w:rsid w:val="008128C5"/>
    <w:rsid w:val="0081291E"/>
    <w:rsid w:val="00812B81"/>
    <w:rsid w:val="008143CB"/>
    <w:rsid w:val="008148F3"/>
    <w:rsid w:val="008167E3"/>
    <w:rsid w:val="00820B13"/>
    <w:rsid w:val="00820D8A"/>
    <w:rsid w:val="00821464"/>
    <w:rsid w:val="00821834"/>
    <w:rsid w:val="008227C0"/>
    <w:rsid w:val="00822B81"/>
    <w:rsid w:val="00823CA1"/>
    <w:rsid w:val="00823D4B"/>
    <w:rsid w:val="00824BFF"/>
    <w:rsid w:val="00825E68"/>
    <w:rsid w:val="00826C74"/>
    <w:rsid w:val="008302EB"/>
    <w:rsid w:val="0083147F"/>
    <w:rsid w:val="008323C0"/>
    <w:rsid w:val="008324BA"/>
    <w:rsid w:val="00832B62"/>
    <w:rsid w:val="008331B2"/>
    <w:rsid w:val="00833460"/>
    <w:rsid w:val="00833F85"/>
    <w:rsid w:val="00833FBB"/>
    <w:rsid w:val="00834C6A"/>
    <w:rsid w:val="008357CB"/>
    <w:rsid w:val="008360BA"/>
    <w:rsid w:val="00836686"/>
    <w:rsid w:val="00836EC1"/>
    <w:rsid w:val="00837AA1"/>
    <w:rsid w:val="00837B9B"/>
    <w:rsid w:val="008413DB"/>
    <w:rsid w:val="00842F61"/>
    <w:rsid w:val="00843192"/>
    <w:rsid w:val="008436C7"/>
    <w:rsid w:val="00845450"/>
    <w:rsid w:val="00845922"/>
    <w:rsid w:val="008471B8"/>
    <w:rsid w:val="0085048F"/>
    <w:rsid w:val="008509C2"/>
    <w:rsid w:val="008513B9"/>
    <w:rsid w:val="00852975"/>
    <w:rsid w:val="00855522"/>
    <w:rsid w:val="00857716"/>
    <w:rsid w:val="00857D3D"/>
    <w:rsid w:val="0086137C"/>
    <w:rsid w:val="00862563"/>
    <w:rsid w:val="0086305A"/>
    <w:rsid w:val="00863088"/>
    <w:rsid w:val="00863F1D"/>
    <w:rsid w:val="00864701"/>
    <w:rsid w:val="008647C7"/>
    <w:rsid w:val="008648F8"/>
    <w:rsid w:val="00864964"/>
    <w:rsid w:val="00864E59"/>
    <w:rsid w:val="008660C7"/>
    <w:rsid w:val="0086787D"/>
    <w:rsid w:val="0087029E"/>
    <w:rsid w:val="008702D3"/>
    <w:rsid w:val="00870A75"/>
    <w:rsid w:val="00871D3D"/>
    <w:rsid w:val="008720EB"/>
    <w:rsid w:val="008726D6"/>
    <w:rsid w:val="00872C90"/>
    <w:rsid w:val="00874056"/>
    <w:rsid w:val="00874ADE"/>
    <w:rsid w:val="00874B58"/>
    <w:rsid w:val="00876034"/>
    <w:rsid w:val="00876BC2"/>
    <w:rsid w:val="00877929"/>
    <w:rsid w:val="008801A5"/>
    <w:rsid w:val="008811B0"/>
    <w:rsid w:val="008827E7"/>
    <w:rsid w:val="00883F9D"/>
    <w:rsid w:val="008850D4"/>
    <w:rsid w:val="008855D0"/>
    <w:rsid w:val="00885E82"/>
    <w:rsid w:val="008860C6"/>
    <w:rsid w:val="0088712A"/>
    <w:rsid w:val="008871B0"/>
    <w:rsid w:val="008872D9"/>
    <w:rsid w:val="00887C79"/>
    <w:rsid w:val="00890078"/>
    <w:rsid w:val="00890088"/>
    <w:rsid w:val="0089038B"/>
    <w:rsid w:val="00890908"/>
    <w:rsid w:val="00890A83"/>
    <w:rsid w:val="0089105C"/>
    <w:rsid w:val="00891806"/>
    <w:rsid w:val="00891867"/>
    <w:rsid w:val="008920C9"/>
    <w:rsid w:val="008939C3"/>
    <w:rsid w:val="00894166"/>
    <w:rsid w:val="0089493F"/>
    <w:rsid w:val="008963BA"/>
    <w:rsid w:val="0089643D"/>
    <w:rsid w:val="00896D55"/>
    <w:rsid w:val="00897610"/>
    <w:rsid w:val="008979BA"/>
    <w:rsid w:val="008A1696"/>
    <w:rsid w:val="008A1EC5"/>
    <w:rsid w:val="008A24FB"/>
    <w:rsid w:val="008A3C71"/>
    <w:rsid w:val="008A3EB5"/>
    <w:rsid w:val="008A4158"/>
    <w:rsid w:val="008A465E"/>
    <w:rsid w:val="008A4BD4"/>
    <w:rsid w:val="008A4C55"/>
    <w:rsid w:val="008A4FCC"/>
    <w:rsid w:val="008A6FCB"/>
    <w:rsid w:val="008A7483"/>
    <w:rsid w:val="008A7598"/>
    <w:rsid w:val="008A7E3C"/>
    <w:rsid w:val="008B12A7"/>
    <w:rsid w:val="008B14EB"/>
    <w:rsid w:val="008B1E76"/>
    <w:rsid w:val="008B26AF"/>
    <w:rsid w:val="008B3588"/>
    <w:rsid w:val="008B42E8"/>
    <w:rsid w:val="008B4ABE"/>
    <w:rsid w:val="008B5F0C"/>
    <w:rsid w:val="008B66D2"/>
    <w:rsid w:val="008B7D2A"/>
    <w:rsid w:val="008C0A38"/>
    <w:rsid w:val="008C0D9C"/>
    <w:rsid w:val="008C1FAF"/>
    <w:rsid w:val="008C22B0"/>
    <w:rsid w:val="008C2D66"/>
    <w:rsid w:val="008C338E"/>
    <w:rsid w:val="008C3937"/>
    <w:rsid w:val="008C51C5"/>
    <w:rsid w:val="008C58FE"/>
    <w:rsid w:val="008C59D9"/>
    <w:rsid w:val="008C6315"/>
    <w:rsid w:val="008D032B"/>
    <w:rsid w:val="008D24D7"/>
    <w:rsid w:val="008D4137"/>
    <w:rsid w:val="008D4E4B"/>
    <w:rsid w:val="008D5D43"/>
    <w:rsid w:val="008D5DBC"/>
    <w:rsid w:val="008D6932"/>
    <w:rsid w:val="008D6CC6"/>
    <w:rsid w:val="008D6D06"/>
    <w:rsid w:val="008D7C0E"/>
    <w:rsid w:val="008E0132"/>
    <w:rsid w:val="008E1E8A"/>
    <w:rsid w:val="008E2233"/>
    <w:rsid w:val="008E4A9F"/>
    <w:rsid w:val="008E4AAA"/>
    <w:rsid w:val="008E4CF1"/>
    <w:rsid w:val="008E580A"/>
    <w:rsid w:val="008E5A7E"/>
    <w:rsid w:val="008E6112"/>
    <w:rsid w:val="008E661B"/>
    <w:rsid w:val="008E6C41"/>
    <w:rsid w:val="008E7698"/>
    <w:rsid w:val="008F00C3"/>
    <w:rsid w:val="008F0816"/>
    <w:rsid w:val="008F0D7D"/>
    <w:rsid w:val="008F0EB6"/>
    <w:rsid w:val="008F1756"/>
    <w:rsid w:val="008F1CB0"/>
    <w:rsid w:val="008F30BD"/>
    <w:rsid w:val="008F31F3"/>
    <w:rsid w:val="008F6811"/>
    <w:rsid w:val="008F6BB7"/>
    <w:rsid w:val="008F6BFE"/>
    <w:rsid w:val="008F7B7B"/>
    <w:rsid w:val="00900BBD"/>
    <w:rsid w:val="00900C35"/>
    <w:rsid w:val="00900DB9"/>
    <w:rsid w:val="00900F42"/>
    <w:rsid w:val="00902E9F"/>
    <w:rsid w:val="00904A4C"/>
    <w:rsid w:val="00907168"/>
    <w:rsid w:val="009072AB"/>
    <w:rsid w:val="00907684"/>
    <w:rsid w:val="00907FD5"/>
    <w:rsid w:val="00910854"/>
    <w:rsid w:val="00912019"/>
    <w:rsid w:val="00914BF6"/>
    <w:rsid w:val="00914C55"/>
    <w:rsid w:val="00915855"/>
    <w:rsid w:val="00916CB8"/>
    <w:rsid w:val="0091758B"/>
    <w:rsid w:val="00917AB4"/>
    <w:rsid w:val="00920870"/>
    <w:rsid w:val="00920D98"/>
    <w:rsid w:val="009215E8"/>
    <w:rsid w:val="00921EA7"/>
    <w:rsid w:val="00922F09"/>
    <w:rsid w:val="00923D3C"/>
    <w:rsid w:val="009248D5"/>
    <w:rsid w:val="0092496A"/>
    <w:rsid w:val="00926795"/>
    <w:rsid w:val="00926D03"/>
    <w:rsid w:val="00926D2A"/>
    <w:rsid w:val="00930E70"/>
    <w:rsid w:val="009312CD"/>
    <w:rsid w:val="00931D09"/>
    <w:rsid w:val="0093236F"/>
    <w:rsid w:val="009329F1"/>
    <w:rsid w:val="00932E3C"/>
    <w:rsid w:val="009335D3"/>
    <w:rsid w:val="00933C64"/>
    <w:rsid w:val="00934673"/>
    <w:rsid w:val="00936E20"/>
    <w:rsid w:val="009371AD"/>
    <w:rsid w:val="009373DF"/>
    <w:rsid w:val="00937508"/>
    <w:rsid w:val="00937D47"/>
    <w:rsid w:val="009402F1"/>
    <w:rsid w:val="0094062E"/>
    <w:rsid w:val="00940A0A"/>
    <w:rsid w:val="0094113F"/>
    <w:rsid w:val="0094374F"/>
    <w:rsid w:val="0094421A"/>
    <w:rsid w:val="00944242"/>
    <w:rsid w:val="00945D2E"/>
    <w:rsid w:val="00945EB3"/>
    <w:rsid w:val="0095103E"/>
    <w:rsid w:val="00952A47"/>
    <w:rsid w:val="0095531D"/>
    <w:rsid w:val="0095546F"/>
    <w:rsid w:val="00955E70"/>
    <w:rsid w:val="00957CA4"/>
    <w:rsid w:val="00960C24"/>
    <w:rsid w:val="009618F3"/>
    <w:rsid w:val="00961C52"/>
    <w:rsid w:val="0096303F"/>
    <w:rsid w:val="00963563"/>
    <w:rsid w:val="009635A5"/>
    <w:rsid w:val="0096429F"/>
    <w:rsid w:val="00964AC8"/>
    <w:rsid w:val="00970704"/>
    <w:rsid w:val="0097083B"/>
    <w:rsid w:val="009713A1"/>
    <w:rsid w:val="00972639"/>
    <w:rsid w:val="0097325C"/>
    <w:rsid w:val="009744FC"/>
    <w:rsid w:val="009756A5"/>
    <w:rsid w:val="00976805"/>
    <w:rsid w:val="0097705D"/>
    <w:rsid w:val="0097795C"/>
    <w:rsid w:val="009810A8"/>
    <w:rsid w:val="009842E8"/>
    <w:rsid w:val="009856B8"/>
    <w:rsid w:val="00986935"/>
    <w:rsid w:val="009873AA"/>
    <w:rsid w:val="00987D86"/>
    <w:rsid w:val="00990BA2"/>
    <w:rsid w:val="00990C72"/>
    <w:rsid w:val="00991303"/>
    <w:rsid w:val="00994717"/>
    <w:rsid w:val="009961AD"/>
    <w:rsid w:val="009976E2"/>
    <w:rsid w:val="009977FF"/>
    <w:rsid w:val="00997DEE"/>
    <w:rsid w:val="009A085B"/>
    <w:rsid w:val="009A1BE3"/>
    <w:rsid w:val="009A2097"/>
    <w:rsid w:val="009A3360"/>
    <w:rsid w:val="009A3693"/>
    <w:rsid w:val="009A397D"/>
    <w:rsid w:val="009A51A4"/>
    <w:rsid w:val="009A5390"/>
    <w:rsid w:val="009A60F4"/>
    <w:rsid w:val="009B007E"/>
    <w:rsid w:val="009B2C1D"/>
    <w:rsid w:val="009B32B1"/>
    <w:rsid w:val="009B45F2"/>
    <w:rsid w:val="009B4BF5"/>
    <w:rsid w:val="009B6A08"/>
    <w:rsid w:val="009C1DE6"/>
    <w:rsid w:val="009C1F0E"/>
    <w:rsid w:val="009C22E1"/>
    <w:rsid w:val="009C280C"/>
    <w:rsid w:val="009C2DE4"/>
    <w:rsid w:val="009C40CF"/>
    <w:rsid w:val="009C4B6F"/>
    <w:rsid w:val="009C6622"/>
    <w:rsid w:val="009C69E8"/>
    <w:rsid w:val="009C6DF4"/>
    <w:rsid w:val="009C7522"/>
    <w:rsid w:val="009D06B0"/>
    <w:rsid w:val="009D19FA"/>
    <w:rsid w:val="009D2081"/>
    <w:rsid w:val="009D257D"/>
    <w:rsid w:val="009D3C9D"/>
    <w:rsid w:val="009D3E8C"/>
    <w:rsid w:val="009D41F7"/>
    <w:rsid w:val="009D435B"/>
    <w:rsid w:val="009D5F44"/>
    <w:rsid w:val="009D760C"/>
    <w:rsid w:val="009D7AA0"/>
    <w:rsid w:val="009D7CC3"/>
    <w:rsid w:val="009E00F1"/>
    <w:rsid w:val="009E0FA5"/>
    <w:rsid w:val="009E147D"/>
    <w:rsid w:val="009E3871"/>
    <w:rsid w:val="009E3A0E"/>
    <w:rsid w:val="009E4F3C"/>
    <w:rsid w:val="009E5C88"/>
    <w:rsid w:val="009E5D71"/>
    <w:rsid w:val="009E6197"/>
    <w:rsid w:val="009E6A1B"/>
    <w:rsid w:val="009F02E6"/>
    <w:rsid w:val="009F2049"/>
    <w:rsid w:val="009F296D"/>
    <w:rsid w:val="009F2CF6"/>
    <w:rsid w:val="009F410B"/>
    <w:rsid w:val="009F53F7"/>
    <w:rsid w:val="009F60E4"/>
    <w:rsid w:val="009F6655"/>
    <w:rsid w:val="009F7466"/>
    <w:rsid w:val="00A00787"/>
    <w:rsid w:val="00A00945"/>
    <w:rsid w:val="00A00B55"/>
    <w:rsid w:val="00A02586"/>
    <w:rsid w:val="00A02903"/>
    <w:rsid w:val="00A031B2"/>
    <w:rsid w:val="00A05BDF"/>
    <w:rsid w:val="00A07B4A"/>
    <w:rsid w:val="00A10587"/>
    <w:rsid w:val="00A11A17"/>
    <w:rsid w:val="00A1226A"/>
    <w:rsid w:val="00A1314B"/>
    <w:rsid w:val="00A13160"/>
    <w:rsid w:val="00A137D3"/>
    <w:rsid w:val="00A15905"/>
    <w:rsid w:val="00A1640D"/>
    <w:rsid w:val="00A1748C"/>
    <w:rsid w:val="00A179BF"/>
    <w:rsid w:val="00A17B80"/>
    <w:rsid w:val="00A20751"/>
    <w:rsid w:val="00A2113F"/>
    <w:rsid w:val="00A21578"/>
    <w:rsid w:val="00A215AD"/>
    <w:rsid w:val="00A222AB"/>
    <w:rsid w:val="00A22E79"/>
    <w:rsid w:val="00A244FA"/>
    <w:rsid w:val="00A24EC4"/>
    <w:rsid w:val="00A2576B"/>
    <w:rsid w:val="00A302D9"/>
    <w:rsid w:val="00A3073D"/>
    <w:rsid w:val="00A32EEE"/>
    <w:rsid w:val="00A3331A"/>
    <w:rsid w:val="00A33622"/>
    <w:rsid w:val="00A35F2E"/>
    <w:rsid w:val="00A377E8"/>
    <w:rsid w:val="00A401B4"/>
    <w:rsid w:val="00A41473"/>
    <w:rsid w:val="00A42765"/>
    <w:rsid w:val="00A442AF"/>
    <w:rsid w:val="00A44800"/>
    <w:rsid w:val="00A44A8F"/>
    <w:rsid w:val="00A45DF2"/>
    <w:rsid w:val="00A45F25"/>
    <w:rsid w:val="00A46720"/>
    <w:rsid w:val="00A47BFB"/>
    <w:rsid w:val="00A51258"/>
    <w:rsid w:val="00A51D96"/>
    <w:rsid w:val="00A52640"/>
    <w:rsid w:val="00A53981"/>
    <w:rsid w:val="00A548A4"/>
    <w:rsid w:val="00A54E38"/>
    <w:rsid w:val="00A60327"/>
    <w:rsid w:val="00A60897"/>
    <w:rsid w:val="00A60B71"/>
    <w:rsid w:val="00A6111E"/>
    <w:rsid w:val="00A61A2A"/>
    <w:rsid w:val="00A621AE"/>
    <w:rsid w:val="00A65565"/>
    <w:rsid w:val="00A66867"/>
    <w:rsid w:val="00A6718B"/>
    <w:rsid w:val="00A67229"/>
    <w:rsid w:val="00A67B86"/>
    <w:rsid w:val="00A70563"/>
    <w:rsid w:val="00A7059E"/>
    <w:rsid w:val="00A72CFA"/>
    <w:rsid w:val="00A73927"/>
    <w:rsid w:val="00A745C7"/>
    <w:rsid w:val="00A7693D"/>
    <w:rsid w:val="00A778CC"/>
    <w:rsid w:val="00A8006B"/>
    <w:rsid w:val="00A822DB"/>
    <w:rsid w:val="00A82379"/>
    <w:rsid w:val="00A82FB7"/>
    <w:rsid w:val="00A82FF3"/>
    <w:rsid w:val="00A83024"/>
    <w:rsid w:val="00A853F9"/>
    <w:rsid w:val="00A8633A"/>
    <w:rsid w:val="00A86C20"/>
    <w:rsid w:val="00A86DF2"/>
    <w:rsid w:val="00A87249"/>
    <w:rsid w:val="00A90F04"/>
    <w:rsid w:val="00A91383"/>
    <w:rsid w:val="00A932E2"/>
    <w:rsid w:val="00A93570"/>
    <w:rsid w:val="00A93A04"/>
    <w:rsid w:val="00A93E21"/>
    <w:rsid w:val="00A94675"/>
    <w:rsid w:val="00A96295"/>
    <w:rsid w:val="00A96F84"/>
    <w:rsid w:val="00AA2A6D"/>
    <w:rsid w:val="00AA549A"/>
    <w:rsid w:val="00AB1D39"/>
    <w:rsid w:val="00AB4875"/>
    <w:rsid w:val="00AB4D16"/>
    <w:rsid w:val="00AB5F6B"/>
    <w:rsid w:val="00AB63A5"/>
    <w:rsid w:val="00AC0CBF"/>
    <w:rsid w:val="00AC1E36"/>
    <w:rsid w:val="00AC23D6"/>
    <w:rsid w:val="00AC2D3E"/>
    <w:rsid w:val="00AC354C"/>
    <w:rsid w:val="00AC37B0"/>
    <w:rsid w:val="00AC38DA"/>
    <w:rsid w:val="00AC3953"/>
    <w:rsid w:val="00AC3C91"/>
    <w:rsid w:val="00AC5676"/>
    <w:rsid w:val="00AC58D5"/>
    <w:rsid w:val="00AC5D74"/>
    <w:rsid w:val="00AC61A2"/>
    <w:rsid w:val="00AC7150"/>
    <w:rsid w:val="00AC739D"/>
    <w:rsid w:val="00AC7B33"/>
    <w:rsid w:val="00AD02A5"/>
    <w:rsid w:val="00AD0355"/>
    <w:rsid w:val="00AD17DE"/>
    <w:rsid w:val="00AD1FEC"/>
    <w:rsid w:val="00AD2B44"/>
    <w:rsid w:val="00AD37B8"/>
    <w:rsid w:val="00AD3988"/>
    <w:rsid w:val="00AD3FFA"/>
    <w:rsid w:val="00AD4B71"/>
    <w:rsid w:val="00AD5EC9"/>
    <w:rsid w:val="00AD6F62"/>
    <w:rsid w:val="00AD71E3"/>
    <w:rsid w:val="00AE0020"/>
    <w:rsid w:val="00AE00E5"/>
    <w:rsid w:val="00AE15B5"/>
    <w:rsid w:val="00AE2981"/>
    <w:rsid w:val="00AE2AEF"/>
    <w:rsid w:val="00AE3D80"/>
    <w:rsid w:val="00AE56C4"/>
    <w:rsid w:val="00AE647D"/>
    <w:rsid w:val="00AE64AA"/>
    <w:rsid w:val="00AE6D96"/>
    <w:rsid w:val="00AE7694"/>
    <w:rsid w:val="00AF0093"/>
    <w:rsid w:val="00AF11C1"/>
    <w:rsid w:val="00AF1EAB"/>
    <w:rsid w:val="00AF25C3"/>
    <w:rsid w:val="00AF296D"/>
    <w:rsid w:val="00AF2D3C"/>
    <w:rsid w:val="00AF33D1"/>
    <w:rsid w:val="00AF3543"/>
    <w:rsid w:val="00AF397A"/>
    <w:rsid w:val="00AF3D60"/>
    <w:rsid w:val="00AF5F7C"/>
    <w:rsid w:val="00AF6352"/>
    <w:rsid w:val="00AF639F"/>
    <w:rsid w:val="00AF6FB0"/>
    <w:rsid w:val="00AF7693"/>
    <w:rsid w:val="00B01096"/>
    <w:rsid w:val="00B02207"/>
    <w:rsid w:val="00B02ADB"/>
    <w:rsid w:val="00B02C3C"/>
    <w:rsid w:val="00B03085"/>
    <w:rsid w:val="00B030DC"/>
    <w:rsid w:val="00B03403"/>
    <w:rsid w:val="00B05961"/>
    <w:rsid w:val="00B06096"/>
    <w:rsid w:val="00B071B5"/>
    <w:rsid w:val="00B07615"/>
    <w:rsid w:val="00B07BBB"/>
    <w:rsid w:val="00B10324"/>
    <w:rsid w:val="00B10755"/>
    <w:rsid w:val="00B119FB"/>
    <w:rsid w:val="00B11C35"/>
    <w:rsid w:val="00B11DDB"/>
    <w:rsid w:val="00B13951"/>
    <w:rsid w:val="00B1471C"/>
    <w:rsid w:val="00B14A4C"/>
    <w:rsid w:val="00B156ED"/>
    <w:rsid w:val="00B15A40"/>
    <w:rsid w:val="00B16BDA"/>
    <w:rsid w:val="00B16D3D"/>
    <w:rsid w:val="00B17BAF"/>
    <w:rsid w:val="00B20DAD"/>
    <w:rsid w:val="00B20FAE"/>
    <w:rsid w:val="00B20FC8"/>
    <w:rsid w:val="00B211EE"/>
    <w:rsid w:val="00B224B4"/>
    <w:rsid w:val="00B22603"/>
    <w:rsid w:val="00B25F17"/>
    <w:rsid w:val="00B30E8F"/>
    <w:rsid w:val="00B30F98"/>
    <w:rsid w:val="00B32AB1"/>
    <w:rsid w:val="00B32C9E"/>
    <w:rsid w:val="00B33CF3"/>
    <w:rsid w:val="00B34936"/>
    <w:rsid w:val="00B34CE2"/>
    <w:rsid w:val="00B3541C"/>
    <w:rsid w:val="00B36269"/>
    <w:rsid w:val="00B36F34"/>
    <w:rsid w:val="00B376B1"/>
    <w:rsid w:val="00B37AD6"/>
    <w:rsid w:val="00B413CE"/>
    <w:rsid w:val="00B415B1"/>
    <w:rsid w:val="00B43CB9"/>
    <w:rsid w:val="00B4489E"/>
    <w:rsid w:val="00B45301"/>
    <w:rsid w:val="00B45A8E"/>
    <w:rsid w:val="00B46624"/>
    <w:rsid w:val="00B46CC6"/>
    <w:rsid w:val="00B4723D"/>
    <w:rsid w:val="00B500CC"/>
    <w:rsid w:val="00B50A01"/>
    <w:rsid w:val="00B5171E"/>
    <w:rsid w:val="00B54FAF"/>
    <w:rsid w:val="00B5693F"/>
    <w:rsid w:val="00B576F8"/>
    <w:rsid w:val="00B57B9B"/>
    <w:rsid w:val="00B6169B"/>
    <w:rsid w:val="00B620D9"/>
    <w:rsid w:val="00B630F3"/>
    <w:rsid w:val="00B633DB"/>
    <w:rsid w:val="00B63787"/>
    <w:rsid w:val="00B639ED"/>
    <w:rsid w:val="00B63C08"/>
    <w:rsid w:val="00B64B09"/>
    <w:rsid w:val="00B64CDE"/>
    <w:rsid w:val="00B663C5"/>
    <w:rsid w:val="00B66405"/>
    <w:rsid w:val="00B665C6"/>
    <w:rsid w:val="00B666B6"/>
    <w:rsid w:val="00B66A8C"/>
    <w:rsid w:val="00B6735A"/>
    <w:rsid w:val="00B6750E"/>
    <w:rsid w:val="00B67A31"/>
    <w:rsid w:val="00B73263"/>
    <w:rsid w:val="00B739EB"/>
    <w:rsid w:val="00B73A32"/>
    <w:rsid w:val="00B757A4"/>
    <w:rsid w:val="00B75B60"/>
    <w:rsid w:val="00B77880"/>
    <w:rsid w:val="00B8061C"/>
    <w:rsid w:val="00B8118D"/>
    <w:rsid w:val="00B81D34"/>
    <w:rsid w:val="00B83BA2"/>
    <w:rsid w:val="00B83F62"/>
    <w:rsid w:val="00B850B2"/>
    <w:rsid w:val="00B853AA"/>
    <w:rsid w:val="00B8553A"/>
    <w:rsid w:val="00B870BC"/>
    <w:rsid w:val="00B875BF"/>
    <w:rsid w:val="00B905DF"/>
    <w:rsid w:val="00B90B11"/>
    <w:rsid w:val="00B91199"/>
    <w:rsid w:val="00B91F62"/>
    <w:rsid w:val="00B946AE"/>
    <w:rsid w:val="00B94FBA"/>
    <w:rsid w:val="00B962E3"/>
    <w:rsid w:val="00B96BAC"/>
    <w:rsid w:val="00B96C30"/>
    <w:rsid w:val="00B972FE"/>
    <w:rsid w:val="00B97321"/>
    <w:rsid w:val="00BA05E5"/>
    <w:rsid w:val="00BA1B8C"/>
    <w:rsid w:val="00BA1CCD"/>
    <w:rsid w:val="00BA3B53"/>
    <w:rsid w:val="00BA3FCB"/>
    <w:rsid w:val="00BA44DD"/>
    <w:rsid w:val="00BA5231"/>
    <w:rsid w:val="00BA5B8B"/>
    <w:rsid w:val="00BA5BFF"/>
    <w:rsid w:val="00BA6179"/>
    <w:rsid w:val="00BA7251"/>
    <w:rsid w:val="00BA73B4"/>
    <w:rsid w:val="00BB0DAF"/>
    <w:rsid w:val="00BB2024"/>
    <w:rsid w:val="00BB2C98"/>
    <w:rsid w:val="00BB44C0"/>
    <w:rsid w:val="00BB57F6"/>
    <w:rsid w:val="00BB6888"/>
    <w:rsid w:val="00BC28E6"/>
    <w:rsid w:val="00BC2C82"/>
    <w:rsid w:val="00BC42F5"/>
    <w:rsid w:val="00BC6E7C"/>
    <w:rsid w:val="00BC7233"/>
    <w:rsid w:val="00BC73A2"/>
    <w:rsid w:val="00BC7807"/>
    <w:rsid w:val="00BC7D3D"/>
    <w:rsid w:val="00BD042D"/>
    <w:rsid w:val="00BD08CC"/>
    <w:rsid w:val="00BD0B82"/>
    <w:rsid w:val="00BD0E18"/>
    <w:rsid w:val="00BD12EC"/>
    <w:rsid w:val="00BD13E1"/>
    <w:rsid w:val="00BD2E94"/>
    <w:rsid w:val="00BD3158"/>
    <w:rsid w:val="00BD499A"/>
    <w:rsid w:val="00BE00C0"/>
    <w:rsid w:val="00BE1096"/>
    <w:rsid w:val="00BE23DB"/>
    <w:rsid w:val="00BE25C0"/>
    <w:rsid w:val="00BE2BC6"/>
    <w:rsid w:val="00BE2F9E"/>
    <w:rsid w:val="00BE58EB"/>
    <w:rsid w:val="00BF05C0"/>
    <w:rsid w:val="00BF10B9"/>
    <w:rsid w:val="00BF1D3B"/>
    <w:rsid w:val="00BF1E5F"/>
    <w:rsid w:val="00BF3FAB"/>
    <w:rsid w:val="00BF43BF"/>
    <w:rsid w:val="00BF4F5F"/>
    <w:rsid w:val="00BF51FA"/>
    <w:rsid w:val="00BF5EBB"/>
    <w:rsid w:val="00BF6094"/>
    <w:rsid w:val="00BF7511"/>
    <w:rsid w:val="00C0273D"/>
    <w:rsid w:val="00C042A3"/>
    <w:rsid w:val="00C04EEB"/>
    <w:rsid w:val="00C070AE"/>
    <w:rsid w:val="00C10F12"/>
    <w:rsid w:val="00C1123E"/>
    <w:rsid w:val="00C116EE"/>
    <w:rsid w:val="00C11826"/>
    <w:rsid w:val="00C12029"/>
    <w:rsid w:val="00C129A1"/>
    <w:rsid w:val="00C130DA"/>
    <w:rsid w:val="00C137DF"/>
    <w:rsid w:val="00C13B77"/>
    <w:rsid w:val="00C14479"/>
    <w:rsid w:val="00C15173"/>
    <w:rsid w:val="00C1611B"/>
    <w:rsid w:val="00C1643C"/>
    <w:rsid w:val="00C16A67"/>
    <w:rsid w:val="00C20BCF"/>
    <w:rsid w:val="00C20F4C"/>
    <w:rsid w:val="00C21456"/>
    <w:rsid w:val="00C22098"/>
    <w:rsid w:val="00C22130"/>
    <w:rsid w:val="00C223C1"/>
    <w:rsid w:val="00C226F9"/>
    <w:rsid w:val="00C23B04"/>
    <w:rsid w:val="00C25966"/>
    <w:rsid w:val="00C260A2"/>
    <w:rsid w:val="00C26139"/>
    <w:rsid w:val="00C263B6"/>
    <w:rsid w:val="00C277FE"/>
    <w:rsid w:val="00C3003C"/>
    <w:rsid w:val="00C30687"/>
    <w:rsid w:val="00C30996"/>
    <w:rsid w:val="00C30CD9"/>
    <w:rsid w:val="00C32B6A"/>
    <w:rsid w:val="00C33ADB"/>
    <w:rsid w:val="00C33B8B"/>
    <w:rsid w:val="00C3445C"/>
    <w:rsid w:val="00C34496"/>
    <w:rsid w:val="00C34FD0"/>
    <w:rsid w:val="00C356D9"/>
    <w:rsid w:val="00C35EAC"/>
    <w:rsid w:val="00C36291"/>
    <w:rsid w:val="00C362B4"/>
    <w:rsid w:val="00C36AA8"/>
    <w:rsid w:val="00C36D2F"/>
    <w:rsid w:val="00C408DD"/>
    <w:rsid w:val="00C40F40"/>
    <w:rsid w:val="00C43480"/>
    <w:rsid w:val="00C44840"/>
    <w:rsid w:val="00C466FB"/>
    <w:rsid w:val="00C46D42"/>
    <w:rsid w:val="00C46EA0"/>
    <w:rsid w:val="00C47A38"/>
    <w:rsid w:val="00C50A58"/>
    <w:rsid w:val="00C50C32"/>
    <w:rsid w:val="00C51385"/>
    <w:rsid w:val="00C51C62"/>
    <w:rsid w:val="00C52A4F"/>
    <w:rsid w:val="00C52D4E"/>
    <w:rsid w:val="00C5311F"/>
    <w:rsid w:val="00C53480"/>
    <w:rsid w:val="00C5394E"/>
    <w:rsid w:val="00C5399D"/>
    <w:rsid w:val="00C53D48"/>
    <w:rsid w:val="00C53F43"/>
    <w:rsid w:val="00C541D5"/>
    <w:rsid w:val="00C5628F"/>
    <w:rsid w:val="00C56CB1"/>
    <w:rsid w:val="00C60178"/>
    <w:rsid w:val="00C60F5D"/>
    <w:rsid w:val="00C61760"/>
    <w:rsid w:val="00C62E4F"/>
    <w:rsid w:val="00C6329A"/>
    <w:rsid w:val="00C63CD6"/>
    <w:rsid w:val="00C648C6"/>
    <w:rsid w:val="00C65017"/>
    <w:rsid w:val="00C656CC"/>
    <w:rsid w:val="00C6687B"/>
    <w:rsid w:val="00C6762F"/>
    <w:rsid w:val="00C72DB3"/>
    <w:rsid w:val="00C73615"/>
    <w:rsid w:val="00C739F6"/>
    <w:rsid w:val="00C73EE3"/>
    <w:rsid w:val="00C7492D"/>
    <w:rsid w:val="00C7547D"/>
    <w:rsid w:val="00C769A4"/>
    <w:rsid w:val="00C7773A"/>
    <w:rsid w:val="00C81CD0"/>
    <w:rsid w:val="00C8205C"/>
    <w:rsid w:val="00C8287F"/>
    <w:rsid w:val="00C82BC7"/>
    <w:rsid w:val="00C83E35"/>
    <w:rsid w:val="00C852AA"/>
    <w:rsid w:val="00C871EA"/>
    <w:rsid w:val="00C87D95"/>
    <w:rsid w:val="00C87F84"/>
    <w:rsid w:val="00C9077A"/>
    <w:rsid w:val="00C90CEE"/>
    <w:rsid w:val="00C9123C"/>
    <w:rsid w:val="00C92E84"/>
    <w:rsid w:val="00C93AB2"/>
    <w:rsid w:val="00C9484A"/>
    <w:rsid w:val="00C955DF"/>
    <w:rsid w:val="00C95C4A"/>
    <w:rsid w:val="00C95CD2"/>
    <w:rsid w:val="00C96031"/>
    <w:rsid w:val="00C96BC0"/>
    <w:rsid w:val="00C971F5"/>
    <w:rsid w:val="00C97A18"/>
    <w:rsid w:val="00CA051B"/>
    <w:rsid w:val="00CA0636"/>
    <w:rsid w:val="00CA2E51"/>
    <w:rsid w:val="00CA4267"/>
    <w:rsid w:val="00CA4567"/>
    <w:rsid w:val="00CA529A"/>
    <w:rsid w:val="00CA66AA"/>
    <w:rsid w:val="00CA67AE"/>
    <w:rsid w:val="00CA68E2"/>
    <w:rsid w:val="00CA7033"/>
    <w:rsid w:val="00CB1BF6"/>
    <w:rsid w:val="00CB1F24"/>
    <w:rsid w:val="00CB265A"/>
    <w:rsid w:val="00CB3242"/>
    <w:rsid w:val="00CB3CBE"/>
    <w:rsid w:val="00CB5D35"/>
    <w:rsid w:val="00CB69FA"/>
    <w:rsid w:val="00CB7EFC"/>
    <w:rsid w:val="00CC0CCA"/>
    <w:rsid w:val="00CC25F4"/>
    <w:rsid w:val="00CC2CBD"/>
    <w:rsid w:val="00CC35C5"/>
    <w:rsid w:val="00CC4151"/>
    <w:rsid w:val="00CC535B"/>
    <w:rsid w:val="00CC5A5B"/>
    <w:rsid w:val="00CC6C06"/>
    <w:rsid w:val="00CD0A00"/>
    <w:rsid w:val="00CD1CD7"/>
    <w:rsid w:val="00CD327B"/>
    <w:rsid w:val="00CD54CA"/>
    <w:rsid w:val="00CD5A2E"/>
    <w:rsid w:val="00CD5E29"/>
    <w:rsid w:val="00CD642A"/>
    <w:rsid w:val="00CE10BC"/>
    <w:rsid w:val="00CE1557"/>
    <w:rsid w:val="00CE1615"/>
    <w:rsid w:val="00CE1F63"/>
    <w:rsid w:val="00CE3084"/>
    <w:rsid w:val="00CE3506"/>
    <w:rsid w:val="00CE38F3"/>
    <w:rsid w:val="00CE3A79"/>
    <w:rsid w:val="00CE4A09"/>
    <w:rsid w:val="00CE642A"/>
    <w:rsid w:val="00CE73DF"/>
    <w:rsid w:val="00CE7418"/>
    <w:rsid w:val="00CF03D8"/>
    <w:rsid w:val="00CF1ACA"/>
    <w:rsid w:val="00CF2250"/>
    <w:rsid w:val="00CF2C03"/>
    <w:rsid w:val="00CF54E2"/>
    <w:rsid w:val="00CF5F4C"/>
    <w:rsid w:val="00D015D5"/>
    <w:rsid w:val="00D017E9"/>
    <w:rsid w:val="00D01B4E"/>
    <w:rsid w:val="00D01FFB"/>
    <w:rsid w:val="00D03859"/>
    <w:rsid w:val="00D03D68"/>
    <w:rsid w:val="00D05116"/>
    <w:rsid w:val="00D0526C"/>
    <w:rsid w:val="00D05AF7"/>
    <w:rsid w:val="00D05B8A"/>
    <w:rsid w:val="00D069D1"/>
    <w:rsid w:val="00D1063B"/>
    <w:rsid w:val="00D1088D"/>
    <w:rsid w:val="00D1146E"/>
    <w:rsid w:val="00D12E1F"/>
    <w:rsid w:val="00D13643"/>
    <w:rsid w:val="00D14B21"/>
    <w:rsid w:val="00D162F0"/>
    <w:rsid w:val="00D2006A"/>
    <w:rsid w:val="00D209EC"/>
    <w:rsid w:val="00D20BA0"/>
    <w:rsid w:val="00D24916"/>
    <w:rsid w:val="00D249E3"/>
    <w:rsid w:val="00D25E2D"/>
    <w:rsid w:val="00D266DD"/>
    <w:rsid w:val="00D26807"/>
    <w:rsid w:val="00D2680C"/>
    <w:rsid w:val="00D3044B"/>
    <w:rsid w:val="00D318FF"/>
    <w:rsid w:val="00D320A7"/>
    <w:rsid w:val="00D324E9"/>
    <w:rsid w:val="00D32B04"/>
    <w:rsid w:val="00D35288"/>
    <w:rsid w:val="00D35A13"/>
    <w:rsid w:val="00D35B27"/>
    <w:rsid w:val="00D3665A"/>
    <w:rsid w:val="00D374E7"/>
    <w:rsid w:val="00D37678"/>
    <w:rsid w:val="00D37BB2"/>
    <w:rsid w:val="00D37F8F"/>
    <w:rsid w:val="00D40FC2"/>
    <w:rsid w:val="00D414B5"/>
    <w:rsid w:val="00D43231"/>
    <w:rsid w:val="00D44DB0"/>
    <w:rsid w:val="00D45747"/>
    <w:rsid w:val="00D46137"/>
    <w:rsid w:val="00D4723F"/>
    <w:rsid w:val="00D50A40"/>
    <w:rsid w:val="00D5207E"/>
    <w:rsid w:val="00D52106"/>
    <w:rsid w:val="00D55D7C"/>
    <w:rsid w:val="00D5614E"/>
    <w:rsid w:val="00D5625A"/>
    <w:rsid w:val="00D56ACD"/>
    <w:rsid w:val="00D574FF"/>
    <w:rsid w:val="00D62DA4"/>
    <w:rsid w:val="00D632F8"/>
    <w:rsid w:val="00D63949"/>
    <w:rsid w:val="00D63D3F"/>
    <w:rsid w:val="00D647EE"/>
    <w:rsid w:val="00D64B8E"/>
    <w:rsid w:val="00D64DB0"/>
    <w:rsid w:val="00D64E32"/>
    <w:rsid w:val="00D652E7"/>
    <w:rsid w:val="00D65375"/>
    <w:rsid w:val="00D70D58"/>
    <w:rsid w:val="00D7156F"/>
    <w:rsid w:val="00D72E2F"/>
    <w:rsid w:val="00D73762"/>
    <w:rsid w:val="00D738E7"/>
    <w:rsid w:val="00D74364"/>
    <w:rsid w:val="00D7567B"/>
    <w:rsid w:val="00D76926"/>
    <w:rsid w:val="00D772F0"/>
    <w:rsid w:val="00D779EF"/>
    <w:rsid w:val="00D77B28"/>
    <w:rsid w:val="00D77BCF"/>
    <w:rsid w:val="00D77C96"/>
    <w:rsid w:val="00D77F13"/>
    <w:rsid w:val="00D80A15"/>
    <w:rsid w:val="00D820E1"/>
    <w:rsid w:val="00D8222C"/>
    <w:rsid w:val="00D8230D"/>
    <w:rsid w:val="00D83121"/>
    <w:rsid w:val="00D84394"/>
    <w:rsid w:val="00D84412"/>
    <w:rsid w:val="00D84791"/>
    <w:rsid w:val="00D84C55"/>
    <w:rsid w:val="00D86569"/>
    <w:rsid w:val="00D87E41"/>
    <w:rsid w:val="00D90FDF"/>
    <w:rsid w:val="00D9110E"/>
    <w:rsid w:val="00D9177A"/>
    <w:rsid w:val="00D92121"/>
    <w:rsid w:val="00D92473"/>
    <w:rsid w:val="00D92D3C"/>
    <w:rsid w:val="00D936D0"/>
    <w:rsid w:val="00D94BFE"/>
    <w:rsid w:val="00D95713"/>
    <w:rsid w:val="00D95E55"/>
    <w:rsid w:val="00D962F5"/>
    <w:rsid w:val="00DA068A"/>
    <w:rsid w:val="00DA24BF"/>
    <w:rsid w:val="00DA2589"/>
    <w:rsid w:val="00DA2D93"/>
    <w:rsid w:val="00DA3655"/>
    <w:rsid w:val="00DA3960"/>
    <w:rsid w:val="00DA47C0"/>
    <w:rsid w:val="00DA68EC"/>
    <w:rsid w:val="00DA6FD5"/>
    <w:rsid w:val="00DB3115"/>
    <w:rsid w:val="00DB3664"/>
    <w:rsid w:val="00DB3D13"/>
    <w:rsid w:val="00DB4270"/>
    <w:rsid w:val="00DB6BBD"/>
    <w:rsid w:val="00DB725D"/>
    <w:rsid w:val="00DB7769"/>
    <w:rsid w:val="00DC0F35"/>
    <w:rsid w:val="00DC16FB"/>
    <w:rsid w:val="00DC2276"/>
    <w:rsid w:val="00DC4A65"/>
    <w:rsid w:val="00DC4F66"/>
    <w:rsid w:val="00DC5343"/>
    <w:rsid w:val="00DC5F96"/>
    <w:rsid w:val="00DC6324"/>
    <w:rsid w:val="00DC714E"/>
    <w:rsid w:val="00DC7753"/>
    <w:rsid w:val="00DD69DB"/>
    <w:rsid w:val="00DD76D9"/>
    <w:rsid w:val="00DD78BC"/>
    <w:rsid w:val="00DE0389"/>
    <w:rsid w:val="00DE154A"/>
    <w:rsid w:val="00DE1AC5"/>
    <w:rsid w:val="00DE28C2"/>
    <w:rsid w:val="00DE3A4B"/>
    <w:rsid w:val="00DE571A"/>
    <w:rsid w:val="00DE718F"/>
    <w:rsid w:val="00DF0004"/>
    <w:rsid w:val="00DF272B"/>
    <w:rsid w:val="00DF2B2A"/>
    <w:rsid w:val="00DF2B87"/>
    <w:rsid w:val="00DF2CB6"/>
    <w:rsid w:val="00DF4783"/>
    <w:rsid w:val="00DF5AC3"/>
    <w:rsid w:val="00DF610A"/>
    <w:rsid w:val="00DF6C8A"/>
    <w:rsid w:val="00DF7895"/>
    <w:rsid w:val="00DF7A7D"/>
    <w:rsid w:val="00E0134A"/>
    <w:rsid w:val="00E02F4B"/>
    <w:rsid w:val="00E0368F"/>
    <w:rsid w:val="00E03ACD"/>
    <w:rsid w:val="00E04235"/>
    <w:rsid w:val="00E05B08"/>
    <w:rsid w:val="00E06653"/>
    <w:rsid w:val="00E07ECE"/>
    <w:rsid w:val="00E10B44"/>
    <w:rsid w:val="00E11F02"/>
    <w:rsid w:val="00E14228"/>
    <w:rsid w:val="00E145AD"/>
    <w:rsid w:val="00E14DDB"/>
    <w:rsid w:val="00E15B79"/>
    <w:rsid w:val="00E16804"/>
    <w:rsid w:val="00E20A48"/>
    <w:rsid w:val="00E21294"/>
    <w:rsid w:val="00E237CA"/>
    <w:rsid w:val="00E24320"/>
    <w:rsid w:val="00E2535E"/>
    <w:rsid w:val="00E254EC"/>
    <w:rsid w:val="00E25D07"/>
    <w:rsid w:val="00E2609F"/>
    <w:rsid w:val="00E268A0"/>
    <w:rsid w:val="00E269A8"/>
    <w:rsid w:val="00E2726B"/>
    <w:rsid w:val="00E300B8"/>
    <w:rsid w:val="00E30407"/>
    <w:rsid w:val="00E30983"/>
    <w:rsid w:val="00E30AEE"/>
    <w:rsid w:val="00E31B89"/>
    <w:rsid w:val="00E32298"/>
    <w:rsid w:val="00E322ED"/>
    <w:rsid w:val="00E347E5"/>
    <w:rsid w:val="00E35277"/>
    <w:rsid w:val="00E352C4"/>
    <w:rsid w:val="00E37801"/>
    <w:rsid w:val="00E37893"/>
    <w:rsid w:val="00E37992"/>
    <w:rsid w:val="00E37E36"/>
    <w:rsid w:val="00E4120B"/>
    <w:rsid w:val="00E41743"/>
    <w:rsid w:val="00E41A37"/>
    <w:rsid w:val="00E41C0D"/>
    <w:rsid w:val="00E42829"/>
    <w:rsid w:val="00E42F82"/>
    <w:rsid w:val="00E43931"/>
    <w:rsid w:val="00E447BA"/>
    <w:rsid w:val="00E447E4"/>
    <w:rsid w:val="00E44C6F"/>
    <w:rsid w:val="00E46C2A"/>
    <w:rsid w:val="00E46EAA"/>
    <w:rsid w:val="00E47444"/>
    <w:rsid w:val="00E47A30"/>
    <w:rsid w:val="00E47AFF"/>
    <w:rsid w:val="00E5038C"/>
    <w:rsid w:val="00E503BB"/>
    <w:rsid w:val="00E50B69"/>
    <w:rsid w:val="00E50DBB"/>
    <w:rsid w:val="00E523C9"/>
    <w:rsid w:val="00E523F5"/>
    <w:rsid w:val="00E527BF"/>
    <w:rsid w:val="00E5298B"/>
    <w:rsid w:val="00E52CD9"/>
    <w:rsid w:val="00E544C4"/>
    <w:rsid w:val="00E54A18"/>
    <w:rsid w:val="00E555DD"/>
    <w:rsid w:val="00E56644"/>
    <w:rsid w:val="00E56EFB"/>
    <w:rsid w:val="00E56F69"/>
    <w:rsid w:val="00E575BA"/>
    <w:rsid w:val="00E60274"/>
    <w:rsid w:val="00E60E62"/>
    <w:rsid w:val="00E62B3A"/>
    <w:rsid w:val="00E633E0"/>
    <w:rsid w:val="00E640C0"/>
    <w:rsid w:val="00E6458F"/>
    <w:rsid w:val="00E65D18"/>
    <w:rsid w:val="00E66627"/>
    <w:rsid w:val="00E66BA7"/>
    <w:rsid w:val="00E66D8A"/>
    <w:rsid w:val="00E67875"/>
    <w:rsid w:val="00E7242D"/>
    <w:rsid w:val="00E72690"/>
    <w:rsid w:val="00E7269A"/>
    <w:rsid w:val="00E727B4"/>
    <w:rsid w:val="00E729E1"/>
    <w:rsid w:val="00E73EB2"/>
    <w:rsid w:val="00E74083"/>
    <w:rsid w:val="00E744C4"/>
    <w:rsid w:val="00E74DE3"/>
    <w:rsid w:val="00E74EFA"/>
    <w:rsid w:val="00E7618C"/>
    <w:rsid w:val="00E766D3"/>
    <w:rsid w:val="00E7730E"/>
    <w:rsid w:val="00E81156"/>
    <w:rsid w:val="00E81E1A"/>
    <w:rsid w:val="00E8362D"/>
    <w:rsid w:val="00E83D94"/>
    <w:rsid w:val="00E876F9"/>
    <w:rsid w:val="00E87E21"/>
    <w:rsid w:val="00E87E25"/>
    <w:rsid w:val="00E9080D"/>
    <w:rsid w:val="00E91601"/>
    <w:rsid w:val="00E91731"/>
    <w:rsid w:val="00E925CD"/>
    <w:rsid w:val="00E93CFF"/>
    <w:rsid w:val="00E93E84"/>
    <w:rsid w:val="00E9491B"/>
    <w:rsid w:val="00E94B2D"/>
    <w:rsid w:val="00E95F19"/>
    <w:rsid w:val="00E95F34"/>
    <w:rsid w:val="00E961BE"/>
    <w:rsid w:val="00E97D1C"/>
    <w:rsid w:val="00EA0313"/>
    <w:rsid w:val="00EA04F1"/>
    <w:rsid w:val="00EA23A7"/>
    <w:rsid w:val="00EA2FD3"/>
    <w:rsid w:val="00EA4E26"/>
    <w:rsid w:val="00EB12FC"/>
    <w:rsid w:val="00EB1C5D"/>
    <w:rsid w:val="00EB3B67"/>
    <w:rsid w:val="00EB4750"/>
    <w:rsid w:val="00EB49CA"/>
    <w:rsid w:val="00EB4B17"/>
    <w:rsid w:val="00EB698A"/>
    <w:rsid w:val="00EB6B9F"/>
    <w:rsid w:val="00EB7CE9"/>
    <w:rsid w:val="00EC182B"/>
    <w:rsid w:val="00EC26E7"/>
    <w:rsid w:val="00EC3383"/>
    <w:rsid w:val="00EC33FE"/>
    <w:rsid w:val="00EC433F"/>
    <w:rsid w:val="00EC45FD"/>
    <w:rsid w:val="00EC66CF"/>
    <w:rsid w:val="00EC677A"/>
    <w:rsid w:val="00EC68A4"/>
    <w:rsid w:val="00EC7292"/>
    <w:rsid w:val="00EC7845"/>
    <w:rsid w:val="00ED00D2"/>
    <w:rsid w:val="00ED09E8"/>
    <w:rsid w:val="00ED132C"/>
    <w:rsid w:val="00ED1FDE"/>
    <w:rsid w:val="00ED2761"/>
    <w:rsid w:val="00ED2DD2"/>
    <w:rsid w:val="00ED3058"/>
    <w:rsid w:val="00ED3165"/>
    <w:rsid w:val="00ED36A9"/>
    <w:rsid w:val="00ED3A74"/>
    <w:rsid w:val="00ED403B"/>
    <w:rsid w:val="00ED43C9"/>
    <w:rsid w:val="00ED6769"/>
    <w:rsid w:val="00ED6C4C"/>
    <w:rsid w:val="00ED7385"/>
    <w:rsid w:val="00ED7418"/>
    <w:rsid w:val="00ED7663"/>
    <w:rsid w:val="00ED7971"/>
    <w:rsid w:val="00EE048C"/>
    <w:rsid w:val="00EE1282"/>
    <w:rsid w:val="00EE4666"/>
    <w:rsid w:val="00EE5187"/>
    <w:rsid w:val="00EE695B"/>
    <w:rsid w:val="00EE738E"/>
    <w:rsid w:val="00EF18F4"/>
    <w:rsid w:val="00EF196D"/>
    <w:rsid w:val="00EF1D54"/>
    <w:rsid w:val="00EF2DD1"/>
    <w:rsid w:val="00EF2FE3"/>
    <w:rsid w:val="00EF5EE6"/>
    <w:rsid w:val="00EF6EBD"/>
    <w:rsid w:val="00EF7A63"/>
    <w:rsid w:val="00F01BA6"/>
    <w:rsid w:val="00F02E0D"/>
    <w:rsid w:val="00F04258"/>
    <w:rsid w:val="00F0443F"/>
    <w:rsid w:val="00F04E44"/>
    <w:rsid w:val="00F04F29"/>
    <w:rsid w:val="00F063C4"/>
    <w:rsid w:val="00F06D7F"/>
    <w:rsid w:val="00F06DBA"/>
    <w:rsid w:val="00F06EFB"/>
    <w:rsid w:val="00F1006C"/>
    <w:rsid w:val="00F11AE7"/>
    <w:rsid w:val="00F12C27"/>
    <w:rsid w:val="00F12CA3"/>
    <w:rsid w:val="00F14CBC"/>
    <w:rsid w:val="00F1500C"/>
    <w:rsid w:val="00F1529E"/>
    <w:rsid w:val="00F1573C"/>
    <w:rsid w:val="00F15950"/>
    <w:rsid w:val="00F165A6"/>
    <w:rsid w:val="00F16F07"/>
    <w:rsid w:val="00F17E54"/>
    <w:rsid w:val="00F21160"/>
    <w:rsid w:val="00F2244B"/>
    <w:rsid w:val="00F2294C"/>
    <w:rsid w:val="00F22A18"/>
    <w:rsid w:val="00F235FD"/>
    <w:rsid w:val="00F23CF3"/>
    <w:rsid w:val="00F23E0A"/>
    <w:rsid w:val="00F240C0"/>
    <w:rsid w:val="00F26D5C"/>
    <w:rsid w:val="00F27A43"/>
    <w:rsid w:val="00F30053"/>
    <w:rsid w:val="00F306A1"/>
    <w:rsid w:val="00F30E86"/>
    <w:rsid w:val="00F32402"/>
    <w:rsid w:val="00F32E30"/>
    <w:rsid w:val="00F33322"/>
    <w:rsid w:val="00F335C6"/>
    <w:rsid w:val="00F34C0E"/>
    <w:rsid w:val="00F35C04"/>
    <w:rsid w:val="00F35CE5"/>
    <w:rsid w:val="00F35DE9"/>
    <w:rsid w:val="00F36168"/>
    <w:rsid w:val="00F37801"/>
    <w:rsid w:val="00F40AFD"/>
    <w:rsid w:val="00F40F15"/>
    <w:rsid w:val="00F419C9"/>
    <w:rsid w:val="00F4408F"/>
    <w:rsid w:val="00F445D8"/>
    <w:rsid w:val="00F44F80"/>
    <w:rsid w:val="00F45B7C"/>
    <w:rsid w:val="00F45FCE"/>
    <w:rsid w:val="00F47122"/>
    <w:rsid w:val="00F47A46"/>
    <w:rsid w:val="00F5037E"/>
    <w:rsid w:val="00F50765"/>
    <w:rsid w:val="00F51218"/>
    <w:rsid w:val="00F51362"/>
    <w:rsid w:val="00F51D36"/>
    <w:rsid w:val="00F53D6E"/>
    <w:rsid w:val="00F54026"/>
    <w:rsid w:val="00F54FDE"/>
    <w:rsid w:val="00F5520C"/>
    <w:rsid w:val="00F559FC"/>
    <w:rsid w:val="00F565E9"/>
    <w:rsid w:val="00F57857"/>
    <w:rsid w:val="00F57863"/>
    <w:rsid w:val="00F61389"/>
    <w:rsid w:val="00F615E9"/>
    <w:rsid w:val="00F623A0"/>
    <w:rsid w:val="00F70008"/>
    <w:rsid w:val="00F70F02"/>
    <w:rsid w:val="00F70FB9"/>
    <w:rsid w:val="00F72F4B"/>
    <w:rsid w:val="00F73947"/>
    <w:rsid w:val="00F74714"/>
    <w:rsid w:val="00F74ABA"/>
    <w:rsid w:val="00F74BFB"/>
    <w:rsid w:val="00F80B62"/>
    <w:rsid w:val="00F8178B"/>
    <w:rsid w:val="00F81945"/>
    <w:rsid w:val="00F82AAD"/>
    <w:rsid w:val="00F83276"/>
    <w:rsid w:val="00F83737"/>
    <w:rsid w:val="00F83F59"/>
    <w:rsid w:val="00F847A4"/>
    <w:rsid w:val="00F84AD5"/>
    <w:rsid w:val="00F84FC5"/>
    <w:rsid w:val="00F85FE0"/>
    <w:rsid w:val="00F86659"/>
    <w:rsid w:val="00F90EB9"/>
    <w:rsid w:val="00F91012"/>
    <w:rsid w:val="00F91C9C"/>
    <w:rsid w:val="00F9334F"/>
    <w:rsid w:val="00F942B2"/>
    <w:rsid w:val="00F95862"/>
    <w:rsid w:val="00F95CD6"/>
    <w:rsid w:val="00F96A9A"/>
    <w:rsid w:val="00F97D7F"/>
    <w:rsid w:val="00FA0083"/>
    <w:rsid w:val="00FA026C"/>
    <w:rsid w:val="00FA030E"/>
    <w:rsid w:val="00FA0566"/>
    <w:rsid w:val="00FA06D6"/>
    <w:rsid w:val="00FA0817"/>
    <w:rsid w:val="00FA0C63"/>
    <w:rsid w:val="00FA0FB1"/>
    <w:rsid w:val="00FA122C"/>
    <w:rsid w:val="00FA13D0"/>
    <w:rsid w:val="00FA1745"/>
    <w:rsid w:val="00FA2C5B"/>
    <w:rsid w:val="00FA3B95"/>
    <w:rsid w:val="00FA3F7B"/>
    <w:rsid w:val="00FA3FE1"/>
    <w:rsid w:val="00FA4D39"/>
    <w:rsid w:val="00FA4FA6"/>
    <w:rsid w:val="00FA57F0"/>
    <w:rsid w:val="00FA7D04"/>
    <w:rsid w:val="00FB1671"/>
    <w:rsid w:val="00FB1D26"/>
    <w:rsid w:val="00FB2080"/>
    <w:rsid w:val="00FB3310"/>
    <w:rsid w:val="00FB3A7B"/>
    <w:rsid w:val="00FB5BFA"/>
    <w:rsid w:val="00FB5ED5"/>
    <w:rsid w:val="00FB6432"/>
    <w:rsid w:val="00FC1278"/>
    <w:rsid w:val="00FC1612"/>
    <w:rsid w:val="00FC210F"/>
    <w:rsid w:val="00FC73C4"/>
    <w:rsid w:val="00FC76F1"/>
    <w:rsid w:val="00FD0914"/>
    <w:rsid w:val="00FD13ED"/>
    <w:rsid w:val="00FD1DC9"/>
    <w:rsid w:val="00FD2A34"/>
    <w:rsid w:val="00FD369A"/>
    <w:rsid w:val="00FD3AB9"/>
    <w:rsid w:val="00FD3FC5"/>
    <w:rsid w:val="00FD4073"/>
    <w:rsid w:val="00FD4D5D"/>
    <w:rsid w:val="00FD5A0A"/>
    <w:rsid w:val="00FD64E1"/>
    <w:rsid w:val="00FE0B88"/>
    <w:rsid w:val="00FE1385"/>
    <w:rsid w:val="00FE1F45"/>
    <w:rsid w:val="00FE5916"/>
    <w:rsid w:val="00FE7735"/>
    <w:rsid w:val="00FE78B9"/>
    <w:rsid w:val="00FE7E40"/>
    <w:rsid w:val="00FF04D9"/>
    <w:rsid w:val="00FF1843"/>
    <w:rsid w:val="00FF3A04"/>
    <w:rsid w:val="00FF548F"/>
    <w:rsid w:val="00FF586F"/>
    <w:rsid w:val="00FF5D32"/>
    <w:rsid w:val="00FF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8025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164"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E60E6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1">
    <w:name w:val="Hyperlink"/>
    <w:uiPriority w:val="99"/>
    <w:unhideWhenUsed/>
    <w:rsid w:val="00E60E62"/>
    <w:rPr>
      <w:color w:val="0000FF"/>
      <w:u w:val="single"/>
    </w:rPr>
  </w:style>
  <w:style w:type="paragraph" w:customStyle="1" w:styleId="af2">
    <w:name w:val="Знак"/>
    <w:basedOn w:val="a"/>
    <w:autoRedefine/>
    <w:rsid w:val="00F5520C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character" w:customStyle="1" w:styleId="ConsPlusNormal0">
    <w:name w:val="ConsPlusNormal Знак"/>
    <w:link w:val="ConsPlusNormal"/>
    <w:locked/>
    <w:rsid w:val="00781079"/>
    <w:rPr>
      <w:rFonts w:ascii="Calibri" w:hAnsi="Calibri" w:cs="Calibri"/>
      <w:sz w:val="22"/>
    </w:rPr>
  </w:style>
  <w:style w:type="paragraph" w:styleId="af3">
    <w:name w:val="List Paragraph"/>
    <w:basedOn w:val="a"/>
    <w:uiPriority w:val="34"/>
    <w:qFormat/>
    <w:rsid w:val="008963B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57716"/>
    <w:rPr>
      <w:sz w:val="32"/>
    </w:rPr>
  </w:style>
  <w:style w:type="character" w:customStyle="1" w:styleId="20">
    <w:name w:val="Заголовок 2 Знак"/>
    <w:basedOn w:val="a0"/>
    <w:link w:val="2"/>
    <w:rsid w:val="00857716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rsid w:val="00857716"/>
    <w:rPr>
      <w:sz w:val="28"/>
    </w:rPr>
  </w:style>
  <w:style w:type="character" w:customStyle="1" w:styleId="a7">
    <w:name w:val="Верхний колонтитул Знак"/>
    <w:basedOn w:val="a0"/>
    <w:link w:val="a6"/>
    <w:rsid w:val="00857716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857716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857716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857716"/>
    <w:rPr>
      <w:rFonts w:ascii="Tahoma" w:hAnsi="Tahoma" w:cs="Tahoma"/>
      <w:shd w:val="clear" w:color="auto" w:fill="000080"/>
    </w:rPr>
  </w:style>
  <w:style w:type="character" w:styleId="af4">
    <w:name w:val="FollowedHyperlink"/>
    <w:basedOn w:val="a0"/>
    <w:uiPriority w:val="99"/>
    <w:semiHidden/>
    <w:unhideWhenUsed/>
    <w:rsid w:val="00857716"/>
    <w:rPr>
      <w:color w:val="800080" w:themeColor="followedHyperlink"/>
      <w:u w:val="single"/>
    </w:rPr>
  </w:style>
  <w:style w:type="paragraph" w:customStyle="1" w:styleId="ConsPlusTitle">
    <w:name w:val="ConsPlusTitle"/>
    <w:rsid w:val="005205E0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164"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E60E6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1">
    <w:name w:val="Hyperlink"/>
    <w:uiPriority w:val="99"/>
    <w:unhideWhenUsed/>
    <w:rsid w:val="00E60E62"/>
    <w:rPr>
      <w:color w:val="0000FF"/>
      <w:u w:val="single"/>
    </w:rPr>
  </w:style>
  <w:style w:type="paragraph" w:customStyle="1" w:styleId="af2">
    <w:name w:val="Знак"/>
    <w:basedOn w:val="a"/>
    <w:autoRedefine/>
    <w:rsid w:val="00F5520C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character" w:customStyle="1" w:styleId="ConsPlusNormal0">
    <w:name w:val="ConsPlusNormal Знак"/>
    <w:link w:val="ConsPlusNormal"/>
    <w:locked/>
    <w:rsid w:val="00781079"/>
    <w:rPr>
      <w:rFonts w:ascii="Calibri" w:hAnsi="Calibri" w:cs="Calibri"/>
      <w:sz w:val="22"/>
    </w:rPr>
  </w:style>
  <w:style w:type="paragraph" w:styleId="af3">
    <w:name w:val="List Paragraph"/>
    <w:basedOn w:val="a"/>
    <w:uiPriority w:val="34"/>
    <w:qFormat/>
    <w:rsid w:val="008963B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57716"/>
    <w:rPr>
      <w:sz w:val="32"/>
    </w:rPr>
  </w:style>
  <w:style w:type="character" w:customStyle="1" w:styleId="20">
    <w:name w:val="Заголовок 2 Знак"/>
    <w:basedOn w:val="a0"/>
    <w:link w:val="2"/>
    <w:rsid w:val="00857716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rsid w:val="00857716"/>
    <w:rPr>
      <w:sz w:val="28"/>
    </w:rPr>
  </w:style>
  <w:style w:type="character" w:customStyle="1" w:styleId="a7">
    <w:name w:val="Верхний колонтитул Знак"/>
    <w:basedOn w:val="a0"/>
    <w:link w:val="a6"/>
    <w:rsid w:val="00857716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857716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857716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857716"/>
    <w:rPr>
      <w:rFonts w:ascii="Tahoma" w:hAnsi="Tahoma" w:cs="Tahoma"/>
      <w:shd w:val="clear" w:color="auto" w:fill="000080"/>
    </w:rPr>
  </w:style>
  <w:style w:type="character" w:styleId="af4">
    <w:name w:val="FollowedHyperlink"/>
    <w:basedOn w:val="a0"/>
    <w:uiPriority w:val="99"/>
    <w:semiHidden/>
    <w:unhideWhenUsed/>
    <w:rsid w:val="00857716"/>
    <w:rPr>
      <w:color w:val="800080" w:themeColor="followedHyperlink"/>
      <w:u w:val="single"/>
    </w:rPr>
  </w:style>
  <w:style w:type="paragraph" w:customStyle="1" w:styleId="ConsPlusTitle">
    <w:name w:val="ConsPlusTitle"/>
    <w:rsid w:val="005205E0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consultantplus://offline/ref=932918A8876C54A96E42A5498071DFA54FC09267B08B6FE28B57A76B98871D362C4AC47FF7A772058C84A8517BD7423055DC4042D63B758Ci5B8N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932918A8876C54A96E42A5498071DFA54FC09267B08B6FE28B57A76B98871D362C4AC47FF7A772058C84A8517BD7423055DC4042D63B758Ci5B8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47B48E6D46245AB072FAA5A9749CA8F124F9F2AFA363708730C9543273AFD10352356597AA8D6D578B4656CF544E3ECB445140C6069365D9EA32F6EGFX4G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962EA3EABD111ED327085BADF193E07FC2C7BC1EFE77D8D520D894D166F53A2030CAB3B08D355DBB32287A86D7GBzD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48;&#1053;&#1057;&#1055;&#1054;&#1056;&#1058;\&#1053;&#1055;&#1040;\&#1041;&#1051;&#1040;&#1053;&#1050;&#1048;%20&#1053;&#1055;&#1040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FE405-CF3D-48A9-87FB-36226198B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152</TotalTime>
  <Pages>27</Pages>
  <Words>4518</Words>
  <Characters>25757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Правительство Рязанской области</Company>
  <LinksUpToDate>false</LinksUpToDate>
  <CharactersWithSpaces>30215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Roman</dc:creator>
  <cp:lastModifiedBy>Лёксина М.А.</cp:lastModifiedBy>
  <cp:revision>20</cp:revision>
  <cp:lastPrinted>2023-03-16T09:22:00Z</cp:lastPrinted>
  <dcterms:created xsi:type="dcterms:W3CDTF">2023-03-13T12:56:00Z</dcterms:created>
  <dcterms:modified xsi:type="dcterms:W3CDTF">2023-03-22T12:46:00Z</dcterms:modified>
</cp:coreProperties>
</file>