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78385A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8385A" w:rsidRDefault="0078385A" w:rsidP="007838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78385A" w:rsidRPr="00F16284" w:rsidRDefault="0078385A" w:rsidP="007838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78385A" w:rsidRPr="00F16284">
        <w:tc>
          <w:tcPr>
            <w:tcW w:w="5428" w:type="dxa"/>
          </w:tcPr>
          <w:p w:rsidR="0078385A" w:rsidRPr="00F16284" w:rsidRDefault="0078385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8385A" w:rsidRPr="00F16284" w:rsidRDefault="002235E7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28.03.2023 № 132-р</w:t>
            </w:r>
            <w:bookmarkStart w:id="0" w:name="_GoBack"/>
            <w:bookmarkEnd w:id="0"/>
          </w:p>
        </w:tc>
      </w:tr>
      <w:tr w:rsidR="0078385A" w:rsidRPr="00F16284">
        <w:tc>
          <w:tcPr>
            <w:tcW w:w="5428" w:type="dxa"/>
          </w:tcPr>
          <w:p w:rsidR="0078385A" w:rsidRPr="00F16284" w:rsidRDefault="0078385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8385A" w:rsidRPr="00F16284" w:rsidRDefault="0078385A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85A" w:rsidRPr="00F16284">
        <w:tc>
          <w:tcPr>
            <w:tcW w:w="5428" w:type="dxa"/>
          </w:tcPr>
          <w:p w:rsidR="0078385A" w:rsidRPr="00F16284" w:rsidRDefault="0078385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8385A" w:rsidRPr="00F16284" w:rsidRDefault="0078385A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85A" w:rsidRPr="00F16284">
        <w:tc>
          <w:tcPr>
            <w:tcW w:w="5428" w:type="dxa"/>
          </w:tcPr>
          <w:p w:rsidR="0078385A" w:rsidRPr="00F16284" w:rsidRDefault="0078385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8385A" w:rsidRDefault="0078385A" w:rsidP="00303A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78385A" w:rsidRDefault="0078385A" w:rsidP="00303A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78385A" w:rsidRDefault="0078385A" w:rsidP="00303A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  <w:p w:rsidR="0078385A" w:rsidRPr="00F16284" w:rsidRDefault="0078385A" w:rsidP="00303A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10.06.2015 № 264-р</w:t>
            </w:r>
          </w:p>
        </w:tc>
      </w:tr>
    </w:tbl>
    <w:p w:rsidR="0078385A" w:rsidRDefault="0078385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8385A" w:rsidRDefault="0078385A" w:rsidP="0078385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Pr="0077116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116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116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116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1165">
        <w:rPr>
          <w:rFonts w:ascii="Times New Roman" w:hAnsi="Times New Roman"/>
          <w:sz w:val="28"/>
          <w:szCs w:val="28"/>
        </w:rPr>
        <w:t xml:space="preserve">В </w:t>
      </w:r>
    </w:p>
    <w:p w:rsidR="0078385A" w:rsidRDefault="0078385A" w:rsidP="0078385A">
      <w:pPr>
        <w:jc w:val="center"/>
        <w:rPr>
          <w:rFonts w:ascii="Times New Roman" w:hAnsi="Times New Roman"/>
          <w:sz w:val="28"/>
          <w:szCs w:val="28"/>
        </w:rPr>
      </w:pPr>
      <w:r w:rsidRPr="00771165">
        <w:rPr>
          <w:rFonts w:ascii="Times New Roman" w:hAnsi="Times New Roman"/>
          <w:sz w:val="28"/>
          <w:szCs w:val="28"/>
        </w:rPr>
        <w:t xml:space="preserve">межведомственной комиссии </w:t>
      </w:r>
      <w:proofErr w:type="gramStart"/>
      <w:r w:rsidRPr="00771165">
        <w:rPr>
          <w:rFonts w:ascii="Times New Roman" w:hAnsi="Times New Roman"/>
          <w:sz w:val="28"/>
          <w:szCs w:val="28"/>
        </w:rPr>
        <w:t>по</w:t>
      </w:r>
      <w:proofErr w:type="gramEnd"/>
      <w:r w:rsidRPr="00771165">
        <w:rPr>
          <w:rFonts w:ascii="Times New Roman" w:hAnsi="Times New Roman"/>
          <w:sz w:val="28"/>
          <w:szCs w:val="28"/>
        </w:rPr>
        <w:t xml:space="preserve"> экологической </w:t>
      </w:r>
    </w:p>
    <w:p w:rsidR="0078385A" w:rsidRDefault="0078385A" w:rsidP="0078385A">
      <w:pPr>
        <w:jc w:val="center"/>
        <w:rPr>
          <w:rFonts w:ascii="Times New Roman" w:hAnsi="Times New Roman"/>
          <w:sz w:val="28"/>
          <w:szCs w:val="28"/>
        </w:rPr>
      </w:pPr>
      <w:r w:rsidRPr="00771165">
        <w:rPr>
          <w:rFonts w:ascii="Times New Roman" w:hAnsi="Times New Roman"/>
          <w:sz w:val="28"/>
          <w:szCs w:val="28"/>
        </w:rPr>
        <w:t xml:space="preserve">безопасности и природопользованию в </w:t>
      </w:r>
      <w:r>
        <w:rPr>
          <w:rFonts w:ascii="Times New Roman" w:hAnsi="Times New Roman"/>
          <w:sz w:val="28"/>
          <w:szCs w:val="28"/>
        </w:rPr>
        <w:t>Р</w:t>
      </w:r>
      <w:r w:rsidRPr="00771165">
        <w:rPr>
          <w:rFonts w:ascii="Times New Roman" w:hAnsi="Times New Roman"/>
          <w:sz w:val="28"/>
          <w:szCs w:val="28"/>
        </w:rPr>
        <w:t>язанской области</w:t>
      </w:r>
    </w:p>
    <w:p w:rsidR="0078385A" w:rsidRPr="0078385A" w:rsidRDefault="0078385A" w:rsidP="0078385A">
      <w:pPr>
        <w:jc w:val="center"/>
        <w:rPr>
          <w:rFonts w:ascii="Times New Roman" w:hAnsi="Times New Roman"/>
          <w:sz w:val="40"/>
          <w:szCs w:val="4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7"/>
        <w:gridCol w:w="44"/>
        <w:gridCol w:w="88"/>
        <w:gridCol w:w="44"/>
        <w:gridCol w:w="44"/>
        <w:gridCol w:w="44"/>
        <w:gridCol w:w="46"/>
        <w:gridCol w:w="124"/>
        <w:gridCol w:w="74"/>
        <w:gridCol w:w="37"/>
        <w:gridCol w:w="38"/>
        <w:gridCol w:w="26"/>
        <w:gridCol w:w="5705"/>
      </w:tblGrid>
      <w:tr w:rsidR="0078385A" w:rsidTr="0078385A">
        <w:tc>
          <w:tcPr>
            <w:tcW w:w="3257" w:type="dxa"/>
          </w:tcPr>
          <w:p w:rsidR="0078385A" w:rsidRDefault="0078385A" w:rsidP="00303A5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680C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9468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385A" w:rsidRPr="0094680C" w:rsidRDefault="0078385A" w:rsidP="00303A50">
            <w:pPr>
              <w:rPr>
                <w:rFonts w:ascii="Times New Roman" w:hAnsi="Times New Roman"/>
                <w:sz w:val="28"/>
                <w:szCs w:val="28"/>
              </w:rPr>
            </w:pPr>
            <w:r w:rsidRPr="0094680C">
              <w:rPr>
                <w:rFonts w:ascii="Times New Roman" w:hAnsi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310" w:type="dxa"/>
            <w:gridSpan w:val="6"/>
          </w:tcPr>
          <w:p w:rsidR="0078385A" w:rsidRPr="0094680C" w:rsidRDefault="0078385A" w:rsidP="00303A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80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4" w:type="dxa"/>
            <w:gridSpan w:val="6"/>
          </w:tcPr>
          <w:p w:rsidR="0078385A" w:rsidRPr="0094680C" w:rsidRDefault="0078385A" w:rsidP="007838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4680C">
              <w:rPr>
                <w:rFonts w:ascii="Times New Roman" w:hAnsi="Times New Roman"/>
                <w:sz w:val="28"/>
                <w:szCs w:val="28"/>
              </w:rPr>
              <w:t>ервый заместитель Председателя 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председатель межведомственной комиссии</w:t>
            </w:r>
          </w:p>
        </w:tc>
      </w:tr>
      <w:tr w:rsidR="0078385A" w:rsidRPr="0078385A" w:rsidTr="0078385A">
        <w:tc>
          <w:tcPr>
            <w:tcW w:w="3257" w:type="dxa"/>
          </w:tcPr>
          <w:p w:rsidR="0078385A" w:rsidRPr="0078385A" w:rsidRDefault="0078385A" w:rsidP="00303A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gridSpan w:val="6"/>
          </w:tcPr>
          <w:p w:rsidR="0078385A" w:rsidRPr="0078385A" w:rsidRDefault="0078385A" w:rsidP="00303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04" w:type="dxa"/>
            <w:gridSpan w:val="6"/>
          </w:tcPr>
          <w:p w:rsidR="0078385A" w:rsidRPr="0078385A" w:rsidRDefault="0078385A" w:rsidP="00303A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385A" w:rsidTr="0078385A">
        <w:tc>
          <w:tcPr>
            <w:tcW w:w="3257" w:type="dxa"/>
          </w:tcPr>
          <w:p w:rsidR="0078385A" w:rsidRPr="0078385A" w:rsidRDefault="0078385A" w:rsidP="00303A50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8385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Новиков </w:t>
            </w:r>
          </w:p>
          <w:p w:rsidR="0078385A" w:rsidRPr="0078385A" w:rsidRDefault="0078385A" w:rsidP="0078385A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8385A">
              <w:rPr>
                <w:rFonts w:ascii="Times New Roman" w:hAnsi="Times New Roman"/>
                <w:spacing w:val="-4"/>
                <w:sz w:val="28"/>
                <w:szCs w:val="28"/>
              </w:rPr>
              <w:t>Александр Владимирович</w:t>
            </w:r>
          </w:p>
        </w:tc>
        <w:tc>
          <w:tcPr>
            <w:tcW w:w="310" w:type="dxa"/>
            <w:gridSpan w:val="6"/>
          </w:tcPr>
          <w:p w:rsidR="0078385A" w:rsidRPr="0094680C" w:rsidRDefault="0078385A" w:rsidP="00303A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4" w:type="dxa"/>
            <w:gridSpan w:val="6"/>
          </w:tcPr>
          <w:p w:rsidR="0078385A" w:rsidRPr="0094680C" w:rsidRDefault="0078385A" w:rsidP="007838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природопользования Рязанской области, </w:t>
            </w:r>
            <w:r w:rsidRPr="0021091B">
              <w:rPr>
                <w:rFonts w:ascii="Times New Roman" w:hAnsi="Times New Roman"/>
                <w:bCs/>
                <w:sz w:val="28"/>
                <w:szCs w:val="28"/>
              </w:rPr>
              <w:t>заместитель председателя межведомственной комиссии</w:t>
            </w:r>
          </w:p>
        </w:tc>
      </w:tr>
      <w:tr w:rsidR="0078385A" w:rsidRPr="0078385A" w:rsidTr="0078385A">
        <w:tc>
          <w:tcPr>
            <w:tcW w:w="3521" w:type="dxa"/>
            <w:gridSpan w:val="6"/>
          </w:tcPr>
          <w:p w:rsidR="0078385A" w:rsidRPr="0078385A" w:rsidRDefault="0078385A" w:rsidP="00303A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9" w:type="dxa"/>
            <w:gridSpan w:val="5"/>
          </w:tcPr>
          <w:p w:rsidR="0078385A" w:rsidRPr="0078385A" w:rsidRDefault="0078385A" w:rsidP="00303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1" w:type="dxa"/>
            <w:gridSpan w:val="2"/>
          </w:tcPr>
          <w:p w:rsidR="0078385A" w:rsidRPr="0078385A" w:rsidRDefault="0078385A" w:rsidP="00303A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385A" w:rsidTr="0078385A">
        <w:tc>
          <w:tcPr>
            <w:tcW w:w="3257" w:type="dxa"/>
          </w:tcPr>
          <w:p w:rsidR="0078385A" w:rsidRDefault="0078385A" w:rsidP="00303A5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385A" w:rsidRPr="0094680C" w:rsidRDefault="0078385A" w:rsidP="00303A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Зинаида Валериевна</w:t>
            </w:r>
          </w:p>
        </w:tc>
        <w:tc>
          <w:tcPr>
            <w:tcW w:w="310" w:type="dxa"/>
            <w:gridSpan w:val="6"/>
          </w:tcPr>
          <w:p w:rsidR="0078385A" w:rsidRPr="0094680C" w:rsidRDefault="0078385A" w:rsidP="00303A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4" w:type="dxa"/>
            <w:gridSpan w:val="6"/>
          </w:tcPr>
          <w:p w:rsidR="0078385A" w:rsidRPr="0094680C" w:rsidRDefault="0078385A" w:rsidP="007838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экологической безопасности министерства природопользования Рязанской области, секретарь межведомственной комиссии</w:t>
            </w:r>
          </w:p>
        </w:tc>
      </w:tr>
      <w:tr w:rsidR="0078385A" w:rsidRPr="0078385A" w:rsidTr="0078385A">
        <w:tc>
          <w:tcPr>
            <w:tcW w:w="3477" w:type="dxa"/>
            <w:gridSpan w:val="5"/>
          </w:tcPr>
          <w:p w:rsidR="0078385A" w:rsidRPr="0078385A" w:rsidRDefault="0078385A" w:rsidP="00303A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9" w:type="dxa"/>
            <w:gridSpan w:val="7"/>
          </w:tcPr>
          <w:p w:rsidR="0078385A" w:rsidRPr="0078385A" w:rsidRDefault="0078385A" w:rsidP="00303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05" w:type="dxa"/>
          </w:tcPr>
          <w:p w:rsidR="0078385A" w:rsidRPr="0078385A" w:rsidRDefault="0078385A" w:rsidP="00303A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385A" w:rsidTr="0078385A">
        <w:trPr>
          <w:trHeight w:val="579"/>
        </w:trPr>
        <w:tc>
          <w:tcPr>
            <w:tcW w:w="9571" w:type="dxa"/>
            <w:gridSpan w:val="13"/>
          </w:tcPr>
          <w:p w:rsidR="0078385A" w:rsidRDefault="0078385A" w:rsidP="00303A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межведомственной комиссии:</w:t>
            </w:r>
          </w:p>
          <w:p w:rsidR="0078385A" w:rsidRPr="0078385A" w:rsidRDefault="0078385A" w:rsidP="00303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385A" w:rsidRPr="0078385A" w:rsidTr="0078385A">
        <w:tc>
          <w:tcPr>
            <w:tcW w:w="3301" w:type="dxa"/>
            <w:gridSpan w:val="2"/>
          </w:tcPr>
          <w:p w:rsidR="0078385A" w:rsidRPr="0078385A" w:rsidRDefault="0078385A" w:rsidP="00303A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dxa"/>
            <w:gridSpan w:val="8"/>
          </w:tcPr>
          <w:p w:rsidR="0078385A" w:rsidRPr="0078385A" w:rsidRDefault="0078385A" w:rsidP="00303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9" w:type="dxa"/>
            <w:gridSpan w:val="3"/>
          </w:tcPr>
          <w:p w:rsidR="0078385A" w:rsidRPr="0078385A" w:rsidRDefault="0078385A" w:rsidP="00303A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385A" w:rsidTr="0078385A">
        <w:tc>
          <w:tcPr>
            <w:tcW w:w="3257" w:type="dxa"/>
          </w:tcPr>
          <w:p w:rsidR="0078385A" w:rsidRDefault="0078385A" w:rsidP="00303A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Рыжков </w:t>
            </w:r>
          </w:p>
          <w:p w:rsidR="0078385A" w:rsidRDefault="0078385A" w:rsidP="00303A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Вадим Николаевич</w:t>
            </w:r>
          </w:p>
        </w:tc>
        <w:tc>
          <w:tcPr>
            <w:tcW w:w="310" w:type="dxa"/>
            <w:gridSpan w:val="6"/>
          </w:tcPr>
          <w:p w:rsidR="0078385A" w:rsidRPr="0094680C" w:rsidRDefault="0078385A" w:rsidP="00303A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4" w:type="dxa"/>
            <w:gridSpan w:val="6"/>
          </w:tcPr>
          <w:p w:rsidR="0078385A" w:rsidRPr="0078385A" w:rsidRDefault="0078385A" w:rsidP="0078385A">
            <w:pPr>
              <w:rPr>
                <w:rFonts w:ascii="Times New Roman" w:hAnsi="Times New Roman"/>
                <w:sz w:val="28"/>
                <w:szCs w:val="28"/>
              </w:rPr>
            </w:pPr>
            <w:r w:rsidRPr="0078385A">
              <w:rPr>
                <w:rFonts w:ascii="Times New Roman" w:hAnsi="Times New Roman"/>
                <w:sz w:val="28"/>
                <w:szCs w:val="28"/>
              </w:rPr>
              <w:t xml:space="preserve">начальник отдела благоустройства министерства топливно-энергетического комплекса и жилищно-коммунального хозяйства Рязанской области </w:t>
            </w:r>
          </w:p>
        </w:tc>
      </w:tr>
      <w:tr w:rsidR="0078385A" w:rsidRPr="0078385A" w:rsidTr="0078385A">
        <w:tc>
          <w:tcPr>
            <w:tcW w:w="3433" w:type="dxa"/>
            <w:gridSpan w:val="4"/>
          </w:tcPr>
          <w:p w:rsidR="0078385A" w:rsidRPr="0078385A" w:rsidRDefault="0078385A" w:rsidP="00303A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gridSpan w:val="4"/>
          </w:tcPr>
          <w:p w:rsidR="0078385A" w:rsidRPr="0078385A" w:rsidRDefault="0078385A" w:rsidP="00303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80" w:type="dxa"/>
            <w:gridSpan w:val="5"/>
          </w:tcPr>
          <w:p w:rsidR="0078385A" w:rsidRPr="0078385A" w:rsidRDefault="0078385A" w:rsidP="00303A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385A" w:rsidTr="0078385A">
        <w:tc>
          <w:tcPr>
            <w:tcW w:w="3257" w:type="dxa"/>
          </w:tcPr>
          <w:p w:rsidR="0078385A" w:rsidRDefault="0078385A" w:rsidP="00303A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Баранова </w:t>
            </w:r>
          </w:p>
          <w:p w:rsidR="0078385A" w:rsidRPr="0094680C" w:rsidRDefault="0078385A" w:rsidP="007838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Алексеевна</w:t>
            </w:r>
          </w:p>
        </w:tc>
        <w:tc>
          <w:tcPr>
            <w:tcW w:w="310" w:type="dxa"/>
            <w:gridSpan w:val="6"/>
          </w:tcPr>
          <w:p w:rsidR="0078385A" w:rsidRPr="0094680C" w:rsidRDefault="0078385A" w:rsidP="00303A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4" w:type="dxa"/>
            <w:gridSpan w:val="6"/>
          </w:tcPr>
          <w:p w:rsidR="0078385A" w:rsidRDefault="0078385A" w:rsidP="00303A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водных ресурсов по Рязанской области Московско-Окского бассейнового водного управления Федерального агентства водных ресурсов</w:t>
            </w:r>
          </w:p>
          <w:p w:rsidR="0078385A" w:rsidRPr="0094680C" w:rsidRDefault="0078385A" w:rsidP="007838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78385A" w:rsidRPr="0078385A" w:rsidTr="0078385A">
        <w:tc>
          <w:tcPr>
            <w:tcW w:w="3389" w:type="dxa"/>
            <w:gridSpan w:val="3"/>
          </w:tcPr>
          <w:p w:rsidR="0078385A" w:rsidRPr="0078385A" w:rsidRDefault="0078385A" w:rsidP="00303A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gridSpan w:val="6"/>
          </w:tcPr>
          <w:p w:rsidR="0078385A" w:rsidRPr="0078385A" w:rsidRDefault="0078385A" w:rsidP="00303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6" w:type="dxa"/>
            <w:gridSpan w:val="4"/>
          </w:tcPr>
          <w:p w:rsidR="0078385A" w:rsidRPr="0078385A" w:rsidRDefault="0078385A" w:rsidP="00303A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385A" w:rsidTr="0078385A">
        <w:tc>
          <w:tcPr>
            <w:tcW w:w="3257" w:type="dxa"/>
          </w:tcPr>
          <w:p w:rsidR="0078385A" w:rsidRDefault="0078385A" w:rsidP="00303A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Сальников</w:t>
            </w:r>
          </w:p>
          <w:p w:rsidR="0078385A" w:rsidRPr="0094680C" w:rsidRDefault="0078385A" w:rsidP="00303A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 Викторович</w:t>
            </w:r>
          </w:p>
        </w:tc>
        <w:tc>
          <w:tcPr>
            <w:tcW w:w="310" w:type="dxa"/>
            <w:gridSpan w:val="6"/>
          </w:tcPr>
          <w:p w:rsidR="0078385A" w:rsidRPr="0094680C" w:rsidRDefault="0078385A" w:rsidP="00303A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4" w:type="dxa"/>
            <w:gridSpan w:val="6"/>
          </w:tcPr>
          <w:p w:rsidR="0078385A" w:rsidRDefault="0078385A" w:rsidP="00303A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главного управления ветеринарии Рязанской области </w:t>
            </w:r>
          </w:p>
          <w:p w:rsidR="0078385A" w:rsidRPr="0094680C" w:rsidRDefault="0078385A" w:rsidP="00303A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385A" w:rsidRDefault="0078385A"/>
    <w:p w:rsidR="0078385A" w:rsidRDefault="0078385A"/>
    <w:p w:rsidR="0078385A" w:rsidRDefault="0078385A"/>
    <w:p w:rsidR="0078385A" w:rsidRDefault="0078385A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7"/>
        <w:gridCol w:w="88"/>
        <w:gridCol w:w="222"/>
        <w:gridCol w:w="41"/>
        <w:gridCol w:w="41"/>
        <w:gridCol w:w="79"/>
        <w:gridCol w:w="5843"/>
      </w:tblGrid>
      <w:tr w:rsidR="0078385A" w:rsidRPr="0078385A" w:rsidTr="0078385A">
        <w:tc>
          <w:tcPr>
            <w:tcW w:w="3345" w:type="dxa"/>
            <w:gridSpan w:val="2"/>
          </w:tcPr>
          <w:p w:rsidR="0078385A" w:rsidRPr="0078385A" w:rsidRDefault="0078385A" w:rsidP="00303A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gridSpan w:val="4"/>
          </w:tcPr>
          <w:p w:rsidR="0078385A" w:rsidRPr="0078385A" w:rsidRDefault="0078385A" w:rsidP="00303A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3" w:type="dxa"/>
          </w:tcPr>
          <w:p w:rsidR="0078385A" w:rsidRPr="0078385A" w:rsidRDefault="0078385A" w:rsidP="00303A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385A" w:rsidTr="0078385A">
        <w:tc>
          <w:tcPr>
            <w:tcW w:w="3257" w:type="dxa"/>
          </w:tcPr>
          <w:p w:rsidR="0078385A" w:rsidRDefault="0078385A" w:rsidP="0078385A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Крутовский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385A" w:rsidRPr="0094680C" w:rsidRDefault="0078385A" w:rsidP="0078385A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Олегович</w:t>
            </w:r>
          </w:p>
        </w:tc>
        <w:tc>
          <w:tcPr>
            <w:tcW w:w="310" w:type="dxa"/>
            <w:gridSpan w:val="2"/>
          </w:tcPr>
          <w:p w:rsidR="0078385A" w:rsidRPr="0094680C" w:rsidRDefault="0078385A" w:rsidP="0078385A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4" w:type="dxa"/>
            <w:gridSpan w:val="4"/>
          </w:tcPr>
          <w:p w:rsidR="0078385A" w:rsidRPr="0094680C" w:rsidRDefault="0078385A" w:rsidP="0078385A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Рязанского центра по гидрометеорологии и мониторингу окружающей среды – филиала федерального государственного бюджетного учреждения «Центральное управление по гидрометеорологии и мониторингу окружающей среды» (по согласованию)</w:t>
            </w:r>
          </w:p>
        </w:tc>
      </w:tr>
      <w:tr w:rsidR="0078385A" w:rsidRPr="0078385A" w:rsidTr="0078385A">
        <w:tc>
          <w:tcPr>
            <w:tcW w:w="3345" w:type="dxa"/>
            <w:gridSpan w:val="2"/>
          </w:tcPr>
          <w:p w:rsidR="0078385A" w:rsidRPr="0078385A" w:rsidRDefault="0078385A" w:rsidP="0078385A">
            <w:pPr>
              <w:spacing w:line="24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" w:type="dxa"/>
            <w:gridSpan w:val="2"/>
          </w:tcPr>
          <w:p w:rsidR="0078385A" w:rsidRPr="0078385A" w:rsidRDefault="0078385A" w:rsidP="0078385A">
            <w:pPr>
              <w:spacing w:line="247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63" w:type="dxa"/>
            <w:gridSpan w:val="3"/>
          </w:tcPr>
          <w:p w:rsidR="0078385A" w:rsidRPr="0078385A" w:rsidRDefault="0078385A" w:rsidP="0078385A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385A" w:rsidTr="0078385A">
        <w:tc>
          <w:tcPr>
            <w:tcW w:w="3257" w:type="dxa"/>
          </w:tcPr>
          <w:p w:rsidR="0078385A" w:rsidRDefault="0078385A" w:rsidP="0078385A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Епихина </w:t>
            </w:r>
          </w:p>
          <w:p w:rsidR="0078385A" w:rsidRPr="0094680C" w:rsidRDefault="0078385A" w:rsidP="0078385A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Леонидовна</w:t>
            </w:r>
          </w:p>
        </w:tc>
        <w:tc>
          <w:tcPr>
            <w:tcW w:w="310" w:type="dxa"/>
            <w:gridSpan w:val="2"/>
          </w:tcPr>
          <w:p w:rsidR="0078385A" w:rsidRPr="0094680C" w:rsidRDefault="0078385A" w:rsidP="0078385A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4" w:type="dxa"/>
            <w:gridSpan w:val="4"/>
          </w:tcPr>
          <w:p w:rsidR="0078385A" w:rsidRPr="0094680C" w:rsidRDefault="0078385A" w:rsidP="0078385A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правам человека в Рязанской области (по согласованию)</w:t>
            </w:r>
          </w:p>
        </w:tc>
      </w:tr>
      <w:tr w:rsidR="0078385A" w:rsidRPr="0078385A" w:rsidTr="0078385A">
        <w:tc>
          <w:tcPr>
            <w:tcW w:w="3345" w:type="dxa"/>
            <w:gridSpan w:val="2"/>
          </w:tcPr>
          <w:p w:rsidR="0078385A" w:rsidRPr="0078385A" w:rsidRDefault="0078385A" w:rsidP="0078385A">
            <w:pPr>
              <w:spacing w:line="24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dxa"/>
            <w:gridSpan w:val="3"/>
          </w:tcPr>
          <w:p w:rsidR="0078385A" w:rsidRPr="0078385A" w:rsidRDefault="0078385A" w:rsidP="0078385A">
            <w:pPr>
              <w:spacing w:line="247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22" w:type="dxa"/>
            <w:gridSpan w:val="2"/>
          </w:tcPr>
          <w:p w:rsidR="0078385A" w:rsidRPr="0078385A" w:rsidRDefault="0078385A" w:rsidP="0078385A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385A" w:rsidTr="0078385A">
        <w:tc>
          <w:tcPr>
            <w:tcW w:w="3257" w:type="dxa"/>
          </w:tcPr>
          <w:p w:rsidR="0078385A" w:rsidRDefault="0078385A" w:rsidP="0078385A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Колдаева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385A" w:rsidRDefault="0078385A" w:rsidP="0078385A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310" w:type="dxa"/>
            <w:gridSpan w:val="2"/>
          </w:tcPr>
          <w:p w:rsidR="0078385A" w:rsidRDefault="0078385A" w:rsidP="0078385A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4" w:type="dxa"/>
            <w:gridSpan w:val="4"/>
          </w:tcPr>
          <w:p w:rsidR="0078385A" w:rsidRDefault="0078385A" w:rsidP="0078385A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природопользования и экологии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управления благоустройства города администрации города Рязани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385A" w:rsidRDefault="0078385A" w:rsidP="0078385A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78385A" w:rsidRPr="0078385A" w:rsidTr="0078385A">
        <w:tc>
          <w:tcPr>
            <w:tcW w:w="3345" w:type="dxa"/>
            <w:gridSpan w:val="2"/>
          </w:tcPr>
          <w:p w:rsidR="0078385A" w:rsidRPr="0078385A" w:rsidRDefault="0078385A" w:rsidP="0078385A">
            <w:pPr>
              <w:spacing w:line="24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dxa"/>
            <w:gridSpan w:val="3"/>
          </w:tcPr>
          <w:p w:rsidR="0078385A" w:rsidRPr="0078385A" w:rsidRDefault="0078385A" w:rsidP="0078385A">
            <w:pPr>
              <w:spacing w:line="247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22" w:type="dxa"/>
            <w:gridSpan w:val="2"/>
          </w:tcPr>
          <w:p w:rsidR="0078385A" w:rsidRPr="0078385A" w:rsidRDefault="0078385A" w:rsidP="0078385A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385A" w:rsidTr="0078385A">
        <w:tc>
          <w:tcPr>
            <w:tcW w:w="3257" w:type="dxa"/>
          </w:tcPr>
          <w:p w:rsidR="0078385A" w:rsidRDefault="0078385A" w:rsidP="0078385A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Морозова </w:t>
            </w:r>
          </w:p>
          <w:p w:rsidR="0078385A" w:rsidRDefault="0078385A" w:rsidP="0078385A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310" w:type="dxa"/>
            <w:gridSpan w:val="2"/>
          </w:tcPr>
          <w:p w:rsidR="0078385A" w:rsidRDefault="0078385A" w:rsidP="0078385A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4" w:type="dxa"/>
            <w:gridSpan w:val="4"/>
          </w:tcPr>
          <w:p w:rsidR="0078385A" w:rsidRDefault="0078385A" w:rsidP="0078385A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государственного экологического надзора по Рязанской области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Приокского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межрегионального управления Федеральной службы по надзору в сфере природопользования (по согласованию)</w:t>
            </w:r>
          </w:p>
        </w:tc>
      </w:tr>
      <w:tr w:rsidR="0078385A" w:rsidRPr="0078385A" w:rsidTr="0078385A">
        <w:tc>
          <w:tcPr>
            <w:tcW w:w="3345" w:type="dxa"/>
            <w:gridSpan w:val="2"/>
          </w:tcPr>
          <w:p w:rsidR="0078385A" w:rsidRPr="0078385A" w:rsidRDefault="0078385A" w:rsidP="0078385A">
            <w:pPr>
              <w:spacing w:line="24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dxa"/>
            <w:gridSpan w:val="3"/>
          </w:tcPr>
          <w:p w:rsidR="0078385A" w:rsidRPr="0078385A" w:rsidRDefault="0078385A" w:rsidP="0078385A">
            <w:pPr>
              <w:spacing w:line="247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22" w:type="dxa"/>
            <w:gridSpan w:val="2"/>
          </w:tcPr>
          <w:p w:rsidR="0078385A" w:rsidRPr="0078385A" w:rsidRDefault="0078385A" w:rsidP="0078385A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385A" w:rsidTr="0078385A">
        <w:tc>
          <w:tcPr>
            <w:tcW w:w="3257" w:type="dxa"/>
          </w:tcPr>
          <w:p w:rsidR="0078385A" w:rsidRDefault="0078385A" w:rsidP="0078385A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Наумов </w:t>
            </w:r>
          </w:p>
          <w:p w:rsidR="0078385A" w:rsidRDefault="0078385A" w:rsidP="0078385A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Васильевич</w:t>
            </w:r>
          </w:p>
        </w:tc>
        <w:tc>
          <w:tcPr>
            <w:tcW w:w="310" w:type="dxa"/>
            <w:gridSpan w:val="2"/>
          </w:tcPr>
          <w:p w:rsidR="0078385A" w:rsidRDefault="0078385A" w:rsidP="0078385A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4" w:type="dxa"/>
            <w:gridSpan w:val="4"/>
          </w:tcPr>
          <w:p w:rsidR="0078385A" w:rsidRDefault="0078385A" w:rsidP="0078385A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Управления Федеральной службы по ветеринарному и фитосанитарному надзору по Рязанской и Тамбовской областям (по согласованию)</w:t>
            </w:r>
          </w:p>
        </w:tc>
      </w:tr>
      <w:tr w:rsidR="0078385A" w:rsidRPr="0078385A" w:rsidTr="0078385A">
        <w:tc>
          <w:tcPr>
            <w:tcW w:w="3345" w:type="dxa"/>
            <w:gridSpan w:val="2"/>
          </w:tcPr>
          <w:p w:rsidR="0078385A" w:rsidRPr="0078385A" w:rsidRDefault="0078385A" w:rsidP="0078385A">
            <w:pPr>
              <w:spacing w:line="24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dxa"/>
            <w:gridSpan w:val="3"/>
          </w:tcPr>
          <w:p w:rsidR="0078385A" w:rsidRPr="0078385A" w:rsidRDefault="0078385A" w:rsidP="0078385A">
            <w:pPr>
              <w:spacing w:line="247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22" w:type="dxa"/>
            <w:gridSpan w:val="2"/>
          </w:tcPr>
          <w:p w:rsidR="0078385A" w:rsidRPr="0078385A" w:rsidRDefault="0078385A" w:rsidP="0078385A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385A" w:rsidTr="0078385A">
        <w:tc>
          <w:tcPr>
            <w:tcW w:w="3257" w:type="dxa"/>
          </w:tcPr>
          <w:p w:rsidR="0078385A" w:rsidRDefault="0078385A" w:rsidP="0078385A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385A" w:rsidRDefault="0078385A" w:rsidP="0078385A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Анатольевна</w:t>
            </w:r>
          </w:p>
        </w:tc>
        <w:tc>
          <w:tcPr>
            <w:tcW w:w="310" w:type="dxa"/>
            <w:gridSpan w:val="2"/>
          </w:tcPr>
          <w:p w:rsidR="0078385A" w:rsidRDefault="0078385A" w:rsidP="0078385A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4" w:type="dxa"/>
            <w:gridSpan w:val="4"/>
          </w:tcPr>
          <w:p w:rsidR="0078385A" w:rsidRDefault="0078385A" w:rsidP="0078385A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Управления Федеральной службы по надзору в сфере защиты прав потребителей и благополучия человека по Рязанской области (по согласованию)</w:t>
            </w:r>
          </w:p>
        </w:tc>
      </w:tr>
      <w:tr w:rsidR="0078385A" w:rsidRPr="0078385A" w:rsidTr="0078385A">
        <w:tc>
          <w:tcPr>
            <w:tcW w:w="3345" w:type="dxa"/>
            <w:gridSpan w:val="2"/>
          </w:tcPr>
          <w:p w:rsidR="0078385A" w:rsidRPr="0078385A" w:rsidRDefault="0078385A" w:rsidP="0078385A">
            <w:pPr>
              <w:spacing w:line="24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dxa"/>
            <w:gridSpan w:val="3"/>
          </w:tcPr>
          <w:p w:rsidR="0078385A" w:rsidRPr="0078385A" w:rsidRDefault="0078385A" w:rsidP="0078385A">
            <w:pPr>
              <w:spacing w:line="247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22" w:type="dxa"/>
            <w:gridSpan w:val="2"/>
          </w:tcPr>
          <w:p w:rsidR="0078385A" w:rsidRPr="0078385A" w:rsidRDefault="0078385A" w:rsidP="0078385A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385A" w:rsidTr="0078385A">
        <w:tc>
          <w:tcPr>
            <w:tcW w:w="3257" w:type="dxa"/>
          </w:tcPr>
          <w:p w:rsidR="0078385A" w:rsidRDefault="0078385A" w:rsidP="0078385A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Кучумов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385A" w:rsidRPr="0078385A" w:rsidRDefault="0078385A" w:rsidP="0078385A">
            <w:pPr>
              <w:spacing w:line="247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8385A">
              <w:rPr>
                <w:rFonts w:ascii="Times New Roman" w:hAnsi="Times New Roman"/>
                <w:spacing w:val="-4"/>
                <w:sz w:val="28"/>
                <w:szCs w:val="28"/>
              </w:rPr>
              <w:t>Владимир Владимирович</w:t>
            </w:r>
          </w:p>
        </w:tc>
        <w:tc>
          <w:tcPr>
            <w:tcW w:w="310" w:type="dxa"/>
            <w:gridSpan w:val="2"/>
          </w:tcPr>
          <w:p w:rsidR="0078385A" w:rsidRDefault="0078385A" w:rsidP="0078385A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4" w:type="dxa"/>
            <w:gridSpan w:val="4"/>
          </w:tcPr>
          <w:p w:rsidR="0078385A" w:rsidRDefault="0078385A" w:rsidP="0078385A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главного врача федерального бюджетного учреждения здравоохранения «Центр гигиены и эпидемиологии в Рязанской области» (по согласованию)</w:t>
            </w:r>
          </w:p>
        </w:tc>
      </w:tr>
      <w:tr w:rsidR="0078385A" w:rsidRPr="0078385A" w:rsidTr="0078385A">
        <w:tc>
          <w:tcPr>
            <w:tcW w:w="3345" w:type="dxa"/>
            <w:gridSpan w:val="2"/>
          </w:tcPr>
          <w:p w:rsidR="0078385A" w:rsidRPr="0078385A" w:rsidRDefault="0078385A" w:rsidP="0078385A">
            <w:pPr>
              <w:spacing w:line="24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dxa"/>
            <w:gridSpan w:val="3"/>
          </w:tcPr>
          <w:p w:rsidR="0078385A" w:rsidRPr="0078385A" w:rsidRDefault="0078385A" w:rsidP="0078385A">
            <w:pPr>
              <w:spacing w:line="247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22" w:type="dxa"/>
            <w:gridSpan w:val="2"/>
          </w:tcPr>
          <w:p w:rsidR="0078385A" w:rsidRPr="0078385A" w:rsidRDefault="0078385A" w:rsidP="0078385A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385A" w:rsidTr="0078385A">
        <w:tc>
          <w:tcPr>
            <w:tcW w:w="3257" w:type="dxa"/>
          </w:tcPr>
          <w:p w:rsidR="0078385A" w:rsidRDefault="0078385A" w:rsidP="0078385A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Усачев </w:t>
            </w:r>
          </w:p>
          <w:p w:rsidR="0078385A" w:rsidRDefault="0078385A" w:rsidP="0078385A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Никита Сергеевич</w:t>
            </w:r>
          </w:p>
        </w:tc>
        <w:tc>
          <w:tcPr>
            <w:tcW w:w="310" w:type="dxa"/>
            <w:gridSpan w:val="2"/>
          </w:tcPr>
          <w:p w:rsidR="0078385A" w:rsidRDefault="0078385A" w:rsidP="0078385A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4" w:type="dxa"/>
            <w:gridSpan w:val="4"/>
          </w:tcPr>
          <w:p w:rsidR="0078385A" w:rsidRDefault="00635FC0" w:rsidP="0078385A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78385A">
              <w:rPr>
                <w:rFonts w:ascii="Times New Roman" w:hAnsi="Times New Roman"/>
                <w:sz w:val="28"/>
                <w:szCs w:val="28"/>
              </w:rPr>
              <w:t>епутат Рязанской областной Думы, председатель Комитета Рязанской областной Думы по экологии и природопользованию (по согласованию)</w:t>
            </w:r>
          </w:p>
        </w:tc>
      </w:tr>
      <w:tr w:rsidR="0078385A" w:rsidRPr="0078385A" w:rsidTr="0078385A">
        <w:tc>
          <w:tcPr>
            <w:tcW w:w="3345" w:type="dxa"/>
            <w:gridSpan w:val="2"/>
          </w:tcPr>
          <w:p w:rsidR="0078385A" w:rsidRPr="0078385A" w:rsidRDefault="0078385A" w:rsidP="0078385A">
            <w:pPr>
              <w:spacing w:line="24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dxa"/>
            <w:gridSpan w:val="3"/>
          </w:tcPr>
          <w:p w:rsidR="0078385A" w:rsidRPr="0078385A" w:rsidRDefault="0078385A" w:rsidP="0078385A">
            <w:pPr>
              <w:spacing w:line="247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22" w:type="dxa"/>
            <w:gridSpan w:val="2"/>
          </w:tcPr>
          <w:p w:rsidR="0078385A" w:rsidRPr="0078385A" w:rsidRDefault="0078385A" w:rsidP="0078385A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385A" w:rsidTr="0078385A">
        <w:tc>
          <w:tcPr>
            <w:tcW w:w="3257" w:type="dxa"/>
          </w:tcPr>
          <w:p w:rsidR="0078385A" w:rsidRDefault="0078385A" w:rsidP="0078385A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Рыбаков </w:t>
            </w:r>
          </w:p>
          <w:p w:rsidR="0078385A" w:rsidRDefault="0078385A" w:rsidP="0078385A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Вадимович</w:t>
            </w:r>
          </w:p>
        </w:tc>
        <w:tc>
          <w:tcPr>
            <w:tcW w:w="310" w:type="dxa"/>
            <w:gridSpan w:val="2"/>
          </w:tcPr>
          <w:p w:rsidR="0078385A" w:rsidRDefault="0078385A" w:rsidP="0078385A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4" w:type="dxa"/>
            <w:gridSpan w:val="4"/>
          </w:tcPr>
          <w:p w:rsidR="0078385A" w:rsidRDefault="0078385A" w:rsidP="0078385A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региональной общественной организации «Экологический Рязанский Альянс» (по согласованию)</w:t>
            </w:r>
          </w:p>
        </w:tc>
      </w:tr>
    </w:tbl>
    <w:p w:rsidR="00BE5315" w:rsidRDefault="00BE5315"/>
    <w:p w:rsidR="00BE5315" w:rsidRDefault="00BE5315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7"/>
        <w:gridCol w:w="88"/>
        <w:gridCol w:w="222"/>
        <w:gridCol w:w="82"/>
        <w:gridCol w:w="5922"/>
      </w:tblGrid>
      <w:tr w:rsidR="0078385A" w:rsidRPr="0078385A" w:rsidTr="0078385A">
        <w:tc>
          <w:tcPr>
            <w:tcW w:w="3345" w:type="dxa"/>
            <w:gridSpan w:val="2"/>
          </w:tcPr>
          <w:p w:rsidR="0078385A" w:rsidRPr="0078385A" w:rsidRDefault="0078385A" w:rsidP="0078385A">
            <w:pPr>
              <w:spacing w:line="24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dxa"/>
            <w:gridSpan w:val="2"/>
          </w:tcPr>
          <w:p w:rsidR="0078385A" w:rsidRPr="0078385A" w:rsidRDefault="0078385A" w:rsidP="0078385A">
            <w:pPr>
              <w:spacing w:line="247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22" w:type="dxa"/>
          </w:tcPr>
          <w:p w:rsidR="0078385A" w:rsidRPr="0078385A" w:rsidRDefault="0078385A" w:rsidP="0078385A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385A" w:rsidTr="0078385A">
        <w:tc>
          <w:tcPr>
            <w:tcW w:w="3257" w:type="dxa"/>
          </w:tcPr>
          <w:p w:rsidR="0078385A" w:rsidRDefault="0078385A" w:rsidP="0078385A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5095">
              <w:rPr>
                <w:rFonts w:ascii="Times New Roman" w:hAnsi="Times New Roman"/>
                <w:sz w:val="28"/>
                <w:szCs w:val="28"/>
              </w:rPr>
              <w:lastRenderedPageBreak/>
              <w:t>Суфранович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385A" w:rsidRDefault="0078385A" w:rsidP="0078385A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Анатольевич</w:t>
            </w:r>
          </w:p>
        </w:tc>
        <w:tc>
          <w:tcPr>
            <w:tcW w:w="310" w:type="dxa"/>
            <w:gridSpan w:val="2"/>
          </w:tcPr>
          <w:p w:rsidR="0078385A" w:rsidRDefault="0078385A" w:rsidP="0078385A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4" w:type="dxa"/>
            <w:gridSpan w:val="2"/>
          </w:tcPr>
          <w:p w:rsidR="0078385A" w:rsidRDefault="0078385A" w:rsidP="0078385A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Рязанской региональной общественной организации «Дышим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чистым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</w:tc>
      </w:tr>
    </w:tbl>
    <w:p w:rsidR="0078385A" w:rsidRDefault="0078385A" w:rsidP="0078385A">
      <w:pPr>
        <w:spacing w:line="247" w:lineRule="auto"/>
        <w:jc w:val="both"/>
        <w:rPr>
          <w:rFonts w:ascii="Times New Roman" w:hAnsi="Times New Roman"/>
          <w:sz w:val="28"/>
          <w:szCs w:val="28"/>
        </w:rPr>
      </w:pPr>
    </w:p>
    <w:p w:rsidR="0078385A" w:rsidRPr="00522935" w:rsidRDefault="0078385A" w:rsidP="0078385A">
      <w:pPr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522935">
        <w:rPr>
          <w:rFonts w:ascii="Times New Roman" w:hAnsi="Times New Roman"/>
          <w:sz w:val="28"/>
          <w:szCs w:val="28"/>
        </w:rPr>
        <w:t>Постоянно приглашенный:</w:t>
      </w:r>
    </w:p>
    <w:p w:rsidR="0078385A" w:rsidRPr="00522935" w:rsidRDefault="0078385A" w:rsidP="0078385A">
      <w:pPr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522935">
        <w:rPr>
          <w:rFonts w:ascii="Times New Roman" w:hAnsi="Times New Roman"/>
          <w:sz w:val="28"/>
          <w:szCs w:val="28"/>
        </w:rPr>
        <w:t>Представитель Рязанской межрайонной природоохранной прокуратуры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2935">
        <w:rPr>
          <w:rFonts w:ascii="Times New Roman" w:hAnsi="Times New Roman"/>
          <w:sz w:val="28"/>
          <w:szCs w:val="28"/>
        </w:rPr>
        <w:t>(по согласованию)</w:t>
      </w:r>
      <w:r>
        <w:rPr>
          <w:rFonts w:ascii="Times New Roman" w:hAnsi="Times New Roman"/>
          <w:sz w:val="28"/>
          <w:szCs w:val="28"/>
        </w:rPr>
        <w:t>».</w:t>
      </w:r>
    </w:p>
    <w:p w:rsidR="0078385A" w:rsidRPr="00190FF9" w:rsidRDefault="0078385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78385A" w:rsidRPr="00190FF9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C82" w:rsidRDefault="00AB6C82">
      <w:r>
        <w:separator/>
      </w:r>
    </w:p>
  </w:endnote>
  <w:endnote w:type="continuationSeparator" w:id="0">
    <w:p w:rsidR="00AB6C82" w:rsidRDefault="00AB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C82" w:rsidRDefault="00AB6C82">
      <w:r>
        <w:separator/>
      </w:r>
    </w:p>
  </w:footnote>
  <w:footnote w:type="continuationSeparator" w:id="0">
    <w:p w:rsidR="00AB6C82" w:rsidRDefault="00AB6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235E7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5A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35E7"/>
    <w:rsid w:val="00224562"/>
    <w:rsid w:val="00224DBA"/>
    <w:rsid w:val="00231F1C"/>
    <w:rsid w:val="00242DDB"/>
    <w:rsid w:val="002479A2"/>
    <w:rsid w:val="00257E1D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35FC0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385A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B6C82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531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D482C-3A7F-4F26-86E4-8AEC1FCA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11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5</cp:revision>
  <cp:lastPrinted>2023-03-21T08:53:00Z</cp:lastPrinted>
  <dcterms:created xsi:type="dcterms:W3CDTF">2023-03-21T08:42:00Z</dcterms:created>
  <dcterms:modified xsi:type="dcterms:W3CDTF">2023-03-29T10:56:00Z</dcterms:modified>
</cp:coreProperties>
</file>