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3510C5" w:rsidTr="00B3385C">
        <w:tc>
          <w:tcPr>
            <w:tcW w:w="5428" w:type="dxa"/>
          </w:tcPr>
          <w:p w:rsidR="00C53167" w:rsidRPr="003510C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3510C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510C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53167" w:rsidRPr="003510C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510C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3510C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510C5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3510C5" w:rsidTr="00B3385C">
        <w:tc>
          <w:tcPr>
            <w:tcW w:w="5428" w:type="dxa"/>
          </w:tcPr>
          <w:p w:rsidR="00C53167" w:rsidRPr="003510C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3510C5" w:rsidRDefault="005B33BF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03.03.2023 № 94-р</w:t>
            </w:r>
            <w:bookmarkStart w:id="0" w:name="_GoBack"/>
            <w:bookmarkEnd w:id="0"/>
          </w:p>
        </w:tc>
      </w:tr>
      <w:tr w:rsidR="00C53167" w:rsidRPr="003510C5" w:rsidTr="00B3385C">
        <w:tc>
          <w:tcPr>
            <w:tcW w:w="5428" w:type="dxa"/>
          </w:tcPr>
          <w:p w:rsidR="00C53167" w:rsidRPr="003510C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3510C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167" w:rsidRPr="003510C5" w:rsidRDefault="00C53167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Распределение</w:t>
      </w:r>
    </w:p>
    <w:p w:rsidR="008D343C" w:rsidRP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объемов субсидий бюджетам</w:t>
      </w:r>
      <w:r w:rsidR="008D343C" w:rsidRPr="003510C5">
        <w:rPr>
          <w:rFonts w:ascii="Times New Roman" w:hAnsi="Times New Roman"/>
          <w:sz w:val="28"/>
          <w:szCs w:val="28"/>
        </w:rPr>
        <w:t xml:space="preserve"> </w:t>
      </w:r>
      <w:r w:rsidRPr="003510C5">
        <w:rPr>
          <w:rFonts w:ascii="Times New Roman" w:hAnsi="Times New Roman"/>
          <w:sz w:val="28"/>
          <w:szCs w:val="28"/>
        </w:rPr>
        <w:t xml:space="preserve">муниципальных образований </w:t>
      </w:r>
    </w:p>
    <w:p w:rsid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Рязанской области в 202</w:t>
      </w:r>
      <w:r w:rsidR="008D343C" w:rsidRPr="003510C5">
        <w:rPr>
          <w:rFonts w:ascii="Times New Roman" w:hAnsi="Times New Roman"/>
          <w:sz w:val="28"/>
          <w:szCs w:val="28"/>
        </w:rPr>
        <w:t>3</w:t>
      </w:r>
      <w:r w:rsidRPr="003510C5">
        <w:rPr>
          <w:rFonts w:ascii="Times New Roman" w:hAnsi="Times New Roman"/>
          <w:sz w:val="28"/>
          <w:szCs w:val="28"/>
        </w:rPr>
        <w:t xml:space="preserve"> году</w:t>
      </w:r>
      <w:r w:rsidR="008D343C" w:rsidRPr="003510C5">
        <w:rPr>
          <w:rFonts w:ascii="Times New Roman" w:hAnsi="Times New Roman"/>
          <w:sz w:val="28"/>
          <w:szCs w:val="28"/>
        </w:rPr>
        <w:t xml:space="preserve"> </w:t>
      </w:r>
      <w:r w:rsidRPr="003510C5">
        <w:rPr>
          <w:rFonts w:ascii="Times New Roman" w:hAnsi="Times New Roman"/>
          <w:sz w:val="28"/>
          <w:szCs w:val="28"/>
        </w:rPr>
        <w:t>на финансирование мероприятия, предусмотренного подпунктом 3.</w:t>
      </w:r>
      <w:r w:rsidR="008D343C" w:rsidRPr="003510C5">
        <w:rPr>
          <w:rFonts w:ascii="Times New Roman" w:hAnsi="Times New Roman"/>
          <w:sz w:val="28"/>
          <w:szCs w:val="28"/>
        </w:rPr>
        <w:t>3</w:t>
      </w:r>
      <w:r w:rsidRPr="003510C5">
        <w:rPr>
          <w:rFonts w:ascii="Times New Roman" w:hAnsi="Times New Roman"/>
          <w:sz w:val="28"/>
          <w:szCs w:val="28"/>
        </w:rPr>
        <w:t>.1</w:t>
      </w:r>
      <w:r w:rsidR="008D343C" w:rsidRPr="003510C5">
        <w:rPr>
          <w:rFonts w:ascii="Times New Roman" w:hAnsi="Times New Roman"/>
          <w:sz w:val="28"/>
          <w:szCs w:val="28"/>
        </w:rPr>
        <w:t xml:space="preserve"> </w:t>
      </w:r>
      <w:r w:rsidRPr="003510C5">
        <w:rPr>
          <w:rFonts w:ascii="Times New Roman" w:hAnsi="Times New Roman"/>
          <w:sz w:val="28"/>
          <w:szCs w:val="28"/>
        </w:rPr>
        <w:t>таблицы пункта 5</w:t>
      </w:r>
    </w:p>
    <w:p w:rsid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3510C5">
        <w:rPr>
          <w:rFonts w:ascii="Times New Roman" w:hAnsi="Times New Roman"/>
          <w:sz w:val="28"/>
          <w:szCs w:val="28"/>
        </w:rPr>
        <w:t xml:space="preserve"> </w:t>
      </w:r>
      <w:r w:rsidRPr="003510C5">
        <w:rPr>
          <w:rFonts w:ascii="Times New Roman" w:hAnsi="Times New Roman"/>
          <w:sz w:val="28"/>
          <w:szCs w:val="28"/>
        </w:rPr>
        <w:t>подпрограммы № 6</w:t>
      </w:r>
    </w:p>
    <w:p w:rsid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«Комплексное развитие сельских территорий»</w:t>
      </w:r>
      <w:r w:rsidR="003510C5">
        <w:rPr>
          <w:rFonts w:ascii="Times New Roman" w:hAnsi="Times New Roman"/>
          <w:sz w:val="28"/>
          <w:szCs w:val="28"/>
        </w:rPr>
        <w:t xml:space="preserve"> </w:t>
      </w:r>
    </w:p>
    <w:p w:rsid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государственной</w:t>
      </w:r>
      <w:r w:rsidR="003510C5">
        <w:rPr>
          <w:rFonts w:ascii="Times New Roman" w:hAnsi="Times New Roman"/>
          <w:sz w:val="28"/>
          <w:szCs w:val="28"/>
        </w:rPr>
        <w:t xml:space="preserve"> </w:t>
      </w:r>
      <w:r w:rsidRPr="003510C5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7E7679" w:rsidRPr="003510C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510C5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6B5C8D" w:rsidRPr="003510C5" w:rsidRDefault="006B5C8D" w:rsidP="00C53167">
      <w:pPr>
        <w:tabs>
          <w:tab w:val="left" w:pos="8931"/>
        </w:tabs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020"/>
        <w:gridCol w:w="4621"/>
        <w:gridCol w:w="1529"/>
      </w:tblGrid>
      <w:tr w:rsidR="008D343C" w:rsidRPr="003510C5" w:rsidTr="009144B3">
        <w:trPr>
          <w:trHeight w:val="842"/>
          <w:tblCellSpacing w:w="5" w:type="nil"/>
        </w:trPr>
        <w:tc>
          <w:tcPr>
            <w:tcW w:w="469" w:type="dxa"/>
          </w:tcPr>
          <w:p w:rsidR="008D343C" w:rsidRPr="003510C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8D343C" w:rsidRPr="003510C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20" w:type="dxa"/>
          </w:tcPr>
          <w:p w:rsidR="008D343C" w:rsidRPr="003510C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4621" w:type="dxa"/>
          </w:tcPr>
          <w:p w:rsidR="008D343C" w:rsidRPr="003510C5" w:rsidRDefault="008D343C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проекта по благоустройству общественных пространств на сельских территориях</w:t>
            </w:r>
          </w:p>
        </w:tc>
        <w:tc>
          <w:tcPr>
            <w:tcW w:w="1529" w:type="dxa"/>
          </w:tcPr>
          <w:p w:rsidR="008D343C" w:rsidRPr="003510C5" w:rsidRDefault="008D343C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Объем субсидии,      тыс. рублей</w:t>
            </w:r>
          </w:p>
        </w:tc>
      </w:tr>
      <w:tr w:rsidR="005D357D" w:rsidRPr="003510C5" w:rsidTr="009144B3">
        <w:trPr>
          <w:trHeight w:val="262"/>
          <w:tblCellSpacing w:w="5" w:type="nil"/>
        </w:trPr>
        <w:tc>
          <w:tcPr>
            <w:tcW w:w="469" w:type="dxa"/>
          </w:tcPr>
          <w:p w:rsidR="005D357D" w:rsidRPr="003510C5" w:rsidRDefault="005D357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5D357D" w:rsidRPr="003510C5" w:rsidRDefault="005D357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5D357D" w:rsidRPr="003510C5" w:rsidRDefault="005D357D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5D357D" w:rsidRPr="003510C5" w:rsidRDefault="005D357D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D343C" w:rsidRPr="003510C5" w:rsidTr="009144B3">
        <w:trPr>
          <w:trHeight w:val="1112"/>
          <w:tblCellSpacing w:w="5" w:type="nil"/>
        </w:trPr>
        <w:tc>
          <w:tcPr>
            <w:tcW w:w="469" w:type="dxa"/>
          </w:tcPr>
          <w:p w:rsidR="008D343C" w:rsidRPr="003510C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3020" w:type="dxa"/>
          </w:tcPr>
          <w:p w:rsidR="008D343C" w:rsidRPr="003510C5" w:rsidRDefault="00F84D48" w:rsidP="00F84D4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Горловское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4621" w:type="dxa"/>
          </w:tcPr>
          <w:p w:rsidR="008D343C" w:rsidRPr="003510C5" w:rsidRDefault="00790CDA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контейнерных площадок для накопления твердых коммунальных отходов (ТКО) в населенных пунктах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Горловского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сельского поселения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1529" w:type="dxa"/>
          </w:tcPr>
          <w:p w:rsidR="008D343C" w:rsidRPr="003510C5" w:rsidRDefault="00F84D48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2 000,0</w:t>
            </w:r>
            <w:r w:rsidR="00F31AB6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0000</w:t>
            </w:r>
          </w:p>
        </w:tc>
      </w:tr>
      <w:tr w:rsidR="008D343C" w:rsidRPr="003510C5" w:rsidTr="009144B3">
        <w:trPr>
          <w:trHeight w:val="296"/>
          <w:tblCellSpacing w:w="5" w:type="nil"/>
        </w:trPr>
        <w:tc>
          <w:tcPr>
            <w:tcW w:w="469" w:type="dxa"/>
          </w:tcPr>
          <w:p w:rsidR="008D343C" w:rsidRPr="003510C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3020" w:type="dxa"/>
          </w:tcPr>
          <w:p w:rsidR="008D343C" w:rsidRPr="003510C5" w:rsidRDefault="00F84D48" w:rsidP="00F84D4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Елатомское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4621" w:type="dxa"/>
          </w:tcPr>
          <w:p w:rsidR="008D343C" w:rsidRPr="003510C5" w:rsidRDefault="00790CDA" w:rsidP="009144B3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бустройство площадок накопления твердых коммунальных отходов на территории муниципального образования </w:t>
            </w:r>
            <w:r w:rsidR="009144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Елатомское</w:t>
            </w:r>
            <w:proofErr w:type="spellEnd"/>
            <w:r w:rsidR="009144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городское поселение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529" w:type="dxa"/>
          </w:tcPr>
          <w:p w:rsidR="008D343C" w:rsidRPr="003510C5" w:rsidRDefault="00F84D48" w:rsidP="001D5B6A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1 887,1381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F84D48" w:rsidRPr="003510C5" w:rsidTr="009144B3">
        <w:trPr>
          <w:trHeight w:val="296"/>
          <w:tblCellSpacing w:w="5" w:type="nil"/>
        </w:trPr>
        <w:tc>
          <w:tcPr>
            <w:tcW w:w="469" w:type="dxa"/>
            <w:vMerge w:val="restart"/>
          </w:tcPr>
          <w:p w:rsidR="00F84D48" w:rsidRPr="003510C5" w:rsidRDefault="00F84D48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3020" w:type="dxa"/>
            <w:vMerge w:val="restart"/>
          </w:tcPr>
          <w:p w:rsidR="00F84D48" w:rsidRPr="003510C5" w:rsidRDefault="00F84D48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Побединское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621" w:type="dxa"/>
          </w:tcPr>
          <w:p w:rsidR="00F84D48" w:rsidRPr="003510C5" w:rsidRDefault="00790CDA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бустройство хоккейной коробки                  в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Побединка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29" w:type="dxa"/>
          </w:tcPr>
          <w:p w:rsidR="00F84D48" w:rsidRPr="003510C5" w:rsidRDefault="00F84D48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1 488,49757</w:t>
            </w:r>
          </w:p>
        </w:tc>
      </w:tr>
      <w:tr w:rsidR="00F84D48" w:rsidRPr="003510C5" w:rsidTr="009144B3">
        <w:trPr>
          <w:trHeight w:val="296"/>
          <w:tblCellSpacing w:w="5" w:type="nil"/>
        </w:trPr>
        <w:tc>
          <w:tcPr>
            <w:tcW w:w="469" w:type="dxa"/>
            <w:vMerge/>
          </w:tcPr>
          <w:p w:rsidR="00F84D48" w:rsidRPr="003510C5" w:rsidRDefault="00F84D48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84D48" w:rsidRPr="003510C5" w:rsidRDefault="00F84D48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21" w:type="dxa"/>
          </w:tcPr>
          <w:p w:rsidR="00F84D48" w:rsidRPr="003510C5" w:rsidRDefault="00790CDA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контейнерных площадок для накопления твердых коммунальных отходов (ТКО) в населенных пунктах Побединского городского поселения </w:t>
            </w:r>
            <w:proofErr w:type="spellStart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="001D5B6A" w:rsidRPr="003510C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1529" w:type="dxa"/>
          </w:tcPr>
          <w:p w:rsidR="00F84D48" w:rsidRPr="003510C5" w:rsidRDefault="00F84D48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1 030,35956</w:t>
            </w:r>
          </w:p>
        </w:tc>
      </w:tr>
      <w:tr w:rsidR="008D343C" w:rsidRPr="003510C5" w:rsidTr="009144B3">
        <w:trPr>
          <w:trHeight w:val="296"/>
          <w:tblCellSpacing w:w="5" w:type="nil"/>
        </w:trPr>
        <w:tc>
          <w:tcPr>
            <w:tcW w:w="8110" w:type="dxa"/>
            <w:gridSpan w:val="3"/>
          </w:tcPr>
          <w:p w:rsidR="008D343C" w:rsidRPr="003510C5" w:rsidRDefault="008D343C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529" w:type="dxa"/>
          </w:tcPr>
          <w:p w:rsidR="008D343C" w:rsidRPr="003510C5" w:rsidRDefault="001D5B6A" w:rsidP="001D5B6A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8D343C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405</w:t>
            </w:r>
            <w:r w:rsidR="008D343C" w:rsidRPr="003510C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3510C5">
              <w:rPr>
                <w:rFonts w:ascii="Times New Roman" w:hAnsi="Times New Roman"/>
                <w:spacing w:val="-2"/>
                <w:sz w:val="24"/>
                <w:szCs w:val="24"/>
              </w:rPr>
              <w:t>99524</w:t>
            </w:r>
          </w:p>
        </w:tc>
      </w:tr>
    </w:tbl>
    <w:p w:rsidR="007E7679" w:rsidRPr="003510C5" w:rsidRDefault="007E7679" w:rsidP="007E7679">
      <w:pPr>
        <w:jc w:val="center"/>
        <w:rPr>
          <w:rFonts w:ascii="Times New Roman" w:hAnsi="Times New Roman"/>
          <w:sz w:val="6"/>
          <w:szCs w:val="6"/>
        </w:rPr>
      </w:pPr>
    </w:p>
    <w:sectPr w:rsidR="007E7679" w:rsidRPr="003510C5" w:rsidSect="00D1310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56" w:rsidRDefault="00C37456">
      <w:r>
        <w:separator/>
      </w:r>
    </w:p>
  </w:endnote>
  <w:endnote w:type="continuationSeparator" w:id="0">
    <w:p w:rsidR="00C37456" w:rsidRDefault="00C3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56" w:rsidRDefault="00C37456">
      <w:r>
        <w:separator/>
      </w:r>
    </w:p>
  </w:footnote>
  <w:footnote w:type="continuationSeparator" w:id="0">
    <w:p w:rsidR="00C37456" w:rsidRDefault="00C37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36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122CFD"/>
    <w:rsid w:val="001474E4"/>
    <w:rsid w:val="00151370"/>
    <w:rsid w:val="00162E72"/>
    <w:rsid w:val="00175BE5"/>
    <w:rsid w:val="00180CC4"/>
    <w:rsid w:val="001850F4"/>
    <w:rsid w:val="00190FF9"/>
    <w:rsid w:val="001947BE"/>
    <w:rsid w:val="001A01A9"/>
    <w:rsid w:val="001A560F"/>
    <w:rsid w:val="001B0982"/>
    <w:rsid w:val="001B32BA"/>
    <w:rsid w:val="001D5B6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C7A44"/>
    <w:rsid w:val="002E51A7"/>
    <w:rsid w:val="002E5450"/>
    <w:rsid w:val="002E5A5F"/>
    <w:rsid w:val="002F1E81"/>
    <w:rsid w:val="002F65BE"/>
    <w:rsid w:val="00300386"/>
    <w:rsid w:val="00310D92"/>
    <w:rsid w:val="003160CB"/>
    <w:rsid w:val="003222A3"/>
    <w:rsid w:val="003365DD"/>
    <w:rsid w:val="003510C5"/>
    <w:rsid w:val="00360A40"/>
    <w:rsid w:val="00377666"/>
    <w:rsid w:val="00377F62"/>
    <w:rsid w:val="003870C2"/>
    <w:rsid w:val="00394DBE"/>
    <w:rsid w:val="003D3B8A"/>
    <w:rsid w:val="003D54F8"/>
    <w:rsid w:val="003F4F5E"/>
    <w:rsid w:val="003F6037"/>
    <w:rsid w:val="00400906"/>
    <w:rsid w:val="00413650"/>
    <w:rsid w:val="0042590E"/>
    <w:rsid w:val="00426F3C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416D"/>
    <w:rsid w:val="00585EE1"/>
    <w:rsid w:val="00590C0E"/>
    <w:rsid w:val="005939E6"/>
    <w:rsid w:val="005A2BCB"/>
    <w:rsid w:val="005A4227"/>
    <w:rsid w:val="005B229B"/>
    <w:rsid w:val="005B33BF"/>
    <w:rsid w:val="005B3518"/>
    <w:rsid w:val="005B3E25"/>
    <w:rsid w:val="005C56AE"/>
    <w:rsid w:val="005C7449"/>
    <w:rsid w:val="005D357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56E31"/>
    <w:rsid w:val="00662F04"/>
    <w:rsid w:val="00671B02"/>
    <w:rsid w:val="00671D3B"/>
    <w:rsid w:val="00677EBD"/>
    <w:rsid w:val="00684A5B"/>
    <w:rsid w:val="006A1F71"/>
    <w:rsid w:val="006A498F"/>
    <w:rsid w:val="006B5C8D"/>
    <w:rsid w:val="006D34B3"/>
    <w:rsid w:val="006F328B"/>
    <w:rsid w:val="006F5886"/>
    <w:rsid w:val="00707734"/>
    <w:rsid w:val="00707E19"/>
    <w:rsid w:val="00712F7C"/>
    <w:rsid w:val="0071621E"/>
    <w:rsid w:val="0072328A"/>
    <w:rsid w:val="007377B5"/>
    <w:rsid w:val="00745DF7"/>
    <w:rsid w:val="00746CC2"/>
    <w:rsid w:val="00760323"/>
    <w:rsid w:val="00765600"/>
    <w:rsid w:val="00790CDA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00055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D343C"/>
    <w:rsid w:val="008D46D5"/>
    <w:rsid w:val="008D77C4"/>
    <w:rsid w:val="008E0165"/>
    <w:rsid w:val="008E6C41"/>
    <w:rsid w:val="008F0816"/>
    <w:rsid w:val="008F6BB7"/>
    <w:rsid w:val="008F6C82"/>
    <w:rsid w:val="00900F42"/>
    <w:rsid w:val="009144B3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6F84"/>
    <w:rsid w:val="00AA55CC"/>
    <w:rsid w:val="00AC3953"/>
    <w:rsid w:val="00AC7150"/>
    <w:rsid w:val="00AE1DCA"/>
    <w:rsid w:val="00AF3576"/>
    <w:rsid w:val="00AF5F7C"/>
    <w:rsid w:val="00AF7584"/>
    <w:rsid w:val="00B00352"/>
    <w:rsid w:val="00B02207"/>
    <w:rsid w:val="00B03403"/>
    <w:rsid w:val="00B10324"/>
    <w:rsid w:val="00B10643"/>
    <w:rsid w:val="00B376B1"/>
    <w:rsid w:val="00B46138"/>
    <w:rsid w:val="00B53D94"/>
    <w:rsid w:val="00B620D9"/>
    <w:rsid w:val="00B633DB"/>
    <w:rsid w:val="00B639ED"/>
    <w:rsid w:val="00B66A8C"/>
    <w:rsid w:val="00B71A6B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37456"/>
    <w:rsid w:val="00C402F9"/>
    <w:rsid w:val="00C4486D"/>
    <w:rsid w:val="00C46D42"/>
    <w:rsid w:val="00C50C32"/>
    <w:rsid w:val="00C53167"/>
    <w:rsid w:val="00C60178"/>
    <w:rsid w:val="00C61760"/>
    <w:rsid w:val="00C63CD6"/>
    <w:rsid w:val="00C7271D"/>
    <w:rsid w:val="00C76252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7E25"/>
    <w:rsid w:val="00E958AE"/>
    <w:rsid w:val="00EA04F1"/>
    <w:rsid w:val="00EA2FD3"/>
    <w:rsid w:val="00EB7CE9"/>
    <w:rsid w:val="00EC433F"/>
    <w:rsid w:val="00ED1FDE"/>
    <w:rsid w:val="00EE6DE9"/>
    <w:rsid w:val="00F030F7"/>
    <w:rsid w:val="00F06EFB"/>
    <w:rsid w:val="00F1529E"/>
    <w:rsid w:val="00F16284"/>
    <w:rsid w:val="00F16F07"/>
    <w:rsid w:val="00F31AB6"/>
    <w:rsid w:val="00F45B7C"/>
    <w:rsid w:val="00F45FCE"/>
    <w:rsid w:val="00F84D48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415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70</cp:revision>
  <cp:lastPrinted>2022-11-29T12:31:00Z</cp:lastPrinted>
  <dcterms:created xsi:type="dcterms:W3CDTF">2021-02-02T10:22:00Z</dcterms:created>
  <dcterms:modified xsi:type="dcterms:W3CDTF">2023-03-06T07:19:00Z</dcterms:modified>
</cp:coreProperties>
</file>