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.03.2023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78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62:05:1430101:531 по адресу: Рязанская область, муниципальный район Клепиковский, сельское поселение Алексеевское, село Лесуново, земельный участок 43/1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администрации муницпального образования — Клепиковский муниципальный района Рязанской области.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апреля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Алексеево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>д. 53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14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8.30 час. по 16.45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Алексеево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53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75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75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14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14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8.30 час. по 16.45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762</TotalTime>
  <Application>LibreOffice/6.4.4.2$Linux_X86_64 LibreOffice_project/40$Build-2</Application>
  <Pages>2</Pages>
  <Words>658</Words>
  <Characters>5032</Characters>
  <CharactersWithSpaces>5707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2023-03-22T12:15:04Z</dcterms:modified>
  <cp:revision>94</cp:revision>
  <dc:subject/>
  <dc:title/>
</cp:coreProperties>
</file>